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6378" w:rsidRDefault="005E6378" w:rsidP="005E6378">
      <w:pPr>
        <w:pStyle w:val="Header"/>
        <w:jc w:val="center"/>
        <w:rPr>
          <w:b/>
          <w:sz w:val="28"/>
        </w:rPr>
      </w:pPr>
      <w:r>
        <w:rPr>
          <w:b/>
          <w:sz w:val="28"/>
        </w:rPr>
        <w:t>USDA Child Nutrition Programs</w:t>
      </w:r>
    </w:p>
    <w:p w:rsidR="005E6378" w:rsidRPr="00F371CD" w:rsidRDefault="005E6378" w:rsidP="005E6378">
      <w:pPr>
        <w:pStyle w:val="Header"/>
        <w:jc w:val="center"/>
        <w:rPr>
          <w:b/>
          <w:sz w:val="28"/>
        </w:rPr>
      </w:pPr>
      <w:r w:rsidRPr="00F371CD">
        <w:rPr>
          <w:b/>
          <w:sz w:val="28"/>
        </w:rPr>
        <w:t>Formal Procurement</w:t>
      </w:r>
    </w:p>
    <w:p w:rsidR="005E6378" w:rsidRPr="00F371CD" w:rsidRDefault="005E6378" w:rsidP="005E6378">
      <w:pPr>
        <w:pStyle w:val="Header"/>
        <w:jc w:val="center"/>
        <w:rPr>
          <w:b/>
          <w:sz w:val="28"/>
        </w:rPr>
      </w:pPr>
      <w:r w:rsidRPr="00F371CD">
        <w:rPr>
          <w:b/>
          <w:sz w:val="28"/>
        </w:rPr>
        <w:t>Invitation for Bid</w:t>
      </w:r>
    </w:p>
    <w:p w:rsidR="005E6378" w:rsidRDefault="005E6378" w:rsidP="005E6378">
      <w:pPr>
        <w:rPr>
          <w:b/>
          <w:sz w:val="18"/>
          <w:szCs w:val="18"/>
        </w:rPr>
      </w:pPr>
    </w:p>
    <w:p w:rsidR="005E6378" w:rsidRDefault="005E6378" w:rsidP="005E6378">
      <w:pPr>
        <w:rPr>
          <w:b/>
          <w:sz w:val="18"/>
          <w:szCs w:val="18"/>
        </w:rPr>
      </w:pPr>
    </w:p>
    <w:p w:rsidR="005E6378" w:rsidRPr="009A37C8" w:rsidRDefault="005E6378" w:rsidP="005E6378">
      <w:pPr>
        <w:rPr>
          <w:b/>
          <w:sz w:val="18"/>
          <w:szCs w:val="18"/>
        </w:rPr>
      </w:pPr>
      <w:r w:rsidRPr="009A37C8">
        <w:rPr>
          <w:b/>
          <w:sz w:val="18"/>
          <w:szCs w:val="18"/>
        </w:rPr>
        <w:t xml:space="preserve">Simple Instructions for Formal Procurement: </w:t>
      </w:r>
    </w:p>
    <w:p w:rsidR="005E6378" w:rsidRPr="009A37C8" w:rsidRDefault="005E6378" w:rsidP="005E6378">
      <w:pPr>
        <w:rPr>
          <w:sz w:val="18"/>
          <w:szCs w:val="18"/>
        </w:rPr>
      </w:pPr>
    </w:p>
    <w:p w:rsidR="005E6378" w:rsidRPr="009A37C8" w:rsidRDefault="005E6378" w:rsidP="005E6378">
      <w:pPr>
        <w:rPr>
          <w:sz w:val="18"/>
          <w:szCs w:val="18"/>
        </w:rPr>
      </w:pPr>
      <w:r w:rsidRPr="009A37C8">
        <w:rPr>
          <w:sz w:val="18"/>
          <w:szCs w:val="18"/>
        </w:rPr>
        <w:t xml:space="preserve">Formal procurement is used to document all bids received as a result of the school's/agency's solicitation for purchasing products/services using the most restrictive of local, state, or federal procurement rules. </w:t>
      </w:r>
    </w:p>
    <w:p w:rsidR="005E6378" w:rsidRPr="009A37C8" w:rsidRDefault="005E6378" w:rsidP="005E6378">
      <w:pPr>
        <w:rPr>
          <w:sz w:val="18"/>
          <w:szCs w:val="18"/>
        </w:rPr>
      </w:pPr>
    </w:p>
    <w:p w:rsidR="005E6378" w:rsidRPr="009A37C8" w:rsidRDefault="005E6378" w:rsidP="005E6378">
      <w:pPr>
        <w:pStyle w:val="ListParagraph"/>
        <w:numPr>
          <w:ilvl w:val="0"/>
          <w:numId w:val="4"/>
        </w:numPr>
        <w:rPr>
          <w:sz w:val="18"/>
          <w:szCs w:val="18"/>
        </w:rPr>
      </w:pPr>
      <w:r w:rsidRPr="009A37C8">
        <w:rPr>
          <w:sz w:val="18"/>
          <w:szCs w:val="18"/>
        </w:rPr>
        <w:t xml:space="preserve">Federal formal procurement limit is equal to or greater than $150,000. </w:t>
      </w:r>
    </w:p>
    <w:p w:rsidR="005E6378" w:rsidRPr="009A37C8" w:rsidRDefault="005E6378" w:rsidP="005E6378">
      <w:pPr>
        <w:pStyle w:val="ListParagraph"/>
        <w:numPr>
          <w:ilvl w:val="0"/>
          <w:numId w:val="4"/>
        </w:numPr>
        <w:rPr>
          <w:sz w:val="18"/>
          <w:szCs w:val="18"/>
        </w:rPr>
      </w:pPr>
      <w:r w:rsidRPr="009A37C8">
        <w:rPr>
          <w:sz w:val="18"/>
          <w:szCs w:val="18"/>
        </w:rPr>
        <w:t xml:space="preserve">State formal procurement limit is equal to or greater than $25,000 for services and nonperishable (nonfood) items. </w:t>
      </w:r>
    </w:p>
    <w:p w:rsidR="005E6378" w:rsidRPr="009A37C8" w:rsidRDefault="005E6378" w:rsidP="005E6378">
      <w:pPr>
        <w:pStyle w:val="ListParagraph"/>
        <w:numPr>
          <w:ilvl w:val="0"/>
          <w:numId w:val="4"/>
        </w:numPr>
        <w:rPr>
          <w:sz w:val="18"/>
          <w:szCs w:val="18"/>
        </w:rPr>
      </w:pPr>
      <w:r w:rsidRPr="009A37C8">
        <w:rPr>
          <w:sz w:val="18"/>
          <w:szCs w:val="18"/>
        </w:rPr>
        <w:t xml:space="preserve">Check with your administration or business official for local formal procurement limits. </w:t>
      </w:r>
    </w:p>
    <w:p w:rsidR="005E6378" w:rsidRPr="009A37C8" w:rsidRDefault="005E6378" w:rsidP="005E6378">
      <w:pPr>
        <w:rPr>
          <w:sz w:val="18"/>
          <w:szCs w:val="18"/>
        </w:rPr>
      </w:pPr>
    </w:p>
    <w:p w:rsidR="005E6378" w:rsidRPr="009A37C8" w:rsidRDefault="005E6378" w:rsidP="005E6378">
      <w:pPr>
        <w:rPr>
          <w:sz w:val="18"/>
          <w:szCs w:val="18"/>
        </w:rPr>
      </w:pPr>
      <w:r w:rsidRPr="009A37C8">
        <w:rPr>
          <w:sz w:val="18"/>
          <w:szCs w:val="18"/>
        </w:rPr>
        <w:t xml:space="preserve">A school/agency will need to ask for/receive at least three bids in order to achieve competition and to satisfy federal procurement requirements. Schools/Agencies will need to document the bids and all other important information discussed with the bidders. Schools/Agencies must make sure that all bidders receive the same product specifications (details). All procurement records (financial records, supporting documents, and bids) must be kept for at least three years from the date the last invoice is paid, or until all litigation, claims, or audit findings are closed and three years past that date. </w:t>
      </w:r>
    </w:p>
    <w:p w:rsidR="005E6378" w:rsidRDefault="005E6378" w:rsidP="005E6378"/>
    <w:p w:rsidR="005E6378" w:rsidRDefault="005E6378" w:rsidP="005E6378">
      <w:pPr>
        <w:spacing w:after="160" w:line="259" w:lineRule="auto"/>
        <w:rPr>
          <w:rFonts w:asciiTheme="minorHAnsi" w:eastAsiaTheme="minorHAnsi" w:hAnsiTheme="minorHAnsi" w:cstheme="minorBidi"/>
          <w:szCs w:val="22"/>
        </w:rPr>
      </w:pPr>
      <w:r w:rsidRPr="00D70BA9">
        <w:rPr>
          <w:rFonts w:asciiTheme="minorHAnsi" w:eastAsiaTheme="minorHAnsi" w:hAnsiTheme="minorHAnsi" w:cstheme="minorBidi"/>
          <w:szCs w:val="22"/>
        </w:rPr>
        <w:t xml:space="preserve">Bidder selected: school can award all items to one bidder (lowest total price) or awarded purchase on a line item basis (lowest line item price). </w:t>
      </w:r>
      <w:r w:rsidRPr="00D70BA9">
        <w:rPr>
          <w:rFonts w:asciiTheme="minorHAnsi" w:eastAsiaTheme="minorHAnsi" w:hAnsiTheme="minorHAnsi" w:cstheme="minorBidi"/>
          <w:szCs w:val="22"/>
          <w:u w:val="single"/>
        </w:rPr>
        <w:t>School needs to tell the bidders which option they will use for awarding the purchase when they ask for pricing</w:t>
      </w:r>
      <w:r w:rsidRPr="00D70BA9">
        <w:rPr>
          <w:rFonts w:asciiTheme="minorHAnsi" w:eastAsiaTheme="minorHAnsi" w:hAnsiTheme="minorHAnsi" w:cstheme="minorBidi"/>
          <w:szCs w:val="22"/>
        </w:rPr>
        <w:t xml:space="preserve">. Schools can state that either option may be used by the school to award the purchase. </w:t>
      </w:r>
      <w:r w:rsidRPr="00A55010">
        <w:rPr>
          <w:rFonts w:asciiTheme="minorHAnsi" w:eastAsiaTheme="minorHAnsi" w:hAnsiTheme="minorHAnsi" w:cstheme="minorBidi"/>
          <w:szCs w:val="22"/>
        </w:rPr>
        <w:t>Selection must be based on low price based on responsible and responsive bidder.</w:t>
      </w:r>
      <w:r w:rsidRPr="00D70BA9">
        <w:rPr>
          <w:rFonts w:asciiTheme="minorHAnsi" w:eastAsiaTheme="minorHAnsi" w:hAnsiTheme="minorHAnsi" w:cstheme="minorBidi"/>
          <w:szCs w:val="22"/>
        </w:rPr>
        <w:t xml:space="preserve"> </w:t>
      </w:r>
    </w:p>
    <w:p w:rsidR="005E6378" w:rsidRDefault="005E6378">
      <w:pPr>
        <w:rPr>
          <w:rFonts w:asciiTheme="minorHAnsi" w:eastAsiaTheme="minorHAnsi" w:hAnsiTheme="minorHAnsi" w:cstheme="minorBidi"/>
          <w:szCs w:val="22"/>
        </w:rPr>
      </w:pPr>
      <w:r>
        <w:rPr>
          <w:rFonts w:asciiTheme="minorHAnsi" w:eastAsiaTheme="minorHAnsi" w:hAnsiTheme="minorHAnsi" w:cstheme="minorBidi"/>
          <w:szCs w:val="22"/>
        </w:rPr>
        <w:br w:type="page"/>
      </w:r>
    </w:p>
    <w:sdt>
      <w:sdtPr>
        <w:id w:val="-1255660011"/>
        <w:placeholder>
          <w:docPart w:val="0157FBF52D664F6096BBAB1D3F37A4AA"/>
        </w:placeholder>
        <w:showingPlcHdr/>
      </w:sdtPr>
      <w:sdtEndPr/>
      <w:sdtContent>
        <w:bookmarkStart w:id="0" w:name="_GoBack" w:displacedByCustomXml="prev"/>
        <w:p w:rsidR="00C15F3F" w:rsidRDefault="00B83D3B" w:rsidP="00C15F3F">
          <w:pPr>
            <w:jc w:val="center"/>
          </w:pPr>
          <w:r>
            <w:rPr>
              <w:rStyle w:val="PlaceholderText"/>
            </w:rPr>
            <w:t>DISTRICT NAME</w:t>
          </w:r>
        </w:p>
        <w:bookmarkEnd w:id="0" w:displacedByCustomXml="next"/>
      </w:sdtContent>
    </w:sdt>
    <w:sdt>
      <w:sdtPr>
        <w:id w:val="1238743111"/>
        <w:placeholder>
          <w:docPart w:val="31D571FB0E1F4C29901D19CEAFDF13FA"/>
        </w:placeholder>
        <w:showingPlcHdr/>
      </w:sdtPr>
      <w:sdtEndPr/>
      <w:sdtContent>
        <w:p w:rsidR="008908C4" w:rsidRDefault="008908C4" w:rsidP="00C15F3F">
          <w:pPr>
            <w:jc w:val="center"/>
          </w:pPr>
          <w:r>
            <w:rPr>
              <w:rStyle w:val="PlaceholderText"/>
            </w:rPr>
            <w:t>ADDRESS</w:t>
          </w:r>
        </w:p>
      </w:sdtContent>
    </w:sdt>
    <w:sdt>
      <w:sdtPr>
        <w:id w:val="-408077599"/>
        <w:placeholder>
          <w:docPart w:val="AB78B7DDA5854CC8BC00F481628CC606"/>
        </w:placeholder>
        <w:showingPlcHdr/>
      </w:sdtPr>
      <w:sdtEndPr/>
      <w:sdtContent>
        <w:p w:rsidR="008908C4" w:rsidRDefault="008908C4" w:rsidP="00C15F3F">
          <w:pPr>
            <w:jc w:val="center"/>
          </w:pPr>
          <w:r>
            <w:rPr>
              <w:rStyle w:val="PlaceholderText"/>
            </w:rPr>
            <w:t>CITY, ST ZIP</w:t>
          </w:r>
        </w:p>
      </w:sdtContent>
    </w:sdt>
    <w:p w:rsidR="00C15F3F" w:rsidRDefault="00C15F3F" w:rsidP="00C15F3F"/>
    <w:p w:rsidR="008908C4" w:rsidRDefault="00C15F3F" w:rsidP="00C15F3F">
      <w:pPr>
        <w:tabs>
          <w:tab w:val="left" w:pos="3600"/>
        </w:tabs>
      </w:pPr>
      <w:r>
        <w:t>TITLE:</w:t>
      </w:r>
      <w:r w:rsidR="008908C4">
        <w:tab/>
      </w:r>
      <w:sdt>
        <w:sdtPr>
          <w:id w:val="609172267"/>
          <w:placeholder>
            <w:docPart w:val="55B2F645D06942A98B5E8E56A60E9B5C"/>
          </w:placeholder>
          <w:showingPlcHdr/>
        </w:sdtPr>
        <w:sdtEndPr/>
        <w:sdtContent>
          <w:r w:rsidR="008908C4">
            <w:rPr>
              <w:rStyle w:val="PlaceholderText"/>
            </w:rPr>
            <w:t>Enter title</w:t>
          </w:r>
        </w:sdtContent>
      </w:sdt>
    </w:p>
    <w:p w:rsidR="00C15F3F" w:rsidRDefault="00C15F3F" w:rsidP="00C15F3F">
      <w:pPr>
        <w:tabs>
          <w:tab w:val="left" w:pos="3600"/>
        </w:tabs>
      </w:pPr>
      <w:r>
        <w:tab/>
      </w:r>
    </w:p>
    <w:p w:rsidR="00C15F3F" w:rsidRDefault="00C15F3F" w:rsidP="00C15F3F">
      <w:pPr>
        <w:tabs>
          <w:tab w:val="left" w:pos="3600"/>
        </w:tabs>
      </w:pPr>
      <w:r>
        <w:t>DATE OF ISSUE:</w:t>
      </w:r>
      <w:r>
        <w:tab/>
      </w:r>
      <w:sdt>
        <w:sdtPr>
          <w:rPr>
            <w:color w:val="808080"/>
          </w:rPr>
          <w:id w:val="797725424"/>
          <w:placeholder>
            <w:docPart w:val="DefaultPlaceholder_1081868576"/>
          </w:placeholder>
          <w:date>
            <w:dateFormat w:val="M/d/yyyy"/>
            <w:lid w:val="en-US"/>
            <w:storeMappedDataAs w:val="dateTime"/>
            <w:calendar w:val="gregorian"/>
          </w:date>
        </w:sdtPr>
        <w:sdtEndPr/>
        <w:sdtContent>
          <w:r w:rsidR="008908C4">
            <w:rPr>
              <w:color w:val="808080"/>
            </w:rPr>
            <w:t>E</w:t>
          </w:r>
          <w:r w:rsidR="008908C4" w:rsidRPr="00E4089C">
            <w:rPr>
              <w:color w:val="808080"/>
            </w:rPr>
            <w:t>nter</w:t>
          </w:r>
          <w:r w:rsidR="008908C4" w:rsidRPr="008908C4">
            <w:rPr>
              <w:color w:val="808080"/>
            </w:rPr>
            <w:t xml:space="preserve"> </w:t>
          </w:r>
          <w:r w:rsidR="008908C4">
            <w:rPr>
              <w:color w:val="808080"/>
            </w:rPr>
            <w:t>date</w:t>
          </w:r>
        </w:sdtContent>
      </w:sdt>
    </w:p>
    <w:p w:rsidR="00C15F3F" w:rsidRDefault="00C15F3F" w:rsidP="00C15F3F">
      <w:pPr>
        <w:tabs>
          <w:tab w:val="left" w:pos="3600"/>
        </w:tabs>
      </w:pPr>
    </w:p>
    <w:p w:rsidR="00C15F3F" w:rsidRDefault="00C15F3F" w:rsidP="00C15F3F">
      <w:pPr>
        <w:tabs>
          <w:tab w:val="left" w:pos="3600"/>
        </w:tabs>
      </w:pPr>
      <w:r>
        <w:t>TIME AND DATE DUE:</w:t>
      </w:r>
      <w:r>
        <w:tab/>
      </w:r>
      <w:sdt>
        <w:sdtPr>
          <w:id w:val="264199142"/>
          <w:placeholder>
            <w:docPart w:val="632229CC60CF4241AB392570EB6A28BA"/>
          </w:placeholder>
          <w:showingPlcHdr/>
        </w:sdtPr>
        <w:sdtEndPr/>
        <w:sdtContent>
          <w:r w:rsidR="008908C4">
            <w:rPr>
              <w:rStyle w:val="PlaceholderText"/>
            </w:rPr>
            <w:t>Enter time</w:t>
          </w:r>
        </w:sdtContent>
      </w:sdt>
    </w:p>
    <w:p w:rsidR="00C15F3F" w:rsidRDefault="00C15F3F" w:rsidP="00C15F3F">
      <w:pPr>
        <w:tabs>
          <w:tab w:val="left" w:pos="3600"/>
        </w:tabs>
      </w:pPr>
      <w:r>
        <w:tab/>
      </w:r>
      <w:sdt>
        <w:sdtPr>
          <w:id w:val="-311493291"/>
          <w:placeholder>
            <w:docPart w:val="3BE1574202B54EE6A02AA759540C8A3A"/>
          </w:placeholder>
          <w:showingPlcHdr/>
          <w:date>
            <w:dateFormat w:val="M/d/yyyy"/>
            <w:lid w:val="en-US"/>
            <w:storeMappedDataAs w:val="dateTime"/>
            <w:calendar w:val="gregorian"/>
          </w:date>
        </w:sdtPr>
        <w:sdtEndPr/>
        <w:sdtContent>
          <w:r w:rsidR="008908C4">
            <w:rPr>
              <w:rStyle w:val="PlaceholderText"/>
            </w:rPr>
            <w:t>Enter</w:t>
          </w:r>
          <w:r w:rsidR="008908C4" w:rsidRPr="00031CC4">
            <w:rPr>
              <w:rStyle w:val="PlaceholderText"/>
            </w:rPr>
            <w:t xml:space="preserve"> date</w:t>
          </w:r>
        </w:sdtContent>
      </w:sdt>
    </w:p>
    <w:p w:rsidR="00C15F3F" w:rsidRDefault="00C15F3F" w:rsidP="00C15F3F">
      <w:pPr>
        <w:tabs>
          <w:tab w:val="left" w:pos="3600"/>
        </w:tabs>
      </w:pPr>
      <w:r>
        <w:tab/>
      </w:r>
    </w:p>
    <w:p w:rsidR="00C15F3F" w:rsidRDefault="00C15F3F" w:rsidP="00C15F3F">
      <w:pPr>
        <w:tabs>
          <w:tab w:val="left" w:pos="3600"/>
        </w:tabs>
      </w:pPr>
      <w:r>
        <w:t>LOCATION OF BID OPENING:</w:t>
      </w:r>
      <w:r>
        <w:tab/>
      </w:r>
      <w:sdt>
        <w:sdtPr>
          <w:id w:val="159282104"/>
          <w:placeholder>
            <w:docPart w:val="548FC12D1D5E431DB8593523103C94D1"/>
          </w:placeholder>
          <w:showingPlcHdr/>
        </w:sdtPr>
        <w:sdtEndPr/>
        <w:sdtContent>
          <w:r w:rsidR="008908C4">
            <w:rPr>
              <w:rStyle w:val="PlaceholderText"/>
            </w:rPr>
            <w:t>Office name</w:t>
          </w:r>
        </w:sdtContent>
      </w:sdt>
    </w:p>
    <w:p w:rsidR="00C15F3F" w:rsidRDefault="00C15F3F" w:rsidP="00C15F3F">
      <w:pPr>
        <w:tabs>
          <w:tab w:val="left" w:pos="3600"/>
        </w:tabs>
      </w:pPr>
      <w:r>
        <w:tab/>
      </w:r>
      <w:sdt>
        <w:sdtPr>
          <w:id w:val="-1476439512"/>
          <w:placeholder>
            <w:docPart w:val="C173C1E4D5214090ADA6A9D8209B0DF0"/>
          </w:placeholder>
          <w:showingPlcHdr/>
        </w:sdtPr>
        <w:sdtEndPr/>
        <w:sdtContent>
          <w:r w:rsidR="008908C4">
            <w:rPr>
              <w:rStyle w:val="PlaceholderText"/>
            </w:rPr>
            <w:t>District name</w:t>
          </w:r>
        </w:sdtContent>
      </w:sdt>
    </w:p>
    <w:p w:rsidR="00C15F3F" w:rsidRDefault="00C15F3F" w:rsidP="00C15F3F">
      <w:pPr>
        <w:tabs>
          <w:tab w:val="left" w:pos="3600"/>
        </w:tabs>
      </w:pPr>
      <w:r>
        <w:tab/>
      </w:r>
      <w:sdt>
        <w:sdtPr>
          <w:id w:val="552585807"/>
          <w:placeholder>
            <w:docPart w:val="A4C01B82327448F9900B2F14FA273073"/>
          </w:placeholder>
          <w:showingPlcHdr/>
        </w:sdtPr>
        <w:sdtEndPr/>
        <w:sdtContent>
          <w:r w:rsidR="008908C4">
            <w:rPr>
              <w:rStyle w:val="PlaceholderText"/>
            </w:rPr>
            <w:t>Address</w:t>
          </w:r>
        </w:sdtContent>
      </w:sdt>
    </w:p>
    <w:p w:rsidR="00C15F3F" w:rsidRDefault="00C15F3F" w:rsidP="00C15F3F">
      <w:pPr>
        <w:tabs>
          <w:tab w:val="left" w:pos="3600"/>
        </w:tabs>
      </w:pPr>
      <w:r>
        <w:tab/>
      </w:r>
      <w:sdt>
        <w:sdtPr>
          <w:id w:val="-1522863242"/>
          <w:placeholder>
            <w:docPart w:val="712BF70C8AE24AC1A1C8233F8A6FBA0D"/>
          </w:placeholder>
          <w:showingPlcHdr/>
        </w:sdtPr>
        <w:sdtEndPr/>
        <w:sdtContent>
          <w:r w:rsidR="008908C4">
            <w:rPr>
              <w:rStyle w:val="PlaceholderText"/>
            </w:rPr>
            <w:t>City, ST ZIP</w:t>
          </w:r>
        </w:sdtContent>
      </w:sdt>
    </w:p>
    <w:p w:rsidR="00C15F3F" w:rsidRDefault="00C15F3F" w:rsidP="00C15F3F">
      <w:pPr>
        <w:tabs>
          <w:tab w:val="left" w:pos="3600"/>
        </w:tabs>
      </w:pPr>
      <w:r>
        <w:t>*****************************************************************************************************************************</w:t>
      </w:r>
    </w:p>
    <w:p w:rsidR="00C15F3F" w:rsidRDefault="00C15F3F" w:rsidP="00C15F3F">
      <w:pPr>
        <w:tabs>
          <w:tab w:val="left" w:pos="3600"/>
        </w:tabs>
      </w:pPr>
    </w:p>
    <w:p w:rsidR="00C15F3F" w:rsidRDefault="00C15F3F" w:rsidP="00C15F3F">
      <w:pPr>
        <w:tabs>
          <w:tab w:val="left" w:pos="3600"/>
        </w:tabs>
      </w:pPr>
      <w:r>
        <w:t xml:space="preserve">We are attaching the bid for </w:t>
      </w:r>
      <w:sdt>
        <w:sdtPr>
          <w:id w:val="1352380743"/>
          <w:placeholder>
            <w:docPart w:val="DefaultPlaceholder_1081868574"/>
          </w:placeholder>
        </w:sdtPr>
        <w:sdtEndPr>
          <w:rPr>
            <w:b/>
          </w:rPr>
        </w:sdtEndPr>
        <w:sdtContent>
          <w:r w:rsidR="008908C4">
            <w:rPr>
              <w:b/>
            </w:rPr>
            <w:t>Enter Title</w:t>
          </w:r>
        </w:sdtContent>
      </w:sdt>
      <w:r w:rsidR="0064040C">
        <w:t xml:space="preserve"> </w:t>
      </w:r>
      <w:r>
        <w:t xml:space="preserve">to be opened </w:t>
      </w:r>
      <w:sdt>
        <w:sdtPr>
          <w:id w:val="1725333980"/>
          <w:placeholder>
            <w:docPart w:val="77BD03B8C31243CEA5163328576F9C0B"/>
          </w:placeholder>
          <w:showingPlcHdr/>
          <w:date>
            <w:dateFormat w:val="M/d/yyyy"/>
            <w:lid w:val="en-US"/>
            <w:storeMappedDataAs w:val="dateTime"/>
            <w:calendar w:val="gregorian"/>
          </w:date>
        </w:sdtPr>
        <w:sdtEndPr/>
        <w:sdtContent>
          <w:r w:rsidR="008908C4">
            <w:rPr>
              <w:rStyle w:val="PlaceholderText"/>
            </w:rPr>
            <w:t>Due date</w:t>
          </w:r>
        </w:sdtContent>
      </w:sdt>
      <w:r>
        <w:t xml:space="preserve"> assuming you would like to bid to furnish the materials or services as per the bid sheets attached.</w:t>
      </w:r>
    </w:p>
    <w:p w:rsidR="00C15F3F" w:rsidRDefault="00C15F3F" w:rsidP="00C15F3F">
      <w:pPr>
        <w:tabs>
          <w:tab w:val="left" w:pos="3600"/>
        </w:tabs>
      </w:pPr>
    </w:p>
    <w:p w:rsidR="00C15F3F" w:rsidRDefault="00C15F3F" w:rsidP="00C15F3F">
      <w:pPr>
        <w:tabs>
          <w:tab w:val="left" w:pos="3600"/>
        </w:tabs>
      </w:pPr>
      <w:r>
        <w:t>If for any reason you do not wish to submit a bid, we would appreciate your comments on this form.</w:t>
      </w:r>
    </w:p>
    <w:p w:rsidR="00C15F3F" w:rsidRDefault="00C15F3F" w:rsidP="00C15F3F">
      <w:pPr>
        <w:tabs>
          <w:tab w:val="left" w:pos="3600"/>
        </w:tabs>
      </w:pPr>
    </w:p>
    <w:p w:rsidR="00C15F3F" w:rsidRDefault="00C15F3F" w:rsidP="00C15F3F">
      <w:r>
        <w:t>COMMENTS:</w:t>
      </w:r>
      <w:r w:rsidR="000A59A4">
        <w:t xml:space="preserve"> </w:t>
      </w:r>
      <w:sdt>
        <w:sdtPr>
          <w:id w:val="2042013386"/>
          <w:placeholder>
            <w:docPart w:val="E09666A6F9684C46840E7FD0452CC89E"/>
          </w:placeholder>
          <w:showingPlcHdr/>
        </w:sdtPr>
        <w:sdtEndPr/>
        <w:sdtContent>
          <w:r w:rsidR="000A59A4">
            <w:rPr>
              <w:rStyle w:val="PlaceholderText"/>
              <w:u w:val="single"/>
            </w:rPr>
            <w:t>Click to e</w:t>
          </w:r>
          <w:r w:rsidR="000A59A4" w:rsidRPr="000A59A4">
            <w:rPr>
              <w:rStyle w:val="PlaceholderText"/>
              <w:u w:val="single"/>
            </w:rPr>
            <w:t>nter text.</w:t>
          </w:r>
        </w:sdtContent>
      </w:sdt>
    </w:p>
    <w:p w:rsidR="00C15F3F" w:rsidRDefault="00C84F4F" w:rsidP="000A59A4">
      <w:pPr>
        <w:ind w:left="720" w:firstLine="720"/>
      </w:pPr>
      <w:sdt>
        <w:sdtPr>
          <w:id w:val="-1128461212"/>
          <w:placeholder>
            <w:docPart w:val="F78670EF512F465CB5ED3538FA2DA8EE"/>
          </w:placeholder>
          <w:showingPlcHdr/>
        </w:sdtPr>
        <w:sdtEndPr/>
        <w:sdtContent>
          <w:r w:rsidR="000A59A4">
            <w:rPr>
              <w:rStyle w:val="PlaceholderText"/>
              <w:u w:val="single"/>
            </w:rPr>
            <w:t>Click to e</w:t>
          </w:r>
          <w:r w:rsidR="000A59A4" w:rsidRPr="000A59A4">
            <w:rPr>
              <w:rStyle w:val="PlaceholderText"/>
              <w:u w:val="single"/>
            </w:rPr>
            <w:t>nter text.</w:t>
          </w:r>
        </w:sdtContent>
      </w:sdt>
    </w:p>
    <w:p w:rsidR="00C15F3F" w:rsidRDefault="00C15F3F" w:rsidP="00C15F3F">
      <w:pPr>
        <w:tabs>
          <w:tab w:val="left" w:pos="1620"/>
        </w:tabs>
      </w:pPr>
      <w:r>
        <w:t xml:space="preserve">           </w:t>
      </w:r>
    </w:p>
    <w:p w:rsidR="00C15F3F" w:rsidRDefault="00C15F3F" w:rsidP="00C15F3F">
      <w:pPr>
        <w:tabs>
          <w:tab w:val="left" w:pos="1620"/>
        </w:tabs>
      </w:pPr>
    </w:p>
    <w:p w:rsidR="00C15F3F" w:rsidRDefault="00C15F3F" w:rsidP="00C15F3F">
      <w:pPr>
        <w:tabs>
          <w:tab w:val="left" w:pos="1620"/>
        </w:tabs>
      </w:pPr>
      <w:r>
        <w:t>PLEASE COMPLETE:</w:t>
      </w:r>
      <w:r>
        <w:tab/>
      </w:r>
    </w:p>
    <w:p w:rsidR="00C15F3F" w:rsidRDefault="00C15F3F" w:rsidP="00C15F3F">
      <w:pPr>
        <w:tabs>
          <w:tab w:val="left" w:pos="1620"/>
        </w:tabs>
      </w:pPr>
    </w:p>
    <w:p w:rsidR="00C15F3F" w:rsidRDefault="00C15F3F" w:rsidP="00C15F3F">
      <w:pPr>
        <w:tabs>
          <w:tab w:val="left" w:pos="1620"/>
        </w:tabs>
      </w:pPr>
      <w:r>
        <w:tab/>
        <w:t xml:space="preserve">COMPANY NAME </w:t>
      </w:r>
      <w:sdt>
        <w:sdtPr>
          <w:id w:val="-1578352136"/>
          <w:placeholder>
            <w:docPart w:val="397BA468694D4B3E9F3846B89F589B8C"/>
          </w:placeholder>
          <w:showingPlcHdr/>
        </w:sdtPr>
        <w:sdtEndPr/>
        <w:sdtContent>
          <w:r w:rsidR="0072064B" w:rsidRPr="0072064B">
            <w:rPr>
              <w:rStyle w:val="PlaceholderText"/>
              <w:u w:val="single"/>
            </w:rPr>
            <w:t>Enter company name</w:t>
          </w:r>
        </w:sdtContent>
      </w:sdt>
    </w:p>
    <w:p w:rsidR="00C15F3F" w:rsidRDefault="00C15F3F" w:rsidP="00C15F3F">
      <w:pPr>
        <w:tabs>
          <w:tab w:val="left" w:pos="1620"/>
        </w:tabs>
      </w:pPr>
    </w:p>
    <w:p w:rsidR="00C15F3F" w:rsidRDefault="00C15F3F" w:rsidP="00C15F3F">
      <w:pPr>
        <w:tabs>
          <w:tab w:val="left" w:pos="1620"/>
        </w:tabs>
      </w:pPr>
      <w:r>
        <w:tab/>
        <w:t xml:space="preserve">STREET ADDRESS </w:t>
      </w:r>
      <w:sdt>
        <w:sdtPr>
          <w:id w:val="-1820495005"/>
          <w:placeholder>
            <w:docPart w:val="F6E45D19F7214E4B98CC2FEDBCC067B6"/>
          </w:placeholder>
          <w:showingPlcHdr/>
        </w:sdtPr>
        <w:sdtEndPr/>
        <w:sdtContent>
          <w:r w:rsidR="0072064B" w:rsidRPr="0072064B">
            <w:rPr>
              <w:rStyle w:val="PlaceholderText"/>
              <w:u w:val="single"/>
            </w:rPr>
            <w:t xml:space="preserve">Enter </w:t>
          </w:r>
          <w:r w:rsidR="0072064B">
            <w:rPr>
              <w:rStyle w:val="PlaceholderText"/>
              <w:u w:val="single"/>
            </w:rPr>
            <w:t>adress</w:t>
          </w:r>
        </w:sdtContent>
      </w:sdt>
      <w:r w:rsidR="0072064B">
        <w:t xml:space="preserve"> </w:t>
      </w:r>
    </w:p>
    <w:p w:rsidR="00C15F3F" w:rsidRDefault="00C15F3F" w:rsidP="00C15F3F">
      <w:pPr>
        <w:tabs>
          <w:tab w:val="left" w:pos="1620"/>
        </w:tabs>
      </w:pPr>
    </w:p>
    <w:p w:rsidR="00C15F3F" w:rsidRDefault="00C15F3F" w:rsidP="00C15F3F">
      <w:pPr>
        <w:tabs>
          <w:tab w:val="left" w:pos="1620"/>
        </w:tabs>
      </w:pPr>
      <w:r>
        <w:tab/>
        <w:t xml:space="preserve">CITY, STATE, ZIP </w:t>
      </w:r>
      <w:sdt>
        <w:sdtPr>
          <w:id w:val="-1596237237"/>
          <w:placeholder>
            <w:docPart w:val="EF0956459BF8435D90572CD585D7C3AC"/>
          </w:placeholder>
          <w:showingPlcHdr/>
        </w:sdtPr>
        <w:sdtEndPr/>
        <w:sdtContent>
          <w:r w:rsidR="0072064B" w:rsidRPr="0072064B">
            <w:rPr>
              <w:rStyle w:val="PlaceholderText"/>
              <w:u w:val="single"/>
            </w:rPr>
            <w:t xml:space="preserve">Enter </w:t>
          </w:r>
          <w:r w:rsidR="0072064B">
            <w:rPr>
              <w:rStyle w:val="PlaceholderText"/>
              <w:u w:val="single"/>
            </w:rPr>
            <w:t>address</w:t>
          </w:r>
        </w:sdtContent>
      </w:sdt>
      <w:r w:rsidR="0072064B">
        <w:t xml:space="preserve"> </w:t>
      </w:r>
    </w:p>
    <w:p w:rsidR="00C15F3F" w:rsidRDefault="00C15F3F" w:rsidP="00C15F3F">
      <w:pPr>
        <w:tabs>
          <w:tab w:val="left" w:pos="1620"/>
        </w:tabs>
      </w:pPr>
    </w:p>
    <w:p w:rsidR="00C15F3F" w:rsidRDefault="0072064B" w:rsidP="00C15F3F">
      <w:pPr>
        <w:tabs>
          <w:tab w:val="left" w:pos="1620"/>
        </w:tabs>
      </w:pPr>
      <w:r>
        <w:tab/>
      </w:r>
      <w:r w:rsidR="00C15F3F">
        <w:t xml:space="preserve">PHONE </w:t>
      </w:r>
      <w:sdt>
        <w:sdtPr>
          <w:id w:val="-1044284677"/>
          <w:placeholder>
            <w:docPart w:val="5572B63ACE554072BF65AB349D08DEB8"/>
          </w:placeholder>
          <w:showingPlcHdr/>
        </w:sdtPr>
        <w:sdtEndPr/>
        <w:sdtContent>
          <w:r w:rsidRPr="0072064B">
            <w:rPr>
              <w:rStyle w:val="PlaceholderText"/>
              <w:u w:val="single"/>
            </w:rPr>
            <w:t xml:space="preserve">Enter </w:t>
          </w:r>
          <w:r>
            <w:rPr>
              <w:rStyle w:val="PlaceholderText"/>
              <w:u w:val="single"/>
            </w:rPr>
            <w:t>phone number, with area code</w:t>
          </w:r>
        </w:sdtContent>
      </w:sdt>
    </w:p>
    <w:p w:rsidR="00C15F3F" w:rsidRDefault="00C15F3F" w:rsidP="00C15F3F">
      <w:pPr>
        <w:tabs>
          <w:tab w:val="left" w:pos="1620"/>
        </w:tabs>
      </w:pPr>
    </w:p>
    <w:p w:rsidR="00C15F3F" w:rsidRDefault="00C15F3F" w:rsidP="00C15F3F">
      <w:pPr>
        <w:tabs>
          <w:tab w:val="left" w:pos="1620"/>
        </w:tabs>
      </w:pPr>
      <w:r>
        <w:tab/>
        <w:t>DATE</w:t>
      </w:r>
      <w:r w:rsidR="0072064B">
        <w:t xml:space="preserve"> </w:t>
      </w:r>
      <w:sdt>
        <w:sdtPr>
          <w:rPr>
            <w:u w:val="single"/>
          </w:rPr>
          <w:id w:val="-1674722484"/>
          <w:placeholder>
            <w:docPart w:val="74D224583DFC41DB8411D1D836AA29BD"/>
          </w:placeholder>
          <w:showingPlcHdr/>
          <w:date>
            <w:dateFormat w:val="M/d/yyyy"/>
            <w:lid w:val="en-US"/>
            <w:storeMappedDataAs w:val="dateTime"/>
            <w:calendar w:val="gregorian"/>
          </w:date>
        </w:sdtPr>
        <w:sdtEndPr/>
        <w:sdtContent>
          <w:r w:rsidR="0072064B" w:rsidRPr="0072064B">
            <w:rPr>
              <w:rStyle w:val="PlaceholderText"/>
              <w:u w:val="single"/>
            </w:rPr>
            <w:t>Enter date</w:t>
          </w:r>
        </w:sdtContent>
      </w:sdt>
    </w:p>
    <w:p w:rsidR="00C15F3F" w:rsidRDefault="00C15F3F" w:rsidP="00C15F3F">
      <w:pPr>
        <w:tabs>
          <w:tab w:val="left" w:pos="1620"/>
        </w:tabs>
      </w:pPr>
    </w:p>
    <w:p w:rsidR="0064040C" w:rsidRDefault="0064040C" w:rsidP="00C15F3F">
      <w:pPr>
        <w:tabs>
          <w:tab w:val="left" w:pos="1620"/>
        </w:tabs>
        <w:jc w:val="center"/>
        <w:rPr>
          <w:u w:val="single"/>
        </w:rPr>
      </w:pPr>
    </w:p>
    <w:p w:rsidR="0064040C" w:rsidRDefault="0064040C" w:rsidP="00C15F3F">
      <w:pPr>
        <w:tabs>
          <w:tab w:val="left" w:pos="1620"/>
        </w:tabs>
        <w:jc w:val="center"/>
        <w:rPr>
          <w:u w:val="single"/>
        </w:rPr>
      </w:pPr>
    </w:p>
    <w:p w:rsidR="0064040C" w:rsidRDefault="0064040C" w:rsidP="00C15F3F">
      <w:pPr>
        <w:tabs>
          <w:tab w:val="left" w:pos="1620"/>
        </w:tabs>
        <w:jc w:val="center"/>
        <w:rPr>
          <w:u w:val="single"/>
        </w:rPr>
      </w:pPr>
    </w:p>
    <w:p w:rsidR="0064040C" w:rsidRDefault="0064040C" w:rsidP="00C15F3F">
      <w:pPr>
        <w:tabs>
          <w:tab w:val="left" w:pos="1620"/>
        </w:tabs>
        <w:jc w:val="center"/>
        <w:rPr>
          <w:u w:val="single"/>
        </w:rPr>
      </w:pPr>
    </w:p>
    <w:p w:rsidR="0064040C" w:rsidRDefault="0064040C" w:rsidP="00C15F3F">
      <w:pPr>
        <w:tabs>
          <w:tab w:val="left" w:pos="1620"/>
        </w:tabs>
        <w:jc w:val="center"/>
        <w:rPr>
          <w:u w:val="single"/>
        </w:rPr>
      </w:pPr>
    </w:p>
    <w:p w:rsidR="0064040C" w:rsidRDefault="0064040C" w:rsidP="00C15F3F">
      <w:pPr>
        <w:tabs>
          <w:tab w:val="left" w:pos="1620"/>
        </w:tabs>
        <w:jc w:val="center"/>
        <w:rPr>
          <w:u w:val="single"/>
        </w:rPr>
      </w:pPr>
    </w:p>
    <w:p w:rsidR="0064040C" w:rsidRDefault="0064040C" w:rsidP="00C15F3F">
      <w:pPr>
        <w:tabs>
          <w:tab w:val="left" w:pos="1620"/>
        </w:tabs>
        <w:jc w:val="center"/>
        <w:rPr>
          <w:u w:val="single"/>
        </w:rPr>
      </w:pPr>
    </w:p>
    <w:p w:rsidR="00B01043" w:rsidRDefault="00B01043" w:rsidP="00C15F3F">
      <w:pPr>
        <w:tabs>
          <w:tab w:val="left" w:pos="1620"/>
        </w:tabs>
        <w:jc w:val="center"/>
        <w:rPr>
          <w:u w:val="single"/>
        </w:rPr>
      </w:pPr>
    </w:p>
    <w:p w:rsidR="00B01043" w:rsidRDefault="00B01043" w:rsidP="00C15F3F">
      <w:pPr>
        <w:tabs>
          <w:tab w:val="left" w:pos="1620"/>
        </w:tabs>
        <w:jc w:val="center"/>
        <w:rPr>
          <w:u w:val="single"/>
        </w:rPr>
      </w:pPr>
    </w:p>
    <w:p w:rsidR="0064040C" w:rsidRDefault="0064040C" w:rsidP="00C15F3F">
      <w:pPr>
        <w:tabs>
          <w:tab w:val="left" w:pos="1620"/>
        </w:tabs>
        <w:jc w:val="center"/>
        <w:rPr>
          <w:u w:val="single"/>
        </w:rPr>
      </w:pPr>
    </w:p>
    <w:p w:rsidR="0064040C" w:rsidRDefault="0064040C" w:rsidP="00C15F3F">
      <w:pPr>
        <w:tabs>
          <w:tab w:val="left" w:pos="1620"/>
        </w:tabs>
        <w:jc w:val="center"/>
        <w:rPr>
          <w:u w:val="single"/>
        </w:rPr>
      </w:pPr>
    </w:p>
    <w:p w:rsidR="0064040C" w:rsidRDefault="0064040C" w:rsidP="00C15F3F">
      <w:pPr>
        <w:tabs>
          <w:tab w:val="left" w:pos="1620"/>
        </w:tabs>
        <w:jc w:val="center"/>
        <w:rPr>
          <w:u w:val="single"/>
        </w:rPr>
      </w:pPr>
    </w:p>
    <w:p w:rsidR="002D0FBD" w:rsidRDefault="002D0FBD" w:rsidP="00C15F3F">
      <w:pPr>
        <w:tabs>
          <w:tab w:val="left" w:pos="1620"/>
        </w:tabs>
        <w:jc w:val="center"/>
        <w:rPr>
          <w:u w:val="single"/>
        </w:rPr>
      </w:pPr>
    </w:p>
    <w:p w:rsidR="0064040C" w:rsidRDefault="0064040C" w:rsidP="00C15F3F">
      <w:pPr>
        <w:tabs>
          <w:tab w:val="left" w:pos="1620"/>
        </w:tabs>
        <w:jc w:val="center"/>
        <w:rPr>
          <w:u w:val="single"/>
        </w:rPr>
      </w:pPr>
    </w:p>
    <w:p w:rsidR="0064040C" w:rsidRDefault="0064040C" w:rsidP="00C15F3F">
      <w:pPr>
        <w:tabs>
          <w:tab w:val="left" w:pos="1620"/>
        </w:tabs>
        <w:jc w:val="center"/>
        <w:rPr>
          <w:u w:val="single"/>
        </w:rPr>
      </w:pPr>
    </w:p>
    <w:p w:rsidR="0064040C" w:rsidRDefault="0064040C" w:rsidP="00C15F3F">
      <w:pPr>
        <w:tabs>
          <w:tab w:val="left" w:pos="1620"/>
        </w:tabs>
        <w:jc w:val="center"/>
        <w:rPr>
          <w:u w:val="single"/>
        </w:rPr>
      </w:pPr>
    </w:p>
    <w:p w:rsidR="005D6F19" w:rsidRDefault="005D6F19" w:rsidP="00C15F3F">
      <w:pPr>
        <w:tabs>
          <w:tab w:val="left" w:pos="1620"/>
        </w:tabs>
        <w:jc w:val="center"/>
        <w:rPr>
          <w:sz w:val="18"/>
        </w:rPr>
      </w:pPr>
    </w:p>
    <w:p w:rsidR="00C15F3F" w:rsidRDefault="00C15F3F" w:rsidP="00C15F3F">
      <w:pPr>
        <w:tabs>
          <w:tab w:val="left" w:pos="1620"/>
        </w:tabs>
        <w:jc w:val="center"/>
        <w:rPr>
          <w:sz w:val="18"/>
        </w:rPr>
      </w:pPr>
      <w:r>
        <w:rPr>
          <w:sz w:val="18"/>
        </w:rPr>
        <w:lastRenderedPageBreak/>
        <w:t>GENERAL INSTRUCTIONS AND CONDITIONS</w:t>
      </w:r>
    </w:p>
    <w:p w:rsidR="00C15F3F" w:rsidRDefault="00C15F3F" w:rsidP="00C15F3F">
      <w:pPr>
        <w:tabs>
          <w:tab w:val="left" w:pos="1620"/>
        </w:tabs>
        <w:jc w:val="center"/>
        <w:rPr>
          <w:sz w:val="18"/>
        </w:rPr>
      </w:pPr>
    </w:p>
    <w:p w:rsidR="00C15F3F" w:rsidRDefault="00C15F3F" w:rsidP="00C15F3F">
      <w:pPr>
        <w:tabs>
          <w:tab w:val="left" w:pos="1620"/>
        </w:tabs>
        <w:ind w:left="360" w:hanging="360"/>
        <w:jc w:val="both"/>
        <w:rPr>
          <w:sz w:val="18"/>
        </w:rPr>
      </w:pPr>
      <w:r>
        <w:rPr>
          <w:sz w:val="18"/>
        </w:rPr>
        <w:t>1.</w:t>
      </w:r>
      <w:r>
        <w:rPr>
          <w:sz w:val="18"/>
        </w:rPr>
        <w:tab/>
      </w:r>
      <w:r w:rsidR="006F602E">
        <w:rPr>
          <w:b/>
          <w:sz w:val="18"/>
          <w:szCs w:val="18"/>
        </w:rPr>
        <w:t>SUBMISSION OF BIDS</w:t>
      </w:r>
      <w:r w:rsidR="006F602E" w:rsidRPr="006F602E">
        <w:rPr>
          <w:b/>
          <w:sz w:val="18"/>
          <w:szCs w:val="18"/>
        </w:rPr>
        <w:t>:</w:t>
      </w:r>
      <w:r w:rsidR="006F602E">
        <w:rPr>
          <w:sz w:val="18"/>
        </w:rPr>
        <w:t xml:space="preserve"> </w:t>
      </w:r>
      <w:r>
        <w:rPr>
          <w:sz w:val="18"/>
        </w:rPr>
        <w:t>Sealed bids for the furnishing of</w:t>
      </w:r>
      <w:r w:rsidR="0064040C">
        <w:rPr>
          <w:sz w:val="18"/>
        </w:rPr>
        <w:t xml:space="preserve"> </w:t>
      </w:r>
      <w:sdt>
        <w:sdtPr>
          <w:rPr>
            <w:sz w:val="18"/>
          </w:rPr>
          <w:id w:val="-1039045752"/>
          <w:placeholder>
            <w:docPart w:val="7724363CF28D4E51811AC5AEBBF47D93"/>
          </w:placeholder>
          <w:showingPlcHdr/>
        </w:sdtPr>
        <w:sdtEndPr/>
        <w:sdtContent>
          <w:r w:rsidR="00120FC6">
            <w:rPr>
              <w:rStyle w:val="PlaceholderText"/>
            </w:rPr>
            <w:t xml:space="preserve">Enter title </w:t>
          </w:r>
        </w:sdtContent>
      </w:sdt>
      <w:r>
        <w:rPr>
          <w:sz w:val="18"/>
        </w:rPr>
        <w:t xml:space="preserve">will be received at the </w:t>
      </w:r>
      <w:sdt>
        <w:sdtPr>
          <w:rPr>
            <w:sz w:val="18"/>
          </w:rPr>
          <w:id w:val="737297513"/>
          <w:placeholder>
            <w:docPart w:val="B48377C991934581B82D55E91EA5339A"/>
          </w:placeholder>
          <w:showingPlcHdr/>
        </w:sdtPr>
        <w:sdtEndPr/>
        <w:sdtContent>
          <w:r w:rsidR="00120FC6">
            <w:rPr>
              <w:rStyle w:val="PlaceholderText"/>
            </w:rPr>
            <w:t>Office name</w:t>
          </w:r>
        </w:sdtContent>
      </w:sdt>
      <w:r w:rsidR="00120FC6">
        <w:rPr>
          <w:sz w:val="18"/>
        </w:rPr>
        <w:t xml:space="preserve"> up to </w:t>
      </w:r>
      <w:sdt>
        <w:sdtPr>
          <w:rPr>
            <w:sz w:val="18"/>
          </w:rPr>
          <w:id w:val="2092425966"/>
          <w:placeholder>
            <w:docPart w:val="42B0A2CC09A64055AC0282FA5D11ADF4"/>
          </w:placeholder>
          <w:showingPlcHdr/>
        </w:sdtPr>
        <w:sdtEndPr/>
        <w:sdtContent>
          <w:r w:rsidR="00120FC6">
            <w:rPr>
              <w:rStyle w:val="PlaceholderText"/>
            </w:rPr>
            <w:t>E</w:t>
          </w:r>
          <w:r w:rsidR="00120FC6" w:rsidRPr="00031CC4">
            <w:rPr>
              <w:rStyle w:val="PlaceholderText"/>
            </w:rPr>
            <w:t>nter</w:t>
          </w:r>
          <w:r w:rsidR="00120FC6">
            <w:rPr>
              <w:rStyle w:val="PlaceholderText"/>
            </w:rPr>
            <w:t xml:space="preserve"> time </w:t>
          </w:r>
        </w:sdtContent>
      </w:sdt>
      <w:r w:rsidR="00120FC6">
        <w:rPr>
          <w:sz w:val="18"/>
        </w:rPr>
        <w:t xml:space="preserve"> </w:t>
      </w:r>
      <w:sdt>
        <w:sdtPr>
          <w:rPr>
            <w:sz w:val="18"/>
          </w:rPr>
          <w:id w:val="755717961"/>
          <w:placeholder>
            <w:docPart w:val="AC476159D5764E88AE4FBB81D1DC07DF"/>
          </w:placeholder>
          <w:showingPlcHdr/>
        </w:sdtPr>
        <w:sdtEndPr/>
        <w:sdtContent>
          <w:r w:rsidR="00DF4A93">
            <w:rPr>
              <w:rStyle w:val="PlaceholderText"/>
            </w:rPr>
            <w:t xml:space="preserve">Enter time zone </w:t>
          </w:r>
        </w:sdtContent>
      </w:sdt>
      <w:r w:rsidR="00DF4A93">
        <w:rPr>
          <w:sz w:val="18"/>
        </w:rPr>
        <w:t xml:space="preserve">Local </w:t>
      </w:r>
      <w:r>
        <w:rPr>
          <w:sz w:val="18"/>
        </w:rPr>
        <w:t xml:space="preserve">Time on </w:t>
      </w:r>
      <w:sdt>
        <w:sdtPr>
          <w:rPr>
            <w:sz w:val="18"/>
          </w:rPr>
          <w:id w:val="-466583801"/>
          <w:placeholder>
            <w:docPart w:val="B9C57A1E5BEF436AABF436DA4D38E49E"/>
          </w:placeholder>
          <w:showingPlcHdr/>
          <w:date>
            <w:dateFormat w:val="M/d/yyyy"/>
            <w:lid w:val="en-US"/>
            <w:storeMappedDataAs w:val="dateTime"/>
            <w:calendar w:val="gregorian"/>
          </w:date>
        </w:sdtPr>
        <w:sdtEndPr>
          <w:rPr>
            <w:u w:val="single"/>
          </w:rPr>
        </w:sdtEndPr>
        <w:sdtContent>
          <w:r w:rsidR="00120FC6">
            <w:rPr>
              <w:rStyle w:val="PlaceholderText"/>
              <w:u w:val="single"/>
            </w:rPr>
            <w:t>En</w:t>
          </w:r>
          <w:r w:rsidR="00120FC6" w:rsidRPr="00120FC6">
            <w:rPr>
              <w:rStyle w:val="PlaceholderText"/>
              <w:u w:val="single"/>
            </w:rPr>
            <w:t>ter date</w:t>
          </w:r>
        </w:sdtContent>
      </w:sdt>
      <w:r w:rsidR="003658CF">
        <w:rPr>
          <w:sz w:val="18"/>
        </w:rPr>
        <w:t xml:space="preserve">.  </w:t>
      </w:r>
      <w:r>
        <w:rPr>
          <w:sz w:val="18"/>
        </w:rPr>
        <w:t xml:space="preserve">Bids will be opened and read aloud at </w:t>
      </w:r>
      <w:sdt>
        <w:sdtPr>
          <w:rPr>
            <w:sz w:val="18"/>
          </w:rPr>
          <w:id w:val="-566338511"/>
          <w:placeholder>
            <w:docPart w:val="8274EC2C0F40488EBE7E6B82B67F04F6"/>
          </w:placeholder>
          <w:showingPlcHdr/>
        </w:sdtPr>
        <w:sdtEndPr/>
        <w:sdtContent>
          <w:r w:rsidR="00120FC6">
            <w:rPr>
              <w:rStyle w:val="PlaceholderText"/>
            </w:rPr>
            <w:t>E</w:t>
          </w:r>
          <w:r w:rsidR="00120FC6" w:rsidRPr="00031CC4">
            <w:rPr>
              <w:rStyle w:val="PlaceholderText"/>
            </w:rPr>
            <w:t>nter</w:t>
          </w:r>
          <w:r w:rsidR="00120FC6">
            <w:rPr>
              <w:rStyle w:val="PlaceholderText"/>
            </w:rPr>
            <w:t xml:space="preserve"> time </w:t>
          </w:r>
        </w:sdtContent>
      </w:sdt>
      <w:r w:rsidR="00120FC6">
        <w:rPr>
          <w:sz w:val="18"/>
        </w:rPr>
        <w:t xml:space="preserve"> </w:t>
      </w:r>
      <w:sdt>
        <w:sdtPr>
          <w:rPr>
            <w:sz w:val="18"/>
          </w:rPr>
          <w:id w:val="418528213"/>
          <w:placeholder>
            <w:docPart w:val="8274EC2C0F40488EBE7E6B82B67F04F6"/>
          </w:placeholder>
          <w:showingPlcHdr/>
        </w:sdtPr>
        <w:sdtEndPr/>
        <w:sdtContent>
          <w:r w:rsidR="00EA2FEE">
            <w:rPr>
              <w:rStyle w:val="PlaceholderText"/>
            </w:rPr>
            <w:t>E</w:t>
          </w:r>
          <w:r w:rsidR="00EA2FEE" w:rsidRPr="00031CC4">
            <w:rPr>
              <w:rStyle w:val="PlaceholderText"/>
            </w:rPr>
            <w:t>nter</w:t>
          </w:r>
          <w:r w:rsidR="00EA2FEE">
            <w:rPr>
              <w:rStyle w:val="PlaceholderText"/>
            </w:rPr>
            <w:t xml:space="preserve"> time </w:t>
          </w:r>
        </w:sdtContent>
      </w:sdt>
      <w:r w:rsidR="00120FC6">
        <w:rPr>
          <w:sz w:val="18"/>
        </w:rPr>
        <w:t xml:space="preserve">Mountain Time on </w:t>
      </w:r>
      <w:sdt>
        <w:sdtPr>
          <w:rPr>
            <w:sz w:val="18"/>
          </w:rPr>
          <w:id w:val="-1678412055"/>
          <w:placeholder>
            <w:docPart w:val="789CB4E038324C808AEF3667DE7B6841"/>
          </w:placeholder>
          <w:showingPlcHdr/>
          <w:date>
            <w:dateFormat w:val="M/d/yyyy"/>
            <w:lid w:val="en-US"/>
            <w:storeMappedDataAs w:val="dateTime"/>
            <w:calendar w:val="gregorian"/>
          </w:date>
        </w:sdtPr>
        <w:sdtEndPr>
          <w:rPr>
            <w:u w:val="single"/>
          </w:rPr>
        </w:sdtEndPr>
        <w:sdtContent>
          <w:r w:rsidR="00120FC6">
            <w:rPr>
              <w:rStyle w:val="PlaceholderText"/>
              <w:u w:val="single"/>
            </w:rPr>
            <w:t>En</w:t>
          </w:r>
          <w:r w:rsidR="00120FC6" w:rsidRPr="00120FC6">
            <w:rPr>
              <w:rStyle w:val="PlaceholderText"/>
              <w:u w:val="single"/>
            </w:rPr>
            <w:t>ter date</w:t>
          </w:r>
        </w:sdtContent>
      </w:sdt>
      <w:r w:rsidR="00120FC6">
        <w:rPr>
          <w:sz w:val="18"/>
        </w:rPr>
        <w:t>.</w:t>
      </w:r>
      <w:r>
        <w:rPr>
          <w:sz w:val="18"/>
        </w:rPr>
        <w:t xml:space="preserve">  Bids received after said time will be returned unopened.  The School Board will review the bids received and pass upon them at a School Board meeting to be held within thirty (30) days of the bid opening in the Board Room at </w:t>
      </w:r>
      <w:r w:rsidR="00120FC6">
        <w:rPr>
          <w:sz w:val="18"/>
        </w:rPr>
        <w:t xml:space="preserve">a </w:t>
      </w:r>
      <w:r>
        <w:rPr>
          <w:sz w:val="18"/>
        </w:rPr>
        <w:t>pre</w:t>
      </w:r>
      <w:r w:rsidR="00962D2B">
        <w:rPr>
          <w:sz w:val="18"/>
        </w:rPr>
        <w:t>-</w:t>
      </w:r>
      <w:r>
        <w:rPr>
          <w:sz w:val="18"/>
        </w:rPr>
        <w:t>designated place of meeting.</w:t>
      </w:r>
    </w:p>
    <w:p w:rsidR="00C15F3F" w:rsidRDefault="00C15F3F" w:rsidP="00C15F3F">
      <w:pPr>
        <w:tabs>
          <w:tab w:val="left" w:pos="1620"/>
        </w:tabs>
        <w:jc w:val="both"/>
        <w:rPr>
          <w:sz w:val="18"/>
        </w:rPr>
      </w:pPr>
    </w:p>
    <w:p w:rsidR="00C15F3F" w:rsidRDefault="00120FC6" w:rsidP="00C15F3F">
      <w:pPr>
        <w:tabs>
          <w:tab w:val="left" w:pos="1620"/>
        </w:tabs>
        <w:ind w:left="360" w:hanging="360"/>
        <w:jc w:val="both"/>
        <w:rPr>
          <w:sz w:val="18"/>
        </w:rPr>
      </w:pPr>
      <w:r>
        <w:rPr>
          <w:sz w:val="18"/>
        </w:rPr>
        <w:t>2.</w:t>
      </w:r>
      <w:r>
        <w:rPr>
          <w:sz w:val="18"/>
        </w:rPr>
        <w:tab/>
        <w:t xml:space="preserve">Mark your bid as follows: </w:t>
      </w:r>
      <w:sdt>
        <w:sdtPr>
          <w:rPr>
            <w:b/>
            <w:sz w:val="18"/>
          </w:rPr>
          <w:id w:val="-682827930"/>
          <w:placeholder>
            <w:docPart w:val="4CCDBE66825F45D9BE1359913F7F12BC"/>
          </w:placeholder>
          <w:showingPlcHdr/>
        </w:sdtPr>
        <w:sdtEndPr/>
        <w:sdtContent>
          <w:r w:rsidRPr="00120FC6">
            <w:rPr>
              <w:rStyle w:val="PlaceholderText"/>
              <w:b/>
            </w:rPr>
            <w:t xml:space="preserve">Enter title </w:t>
          </w:r>
        </w:sdtContent>
      </w:sdt>
      <w:r w:rsidRPr="00120FC6">
        <w:rPr>
          <w:b/>
          <w:sz w:val="18"/>
        </w:rPr>
        <w:t xml:space="preserve"> </w:t>
      </w:r>
      <w:sdt>
        <w:sdtPr>
          <w:rPr>
            <w:b/>
            <w:sz w:val="18"/>
          </w:rPr>
          <w:id w:val="-2105326563"/>
          <w:placeholder>
            <w:docPart w:val="74FC5454F66D43448E9A4593750460F9"/>
          </w:placeholder>
          <w:showingPlcHdr/>
          <w:date>
            <w:dateFormat w:val="M/d/yyyy"/>
            <w:lid w:val="en-US"/>
            <w:storeMappedDataAs w:val="dateTime"/>
            <w:calendar w:val="gregorian"/>
          </w:date>
        </w:sdtPr>
        <w:sdtEndPr/>
        <w:sdtContent>
          <w:r w:rsidRPr="00120FC6">
            <w:rPr>
              <w:rStyle w:val="PlaceholderText"/>
              <w:b/>
            </w:rPr>
            <w:t>Enter date</w:t>
          </w:r>
        </w:sdtContent>
      </w:sdt>
      <w:r>
        <w:rPr>
          <w:sz w:val="18"/>
        </w:rPr>
        <w:t xml:space="preserve"> </w:t>
      </w:r>
      <w:r w:rsidR="0064040C" w:rsidRPr="00D27A05">
        <w:rPr>
          <w:sz w:val="18"/>
        </w:rPr>
        <w:t>ON THE OUTSIDE OF THE ENVE</w:t>
      </w:r>
      <w:r w:rsidR="00C15F3F" w:rsidRPr="00D27A05">
        <w:rPr>
          <w:sz w:val="18"/>
        </w:rPr>
        <w:t>LOPE</w:t>
      </w:r>
      <w:r w:rsidR="00C15F3F">
        <w:rPr>
          <w:sz w:val="18"/>
        </w:rPr>
        <w:t>.</w:t>
      </w:r>
    </w:p>
    <w:p w:rsidR="00C15F3F" w:rsidRDefault="00C15F3F" w:rsidP="00C15F3F">
      <w:pPr>
        <w:tabs>
          <w:tab w:val="left" w:pos="1620"/>
        </w:tabs>
        <w:jc w:val="both"/>
        <w:rPr>
          <w:sz w:val="18"/>
        </w:rPr>
      </w:pPr>
    </w:p>
    <w:p w:rsidR="00C15F3F" w:rsidRDefault="00C15F3F" w:rsidP="00C15F3F">
      <w:pPr>
        <w:tabs>
          <w:tab w:val="left" w:pos="1620"/>
        </w:tabs>
        <w:ind w:left="360" w:hanging="360"/>
        <w:jc w:val="both"/>
        <w:rPr>
          <w:sz w:val="18"/>
        </w:rPr>
      </w:pPr>
      <w:r>
        <w:rPr>
          <w:sz w:val="18"/>
        </w:rPr>
        <w:t>3.</w:t>
      </w:r>
      <w:r>
        <w:rPr>
          <w:sz w:val="18"/>
        </w:rPr>
        <w:tab/>
      </w:r>
      <w:r w:rsidRPr="00B01043">
        <w:rPr>
          <w:b/>
          <w:sz w:val="18"/>
        </w:rPr>
        <w:t>BIDDING FORMS</w:t>
      </w:r>
      <w:r w:rsidRPr="00B01043">
        <w:rPr>
          <w:sz w:val="18"/>
        </w:rPr>
        <w:t xml:space="preserve">:  Bidders shall submit their bid on the proposal forms provided by the </w:t>
      </w:r>
      <w:smartTag w:uri="urn:schemas-microsoft-com:office:smarttags" w:element="place">
        <w:r w:rsidRPr="00B01043">
          <w:rPr>
            <w:sz w:val="18"/>
          </w:rPr>
          <w:t>School District</w:t>
        </w:r>
      </w:smartTag>
      <w:r w:rsidRPr="00B01043">
        <w:rPr>
          <w:sz w:val="18"/>
        </w:rPr>
        <w:t>.  The proposal form must be personally signed to be considered for contract award.  Facsimile or typewritten signatures are not acceptable.</w:t>
      </w:r>
    </w:p>
    <w:p w:rsidR="00C15F3F" w:rsidRDefault="00C15F3F" w:rsidP="00C15F3F">
      <w:pPr>
        <w:tabs>
          <w:tab w:val="left" w:pos="1620"/>
        </w:tabs>
        <w:jc w:val="both"/>
        <w:rPr>
          <w:sz w:val="18"/>
        </w:rPr>
      </w:pPr>
    </w:p>
    <w:p w:rsidR="00C15F3F" w:rsidRDefault="00C15F3F" w:rsidP="00C15F3F">
      <w:pPr>
        <w:tabs>
          <w:tab w:val="left" w:pos="1620"/>
        </w:tabs>
        <w:ind w:left="360" w:hanging="360"/>
        <w:jc w:val="both"/>
        <w:rPr>
          <w:sz w:val="18"/>
          <w:u w:val="single"/>
        </w:rPr>
      </w:pPr>
      <w:r>
        <w:rPr>
          <w:sz w:val="18"/>
        </w:rPr>
        <w:t>4.</w:t>
      </w:r>
      <w:r>
        <w:rPr>
          <w:sz w:val="18"/>
        </w:rPr>
        <w:tab/>
      </w:r>
      <w:r>
        <w:rPr>
          <w:b/>
          <w:sz w:val="18"/>
        </w:rPr>
        <w:t>PRICE</w:t>
      </w:r>
      <w:r w:rsidR="0078340C">
        <w:rPr>
          <w:b/>
          <w:sz w:val="18"/>
        </w:rPr>
        <w:t>S</w:t>
      </w:r>
      <w:r w:rsidR="0078340C">
        <w:rPr>
          <w:sz w:val="18"/>
        </w:rPr>
        <w:t xml:space="preserve">: </w:t>
      </w:r>
      <w:r>
        <w:rPr>
          <w:sz w:val="18"/>
        </w:rPr>
        <w:t xml:space="preserve">Bidders are to show unit price, (i.e. per gallon, per dozen, etc.) on each item to correspond with units of quantity requested and to list unit and total price for quantity specified in the space provided in the attached proposal.  </w:t>
      </w:r>
      <w:r>
        <w:rPr>
          <w:sz w:val="18"/>
          <w:u w:val="single"/>
        </w:rPr>
        <w:t>All extensions must be complete.</w:t>
      </w:r>
    </w:p>
    <w:p w:rsidR="00C15F3F" w:rsidRDefault="00C15F3F" w:rsidP="00C15F3F">
      <w:pPr>
        <w:tabs>
          <w:tab w:val="left" w:pos="1620"/>
        </w:tabs>
        <w:ind w:left="360" w:hanging="360"/>
        <w:jc w:val="both"/>
        <w:rPr>
          <w:sz w:val="18"/>
          <w:u w:val="single"/>
        </w:rPr>
      </w:pPr>
    </w:p>
    <w:p w:rsidR="00C15F3F" w:rsidRDefault="00C15F3F" w:rsidP="00C15F3F">
      <w:pPr>
        <w:tabs>
          <w:tab w:val="left" w:pos="1620"/>
        </w:tabs>
        <w:ind w:left="360" w:hanging="360"/>
        <w:jc w:val="both"/>
        <w:rPr>
          <w:sz w:val="18"/>
        </w:rPr>
      </w:pPr>
      <w:r>
        <w:rPr>
          <w:sz w:val="18"/>
        </w:rPr>
        <w:t>5.</w:t>
      </w:r>
      <w:r>
        <w:rPr>
          <w:sz w:val="18"/>
        </w:rPr>
        <w:tab/>
      </w:r>
      <w:r>
        <w:rPr>
          <w:b/>
          <w:sz w:val="18"/>
        </w:rPr>
        <w:t>EXCISE AND SALES TAX</w:t>
      </w:r>
      <w:r>
        <w:rPr>
          <w:sz w:val="18"/>
        </w:rPr>
        <w:t xml:space="preserve"> - Bids submitted on these specifications shall not include or be made subject to Federal Excise, State, County, or Municipal Sales Tax.  Exemption verification will be furnished by the Board of Education on request.</w:t>
      </w:r>
    </w:p>
    <w:p w:rsidR="00C15F3F" w:rsidRDefault="00C15F3F" w:rsidP="00C15F3F">
      <w:pPr>
        <w:tabs>
          <w:tab w:val="left" w:pos="1620"/>
        </w:tabs>
        <w:jc w:val="both"/>
        <w:rPr>
          <w:sz w:val="18"/>
        </w:rPr>
      </w:pPr>
    </w:p>
    <w:p w:rsidR="00C15F3F" w:rsidRDefault="00C15F3F" w:rsidP="00C15F3F">
      <w:pPr>
        <w:tabs>
          <w:tab w:val="left" w:pos="1620"/>
        </w:tabs>
        <w:ind w:left="360" w:hanging="360"/>
        <w:jc w:val="both"/>
        <w:rPr>
          <w:sz w:val="18"/>
        </w:rPr>
      </w:pPr>
      <w:r>
        <w:rPr>
          <w:sz w:val="18"/>
        </w:rPr>
        <w:t>6.</w:t>
      </w:r>
      <w:r>
        <w:rPr>
          <w:sz w:val="18"/>
        </w:rPr>
        <w:tab/>
      </w:r>
      <w:r>
        <w:rPr>
          <w:b/>
          <w:sz w:val="18"/>
        </w:rPr>
        <w:t>QUALITY</w:t>
      </w:r>
      <w:r>
        <w:rPr>
          <w:sz w:val="18"/>
        </w:rPr>
        <w:t xml:space="preserve"> - Catalog numbers of specified companies are listed to show the kind and quality of goods desired.  If goods of equal quality can be furnished in other brands with the same specifications give details (i.e. manufacturer, model number and catalog cut) and a sample of item substituted.  All supplies and equipment must comply with O.S.H.A. standards.  ALL MERCHANDISE THAT IS NOT SATISFACTORY WILL BE RETURNED AT THE BIDDERS EXPENSE.</w:t>
      </w:r>
    </w:p>
    <w:p w:rsidR="00C15F3F" w:rsidRDefault="00C15F3F" w:rsidP="00C15F3F">
      <w:pPr>
        <w:tabs>
          <w:tab w:val="left" w:pos="1620"/>
        </w:tabs>
        <w:jc w:val="both"/>
        <w:rPr>
          <w:sz w:val="18"/>
        </w:rPr>
      </w:pPr>
    </w:p>
    <w:p w:rsidR="00C15F3F" w:rsidRDefault="00C15F3F" w:rsidP="00C15F3F">
      <w:pPr>
        <w:tabs>
          <w:tab w:val="left" w:pos="1620"/>
        </w:tabs>
        <w:ind w:left="360" w:hanging="360"/>
        <w:jc w:val="both"/>
        <w:rPr>
          <w:sz w:val="18"/>
        </w:rPr>
      </w:pPr>
      <w:r>
        <w:rPr>
          <w:sz w:val="18"/>
        </w:rPr>
        <w:t>7.</w:t>
      </w:r>
      <w:r>
        <w:rPr>
          <w:sz w:val="18"/>
        </w:rPr>
        <w:tab/>
      </w:r>
      <w:r>
        <w:rPr>
          <w:b/>
          <w:sz w:val="18"/>
        </w:rPr>
        <w:t>EQUAL CLAUSE</w:t>
      </w:r>
      <w:r>
        <w:rPr>
          <w:sz w:val="18"/>
        </w:rPr>
        <w:t xml:space="preserve"> - Where names and model numbers of certain manufacturer's items are mentioned in the specifications or on the Bid Proposal Form, other names and model number of like nature, utility, and merit may be submitted, but the bid</w:t>
      </w:r>
      <w:r w:rsidR="006F602E">
        <w:rPr>
          <w:sz w:val="18"/>
        </w:rPr>
        <w:t xml:space="preserve">der must furnish complete data, </w:t>
      </w:r>
      <w:r>
        <w:rPr>
          <w:sz w:val="18"/>
        </w:rPr>
        <w:t xml:space="preserve">to show that the substituted items are equal to those specified.  The Board of Education reserves the sole right to determine whether the substituted items are of equal value to the items as specified, and the right to determine and select the items it feels are most suitable, in light of function and performance, for the needs of the District.  </w:t>
      </w:r>
      <w:r w:rsidR="00BD6BE6">
        <w:rPr>
          <w:sz w:val="18"/>
        </w:rPr>
        <w:t xml:space="preserve">If no mention is made by the bidder of proposing to furnish a substitute, the Board will assume that the item specified is to be furnished and the contract will be made accordingly. </w:t>
      </w:r>
    </w:p>
    <w:p w:rsidR="00C15F3F" w:rsidRDefault="00C15F3F" w:rsidP="00C15F3F">
      <w:pPr>
        <w:tabs>
          <w:tab w:val="left" w:pos="1620"/>
        </w:tabs>
        <w:jc w:val="both"/>
        <w:rPr>
          <w:sz w:val="18"/>
        </w:rPr>
      </w:pPr>
    </w:p>
    <w:p w:rsidR="0035156A" w:rsidRDefault="00C15F3F" w:rsidP="0035156A">
      <w:pPr>
        <w:tabs>
          <w:tab w:val="left" w:pos="1620"/>
        </w:tabs>
        <w:ind w:left="360" w:hanging="360"/>
        <w:jc w:val="both"/>
        <w:rPr>
          <w:sz w:val="18"/>
        </w:rPr>
      </w:pPr>
      <w:r>
        <w:rPr>
          <w:sz w:val="18"/>
        </w:rPr>
        <w:t>8.</w:t>
      </w:r>
      <w:r>
        <w:rPr>
          <w:sz w:val="18"/>
        </w:rPr>
        <w:tab/>
      </w:r>
      <w:r>
        <w:rPr>
          <w:b/>
          <w:sz w:val="18"/>
        </w:rPr>
        <w:t>AWARDS-BID BY ITEM</w:t>
      </w:r>
      <w:r w:rsidR="001631E1">
        <w:rPr>
          <w:sz w:val="18"/>
        </w:rPr>
        <w:t xml:space="preserve"> - Bids must be made by item - c</w:t>
      </w:r>
      <w:r>
        <w:rPr>
          <w:sz w:val="18"/>
        </w:rPr>
        <w:t>ombination bids on two or more items will be accepted, only if such combination bid is in the School Districts best interest or if items have been grouped and identified on the proposal form as a combination (“all or none”) award.</w:t>
      </w:r>
    </w:p>
    <w:p w:rsidR="00C15F3F" w:rsidRDefault="00C15F3F" w:rsidP="00C15F3F">
      <w:pPr>
        <w:tabs>
          <w:tab w:val="left" w:pos="1620"/>
        </w:tabs>
        <w:jc w:val="both"/>
        <w:rPr>
          <w:sz w:val="18"/>
        </w:rPr>
      </w:pPr>
    </w:p>
    <w:p w:rsidR="00C15F3F" w:rsidRDefault="00C15F3F" w:rsidP="00C15F3F">
      <w:pPr>
        <w:tabs>
          <w:tab w:val="left" w:pos="1620"/>
        </w:tabs>
        <w:ind w:left="360" w:hanging="360"/>
        <w:jc w:val="both"/>
        <w:rPr>
          <w:sz w:val="18"/>
        </w:rPr>
      </w:pPr>
      <w:r>
        <w:rPr>
          <w:sz w:val="18"/>
        </w:rPr>
        <w:t>9.</w:t>
      </w:r>
      <w:r>
        <w:rPr>
          <w:sz w:val="18"/>
        </w:rPr>
        <w:tab/>
      </w:r>
      <w:r>
        <w:rPr>
          <w:b/>
          <w:sz w:val="18"/>
        </w:rPr>
        <w:t>SAMPLES</w:t>
      </w:r>
      <w:r>
        <w:rPr>
          <w:sz w:val="18"/>
        </w:rPr>
        <w:t xml:space="preserve"> - Bidders are required to furnish for the inspection of the Board, samples of the items on which they are bidding when they are proposed as an equal to the specifications on the proposal, but are of different brand names.  Samples shall be furnished </w:t>
      </w:r>
      <w:r w:rsidR="0069604E">
        <w:rPr>
          <w:sz w:val="18"/>
        </w:rPr>
        <w:t>prior to the</w:t>
      </w:r>
      <w:r>
        <w:rPr>
          <w:sz w:val="18"/>
        </w:rPr>
        <w:t xml:space="preserve"> bid opening.  When submission of samples of alterations would prove to be impractical because of size, weight, value and the like, catalog cuts may be accepted in lieu of actual samples.  All samples and catalog cuts must be clearly identified and cross referenced with the quotation number.  The Board reserves the right to reject any or all bids where the bidder cannot or does not furnish samples for examination</w:t>
      </w:r>
      <w:r w:rsidR="0069604E">
        <w:rPr>
          <w:sz w:val="18"/>
        </w:rPr>
        <w:t xml:space="preserve"> and to waive any and all informalities</w:t>
      </w:r>
      <w:r>
        <w:rPr>
          <w:sz w:val="18"/>
        </w:rPr>
        <w:t xml:space="preserve">.  Samples provided shall be removed at bidders’ expense within thirty (30) days after bids are awarded after which they will be </w:t>
      </w:r>
      <w:r w:rsidR="006C61EF">
        <w:rPr>
          <w:sz w:val="18"/>
        </w:rPr>
        <w:t xml:space="preserve">considered abandoned property. </w:t>
      </w:r>
      <w:r>
        <w:rPr>
          <w:sz w:val="18"/>
        </w:rPr>
        <w:t>The School District shall not be responsible for any samples damaged or destroyed in the examination process.</w:t>
      </w:r>
    </w:p>
    <w:p w:rsidR="00C15F3F" w:rsidRDefault="00C15F3F" w:rsidP="00C15F3F">
      <w:pPr>
        <w:tabs>
          <w:tab w:val="left" w:pos="1620"/>
        </w:tabs>
        <w:jc w:val="both"/>
        <w:rPr>
          <w:sz w:val="18"/>
        </w:rPr>
      </w:pPr>
    </w:p>
    <w:p w:rsidR="00C15F3F" w:rsidRDefault="00C15F3F" w:rsidP="00C15F3F">
      <w:pPr>
        <w:tabs>
          <w:tab w:val="left" w:pos="360"/>
        </w:tabs>
        <w:ind w:left="360"/>
        <w:jc w:val="both"/>
        <w:rPr>
          <w:sz w:val="18"/>
        </w:rPr>
      </w:pPr>
      <w:r>
        <w:rPr>
          <w:sz w:val="18"/>
          <w:u w:val="single"/>
        </w:rPr>
        <w:t xml:space="preserve">SAMPLES SHOULD BE DELIVERED TO THE </w:t>
      </w:r>
      <w:sdt>
        <w:sdtPr>
          <w:rPr>
            <w:sz w:val="18"/>
            <w:u w:val="single"/>
          </w:rPr>
          <w:id w:val="-1827284535"/>
          <w:placeholder>
            <w:docPart w:val="DefaultPlaceholder_1081868574"/>
          </w:placeholder>
        </w:sdtPr>
        <w:sdtEndPr/>
        <w:sdtContent>
          <w:r w:rsidR="001631E1">
            <w:rPr>
              <w:sz w:val="18"/>
              <w:u w:val="single"/>
            </w:rPr>
            <w:t>LOCATION NAME</w:t>
          </w:r>
        </w:sdtContent>
      </w:sdt>
      <w:r>
        <w:rPr>
          <w:sz w:val="18"/>
          <w:u w:val="single"/>
        </w:rPr>
        <w:t xml:space="preserve">, </w:t>
      </w:r>
      <w:sdt>
        <w:sdtPr>
          <w:rPr>
            <w:sz w:val="18"/>
            <w:u w:val="single"/>
          </w:rPr>
          <w:id w:val="1457682297"/>
          <w:placeholder>
            <w:docPart w:val="DefaultPlaceholder_1081868574"/>
          </w:placeholder>
        </w:sdtPr>
        <w:sdtEndPr/>
        <w:sdtContent>
          <w:r w:rsidR="001631E1">
            <w:rPr>
              <w:sz w:val="18"/>
              <w:u w:val="single"/>
            </w:rPr>
            <w:t>ADDRESS</w:t>
          </w:r>
        </w:sdtContent>
      </w:sdt>
      <w:r>
        <w:rPr>
          <w:sz w:val="18"/>
          <w:u w:val="single"/>
        </w:rPr>
        <w:t xml:space="preserve">, </w:t>
      </w:r>
      <w:sdt>
        <w:sdtPr>
          <w:rPr>
            <w:sz w:val="18"/>
            <w:u w:val="single"/>
          </w:rPr>
          <w:id w:val="-1124527963"/>
          <w:placeholder>
            <w:docPart w:val="DefaultPlaceholder_1081868574"/>
          </w:placeholder>
        </w:sdtPr>
        <w:sdtEndPr/>
        <w:sdtContent>
          <w:r w:rsidR="001631E1">
            <w:rPr>
              <w:sz w:val="18"/>
              <w:u w:val="single"/>
            </w:rPr>
            <w:t>CITY, ST ZIP</w:t>
          </w:r>
        </w:sdtContent>
      </w:sdt>
      <w:r w:rsidR="00E467E0">
        <w:rPr>
          <w:sz w:val="18"/>
          <w:u w:val="single"/>
        </w:rPr>
        <w:t xml:space="preserve"> BY </w:t>
      </w:r>
      <w:sdt>
        <w:sdtPr>
          <w:rPr>
            <w:sz w:val="18"/>
            <w:u w:val="single"/>
          </w:rPr>
          <w:id w:val="-588692314"/>
          <w:placeholder>
            <w:docPart w:val="DefaultPlaceholder_1081868576"/>
          </w:placeholder>
          <w:date>
            <w:dateFormat w:val="M/d/yyyy"/>
            <w:lid w:val="en-US"/>
            <w:storeMappedDataAs w:val="dateTime"/>
            <w:calendar w:val="gregorian"/>
          </w:date>
        </w:sdtPr>
        <w:sdtEndPr/>
        <w:sdtContent>
          <w:r w:rsidR="001631E1" w:rsidRPr="001631E1">
            <w:rPr>
              <w:caps/>
              <w:sz w:val="18"/>
              <w:u w:val="single"/>
            </w:rPr>
            <w:t>DATE</w:t>
          </w:r>
        </w:sdtContent>
      </w:sdt>
      <w:r>
        <w:rPr>
          <w:sz w:val="18"/>
          <w:u w:val="single"/>
        </w:rPr>
        <w:t>.</w:t>
      </w:r>
      <w:r>
        <w:rPr>
          <w:sz w:val="18"/>
        </w:rPr>
        <w:t xml:space="preserve">  Samples should be marked “SAMPLE” and the quote number should be given for which the sample is intended.  The </w:t>
      </w:r>
      <w:smartTag w:uri="urn:schemas-microsoft-com:office:smarttags" w:element="place">
        <w:r>
          <w:rPr>
            <w:sz w:val="18"/>
          </w:rPr>
          <w:t>School District</w:t>
        </w:r>
      </w:smartTag>
      <w:r>
        <w:rPr>
          <w:sz w:val="18"/>
        </w:rPr>
        <w:t xml:space="preserve"> reserves the right to reject any or all bids for which substitutes are proposed if a sample is not provided as herein specified.</w:t>
      </w:r>
    </w:p>
    <w:p w:rsidR="00C15F3F" w:rsidRDefault="00C15F3F" w:rsidP="00C15F3F">
      <w:pPr>
        <w:tabs>
          <w:tab w:val="left" w:pos="360"/>
        </w:tabs>
        <w:jc w:val="both"/>
        <w:rPr>
          <w:sz w:val="18"/>
        </w:rPr>
      </w:pPr>
    </w:p>
    <w:p w:rsidR="00C15F3F" w:rsidRDefault="00C15F3F" w:rsidP="00C15F3F">
      <w:pPr>
        <w:tabs>
          <w:tab w:val="left" w:pos="1620"/>
        </w:tabs>
        <w:ind w:left="360" w:hanging="360"/>
        <w:jc w:val="both"/>
        <w:rPr>
          <w:sz w:val="18"/>
        </w:rPr>
      </w:pPr>
      <w:r>
        <w:rPr>
          <w:sz w:val="18"/>
        </w:rPr>
        <w:t>10.</w:t>
      </w:r>
      <w:r>
        <w:rPr>
          <w:sz w:val="18"/>
        </w:rPr>
        <w:tab/>
      </w:r>
      <w:r>
        <w:rPr>
          <w:b/>
          <w:sz w:val="18"/>
        </w:rPr>
        <w:t>QUANTITIES</w:t>
      </w:r>
      <w:r w:rsidR="00712A8A">
        <w:rPr>
          <w:sz w:val="18"/>
        </w:rPr>
        <w:t xml:space="preserve"> - </w:t>
      </w:r>
      <w:r>
        <w:rPr>
          <w:sz w:val="18"/>
        </w:rPr>
        <w:t>The quantities shown are estimates.  The Board reserves the right to increase or to reduce the number of units requested at the quoted unit price or to reject all bids.</w:t>
      </w:r>
    </w:p>
    <w:p w:rsidR="00C15F3F" w:rsidRDefault="00C15F3F" w:rsidP="00C15F3F">
      <w:pPr>
        <w:tabs>
          <w:tab w:val="left" w:pos="1620"/>
        </w:tabs>
        <w:jc w:val="both"/>
        <w:rPr>
          <w:sz w:val="18"/>
        </w:rPr>
      </w:pPr>
    </w:p>
    <w:p w:rsidR="00C15F3F" w:rsidRDefault="00C15F3F" w:rsidP="00C15F3F">
      <w:pPr>
        <w:tabs>
          <w:tab w:val="left" w:pos="1620"/>
        </w:tabs>
        <w:ind w:left="360" w:hanging="360"/>
        <w:jc w:val="both"/>
        <w:rPr>
          <w:sz w:val="18"/>
          <w:u w:val="single"/>
        </w:rPr>
      </w:pPr>
      <w:r>
        <w:rPr>
          <w:sz w:val="18"/>
        </w:rPr>
        <w:t>11.</w:t>
      </w:r>
      <w:r>
        <w:rPr>
          <w:sz w:val="18"/>
        </w:rPr>
        <w:tab/>
      </w:r>
      <w:r>
        <w:rPr>
          <w:b/>
          <w:sz w:val="18"/>
        </w:rPr>
        <w:t>PACKING</w:t>
      </w:r>
      <w:r>
        <w:rPr>
          <w:sz w:val="18"/>
        </w:rPr>
        <w:t xml:space="preserve"> - THE SUCCESSFUL BIDDER WILL WRAP THE ITEMS TOGETHER UNDER EACH QUOTE NUMBER AND SHALL MARK ALL PACKAGES WITH THE PROPER PURCHASE ORDER NUMBERS.  ALSO NOTE, </w:t>
      </w:r>
      <w:r>
        <w:rPr>
          <w:sz w:val="18"/>
          <w:u w:val="single"/>
        </w:rPr>
        <w:t>EACH PAGE OF YOUR ORDER WILL BE ASSIGNED A PURCHASE ORDER NUMBER.</w:t>
      </w:r>
    </w:p>
    <w:p w:rsidR="00C15F3F" w:rsidRDefault="00C15F3F" w:rsidP="00C15F3F">
      <w:pPr>
        <w:tabs>
          <w:tab w:val="left" w:pos="1620"/>
        </w:tabs>
        <w:ind w:left="360" w:hanging="360"/>
        <w:jc w:val="both"/>
        <w:rPr>
          <w:sz w:val="18"/>
          <w:u w:val="single"/>
        </w:rPr>
      </w:pPr>
    </w:p>
    <w:p w:rsidR="00C15F3F" w:rsidRDefault="00C15F3F" w:rsidP="00C15F3F">
      <w:pPr>
        <w:tabs>
          <w:tab w:val="left" w:pos="1620"/>
        </w:tabs>
        <w:ind w:left="360" w:hanging="360"/>
        <w:jc w:val="both"/>
        <w:rPr>
          <w:sz w:val="18"/>
        </w:rPr>
      </w:pPr>
      <w:r>
        <w:rPr>
          <w:sz w:val="18"/>
        </w:rPr>
        <w:t>12.</w:t>
      </w:r>
      <w:r>
        <w:rPr>
          <w:sz w:val="18"/>
        </w:rPr>
        <w:tab/>
      </w:r>
      <w:r>
        <w:rPr>
          <w:b/>
          <w:sz w:val="18"/>
        </w:rPr>
        <w:t>GUARANTEE</w:t>
      </w:r>
      <w:r>
        <w:rPr>
          <w:sz w:val="18"/>
        </w:rPr>
        <w:t xml:space="preserve"> - The successful bidder guarantees all items bid herein against defects in material workmanship and suitable for purpose intended for a period of one (1) year from date of delivery or as stated by the </w:t>
      </w:r>
      <w:r w:rsidR="006C61EF">
        <w:rPr>
          <w:sz w:val="18"/>
        </w:rPr>
        <w:t>manufacturer</w:t>
      </w:r>
      <w:r w:rsidR="001631E1">
        <w:rPr>
          <w:sz w:val="18"/>
        </w:rPr>
        <w:t>’</w:t>
      </w:r>
      <w:r w:rsidR="006C61EF">
        <w:rPr>
          <w:sz w:val="18"/>
        </w:rPr>
        <w:t>s</w:t>
      </w:r>
      <w:r>
        <w:rPr>
          <w:sz w:val="18"/>
        </w:rPr>
        <w:t xml:space="preserve"> warranty whichever is greater.</w:t>
      </w:r>
    </w:p>
    <w:p w:rsidR="00C15F3F" w:rsidRDefault="00C15F3F" w:rsidP="00C15F3F">
      <w:pPr>
        <w:tabs>
          <w:tab w:val="left" w:pos="1620"/>
        </w:tabs>
        <w:jc w:val="both"/>
        <w:rPr>
          <w:sz w:val="18"/>
        </w:rPr>
      </w:pPr>
    </w:p>
    <w:p w:rsidR="00C15F3F" w:rsidRDefault="00C15F3F" w:rsidP="00C15F3F">
      <w:pPr>
        <w:tabs>
          <w:tab w:val="left" w:pos="1620"/>
        </w:tabs>
        <w:ind w:left="360" w:hanging="360"/>
        <w:jc w:val="both"/>
        <w:rPr>
          <w:sz w:val="18"/>
        </w:rPr>
      </w:pPr>
      <w:r>
        <w:rPr>
          <w:sz w:val="18"/>
        </w:rPr>
        <w:t>13.</w:t>
      </w:r>
      <w:r>
        <w:rPr>
          <w:sz w:val="18"/>
        </w:rPr>
        <w:tab/>
      </w:r>
      <w:r>
        <w:rPr>
          <w:b/>
          <w:sz w:val="18"/>
        </w:rPr>
        <w:t>FAILURE TO DELIVER</w:t>
      </w:r>
      <w:r>
        <w:rPr>
          <w:sz w:val="18"/>
        </w:rPr>
        <w:t xml:space="preserve"> - If the bidder shall fail to make deliveries in accordance with the conditions and specifications, or if the bidder delivers supplies/e</w:t>
      </w:r>
      <w:r w:rsidR="00712A8A">
        <w:rPr>
          <w:sz w:val="18"/>
        </w:rPr>
        <w:t xml:space="preserve">quipment of a quality or grade </w:t>
      </w:r>
      <w:r>
        <w:rPr>
          <w:sz w:val="18"/>
        </w:rPr>
        <w:t>inferior to those specified, the Board may supply the shortage or replace the inferior supplies/equipment by open market purchase or other appropriate method.  The difference in cost, if any, will be charged to the bidder.</w:t>
      </w:r>
    </w:p>
    <w:p w:rsidR="00C15F3F" w:rsidRDefault="00C15F3F" w:rsidP="00C15F3F">
      <w:pPr>
        <w:tabs>
          <w:tab w:val="left" w:pos="1620"/>
        </w:tabs>
        <w:jc w:val="both"/>
        <w:rPr>
          <w:sz w:val="18"/>
        </w:rPr>
      </w:pPr>
    </w:p>
    <w:p w:rsidR="00C15F3F" w:rsidRDefault="00C15F3F" w:rsidP="00C15F3F">
      <w:pPr>
        <w:tabs>
          <w:tab w:val="left" w:pos="360"/>
        </w:tabs>
        <w:ind w:left="360"/>
        <w:jc w:val="both"/>
        <w:rPr>
          <w:sz w:val="18"/>
        </w:rPr>
      </w:pPr>
      <w:r>
        <w:rPr>
          <w:sz w:val="18"/>
        </w:rPr>
        <w:t xml:space="preserve">If a specific delivery date is given within a given items speculation, then delivery shall be made within two working days of that date.  Failure to deliver may be rectified using the procedure outlined herein.  </w:t>
      </w:r>
    </w:p>
    <w:p w:rsidR="0078340C" w:rsidRDefault="0078340C" w:rsidP="00C15F3F">
      <w:pPr>
        <w:tabs>
          <w:tab w:val="left" w:pos="360"/>
        </w:tabs>
        <w:ind w:left="360"/>
        <w:jc w:val="both"/>
        <w:rPr>
          <w:sz w:val="18"/>
          <w:u w:val="single"/>
        </w:rPr>
      </w:pPr>
    </w:p>
    <w:p w:rsidR="00C15F3F" w:rsidRDefault="00C15F3F" w:rsidP="00C15F3F">
      <w:pPr>
        <w:tabs>
          <w:tab w:val="left" w:pos="360"/>
        </w:tabs>
        <w:ind w:left="360"/>
        <w:jc w:val="both"/>
        <w:rPr>
          <w:sz w:val="18"/>
        </w:rPr>
      </w:pPr>
      <w:r>
        <w:rPr>
          <w:sz w:val="18"/>
        </w:rPr>
        <w:t>Frozen products will be accepted only if the product is 0 degree Fahrenheit or cooler when offered for delivery.</w:t>
      </w:r>
    </w:p>
    <w:p w:rsidR="00C15F3F" w:rsidRDefault="00C15F3F" w:rsidP="00C15F3F">
      <w:pPr>
        <w:tabs>
          <w:tab w:val="left" w:pos="1620"/>
        </w:tabs>
        <w:jc w:val="both"/>
        <w:rPr>
          <w:sz w:val="18"/>
        </w:rPr>
      </w:pPr>
    </w:p>
    <w:p w:rsidR="00C15F3F" w:rsidRDefault="00C15F3F" w:rsidP="00C15F3F">
      <w:pPr>
        <w:tabs>
          <w:tab w:val="left" w:pos="1620"/>
        </w:tabs>
        <w:ind w:left="360" w:hanging="360"/>
        <w:jc w:val="both"/>
        <w:rPr>
          <w:sz w:val="18"/>
        </w:rPr>
      </w:pPr>
      <w:r>
        <w:rPr>
          <w:sz w:val="18"/>
        </w:rPr>
        <w:t>14.</w:t>
      </w:r>
      <w:r>
        <w:rPr>
          <w:sz w:val="18"/>
        </w:rPr>
        <w:tab/>
      </w:r>
      <w:r>
        <w:rPr>
          <w:b/>
          <w:sz w:val="18"/>
        </w:rPr>
        <w:t>SHORTAGES</w:t>
      </w:r>
      <w:r>
        <w:rPr>
          <w:sz w:val="18"/>
        </w:rPr>
        <w:t xml:space="preserve"> - The bidder is responsible for all shortages and for tracing any loss in transit.</w:t>
      </w:r>
    </w:p>
    <w:p w:rsidR="00C15F3F" w:rsidRDefault="00C15F3F" w:rsidP="00C15F3F">
      <w:pPr>
        <w:tabs>
          <w:tab w:val="left" w:pos="1620"/>
        </w:tabs>
        <w:jc w:val="both"/>
        <w:rPr>
          <w:sz w:val="18"/>
        </w:rPr>
      </w:pPr>
    </w:p>
    <w:p w:rsidR="00C15F3F" w:rsidRDefault="00C15F3F" w:rsidP="00C15F3F">
      <w:pPr>
        <w:tabs>
          <w:tab w:val="left" w:pos="1620"/>
        </w:tabs>
        <w:ind w:left="360" w:hanging="360"/>
        <w:jc w:val="both"/>
        <w:rPr>
          <w:sz w:val="18"/>
        </w:rPr>
      </w:pPr>
      <w:r>
        <w:rPr>
          <w:sz w:val="18"/>
        </w:rPr>
        <w:t>15</w:t>
      </w:r>
      <w:r w:rsidR="0078340C">
        <w:rPr>
          <w:sz w:val="18"/>
        </w:rPr>
        <w:tab/>
      </w:r>
      <w:r>
        <w:rPr>
          <w:b/>
          <w:sz w:val="18"/>
        </w:rPr>
        <w:t>PAYMENT</w:t>
      </w:r>
      <w:r>
        <w:rPr>
          <w:sz w:val="18"/>
        </w:rPr>
        <w:t xml:space="preserve"> </w:t>
      </w:r>
      <w:r w:rsidR="0078340C">
        <w:rPr>
          <w:sz w:val="18"/>
        </w:rPr>
        <w:t>–</w:t>
      </w:r>
      <w:r>
        <w:rPr>
          <w:sz w:val="18"/>
        </w:rPr>
        <w:t xml:space="preserve"> </w:t>
      </w:r>
      <w:r w:rsidR="0078340C">
        <w:rPr>
          <w:sz w:val="18"/>
        </w:rPr>
        <w:t>Pay</w:t>
      </w:r>
      <w:r w:rsidR="001B60E0">
        <w:rPr>
          <w:sz w:val="18"/>
        </w:rPr>
        <w:t>m</w:t>
      </w:r>
      <w:r w:rsidR="0078340C">
        <w:rPr>
          <w:sz w:val="18"/>
        </w:rPr>
        <w:t xml:space="preserve">ent will be made within (45) days following delivery. </w:t>
      </w:r>
      <w:r w:rsidR="001B60E0">
        <w:rPr>
          <w:sz w:val="18"/>
        </w:rPr>
        <w:t>P</w:t>
      </w:r>
      <w:r>
        <w:rPr>
          <w:sz w:val="18"/>
        </w:rPr>
        <w:t xml:space="preserve">ayment on approved shipments to be made when </w:t>
      </w:r>
      <w:r w:rsidR="006B20DB">
        <w:rPr>
          <w:sz w:val="18"/>
        </w:rPr>
        <w:t>merchandise</w:t>
      </w:r>
      <w:r>
        <w:rPr>
          <w:sz w:val="18"/>
        </w:rPr>
        <w:t>,</w:t>
      </w:r>
      <w:r w:rsidR="006B20DB">
        <w:rPr>
          <w:sz w:val="18"/>
        </w:rPr>
        <w:t xml:space="preserve"> invoices, claims, and statements</w:t>
      </w:r>
      <w:r>
        <w:rPr>
          <w:sz w:val="18"/>
        </w:rPr>
        <w:t xml:space="preserve"> have been received and approved. </w:t>
      </w:r>
      <w:r w:rsidR="0078340C">
        <w:rPr>
          <w:sz w:val="18"/>
        </w:rPr>
        <w:t xml:space="preserve"> </w:t>
      </w:r>
      <w:r>
        <w:rPr>
          <w:sz w:val="18"/>
        </w:rPr>
        <w:t xml:space="preserve"> Please send a monthly statement so we may continue to verify our account with your account.</w:t>
      </w:r>
    </w:p>
    <w:p w:rsidR="00C15F3F" w:rsidRDefault="00C15F3F" w:rsidP="00C15F3F">
      <w:pPr>
        <w:tabs>
          <w:tab w:val="left" w:pos="1620"/>
        </w:tabs>
        <w:ind w:left="360" w:hanging="360"/>
        <w:jc w:val="both"/>
        <w:rPr>
          <w:sz w:val="18"/>
        </w:rPr>
      </w:pPr>
    </w:p>
    <w:p w:rsidR="00C15F3F" w:rsidRDefault="00C15F3F" w:rsidP="001B60E0">
      <w:pPr>
        <w:tabs>
          <w:tab w:val="left" w:pos="360"/>
        </w:tabs>
        <w:ind w:left="360" w:hanging="360"/>
        <w:jc w:val="both"/>
        <w:rPr>
          <w:sz w:val="18"/>
        </w:rPr>
      </w:pPr>
      <w:r>
        <w:rPr>
          <w:sz w:val="18"/>
        </w:rPr>
        <w:t>16.</w:t>
      </w:r>
      <w:r>
        <w:rPr>
          <w:sz w:val="18"/>
        </w:rPr>
        <w:tab/>
      </w:r>
      <w:r>
        <w:rPr>
          <w:b/>
          <w:sz w:val="18"/>
        </w:rPr>
        <w:t>CONTRACT FORM</w:t>
      </w:r>
      <w:r>
        <w:rPr>
          <w:sz w:val="18"/>
        </w:rPr>
        <w:t xml:space="preserve"> - The bid and acceptance thereof, confirmed by a signed purchase order, and it’s attachments when received by the succe</w:t>
      </w:r>
      <w:r w:rsidR="00962D2B">
        <w:rPr>
          <w:sz w:val="18"/>
        </w:rPr>
        <w:t xml:space="preserve">ssful bidder shall constitute; </w:t>
      </w:r>
      <w:r>
        <w:rPr>
          <w:sz w:val="18"/>
        </w:rPr>
        <w:t xml:space="preserve">1) a binding contract on the terms set forth therein and in the bid documents </w:t>
      </w:r>
      <w:r w:rsidR="00684E7C">
        <w:rPr>
          <w:sz w:val="18"/>
        </w:rPr>
        <w:t>and 2</w:t>
      </w:r>
      <w:r>
        <w:rPr>
          <w:sz w:val="18"/>
        </w:rPr>
        <w:t>) the entire contract, and is to be interpreted, construed and given effect in all respects according to the laws of the State of South Dakota.</w:t>
      </w:r>
    </w:p>
    <w:p w:rsidR="00C15F3F" w:rsidRDefault="00C15F3F" w:rsidP="00C15F3F">
      <w:pPr>
        <w:tabs>
          <w:tab w:val="left" w:pos="1620"/>
        </w:tabs>
        <w:jc w:val="both"/>
        <w:rPr>
          <w:sz w:val="18"/>
        </w:rPr>
      </w:pPr>
    </w:p>
    <w:p w:rsidR="00C15F3F" w:rsidRDefault="00C15F3F" w:rsidP="00C15F3F">
      <w:pPr>
        <w:tabs>
          <w:tab w:val="left" w:pos="450"/>
        </w:tabs>
        <w:ind w:left="360" w:hanging="360"/>
        <w:jc w:val="both"/>
        <w:rPr>
          <w:sz w:val="18"/>
        </w:rPr>
      </w:pPr>
      <w:r>
        <w:rPr>
          <w:sz w:val="18"/>
        </w:rPr>
        <w:t>17.</w:t>
      </w:r>
      <w:r>
        <w:rPr>
          <w:sz w:val="18"/>
        </w:rPr>
        <w:tab/>
        <w:t>ALL SUPPLIES AND EQUIPMENT SPECIFIED HEREIN SHALL BE NEW AND UNUSED UNLESS OTHERWISE SPECIFIED.  REMANUFACTURED EQUIPMENT WILL NOT BE ACCEPTED.</w:t>
      </w:r>
    </w:p>
    <w:p w:rsidR="00C15F3F" w:rsidRDefault="00C15F3F" w:rsidP="00C15F3F">
      <w:pPr>
        <w:tabs>
          <w:tab w:val="left" w:pos="450"/>
        </w:tabs>
        <w:ind w:left="360"/>
        <w:jc w:val="both"/>
        <w:rPr>
          <w:sz w:val="18"/>
        </w:rPr>
      </w:pPr>
    </w:p>
    <w:p w:rsidR="00C15F3F" w:rsidRDefault="008B1839" w:rsidP="00C15F3F">
      <w:pPr>
        <w:numPr>
          <w:ilvl w:val="12"/>
          <w:numId w:val="0"/>
        </w:numPr>
        <w:tabs>
          <w:tab w:val="left" w:pos="450"/>
        </w:tabs>
        <w:ind w:left="360" w:hanging="360"/>
        <w:jc w:val="both"/>
        <w:rPr>
          <w:sz w:val="18"/>
        </w:rPr>
      </w:pPr>
      <w:r>
        <w:rPr>
          <w:b/>
          <w:sz w:val="18"/>
        </w:rPr>
        <w:t xml:space="preserve">18. </w:t>
      </w:r>
      <w:r w:rsidR="00C15F3F">
        <w:rPr>
          <w:b/>
          <w:sz w:val="18"/>
        </w:rPr>
        <w:t>COMPLIANCE WITH LAWS</w:t>
      </w:r>
      <w:r w:rsidR="00C15F3F">
        <w:rPr>
          <w:sz w:val="18"/>
        </w:rPr>
        <w:t xml:space="preserve"> - All property or services furnished must comply with all applicable Federal, State and local laws, codes and regulations.  The bidder shall supply with the bid a material safety data sheet for any material for which said sheet is required.</w:t>
      </w:r>
    </w:p>
    <w:p w:rsidR="00C15F3F" w:rsidRDefault="00C15F3F" w:rsidP="00C15F3F">
      <w:pPr>
        <w:tabs>
          <w:tab w:val="left" w:pos="1620"/>
        </w:tabs>
        <w:jc w:val="both"/>
        <w:rPr>
          <w:sz w:val="18"/>
        </w:rPr>
      </w:pPr>
    </w:p>
    <w:p w:rsidR="00C15F3F" w:rsidRDefault="00C15F3F" w:rsidP="00C15F3F">
      <w:pPr>
        <w:numPr>
          <w:ilvl w:val="0"/>
          <w:numId w:val="1"/>
        </w:numPr>
        <w:tabs>
          <w:tab w:val="left" w:pos="1620"/>
        </w:tabs>
        <w:jc w:val="both"/>
        <w:rPr>
          <w:sz w:val="18"/>
        </w:rPr>
      </w:pPr>
      <w:r>
        <w:rPr>
          <w:b/>
          <w:sz w:val="18"/>
        </w:rPr>
        <w:t>EVIDENCE OF RESPONSIBILITY</w:t>
      </w:r>
      <w:r>
        <w:rPr>
          <w:sz w:val="18"/>
        </w:rPr>
        <w:t xml:space="preserve"> - Upon request bidders must be able to furnish information, in writing, that they maintain a permanent place of business; have adequate equipment, finances, and personnel; and are authorized dealers capable of providing the necessary services and warranties for the items they propose to furnish.  The </w:t>
      </w:r>
      <w:smartTag w:uri="urn:schemas-microsoft-com:office:smarttags" w:element="place">
        <w:r>
          <w:rPr>
            <w:sz w:val="18"/>
          </w:rPr>
          <w:t>School District</w:t>
        </w:r>
      </w:smartTag>
      <w:r>
        <w:rPr>
          <w:sz w:val="18"/>
        </w:rPr>
        <w:t xml:space="preserve"> shall be the sole and final judge of adequate responsibility.</w:t>
      </w:r>
    </w:p>
    <w:p w:rsidR="00C15F3F" w:rsidRDefault="00C15F3F" w:rsidP="00C15F3F">
      <w:pPr>
        <w:numPr>
          <w:ilvl w:val="12"/>
          <w:numId w:val="0"/>
        </w:numPr>
        <w:tabs>
          <w:tab w:val="left" w:pos="1620"/>
        </w:tabs>
        <w:ind w:left="360" w:hanging="360"/>
        <w:jc w:val="both"/>
        <w:rPr>
          <w:sz w:val="18"/>
        </w:rPr>
      </w:pPr>
    </w:p>
    <w:p w:rsidR="00C15F3F" w:rsidRPr="00A55010" w:rsidRDefault="00C15F3F" w:rsidP="00C15F3F">
      <w:pPr>
        <w:numPr>
          <w:ilvl w:val="0"/>
          <w:numId w:val="2"/>
        </w:numPr>
        <w:tabs>
          <w:tab w:val="left" w:pos="1620"/>
        </w:tabs>
        <w:jc w:val="both"/>
        <w:rPr>
          <w:sz w:val="18"/>
        </w:rPr>
      </w:pPr>
      <w:r>
        <w:rPr>
          <w:b/>
          <w:sz w:val="18"/>
        </w:rPr>
        <w:t>THE BOARD RESERVES THE RIGHT TO REJECT ANY OR ALL BIDS</w:t>
      </w:r>
      <w:r w:rsidR="0069604E">
        <w:rPr>
          <w:b/>
          <w:sz w:val="18"/>
        </w:rPr>
        <w:t xml:space="preserve"> AND TO WAIVE ANY AND ALL INFORMALITIES</w:t>
      </w:r>
      <w:r>
        <w:rPr>
          <w:sz w:val="18"/>
        </w:rPr>
        <w:t xml:space="preserve"> - By virtue of statutory authority preference will be given to</w:t>
      </w:r>
      <w:r w:rsidR="006B20DB">
        <w:rPr>
          <w:sz w:val="18"/>
        </w:rPr>
        <w:t xml:space="preserve"> labor, </w:t>
      </w:r>
      <w:r>
        <w:rPr>
          <w:sz w:val="18"/>
        </w:rPr>
        <w:t xml:space="preserve">materials, products, and supplies found or produced within the State of South Dakota.  Bidders that are </w:t>
      </w:r>
      <w:smartTag w:uri="urn:schemas-microsoft-com:office:smarttags" w:element="place">
        <w:smartTag w:uri="urn:schemas-microsoft-com:office:smarttags" w:element="State">
          <w:r>
            <w:rPr>
              <w:sz w:val="18"/>
            </w:rPr>
            <w:t>South Dakota</w:t>
          </w:r>
        </w:smartTag>
      </w:smartTag>
      <w:r>
        <w:rPr>
          <w:sz w:val="18"/>
        </w:rPr>
        <w:t xml:space="preserve"> based Corporations or businesses shall be given preference over bidders from States having home-state bid preferences laws or policies.  The amount of preference extended to </w:t>
      </w:r>
      <w:smartTag w:uri="urn:schemas-microsoft-com:office:smarttags" w:element="place">
        <w:smartTag w:uri="urn:schemas-microsoft-com:office:smarttags" w:element="State">
          <w:r>
            <w:rPr>
              <w:sz w:val="18"/>
            </w:rPr>
            <w:t>South Dakota</w:t>
          </w:r>
        </w:smartTag>
      </w:smartTag>
      <w:r>
        <w:rPr>
          <w:sz w:val="18"/>
        </w:rPr>
        <w:t xml:space="preserve"> bidders shall be equal to the percentage of preference extended the bidder in that bidders home-state and/or locality.  It shall be the responsibility of bidders </w:t>
      </w:r>
      <w:r w:rsidRPr="00A55010">
        <w:rPr>
          <w:sz w:val="18"/>
        </w:rPr>
        <w:t>from States and/or localities with preference laws to clearly state on the proposal form the existence of the preference and the amount of preference extended.  Failure to disclose a State and/or local preference will disqualify a bidder from consideration.</w:t>
      </w:r>
    </w:p>
    <w:p w:rsidR="00C15F3F" w:rsidRPr="00A55010" w:rsidRDefault="00C15F3F" w:rsidP="00C15F3F">
      <w:pPr>
        <w:numPr>
          <w:ilvl w:val="12"/>
          <w:numId w:val="0"/>
        </w:numPr>
        <w:tabs>
          <w:tab w:val="left" w:pos="360"/>
          <w:tab w:val="left" w:pos="1620"/>
        </w:tabs>
        <w:ind w:left="360" w:hanging="360"/>
        <w:jc w:val="both"/>
        <w:rPr>
          <w:sz w:val="18"/>
        </w:rPr>
      </w:pPr>
    </w:p>
    <w:p w:rsidR="00C15F3F" w:rsidRPr="00A55010" w:rsidRDefault="00C15F3F" w:rsidP="00C15F3F">
      <w:pPr>
        <w:numPr>
          <w:ilvl w:val="0"/>
          <w:numId w:val="2"/>
        </w:numPr>
        <w:tabs>
          <w:tab w:val="left" w:pos="360"/>
        </w:tabs>
        <w:jc w:val="both"/>
        <w:rPr>
          <w:sz w:val="18"/>
        </w:rPr>
      </w:pPr>
      <w:r w:rsidRPr="00A55010">
        <w:rPr>
          <w:b/>
          <w:sz w:val="18"/>
        </w:rPr>
        <w:t>FURTHER INFORMATION</w:t>
      </w:r>
      <w:r w:rsidRPr="00A55010">
        <w:rPr>
          <w:sz w:val="18"/>
        </w:rPr>
        <w:t xml:space="preserve"> - If the bidders desire further information concerning the various listed items, please contact </w:t>
      </w:r>
      <w:sdt>
        <w:sdtPr>
          <w:rPr>
            <w:sz w:val="18"/>
          </w:rPr>
          <w:id w:val="-670563504"/>
          <w:placeholder>
            <w:docPart w:val="DefaultPlaceholder_1081868574"/>
          </w:placeholder>
        </w:sdtPr>
        <w:sdtEndPr/>
        <w:sdtContent>
          <w:r w:rsidR="001631E1" w:rsidRPr="00A55010">
            <w:rPr>
              <w:sz w:val="18"/>
            </w:rPr>
            <w:t>Name</w:t>
          </w:r>
        </w:sdtContent>
      </w:sdt>
      <w:r w:rsidR="00824C79" w:rsidRPr="00A55010">
        <w:rPr>
          <w:sz w:val="18"/>
        </w:rPr>
        <w:t xml:space="preserve">, </w:t>
      </w:r>
      <w:sdt>
        <w:sdtPr>
          <w:rPr>
            <w:sz w:val="18"/>
          </w:rPr>
          <w:id w:val="1508558191"/>
          <w:placeholder>
            <w:docPart w:val="DefaultPlaceholder_1081868574"/>
          </w:placeholder>
        </w:sdtPr>
        <w:sdtEndPr/>
        <w:sdtContent>
          <w:r w:rsidR="001631E1" w:rsidRPr="00A55010">
            <w:rPr>
              <w:sz w:val="18"/>
            </w:rPr>
            <w:t>Title</w:t>
          </w:r>
        </w:sdtContent>
      </w:sdt>
      <w:r w:rsidR="00824C79" w:rsidRPr="00A55010">
        <w:rPr>
          <w:sz w:val="18"/>
        </w:rPr>
        <w:t xml:space="preserve">, </w:t>
      </w:r>
      <w:sdt>
        <w:sdtPr>
          <w:rPr>
            <w:sz w:val="18"/>
          </w:rPr>
          <w:id w:val="-680887858"/>
          <w:placeholder>
            <w:docPart w:val="DefaultPlaceholder_1081868574"/>
          </w:placeholder>
        </w:sdtPr>
        <w:sdtEndPr/>
        <w:sdtContent>
          <w:r w:rsidR="001631E1" w:rsidRPr="00A55010">
            <w:rPr>
              <w:sz w:val="18"/>
            </w:rPr>
            <w:t>Phone Number</w:t>
          </w:r>
        </w:sdtContent>
      </w:sdt>
      <w:r w:rsidR="00824C79" w:rsidRPr="00A55010">
        <w:rPr>
          <w:sz w:val="18"/>
        </w:rPr>
        <w:t xml:space="preserve"> or </w:t>
      </w:r>
      <w:sdt>
        <w:sdtPr>
          <w:rPr>
            <w:sz w:val="18"/>
          </w:rPr>
          <w:id w:val="-17545866"/>
          <w:placeholder>
            <w:docPart w:val="D8E83853E8D44DF1A1003803EDF4D750"/>
          </w:placeholder>
        </w:sdtPr>
        <w:sdtEndPr/>
        <w:sdtContent>
          <w:r w:rsidR="001631E1" w:rsidRPr="00A55010">
            <w:rPr>
              <w:sz w:val="18"/>
            </w:rPr>
            <w:t>Name</w:t>
          </w:r>
        </w:sdtContent>
      </w:sdt>
      <w:r w:rsidR="001631E1" w:rsidRPr="00A55010">
        <w:rPr>
          <w:sz w:val="18"/>
        </w:rPr>
        <w:t xml:space="preserve">, </w:t>
      </w:r>
      <w:sdt>
        <w:sdtPr>
          <w:rPr>
            <w:sz w:val="18"/>
          </w:rPr>
          <w:id w:val="323087419"/>
          <w:placeholder>
            <w:docPart w:val="D8E83853E8D44DF1A1003803EDF4D750"/>
          </w:placeholder>
        </w:sdtPr>
        <w:sdtEndPr/>
        <w:sdtContent>
          <w:r w:rsidR="001631E1" w:rsidRPr="00A55010">
            <w:rPr>
              <w:sz w:val="18"/>
            </w:rPr>
            <w:t>Title</w:t>
          </w:r>
        </w:sdtContent>
      </w:sdt>
      <w:r w:rsidR="001631E1" w:rsidRPr="00A55010">
        <w:rPr>
          <w:sz w:val="18"/>
        </w:rPr>
        <w:t xml:space="preserve">, </w:t>
      </w:r>
      <w:sdt>
        <w:sdtPr>
          <w:rPr>
            <w:sz w:val="18"/>
          </w:rPr>
          <w:id w:val="148634055"/>
          <w:placeholder>
            <w:docPart w:val="D8E83853E8D44DF1A1003803EDF4D750"/>
          </w:placeholder>
        </w:sdtPr>
        <w:sdtEndPr/>
        <w:sdtContent>
          <w:r w:rsidR="001631E1" w:rsidRPr="00A55010">
            <w:rPr>
              <w:sz w:val="18"/>
            </w:rPr>
            <w:t>Phone Number</w:t>
          </w:r>
        </w:sdtContent>
      </w:sdt>
      <w:r w:rsidR="001631E1" w:rsidRPr="00A55010">
        <w:rPr>
          <w:sz w:val="18"/>
        </w:rPr>
        <w:t>,</w:t>
      </w:r>
      <w:r w:rsidRPr="00A55010">
        <w:rPr>
          <w:sz w:val="18"/>
        </w:rPr>
        <w:t xml:space="preserve"> </w:t>
      </w:r>
      <w:sdt>
        <w:sdtPr>
          <w:rPr>
            <w:sz w:val="18"/>
          </w:rPr>
          <w:id w:val="2018509705"/>
          <w:placeholder>
            <w:docPart w:val="DefaultPlaceholder_1081868574"/>
          </w:placeholder>
        </w:sdtPr>
        <w:sdtEndPr/>
        <w:sdtContent>
          <w:r w:rsidR="009B45BA" w:rsidRPr="00A55010">
            <w:rPr>
              <w:sz w:val="18"/>
            </w:rPr>
            <w:t>Address</w:t>
          </w:r>
        </w:sdtContent>
      </w:sdt>
      <w:r w:rsidRPr="00A55010">
        <w:rPr>
          <w:sz w:val="18"/>
        </w:rPr>
        <w:t xml:space="preserve">, </w:t>
      </w:r>
      <w:sdt>
        <w:sdtPr>
          <w:rPr>
            <w:sz w:val="18"/>
          </w:rPr>
          <w:id w:val="-108436903"/>
          <w:placeholder>
            <w:docPart w:val="DefaultPlaceholder_1081868574"/>
          </w:placeholder>
        </w:sdtPr>
        <w:sdtEndPr/>
        <w:sdtContent>
          <w:r w:rsidR="00B01043" w:rsidRPr="00A55010">
            <w:rPr>
              <w:sz w:val="18"/>
            </w:rPr>
            <w:t>City, S</w:t>
          </w:r>
          <w:r w:rsidR="009B45BA" w:rsidRPr="00A55010">
            <w:rPr>
              <w:sz w:val="18"/>
            </w:rPr>
            <w:t>T ZIP</w:t>
          </w:r>
        </w:sdtContent>
      </w:sdt>
      <w:r w:rsidR="00B01043" w:rsidRPr="00A55010">
        <w:rPr>
          <w:sz w:val="18"/>
        </w:rPr>
        <w:t>.</w:t>
      </w:r>
    </w:p>
    <w:p w:rsidR="0035156A" w:rsidRDefault="0035156A" w:rsidP="0035156A">
      <w:pPr>
        <w:pStyle w:val="ListParagraph"/>
        <w:rPr>
          <w:sz w:val="18"/>
        </w:rPr>
      </w:pPr>
    </w:p>
    <w:p w:rsidR="0035156A" w:rsidRDefault="0035156A" w:rsidP="00C15F3F">
      <w:pPr>
        <w:numPr>
          <w:ilvl w:val="0"/>
          <w:numId w:val="2"/>
        </w:numPr>
        <w:tabs>
          <w:tab w:val="left" w:pos="360"/>
        </w:tabs>
        <w:jc w:val="both"/>
        <w:rPr>
          <w:sz w:val="18"/>
        </w:rPr>
      </w:pPr>
      <w:r w:rsidRPr="0035156A">
        <w:rPr>
          <w:b/>
          <w:sz w:val="18"/>
        </w:rPr>
        <w:t>BUY AMERICAN</w:t>
      </w:r>
      <w:r>
        <w:rPr>
          <w:sz w:val="18"/>
        </w:rPr>
        <w:t xml:space="preserve"> – Schools participating in the National School Lunch Program are required to purchase domestic commodities and products for school meals to the maximum extent practicable. Domestic products are those that are produced in the United States and those that are processed in the United States substantially (at least 51 percent) using agricultural commodities produced in the United States. </w:t>
      </w:r>
    </w:p>
    <w:p w:rsidR="0035156A" w:rsidRDefault="0035156A" w:rsidP="0035156A">
      <w:pPr>
        <w:pStyle w:val="ListParagraph"/>
        <w:rPr>
          <w:sz w:val="18"/>
        </w:rPr>
      </w:pPr>
    </w:p>
    <w:p w:rsidR="005A02EF" w:rsidRPr="006B20DB" w:rsidRDefault="005A02EF" w:rsidP="005A02EF">
      <w:pPr>
        <w:pStyle w:val="ListParagraph"/>
        <w:numPr>
          <w:ilvl w:val="0"/>
          <w:numId w:val="2"/>
        </w:numPr>
        <w:rPr>
          <w:rFonts w:cs="Arial"/>
          <w:b/>
          <w:sz w:val="18"/>
          <w:szCs w:val="18"/>
        </w:rPr>
      </w:pPr>
      <w:r w:rsidRPr="006B20DB">
        <w:rPr>
          <w:rFonts w:cs="Arial"/>
          <w:b/>
          <w:sz w:val="18"/>
          <w:szCs w:val="18"/>
        </w:rPr>
        <w:t>CERTIFICATION REGARDING DEBARMENT OR SUSPENSION</w:t>
      </w:r>
    </w:p>
    <w:p w:rsidR="005A02EF" w:rsidRPr="005A02EF" w:rsidRDefault="005A02EF" w:rsidP="005A02EF">
      <w:pPr>
        <w:pStyle w:val="ListParagraph"/>
        <w:widowControl w:val="0"/>
        <w:autoSpaceDE w:val="0"/>
        <w:autoSpaceDN w:val="0"/>
        <w:adjustRightInd w:val="0"/>
        <w:ind w:left="360"/>
        <w:rPr>
          <w:rFonts w:cs="Arial"/>
          <w:sz w:val="18"/>
          <w:szCs w:val="18"/>
        </w:rPr>
      </w:pPr>
      <w:r w:rsidRPr="005A02EF">
        <w:rPr>
          <w:rFonts w:cs="Arial"/>
          <w:sz w:val="18"/>
          <w:szCs w:val="18"/>
        </w:rPr>
        <w:t>The Distributor certifies that neither the Distributor or its principals; the sub-recipients or their principals; or the subcontractors or their principals are suspended, debarred, proposed for debarment, voluntarily excluded from covered transactions, or otherwise disqualified by any federal department or agency from doing business with the Federal government pursuant to Executive Orders 12549 and 12689. The Distributor specifically covenants that neither the Distributor nor its principals; the subcontractors or their principals; norm the sub-recipients or their principals are included on the Excluded Parties List System ("EPLS") maintained by the General Services Administration ("GSA").</w:t>
      </w:r>
    </w:p>
    <w:p w:rsidR="005A02EF" w:rsidRPr="005A02EF" w:rsidRDefault="005A02EF" w:rsidP="005A02EF">
      <w:pPr>
        <w:pStyle w:val="ListParagraph"/>
        <w:widowControl w:val="0"/>
        <w:autoSpaceDE w:val="0"/>
        <w:autoSpaceDN w:val="0"/>
        <w:adjustRightInd w:val="0"/>
        <w:ind w:left="360"/>
        <w:rPr>
          <w:rFonts w:cs="Arial"/>
        </w:rPr>
      </w:pPr>
    </w:p>
    <w:p w:rsidR="005A02EF" w:rsidRPr="006B20DB" w:rsidRDefault="005A02EF" w:rsidP="005A02EF">
      <w:pPr>
        <w:pStyle w:val="ListParagraph"/>
        <w:widowControl w:val="0"/>
        <w:numPr>
          <w:ilvl w:val="0"/>
          <w:numId w:val="2"/>
        </w:numPr>
        <w:autoSpaceDE w:val="0"/>
        <w:autoSpaceDN w:val="0"/>
        <w:adjustRightInd w:val="0"/>
        <w:rPr>
          <w:rFonts w:cs="Arial"/>
          <w:b/>
          <w:sz w:val="18"/>
          <w:szCs w:val="18"/>
        </w:rPr>
      </w:pPr>
      <w:r w:rsidRPr="006B20DB">
        <w:rPr>
          <w:rFonts w:cs="Arial"/>
          <w:b/>
          <w:sz w:val="18"/>
          <w:szCs w:val="18"/>
        </w:rPr>
        <w:t>LOBBYING</w:t>
      </w:r>
    </w:p>
    <w:p w:rsidR="005A02EF" w:rsidRPr="005A02EF" w:rsidRDefault="005A02EF" w:rsidP="005A02EF">
      <w:pPr>
        <w:pStyle w:val="ListParagraph"/>
        <w:autoSpaceDE w:val="0"/>
        <w:autoSpaceDN w:val="0"/>
        <w:adjustRightInd w:val="0"/>
        <w:ind w:left="360"/>
        <w:rPr>
          <w:rFonts w:cs="Arial"/>
          <w:sz w:val="18"/>
          <w:szCs w:val="18"/>
        </w:rPr>
      </w:pPr>
      <w:r w:rsidRPr="005A02EF">
        <w:rPr>
          <w:rFonts w:cs="Arial"/>
          <w:sz w:val="18"/>
          <w:szCs w:val="18"/>
        </w:rPr>
        <w:t>If the negotiated agreement exceeds $100,000, Distributor certifies that no federal appropriated funds have been paid or will be paid to any person for influencing or attempting to influence any federal</w:t>
      </w:r>
      <w:r>
        <w:rPr>
          <w:rFonts w:cs="Arial"/>
          <w:sz w:val="18"/>
          <w:szCs w:val="18"/>
        </w:rPr>
        <w:t xml:space="preserve"> </w:t>
      </w:r>
      <w:r w:rsidRPr="005A02EF">
        <w:rPr>
          <w:rFonts w:cs="Arial"/>
          <w:sz w:val="18"/>
          <w:szCs w:val="18"/>
        </w:rPr>
        <w:t>agency or Congress with respect to the awarding of a federal contract, etc. If Distributor has paid, or will pay, any funds other than federal appropriated funds to any person for influencing or attempting to influence an officer or employee of any federal agency or Congress, Distributor is required to submit a “Disclosure Form to Report Lobbying” at the time of the executed contract and at the time of any renewals.</w:t>
      </w:r>
    </w:p>
    <w:p w:rsidR="005A02EF" w:rsidRDefault="005A02EF" w:rsidP="005A02EF">
      <w:pPr>
        <w:pStyle w:val="ListParagraph"/>
        <w:autoSpaceDE w:val="0"/>
        <w:autoSpaceDN w:val="0"/>
        <w:adjustRightInd w:val="0"/>
        <w:ind w:left="360"/>
        <w:rPr>
          <w:rFonts w:cs="Arial"/>
          <w:sz w:val="18"/>
          <w:szCs w:val="18"/>
        </w:rPr>
      </w:pPr>
    </w:p>
    <w:p w:rsidR="005A02EF" w:rsidRPr="006B20DB" w:rsidRDefault="005A02EF" w:rsidP="005A02EF">
      <w:pPr>
        <w:pStyle w:val="ListParagraph"/>
        <w:numPr>
          <w:ilvl w:val="0"/>
          <w:numId w:val="2"/>
        </w:numPr>
        <w:autoSpaceDE w:val="0"/>
        <w:autoSpaceDN w:val="0"/>
        <w:adjustRightInd w:val="0"/>
        <w:rPr>
          <w:rFonts w:cs="Arial"/>
          <w:b/>
          <w:sz w:val="18"/>
          <w:szCs w:val="18"/>
        </w:rPr>
      </w:pPr>
      <w:r w:rsidRPr="006B20DB">
        <w:rPr>
          <w:rFonts w:cs="Arial"/>
          <w:b/>
          <w:sz w:val="18"/>
          <w:szCs w:val="18"/>
        </w:rPr>
        <w:t>CODE OF CONDUCT</w:t>
      </w:r>
    </w:p>
    <w:p w:rsidR="005A02EF" w:rsidRPr="005A02EF" w:rsidRDefault="005A02EF" w:rsidP="005A02EF">
      <w:pPr>
        <w:pStyle w:val="ListParagraph"/>
        <w:ind w:left="360"/>
        <w:rPr>
          <w:rFonts w:cs="Arial"/>
          <w:sz w:val="18"/>
          <w:szCs w:val="18"/>
        </w:rPr>
      </w:pPr>
      <w:r w:rsidRPr="005A02EF">
        <w:rPr>
          <w:rFonts w:cs="Arial"/>
          <w:sz w:val="18"/>
          <w:szCs w:val="18"/>
        </w:rPr>
        <w:t>No employee, officer, or agent may participate in the selection, award, or administration of a contract supported by a Federal, State, or local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The officers, employees, and agents of the non-Federal entity may neither solicit nor accept gratuities, favors, or anything of monetary value from contractors or parties to subcontracts. However, non-Federal entities may set standards for situations in which the financial interest is not substantial or the gift is an unsolicited item of nominal value. The standards of conduct must provide for disciplinary actions to be applied for violations of such standards by officers, employees, or agents of the non-Federal entity.</w:t>
      </w:r>
      <w:r>
        <w:rPr>
          <w:rFonts w:cs="Arial"/>
          <w:sz w:val="18"/>
          <w:szCs w:val="18"/>
        </w:rPr>
        <w:t xml:space="preserve"> Rapid City Area School</w:t>
      </w:r>
      <w:r w:rsidRPr="005A02EF">
        <w:rPr>
          <w:rFonts w:cs="Arial"/>
          <w:sz w:val="18"/>
          <w:szCs w:val="18"/>
        </w:rPr>
        <w:t xml:space="preserve"> procedures seek to avoid acquisition of unnecessary or duplicative items. </w:t>
      </w:r>
      <w:r w:rsidRPr="005A02EF">
        <w:rPr>
          <w:rFonts w:cs="Arial"/>
          <w:sz w:val="18"/>
          <w:szCs w:val="18"/>
        </w:rPr>
        <w:lastRenderedPageBreak/>
        <w:t>Consideration is given to consolidating or breaking out procurements to obtain a more economical purchase. Where appropriate, an analysis will be made to determine the most economical approach.</w:t>
      </w:r>
    </w:p>
    <w:p w:rsidR="005A02EF" w:rsidRPr="005A02EF" w:rsidRDefault="005A02EF" w:rsidP="005A02EF">
      <w:pPr>
        <w:pStyle w:val="ListParagraph"/>
        <w:autoSpaceDE w:val="0"/>
        <w:autoSpaceDN w:val="0"/>
        <w:adjustRightInd w:val="0"/>
        <w:ind w:left="360"/>
        <w:rPr>
          <w:rFonts w:cs="Arial"/>
          <w:sz w:val="18"/>
          <w:szCs w:val="18"/>
        </w:rPr>
      </w:pPr>
    </w:p>
    <w:p w:rsidR="005A02EF" w:rsidRPr="005A02EF" w:rsidRDefault="005A02EF" w:rsidP="005A02EF">
      <w:pPr>
        <w:pStyle w:val="ListParagraph"/>
        <w:autoSpaceDE w:val="0"/>
        <w:autoSpaceDN w:val="0"/>
        <w:adjustRightInd w:val="0"/>
        <w:ind w:left="360"/>
        <w:rPr>
          <w:sz w:val="18"/>
          <w:szCs w:val="18"/>
        </w:rPr>
      </w:pPr>
    </w:p>
    <w:p w:rsidR="005A02EF" w:rsidRPr="006B20DB" w:rsidRDefault="005A02EF" w:rsidP="005A02EF">
      <w:pPr>
        <w:pStyle w:val="ListParagraph"/>
        <w:numPr>
          <w:ilvl w:val="0"/>
          <w:numId w:val="2"/>
        </w:numPr>
        <w:autoSpaceDE w:val="0"/>
        <w:autoSpaceDN w:val="0"/>
        <w:adjustRightInd w:val="0"/>
        <w:rPr>
          <w:rFonts w:cs="Arial"/>
          <w:sz w:val="18"/>
          <w:szCs w:val="18"/>
        </w:rPr>
      </w:pPr>
      <w:r w:rsidRPr="006B20DB">
        <w:rPr>
          <w:rFonts w:cs="Arial"/>
          <w:b/>
          <w:bCs/>
          <w:sz w:val="18"/>
          <w:szCs w:val="18"/>
        </w:rPr>
        <w:t>OTHER FEDERALLY REQUIRED CONTRACTUAL PROVISIONS</w:t>
      </w:r>
    </w:p>
    <w:p w:rsidR="005A02EF" w:rsidRPr="005A02EF" w:rsidRDefault="005A02EF" w:rsidP="005A02EF">
      <w:pPr>
        <w:pStyle w:val="ListParagraph"/>
        <w:autoSpaceDE w:val="0"/>
        <w:autoSpaceDN w:val="0"/>
        <w:adjustRightInd w:val="0"/>
        <w:ind w:left="360"/>
        <w:rPr>
          <w:rFonts w:cs="Arial"/>
          <w:sz w:val="18"/>
          <w:szCs w:val="18"/>
        </w:rPr>
      </w:pPr>
      <w:r w:rsidRPr="005A02EF">
        <w:rPr>
          <w:rFonts w:cs="Arial"/>
          <w:sz w:val="18"/>
          <w:szCs w:val="18"/>
        </w:rPr>
        <w:t>If the contract exceeds $2,500, Distributor is required to comply with sections 103 and 107 of the Contract Work Hours and Safety Standards Act (40 USC 327-330) as supplemented.</w:t>
      </w:r>
      <w:r>
        <w:rPr>
          <w:rFonts w:cs="Arial"/>
          <w:sz w:val="18"/>
          <w:szCs w:val="18"/>
        </w:rPr>
        <w:t xml:space="preserve"> </w:t>
      </w:r>
      <w:r w:rsidRPr="005A02EF">
        <w:rPr>
          <w:rFonts w:cs="Arial"/>
          <w:sz w:val="18"/>
          <w:szCs w:val="18"/>
        </w:rPr>
        <w:t>If the contract exceeds $10,000, Distributor is required to comply with Executive Order 11246, entitled “Equal Employment Opportunity,” as amended by Executive Order 11375, and as supplemented in U.S. Department of Labor regulations (41 CFR Part 60), If the contract exceeds $100,000, Distributor will be required to comply with Section 306 of the Clean Air Act (42 USC 1857(h)), Section 508 of the Clean Water Act (33 USC 1368), Executive Order 11738, and Environmental Protection Agency regulations (40 CFR Part 15), which prohibit the use of facilities included on the EPA List of Violating Facilities. Distributor shall report all violations to the grantor agency and to the USEPA Administrator for Enforcement (EN-329).</w:t>
      </w:r>
    </w:p>
    <w:p w:rsidR="005A02EF" w:rsidRPr="005A02EF" w:rsidRDefault="005A02EF" w:rsidP="005A02EF">
      <w:pPr>
        <w:pStyle w:val="ListParagraph"/>
        <w:autoSpaceDE w:val="0"/>
        <w:autoSpaceDN w:val="0"/>
        <w:adjustRightInd w:val="0"/>
        <w:ind w:left="360"/>
        <w:rPr>
          <w:rFonts w:cs="Arial"/>
          <w:b/>
          <w:u w:val="single"/>
        </w:rPr>
      </w:pPr>
    </w:p>
    <w:p w:rsidR="005A02EF" w:rsidRPr="006B20DB" w:rsidRDefault="005A02EF" w:rsidP="005A02EF">
      <w:pPr>
        <w:pStyle w:val="ListParagraph"/>
        <w:numPr>
          <w:ilvl w:val="0"/>
          <w:numId w:val="2"/>
        </w:numPr>
        <w:autoSpaceDE w:val="0"/>
        <w:autoSpaceDN w:val="0"/>
        <w:adjustRightInd w:val="0"/>
        <w:rPr>
          <w:rFonts w:cs="Arial"/>
          <w:b/>
          <w:sz w:val="18"/>
          <w:szCs w:val="18"/>
        </w:rPr>
      </w:pPr>
      <w:r w:rsidRPr="006B20DB">
        <w:rPr>
          <w:rFonts w:cs="Arial"/>
          <w:b/>
          <w:sz w:val="18"/>
          <w:szCs w:val="18"/>
        </w:rPr>
        <w:t>AGREEMENT PERIOD</w:t>
      </w:r>
    </w:p>
    <w:p w:rsidR="005A02EF" w:rsidRPr="005A02EF" w:rsidRDefault="00C84F4F" w:rsidP="005A02EF">
      <w:pPr>
        <w:pStyle w:val="ListParagraph"/>
        <w:autoSpaceDE w:val="0"/>
        <w:autoSpaceDN w:val="0"/>
        <w:adjustRightInd w:val="0"/>
        <w:ind w:left="360"/>
        <w:rPr>
          <w:rFonts w:cs="Arial"/>
          <w:sz w:val="18"/>
          <w:szCs w:val="18"/>
        </w:rPr>
      </w:pPr>
      <w:sdt>
        <w:sdtPr>
          <w:rPr>
            <w:rFonts w:cs="Arial"/>
            <w:sz w:val="18"/>
            <w:szCs w:val="18"/>
          </w:rPr>
          <w:id w:val="2075233463"/>
          <w:placeholder>
            <w:docPart w:val="DefaultPlaceholder_1081868576"/>
          </w:placeholder>
          <w:date>
            <w:dateFormat w:val="M/d/yyyy"/>
            <w:lid w:val="en-US"/>
            <w:storeMappedDataAs w:val="dateTime"/>
            <w:calendar w:val="gregorian"/>
          </w:date>
        </w:sdtPr>
        <w:sdtEndPr/>
        <w:sdtContent>
          <w:r w:rsidR="009B45BA" w:rsidRPr="008525AA">
            <w:rPr>
              <w:rFonts w:cs="Arial"/>
              <w:sz w:val="18"/>
              <w:szCs w:val="18"/>
            </w:rPr>
            <w:t>Enter start date</w:t>
          </w:r>
        </w:sdtContent>
      </w:sdt>
      <w:r w:rsidR="005A02EF" w:rsidRPr="008525AA">
        <w:rPr>
          <w:rFonts w:cs="Arial"/>
          <w:sz w:val="18"/>
          <w:szCs w:val="18"/>
        </w:rPr>
        <w:t xml:space="preserve"> to </w:t>
      </w:r>
      <w:sdt>
        <w:sdtPr>
          <w:rPr>
            <w:rFonts w:cs="Arial"/>
            <w:sz w:val="18"/>
            <w:szCs w:val="18"/>
          </w:rPr>
          <w:id w:val="1087105970"/>
          <w:placeholder>
            <w:docPart w:val="3238395CEBB8407AAB2ED61334C68236"/>
          </w:placeholder>
          <w:date>
            <w:dateFormat w:val="M/d/yyyy"/>
            <w:lid w:val="en-US"/>
            <w:storeMappedDataAs w:val="dateTime"/>
            <w:calendar w:val="gregorian"/>
          </w:date>
        </w:sdtPr>
        <w:sdtEndPr/>
        <w:sdtContent>
          <w:r w:rsidR="009B45BA" w:rsidRPr="008525AA">
            <w:rPr>
              <w:rFonts w:cs="Arial"/>
              <w:sz w:val="18"/>
              <w:szCs w:val="18"/>
            </w:rPr>
            <w:t>Enter end date</w:t>
          </w:r>
        </w:sdtContent>
      </w:sdt>
    </w:p>
    <w:p w:rsidR="0035156A" w:rsidRDefault="0035156A" w:rsidP="005A02EF">
      <w:pPr>
        <w:tabs>
          <w:tab w:val="left" w:pos="360"/>
        </w:tabs>
        <w:ind w:left="360"/>
        <w:jc w:val="both"/>
        <w:rPr>
          <w:sz w:val="18"/>
        </w:rPr>
      </w:pPr>
    </w:p>
    <w:p w:rsidR="0035156A" w:rsidRDefault="0035156A" w:rsidP="0035156A">
      <w:pPr>
        <w:pStyle w:val="ListParagraph"/>
        <w:rPr>
          <w:sz w:val="18"/>
        </w:rPr>
      </w:pPr>
    </w:p>
    <w:p w:rsidR="0035156A" w:rsidRDefault="0035156A" w:rsidP="00C15F3F">
      <w:pPr>
        <w:numPr>
          <w:ilvl w:val="0"/>
          <w:numId w:val="2"/>
        </w:numPr>
        <w:tabs>
          <w:tab w:val="left" w:pos="360"/>
        </w:tabs>
        <w:jc w:val="both"/>
        <w:rPr>
          <w:sz w:val="18"/>
        </w:rPr>
      </w:pPr>
      <w:r w:rsidRPr="005D6F19">
        <w:rPr>
          <w:b/>
          <w:sz w:val="18"/>
        </w:rPr>
        <w:t>SPECIAL CONDITIONS</w:t>
      </w:r>
      <w:r w:rsidRPr="0035156A">
        <w:rPr>
          <w:b/>
          <w:sz w:val="18"/>
        </w:rPr>
        <w:t xml:space="preserve"> </w:t>
      </w:r>
      <w:r>
        <w:rPr>
          <w:sz w:val="18"/>
        </w:rPr>
        <w:t xml:space="preserve">– Any of the above items may be modified in the Special Conditions pertaining to any call for bids. Bidders must refer to the Special Conditions for any revisions to the above. </w:t>
      </w:r>
    </w:p>
    <w:p w:rsidR="0035156A" w:rsidRDefault="0035156A" w:rsidP="0035156A">
      <w:pPr>
        <w:pStyle w:val="ListParagraph"/>
        <w:rPr>
          <w:sz w:val="18"/>
        </w:rPr>
      </w:pPr>
    </w:p>
    <w:p w:rsidR="0035156A" w:rsidRDefault="0035156A" w:rsidP="0035156A">
      <w:pPr>
        <w:pStyle w:val="ListParagraph"/>
        <w:rPr>
          <w:sz w:val="18"/>
        </w:rPr>
      </w:pPr>
    </w:p>
    <w:p w:rsidR="0035156A" w:rsidRDefault="0035156A" w:rsidP="0035156A">
      <w:pPr>
        <w:pStyle w:val="ListParagraph"/>
        <w:rPr>
          <w:sz w:val="18"/>
        </w:rPr>
      </w:pPr>
    </w:p>
    <w:p w:rsidR="0035156A" w:rsidRDefault="0035156A" w:rsidP="0035156A">
      <w:pPr>
        <w:pStyle w:val="ListParagraph"/>
        <w:rPr>
          <w:sz w:val="18"/>
        </w:rPr>
      </w:pPr>
    </w:p>
    <w:p w:rsidR="0035156A" w:rsidRDefault="0035156A" w:rsidP="0035156A">
      <w:pPr>
        <w:pStyle w:val="ListParagraph"/>
        <w:rPr>
          <w:sz w:val="18"/>
        </w:rPr>
      </w:pPr>
    </w:p>
    <w:p w:rsidR="0035156A" w:rsidRDefault="0035156A" w:rsidP="0035156A">
      <w:pPr>
        <w:pStyle w:val="ListParagraph"/>
        <w:rPr>
          <w:sz w:val="18"/>
        </w:rPr>
      </w:pPr>
    </w:p>
    <w:p w:rsidR="0035156A" w:rsidRDefault="0035156A" w:rsidP="0035156A">
      <w:pPr>
        <w:pStyle w:val="ListParagraph"/>
        <w:rPr>
          <w:sz w:val="18"/>
        </w:rPr>
      </w:pPr>
    </w:p>
    <w:p w:rsidR="0035156A" w:rsidRDefault="0035156A" w:rsidP="0035156A">
      <w:pPr>
        <w:pStyle w:val="ListParagraph"/>
        <w:rPr>
          <w:sz w:val="18"/>
        </w:rPr>
      </w:pPr>
    </w:p>
    <w:p w:rsidR="0035156A" w:rsidRDefault="0035156A" w:rsidP="0035156A">
      <w:pPr>
        <w:pStyle w:val="ListParagraph"/>
        <w:rPr>
          <w:sz w:val="18"/>
        </w:rPr>
      </w:pPr>
    </w:p>
    <w:p w:rsidR="0035156A" w:rsidRDefault="0035156A" w:rsidP="0035156A">
      <w:pPr>
        <w:pStyle w:val="ListParagraph"/>
        <w:rPr>
          <w:sz w:val="18"/>
        </w:rPr>
      </w:pPr>
    </w:p>
    <w:p w:rsidR="0035156A" w:rsidRDefault="0035156A" w:rsidP="0035156A">
      <w:pPr>
        <w:pStyle w:val="ListParagraph"/>
        <w:rPr>
          <w:sz w:val="18"/>
        </w:rPr>
      </w:pPr>
    </w:p>
    <w:p w:rsidR="0035156A" w:rsidRDefault="0035156A" w:rsidP="0035156A">
      <w:pPr>
        <w:pStyle w:val="ListParagraph"/>
        <w:rPr>
          <w:sz w:val="18"/>
        </w:rPr>
      </w:pPr>
    </w:p>
    <w:p w:rsidR="0035156A" w:rsidRDefault="0035156A" w:rsidP="0035156A">
      <w:pPr>
        <w:pStyle w:val="ListParagraph"/>
        <w:rPr>
          <w:sz w:val="18"/>
        </w:rPr>
      </w:pPr>
    </w:p>
    <w:p w:rsidR="0035156A" w:rsidRDefault="0035156A" w:rsidP="0035156A">
      <w:pPr>
        <w:pStyle w:val="ListParagraph"/>
        <w:rPr>
          <w:sz w:val="18"/>
        </w:rPr>
      </w:pPr>
    </w:p>
    <w:p w:rsidR="0035156A" w:rsidRDefault="0035156A" w:rsidP="0035156A">
      <w:pPr>
        <w:pStyle w:val="ListParagraph"/>
        <w:rPr>
          <w:sz w:val="18"/>
        </w:rPr>
      </w:pPr>
    </w:p>
    <w:p w:rsidR="0035156A" w:rsidRDefault="0035156A" w:rsidP="0035156A">
      <w:pPr>
        <w:pStyle w:val="ListParagraph"/>
        <w:rPr>
          <w:sz w:val="18"/>
        </w:rPr>
      </w:pPr>
    </w:p>
    <w:p w:rsidR="0035156A" w:rsidRDefault="0035156A" w:rsidP="0035156A">
      <w:pPr>
        <w:pStyle w:val="ListParagraph"/>
        <w:rPr>
          <w:sz w:val="18"/>
        </w:rPr>
      </w:pPr>
    </w:p>
    <w:p w:rsidR="0035156A" w:rsidRDefault="0035156A" w:rsidP="0035156A">
      <w:pPr>
        <w:pStyle w:val="ListParagraph"/>
        <w:rPr>
          <w:sz w:val="18"/>
        </w:rPr>
      </w:pPr>
    </w:p>
    <w:p w:rsidR="0035156A" w:rsidRDefault="0035156A" w:rsidP="0035156A">
      <w:pPr>
        <w:pStyle w:val="ListParagraph"/>
        <w:rPr>
          <w:sz w:val="18"/>
        </w:rPr>
      </w:pPr>
    </w:p>
    <w:p w:rsidR="0035156A" w:rsidRDefault="0035156A" w:rsidP="0035156A">
      <w:pPr>
        <w:pStyle w:val="ListParagraph"/>
        <w:rPr>
          <w:sz w:val="18"/>
        </w:rPr>
      </w:pPr>
    </w:p>
    <w:p w:rsidR="0035156A" w:rsidRDefault="0035156A" w:rsidP="0035156A">
      <w:pPr>
        <w:pStyle w:val="ListParagraph"/>
        <w:rPr>
          <w:sz w:val="18"/>
        </w:rPr>
      </w:pPr>
    </w:p>
    <w:p w:rsidR="0035156A" w:rsidRDefault="0035156A" w:rsidP="0035156A">
      <w:pPr>
        <w:pStyle w:val="ListParagraph"/>
        <w:rPr>
          <w:sz w:val="18"/>
        </w:rPr>
      </w:pPr>
    </w:p>
    <w:p w:rsidR="0035156A" w:rsidRDefault="0035156A" w:rsidP="0035156A">
      <w:pPr>
        <w:pStyle w:val="ListParagraph"/>
        <w:rPr>
          <w:sz w:val="18"/>
        </w:rPr>
      </w:pPr>
    </w:p>
    <w:p w:rsidR="0035156A" w:rsidRDefault="0035156A" w:rsidP="0035156A">
      <w:pPr>
        <w:pStyle w:val="ListParagraph"/>
        <w:rPr>
          <w:sz w:val="18"/>
        </w:rPr>
      </w:pPr>
    </w:p>
    <w:p w:rsidR="0035156A" w:rsidRDefault="0035156A" w:rsidP="0035156A">
      <w:pPr>
        <w:pStyle w:val="ListParagraph"/>
        <w:rPr>
          <w:sz w:val="18"/>
        </w:rPr>
      </w:pPr>
    </w:p>
    <w:p w:rsidR="0035156A" w:rsidRDefault="0035156A" w:rsidP="0035156A">
      <w:pPr>
        <w:pStyle w:val="ListParagraph"/>
        <w:rPr>
          <w:sz w:val="18"/>
        </w:rPr>
      </w:pPr>
    </w:p>
    <w:p w:rsidR="0035156A" w:rsidRDefault="0035156A" w:rsidP="0035156A">
      <w:pPr>
        <w:pStyle w:val="ListParagraph"/>
        <w:rPr>
          <w:sz w:val="18"/>
        </w:rPr>
      </w:pPr>
    </w:p>
    <w:p w:rsidR="0035156A" w:rsidRDefault="0035156A" w:rsidP="0035156A">
      <w:pPr>
        <w:pStyle w:val="ListParagraph"/>
        <w:rPr>
          <w:sz w:val="18"/>
        </w:rPr>
      </w:pPr>
    </w:p>
    <w:p w:rsidR="0035156A" w:rsidRDefault="0035156A" w:rsidP="0035156A">
      <w:pPr>
        <w:pStyle w:val="ListParagraph"/>
        <w:rPr>
          <w:sz w:val="18"/>
        </w:rPr>
      </w:pPr>
    </w:p>
    <w:p w:rsidR="0035156A" w:rsidRDefault="0035156A" w:rsidP="0035156A">
      <w:pPr>
        <w:pStyle w:val="ListParagraph"/>
        <w:rPr>
          <w:sz w:val="18"/>
        </w:rPr>
      </w:pPr>
    </w:p>
    <w:p w:rsidR="0035156A" w:rsidRDefault="0035156A" w:rsidP="0035156A">
      <w:pPr>
        <w:pStyle w:val="ListParagraph"/>
        <w:rPr>
          <w:sz w:val="18"/>
        </w:rPr>
      </w:pPr>
    </w:p>
    <w:p w:rsidR="0035156A" w:rsidRDefault="0035156A" w:rsidP="0035156A">
      <w:pPr>
        <w:pStyle w:val="ListParagraph"/>
        <w:rPr>
          <w:sz w:val="18"/>
        </w:rPr>
      </w:pPr>
    </w:p>
    <w:p w:rsidR="0035156A" w:rsidRDefault="0035156A" w:rsidP="0035156A">
      <w:pPr>
        <w:pStyle w:val="ListParagraph"/>
        <w:rPr>
          <w:sz w:val="18"/>
        </w:rPr>
      </w:pPr>
    </w:p>
    <w:p w:rsidR="005A02EF" w:rsidRDefault="005A02EF" w:rsidP="0035156A">
      <w:pPr>
        <w:tabs>
          <w:tab w:val="left" w:pos="1620"/>
        </w:tabs>
        <w:jc w:val="center"/>
        <w:rPr>
          <w:u w:val="single"/>
        </w:rPr>
      </w:pPr>
    </w:p>
    <w:p w:rsidR="005A02EF" w:rsidRDefault="005A02EF" w:rsidP="0035156A">
      <w:pPr>
        <w:tabs>
          <w:tab w:val="left" w:pos="1620"/>
        </w:tabs>
        <w:jc w:val="center"/>
        <w:rPr>
          <w:u w:val="single"/>
        </w:rPr>
      </w:pPr>
    </w:p>
    <w:p w:rsidR="005A02EF" w:rsidRDefault="005A02EF" w:rsidP="0035156A">
      <w:pPr>
        <w:tabs>
          <w:tab w:val="left" w:pos="1620"/>
        </w:tabs>
        <w:jc w:val="center"/>
        <w:rPr>
          <w:u w:val="single"/>
        </w:rPr>
      </w:pPr>
    </w:p>
    <w:p w:rsidR="005A02EF" w:rsidRDefault="005A02EF" w:rsidP="0035156A">
      <w:pPr>
        <w:tabs>
          <w:tab w:val="left" w:pos="1620"/>
        </w:tabs>
        <w:jc w:val="center"/>
        <w:rPr>
          <w:u w:val="single"/>
        </w:rPr>
      </w:pPr>
    </w:p>
    <w:p w:rsidR="005A02EF" w:rsidRDefault="005A02EF" w:rsidP="0035156A">
      <w:pPr>
        <w:tabs>
          <w:tab w:val="left" w:pos="1620"/>
        </w:tabs>
        <w:jc w:val="center"/>
        <w:rPr>
          <w:u w:val="single"/>
        </w:rPr>
      </w:pPr>
    </w:p>
    <w:p w:rsidR="005A02EF" w:rsidRDefault="005A02EF" w:rsidP="0035156A">
      <w:pPr>
        <w:tabs>
          <w:tab w:val="left" w:pos="1620"/>
        </w:tabs>
        <w:jc w:val="center"/>
        <w:rPr>
          <w:u w:val="single"/>
        </w:rPr>
      </w:pPr>
    </w:p>
    <w:p w:rsidR="005A02EF" w:rsidRDefault="005A02EF" w:rsidP="0035156A">
      <w:pPr>
        <w:tabs>
          <w:tab w:val="left" w:pos="1620"/>
        </w:tabs>
        <w:jc w:val="center"/>
        <w:rPr>
          <w:u w:val="single"/>
        </w:rPr>
      </w:pPr>
    </w:p>
    <w:p w:rsidR="005A02EF" w:rsidRDefault="005A02EF" w:rsidP="0035156A">
      <w:pPr>
        <w:tabs>
          <w:tab w:val="left" w:pos="1620"/>
        </w:tabs>
        <w:jc w:val="center"/>
        <w:rPr>
          <w:u w:val="single"/>
        </w:rPr>
      </w:pPr>
    </w:p>
    <w:p w:rsidR="005A02EF" w:rsidRDefault="005A02EF" w:rsidP="0035156A">
      <w:pPr>
        <w:tabs>
          <w:tab w:val="left" w:pos="1620"/>
        </w:tabs>
        <w:jc w:val="center"/>
        <w:rPr>
          <w:u w:val="single"/>
        </w:rPr>
      </w:pPr>
    </w:p>
    <w:p w:rsidR="005A02EF" w:rsidRDefault="005A02EF" w:rsidP="0035156A">
      <w:pPr>
        <w:tabs>
          <w:tab w:val="left" w:pos="1620"/>
        </w:tabs>
        <w:jc w:val="center"/>
        <w:rPr>
          <w:u w:val="single"/>
        </w:rPr>
      </w:pPr>
    </w:p>
    <w:p w:rsidR="005A02EF" w:rsidRDefault="005A02EF" w:rsidP="0035156A">
      <w:pPr>
        <w:tabs>
          <w:tab w:val="left" w:pos="1620"/>
        </w:tabs>
        <w:jc w:val="center"/>
        <w:rPr>
          <w:u w:val="single"/>
        </w:rPr>
      </w:pPr>
    </w:p>
    <w:p w:rsidR="005A02EF" w:rsidRDefault="005A02EF" w:rsidP="0035156A">
      <w:pPr>
        <w:tabs>
          <w:tab w:val="left" w:pos="1620"/>
        </w:tabs>
        <w:jc w:val="center"/>
        <w:rPr>
          <w:u w:val="single"/>
        </w:rPr>
      </w:pPr>
    </w:p>
    <w:p w:rsidR="005A02EF" w:rsidRDefault="005A02EF" w:rsidP="0035156A">
      <w:pPr>
        <w:tabs>
          <w:tab w:val="left" w:pos="1620"/>
        </w:tabs>
        <w:jc w:val="center"/>
        <w:rPr>
          <w:u w:val="single"/>
        </w:rPr>
      </w:pPr>
    </w:p>
    <w:p w:rsidR="005A02EF" w:rsidRDefault="005A02EF" w:rsidP="0035156A">
      <w:pPr>
        <w:tabs>
          <w:tab w:val="left" w:pos="1620"/>
        </w:tabs>
        <w:jc w:val="center"/>
        <w:rPr>
          <w:u w:val="single"/>
        </w:rPr>
      </w:pPr>
    </w:p>
    <w:p w:rsidR="005A02EF" w:rsidRDefault="005A02EF" w:rsidP="0035156A">
      <w:pPr>
        <w:tabs>
          <w:tab w:val="left" w:pos="1620"/>
        </w:tabs>
        <w:jc w:val="center"/>
        <w:rPr>
          <w:u w:val="single"/>
        </w:rPr>
      </w:pPr>
    </w:p>
    <w:p w:rsidR="005A02EF" w:rsidRDefault="005A02EF" w:rsidP="0035156A">
      <w:pPr>
        <w:tabs>
          <w:tab w:val="left" w:pos="1620"/>
        </w:tabs>
        <w:jc w:val="center"/>
        <w:rPr>
          <w:u w:val="single"/>
        </w:rPr>
      </w:pPr>
    </w:p>
    <w:p w:rsidR="005A02EF" w:rsidRDefault="005A02EF" w:rsidP="0035156A">
      <w:pPr>
        <w:tabs>
          <w:tab w:val="left" w:pos="1620"/>
        </w:tabs>
        <w:jc w:val="center"/>
        <w:rPr>
          <w:u w:val="single"/>
        </w:rPr>
      </w:pPr>
    </w:p>
    <w:p w:rsidR="008525AA" w:rsidRDefault="008525AA" w:rsidP="0035156A">
      <w:pPr>
        <w:tabs>
          <w:tab w:val="left" w:pos="1620"/>
        </w:tabs>
        <w:jc w:val="center"/>
        <w:rPr>
          <w:u w:val="single"/>
        </w:rPr>
      </w:pPr>
    </w:p>
    <w:p w:rsidR="008525AA" w:rsidRDefault="008525AA" w:rsidP="0035156A">
      <w:pPr>
        <w:tabs>
          <w:tab w:val="left" w:pos="1620"/>
        </w:tabs>
        <w:jc w:val="center"/>
        <w:rPr>
          <w:u w:val="single"/>
        </w:rPr>
      </w:pPr>
    </w:p>
    <w:p w:rsidR="0035156A" w:rsidRDefault="0035156A" w:rsidP="0035156A">
      <w:pPr>
        <w:tabs>
          <w:tab w:val="left" w:pos="1620"/>
        </w:tabs>
        <w:jc w:val="center"/>
        <w:rPr>
          <w:u w:val="single"/>
        </w:rPr>
      </w:pPr>
      <w:r>
        <w:rPr>
          <w:u w:val="single"/>
        </w:rPr>
        <w:t>SPECIAL CONDITIONS:</w:t>
      </w:r>
    </w:p>
    <w:p w:rsidR="003F30AD" w:rsidRDefault="003F30AD" w:rsidP="0035156A">
      <w:pPr>
        <w:tabs>
          <w:tab w:val="left" w:pos="1620"/>
        </w:tabs>
        <w:jc w:val="center"/>
        <w:rPr>
          <w:u w:val="single"/>
        </w:rPr>
      </w:pPr>
    </w:p>
    <w:p w:rsidR="002E05B8" w:rsidRDefault="002E05B8" w:rsidP="002E05B8">
      <w:pPr>
        <w:tabs>
          <w:tab w:val="left" w:pos="1620"/>
        </w:tabs>
      </w:pPr>
      <w:r w:rsidRPr="002E05B8">
        <w:t xml:space="preserve">TITLE: </w:t>
      </w:r>
      <w:sdt>
        <w:sdtPr>
          <w:id w:val="-941761962"/>
          <w:placeholder>
            <w:docPart w:val="DefaultPlaceholder_1081868574"/>
          </w:placeholder>
        </w:sdtPr>
        <w:sdtEndPr/>
        <w:sdtContent>
          <w:r w:rsidR="00677E6D" w:rsidRPr="00ED5441">
            <w:rPr>
              <w:color w:val="808080" w:themeColor="background1" w:themeShade="80"/>
            </w:rPr>
            <w:t>TITLE</w:t>
          </w:r>
        </w:sdtContent>
      </w:sdt>
    </w:p>
    <w:p w:rsidR="002E05B8" w:rsidRPr="002E05B8" w:rsidRDefault="002E05B8" w:rsidP="002E05B8">
      <w:pPr>
        <w:tabs>
          <w:tab w:val="left" w:pos="1620"/>
        </w:tabs>
      </w:pPr>
    </w:p>
    <w:p w:rsidR="002E05B8" w:rsidRDefault="002E05B8" w:rsidP="002E05B8">
      <w:pPr>
        <w:tabs>
          <w:tab w:val="left" w:pos="1620"/>
        </w:tabs>
      </w:pPr>
      <w:r w:rsidRPr="002E05B8">
        <w:t xml:space="preserve">DATE OF ISSUE: </w:t>
      </w:r>
      <w:sdt>
        <w:sdtPr>
          <w:rPr>
            <w:color w:val="808080" w:themeColor="background1" w:themeShade="80"/>
          </w:rPr>
          <w:id w:val="1825698557"/>
          <w:placeholder>
            <w:docPart w:val="DefaultPlaceholder_1081868576"/>
          </w:placeholder>
          <w:date>
            <w:dateFormat w:val="M/d/yyyy"/>
            <w:lid w:val="en-US"/>
            <w:storeMappedDataAs w:val="dateTime"/>
            <w:calendar w:val="gregorian"/>
          </w:date>
        </w:sdtPr>
        <w:sdtEndPr/>
        <w:sdtContent>
          <w:r w:rsidR="00677E6D" w:rsidRPr="00ED5441">
            <w:rPr>
              <w:color w:val="808080" w:themeColor="background1" w:themeShade="80"/>
            </w:rPr>
            <w:t>DATE</w:t>
          </w:r>
        </w:sdtContent>
      </w:sdt>
    </w:p>
    <w:p w:rsidR="002E05B8" w:rsidRPr="002E05B8" w:rsidRDefault="002E05B8" w:rsidP="002E05B8">
      <w:pPr>
        <w:tabs>
          <w:tab w:val="left" w:pos="1620"/>
        </w:tabs>
      </w:pPr>
    </w:p>
    <w:p w:rsidR="002E05B8" w:rsidRDefault="002E05B8" w:rsidP="002E05B8">
      <w:pPr>
        <w:tabs>
          <w:tab w:val="left" w:pos="1620"/>
        </w:tabs>
      </w:pPr>
      <w:r w:rsidRPr="002E05B8">
        <w:t xml:space="preserve">TIME AND DATE DUE: </w:t>
      </w:r>
      <w:sdt>
        <w:sdtPr>
          <w:id w:val="1332109244"/>
          <w:placeholder>
            <w:docPart w:val="DefaultPlaceholder_1081868574"/>
          </w:placeholder>
        </w:sdtPr>
        <w:sdtEndPr/>
        <w:sdtContent>
          <w:r w:rsidR="00677E6D" w:rsidRPr="00ED5441">
            <w:rPr>
              <w:color w:val="808080" w:themeColor="background1" w:themeShade="80"/>
            </w:rPr>
            <w:t>TIME</w:t>
          </w:r>
        </w:sdtContent>
      </w:sdt>
      <w:r w:rsidRPr="002E05B8">
        <w:t xml:space="preserve"> </w:t>
      </w:r>
      <w:sdt>
        <w:sdtPr>
          <w:id w:val="-78529691"/>
          <w:placeholder>
            <w:docPart w:val="DefaultPlaceholder_1081868574"/>
          </w:placeholder>
        </w:sdtPr>
        <w:sdtEndPr/>
        <w:sdtContent>
          <w:r w:rsidR="00677E6D" w:rsidRPr="00ED5441">
            <w:rPr>
              <w:color w:val="808080" w:themeColor="background1" w:themeShade="80"/>
            </w:rPr>
            <w:t>TIME ZONE</w:t>
          </w:r>
        </w:sdtContent>
      </w:sdt>
      <w:r w:rsidRPr="00A55010">
        <w:t xml:space="preserve">, </w:t>
      </w:r>
      <w:sdt>
        <w:sdtPr>
          <w:id w:val="-2043197260"/>
          <w:placeholder>
            <w:docPart w:val="E55994AC673F4CCC9C1023F954D9931F"/>
          </w:placeholder>
          <w:showingPlcHdr/>
        </w:sdtPr>
        <w:sdtEndPr/>
        <w:sdtContent>
          <w:r w:rsidR="006B1314" w:rsidRPr="00A55010">
            <w:rPr>
              <w:rStyle w:val="PlaceholderText"/>
            </w:rPr>
            <w:t>ENTER DATE</w:t>
          </w:r>
        </w:sdtContent>
      </w:sdt>
      <w:r w:rsidR="006B1314">
        <w:t xml:space="preserve"> </w:t>
      </w:r>
    </w:p>
    <w:p w:rsidR="002E05B8" w:rsidRPr="002E05B8" w:rsidRDefault="002E05B8" w:rsidP="002E05B8">
      <w:pPr>
        <w:tabs>
          <w:tab w:val="left" w:pos="1620"/>
        </w:tabs>
      </w:pPr>
    </w:p>
    <w:p w:rsidR="002E05B8" w:rsidRPr="002E05B8" w:rsidRDefault="002E05B8" w:rsidP="002E05B8">
      <w:pPr>
        <w:tabs>
          <w:tab w:val="left" w:pos="1620"/>
        </w:tabs>
      </w:pPr>
      <w:r w:rsidRPr="002E05B8">
        <w:t>LOCATION OF BID OPENING</w:t>
      </w:r>
      <w:r>
        <w:t>:</w:t>
      </w:r>
    </w:p>
    <w:p w:rsidR="006B1314" w:rsidRDefault="002E05B8" w:rsidP="006B1314">
      <w:pPr>
        <w:tabs>
          <w:tab w:val="left" w:pos="3600"/>
        </w:tabs>
      </w:pPr>
      <w:r w:rsidRPr="002E05B8">
        <w:t xml:space="preserve">SEND BID DOCUMENTS TO: </w:t>
      </w:r>
      <w:r w:rsidRPr="002E05B8">
        <w:tab/>
      </w:r>
      <w:sdt>
        <w:sdtPr>
          <w:id w:val="1768121117"/>
          <w:placeholder>
            <w:docPart w:val="305FC38BB82C430EBFFCE65AC8DDA5C2"/>
          </w:placeholder>
          <w:showingPlcHdr/>
        </w:sdtPr>
        <w:sdtEndPr/>
        <w:sdtContent>
          <w:r w:rsidR="006B1314">
            <w:rPr>
              <w:rStyle w:val="PlaceholderText"/>
            </w:rPr>
            <w:t>Office name</w:t>
          </w:r>
        </w:sdtContent>
      </w:sdt>
    </w:p>
    <w:p w:rsidR="00D55359" w:rsidRDefault="006B1314" w:rsidP="00D55359">
      <w:pPr>
        <w:tabs>
          <w:tab w:val="left" w:pos="3600"/>
        </w:tabs>
      </w:pPr>
      <w:r>
        <w:tab/>
      </w:r>
      <w:sdt>
        <w:sdtPr>
          <w:id w:val="-1455169131"/>
          <w:placeholder>
            <w:docPart w:val="AB959539224044739090F294A28D0AAB"/>
          </w:placeholder>
          <w:showingPlcHdr/>
        </w:sdtPr>
        <w:sdtEndPr/>
        <w:sdtContent>
          <w:r w:rsidR="00D55359">
            <w:rPr>
              <w:rStyle w:val="PlaceholderText"/>
            </w:rPr>
            <w:t>District name</w:t>
          </w:r>
        </w:sdtContent>
      </w:sdt>
    </w:p>
    <w:p w:rsidR="00D55359" w:rsidRDefault="00D55359" w:rsidP="00D55359">
      <w:pPr>
        <w:tabs>
          <w:tab w:val="left" w:pos="3600"/>
        </w:tabs>
      </w:pPr>
      <w:r>
        <w:tab/>
      </w:r>
      <w:sdt>
        <w:sdtPr>
          <w:id w:val="-2100706365"/>
          <w:placeholder>
            <w:docPart w:val="06DC10190ABB4C449E862460D135CDA7"/>
          </w:placeholder>
          <w:showingPlcHdr/>
        </w:sdtPr>
        <w:sdtEndPr/>
        <w:sdtContent>
          <w:r>
            <w:rPr>
              <w:rStyle w:val="PlaceholderText"/>
            </w:rPr>
            <w:t>Address</w:t>
          </w:r>
        </w:sdtContent>
      </w:sdt>
    </w:p>
    <w:p w:rsidR="0035156A" w:rsidRDefault="00D55359" w:rsidP="00D55359">
      <w:pPr>
        <w:tabs>
          <w:tab w:val="left" w:pos="3600"/>
        </w:tabs>
      </w:pPr>
      <w:r>
        <w:tab/>
      </w:r>
      <w:sdt>
        <w:sdtPr>
          <w:id w:val="1709754649"/>
          <w:placeholder>
            <w:docPart w:val="57FAAC3788D64E428BFC659ED4B87AF5"/>
          </w:placeholder>
          <w:showingPlcHdr/>
        </w:sdtPr>
        <w:sdtEndPr/>
        <w:sdtContent>
          <w:r>
            <w:rPr>
              <w:rStyle w:val="PlaceholderText"/>
            </w:rPr>
            <w:t>City, ST ZIP</w:t>
          </w:r>
        </w:sdtContent>
      </w:sdt>
    </w:p>
    <w:p w:rsidR="00D55359" w:rsidRDefault="00D55359" w:rsidP="00D55359">
      <w:pPr>
        <w:tabs>
          <w:tab w:val="left" w:pos="3600"/>
        </w:tabs>
      </w:pPr>
    </w:p>
    <w:p w:rsidR="00D55359" w:rsidRDefault="00D55359" w:rsidP="00D55359">
      <w:pPr>
        <w:tabs>
          <w:tab w:val="left" w:pos="3600"/>
        </w:tabs>
      </w:pPr>
    </w:p>
    <w:p w:rsidR="00D55359" w:rsidRDefault="00D55359" w:rsidP="00D55359">
      <w:pPr>
        <w:tabs>
          <w:tab w:val="left" w:pos="3600"/>
        </w:tabs>
      </w:pPr>
    </w:p>
    <w:p w:rsidR="00D55359" w:rsidRPr="00D55359" w:rsidRDefault="00D55359" w:rsidP="00D55359">
      <w:pPr>
        <w:tabs>
          <w:tab w:val="left" w:pos="3600"/>
        </w:tabs>
        <w:rPr>
          <w:sz w:val="18"/>
        </w:rPr>
      </w:pPr>
    </w:p>
    <w:p w:rsidR="0035156A" w:rsidRDefault="0035156A" w:rsidP="0035156A">
      <w:pPr>
        <w:pStyle w:val="ListParagraph"/>
        <w:rPr>
          <w:sz w:val="18"/>
        </w:rPr>
      </w:pPr>
    </w:p>
    <w:p w:rsidR="0035156A" w:rsidRDefault="007A54CE" w:rsidP="00482BBF">
      <w:pPr>
        <w:pStyle w:val="ListParagraph"/>
        <w:numPr>
          <w:ilvl w:val="0"/>
          <w:numId w:val="3"/>
        </w:numPr>
        <w:tabs>
          <w:tab w:val="left" w:pos="360"/>
        </w:tabs>
        <w:jc w:val="both"/>
        <w:rPr>
          <w:sz w:val="18"/>
        </w:rPr>
      </w:pPr>
      <w:r>
        <w:rPr>
          <w:sz w:val="18"/>
        </w:rPr>
        <w:t>Orders w</w:t>
      </w:r>
      <w:r w:rsidR="00482BBF">
        <w:rPr>
          <w:sz w:val="18"/>
        </w:rPr>
        <w:t xml:space="preserve">ill be placed by the School </w:t>
      </w:r>
      <w:r w:rsidR="00F069E4">
        <w:rPr>
          <w:sz w:val="18"/>
        </w:rPr>
        <w:t>Nutrition</w:t>
      </w:r>
      <w:r w:rsidR="00482BBF">
        <w:rPr>
          <w:sz w:val="18"/>
        </w:rPr>
        <w:t xml:space="preserve"> Office or food service managers located at the buildings below during an agreed-upon designated period. Deliveries will be made to each of the</w:t>
      </w:r>
      <w:r w:rsidR="006B1314">
        <w:rPr>
          <w:sz w:val="18"/>
        </w:rPr>
        <w:t xml:space="preserve"> </w:t>
      </w:r>
      <w:sdt>
        <w:sdtPr>
          <w:rPr>
            <w:sz w:val="18"/>
            <w:szCs w:val="18"/>
          </w:rPr>
          <w:id w:val="-1925257553"/>
          <w:placeholder>
            <w:docPart w:val="C9D7C47B5BF240009A3EAAC14531181A"/>
          </w:placeholder>
          <w:showingPlcHdr/>
        </w:sdtPr>
        <w:sdtEndPr/>
        <w:sdtContent>
          <w:r w:rsidR="006B1314" w:rsidRPr="006B1314">
            <w:rPr>
              <w:rStyle w:val="PlaceholderText"/>
              <w:sz w:val="18"/>
              <w:szCs w:val="18"/>
            </w:rPr>
            <w:t>##</w:t>
          </w:r>
        </w:sdtContent>
      </w:sdt>
      <w:r w:rsidR="00482BBF" w:rsidRPr="006B1314">
        <w:rPr>
          <w:sz w:val="18"/>
          <w:szCs w:val="18"/>
        </w:rPr>
        <w:t xml:space="preserve"> food</w:t>
      </w:r>
      <w:r w:rsidR="00482BBF">
        <w:rPr>
          <w:sz w:val="18"/>
        </w:rPr>
        <w:t xml:space="preserve"> production centers of the district at regularly sche</w:t>
      </w:r>
      <w:r w:rsidR="00F069E4">
        <w:rPr>
          <w:sz w:val="18"/>
        </w:rPr>
        <w:t>duled day(s) and time(s). Said f</w:t>
      </w:r>
      <w:r w:rsidR="00482BBF">
        <w:rPr>
          <w:sz w:val="18"/>
        </w:rPr>
        <w:t xml:space="preserve">ood production centers are at the following locations: </w:t>
      </w:r>
    </w:p>
    <w:tbl>
      <w:tblPr>
        <w:tblStyle w:val="TableGrid"/>
        <w:tblW w:w="0" w:type="auto"/>
        <w:tblInd w:w="720" w:type="dxa"/>
        <w:tblLook w:val="04A0" w:firstRow="1" w:lastRow="0" w:firstColumn="1" w:lastColumn="0" w:noHBand="0" w:noVBand="1"/>
      </w:tblPr>
      <w:tblGrid>
        <w:gridCol w:w="5032"/>
        <w:gridCol w:w="5038"/>
      </w:tblGrid>
      <w:tr w:rsidR="00F069E4" w:rsidTr="00591B0D">
        <w:tc>
          <w:tcPr>
            <w:tcW w:w="5032" w:type="dxa"/>
          </w:tcPr>
          <w:p w:rsidR="00F069E4" w:rsidRDefault="00C84F4F" w:rsidP="00F069E4">
            <w:pPr>
              <w:pStyle w:val="ListParagraph"/>
              <w:tabs>
                <w:tab w:val="left" w:pos="360"/>
              </w:tabs>
              <w:ind w:left="0"/>
              <w:jc w:val="both"/>
              <w:rPr>
                <w:sz w:val="18"/>
              </w:rPr>
            </w:pPr>
            <w:sdt>
              <w:sdtPr>
                <w:rPr>
                  <w:sz w:val="18"/>
                  <w:szCs w:val="18"/>
                </w:rPr>
                <w:id w:val="-991401907"/>
                <w:placeholder>
                  <w:docPart w:val="BF417E244E3E46A5B7A22D12A19F7ABF"/>
                </w:placeholder>
                <w:showingPlcHdr/>
              </w:sdtPr>
              <w:sdtEndPr/>
              <w:sdtContent>
                <w:r w:rsidR="006B1314">
                  <w:rPr>
                    <w:rStyle w:val="PlaceholderText"/>
                    <w:sz w:val="18"/>
                    <w:szCs w:val="18"/>
                  </w:rPr>
                  <w:t>Contact name</w:t>
                </w:r>
              </w:sdtContent>
            </w:sdt>
          </w:p>
          <w:p w:rsidR="00F069E4" w:rsidRDefault="00C84F4F" w:rsidP="00F069E4">
            <w:pPr>
              <w:pStyle w:val="ListParagraph"/>
              <w:tabs>
                <w:tab w:val="left" w:pos="360"/>
              </w:tabs>
              <w:ind w:left="0"/>
              <w:jc w:val="both"/>
              <w:rPr>
                <w:sz w:val="18"/>
              </w:rPr>
            </w:pPr>
            <w:sdt>
              <w:sdtPr>
                <w:rPr>
                  <w:sz w:val="18"/>
                  <w:szCs w:val="18"/>
                </w:rPr>
                <w:id w:val="1425542706"/>
                <w:placeholder>
                  <w:docPart w:val="F1CB74782E7645B4A1BB6CCF5F5AA5F8"/>
                </w:placeholder>
                <w:showingPlcHdr/>
              </w:sdtPr>
              <w:sdtEndPr/>
              <w:sdtContent>
                <w:r w:rsidR="006B1314">
                  <w:rPr>
                    <w:rStyle w:val="PlaceholderText"/>
                    <w:sz w:val="18"/>
                    <w:szCs w:val="18"/>
                  </w:rPr>
                  <w:t>School District</w:t>
                </w:r>
              </w:sdtContent>
            </w:sdt>
          </w:p>
          <w:p w:rsidR="00F069E4" w:rsidRDefault="00C84F4F" w:rsidP="00F069E4">
            <w:pPr>
              <w:pStyle w:val="ListParagraph"/>
              <w:tabs>
                <w:tab w:val="left" w:pos="360"/>
              </w:tabs>
              <w:ind w:left="0"/>
              <w:jc w:val="both"/>
              <w:rPr>
                <w:sz w:val="18"/>
              </w:rPr>
            </w:pPr>
            <w:sdt>
              <w:sdtPr>
                <w:rPr>
                  <w:sz w:val="18"/>
                  <w:szCs w:val="18"/>
                </w:rPr>
                <w:id w:val="1067389830"/>
                <w:placeholder>
                  <w:docPart w:val="BACC829F646540D7A7A9EA37EC52B41D"/>
                </w:placeholder>
                <w:showingPlcHdr/>
              </w:sdtPr>
              <w:sdtEndPr/>
              <w:sdtContent>
                <w:r w:rsidR="006B1314" w:rsidRPr="006B1314">
                  <w:rPr>
                    <w:rStyle w:val="PlaceholderText"/>
                    <w:sz w:val="18"/>
                    <w:szCs w:val="18"/>
                  </w:rPr>
                  <w:t>Address</w:t>
                </w:r>
              </w:sdtContent>
            </w:sdt>
          </w:p>
          <w:p w:rsidR="00F069E4" w:rsidRDefault="00C84F4F" w:rsidP="006B1314">
            <w:pPr>
              <w:pStyle w:val="ListParagraph"/>
              <w:tabs>
                <w:tab w:val="left" w:pos="360"/>
              </w:tabs>
              <w:ind w:left="0"/>
              <w:jc w:val="both"/>
              <w:rPr>
                <w:sz w:val="18"/>
              </w:rPr>
            </w:pPr>
            <w:sdt>
              <w:sdtPr>
                <w:rPr>
                  <w:sz w:val="18"/>
                  <w:szCs w:val="18"/>
                </w:rPr>
                <w:id w:val="1436010623"/>
                <w:placeholder>
                  <w:docPart w:val="A6B3447A792A4C5DAB418AC1AA104721"/>
                </w:placeholder>
                <w:showingPlcHdr/>
              </w:sdtPr>
              <w:sdtEndPr/>
              <w:sdtContent>
                <w:r w:rsidR="006B1314">
                  <w:rPr>
                    <w:rStyle w:val="PlaceholderText"/>
                    <w:sz w:val="18"/>
                    <w:szCs w:val="18"/>
                  </w:rPr>
                  <w:t>City, ST ZIP</w:t>
                </w:r>
              </w:sdtContent>
            </w:sdt>
          </w:p>
        </w:tc>
        <w:tc>
          <w:tcPr>
            <w:tcW w:w="5038" w:type="dxa"/>
          </w:tcPr>
          <w:p w:rsidR="006B1314" w:rsidRDefault="00C84F4F" w:rsidP="006B1314">
            <w:pPr>
              <w:pStyle w:val="ListParagraph"/>
              <w:tabs>
                <w:tab w:val="left" w:pos="360"/>
              </w:tabs>
              <w:ind w:left="0"/>
              <w:jc w:val="both"/>
              <w:rPr>
                <w:sz w:val="18"/>
              </w:rPr>
            </w:pPr>
            <w:sdt>
              <w:sdtPr>
                <w:rPr>
                  <w:sz w:val="18"/>
                  <w:szCs w:val="18"/>
                </w:rPr>
                <w:id w:val="-593169249"/>
                <w:placeholder>
                  <w:docPart w:val="8BB1D43BECB54D0DB09D95BAC903FE7F"/>
                </w:placeholder>
                <w:showingPlcHdr/>
              </w:sdtPr>
              <w:sdtEndPr/>
              <w:sdtContent>
                <w:r w:rsidR="006B1314">
                  <w:rPr>
                    <w:rStyle w:val="PlaceholderText"/>
                    <w:sz w:val="18"/>
                    <w:szCs w:val="18"/>
                  </w:rPr>
                  <w:t>Contact name</w:t>
                </w:r>
              </w:sdtContent>
            </w:sdt>
          </w:p>
          <w:p w:rsidR="006B1314" w:rsidRDefault="00C84F4F" w:rsidP="006B1314">
            <w:pPr>
              <w:pStyle w:val="ListParagraph"/>
              <w:tabs>
                <w:tab w:val="left" w:pos="360"/>
              </w:tabs>
              <w:ind w:left="0"/>
              <w:jc w:val="both"/>
              <w:rPr>
                <w:sz w:val="18"/>
              </w:rPr>
            </w:pPr>
            <w:sdt>
              <w:sdtPr>
                <w:rPr>
                  <w:sz w:val="18"/>
                  <w:szCs w:val="18"/>
                </w:rPr>
                <w:id w:val="-388342417"/>
                <w:placeholder>
                  <w:docPart w:val="631DF96A4BE0420DBE6D1B82CD1B480F"/>
                </w:placeholder>
                <w:showingPlcHdr/>
              </w:sdtPr>
              <w:sdtEndPr/>
              <w:sdtContent>
                <w:r w:rsidR="006B1314">
                  <w:rPr>
                    <w:rStyle w:val="PlaceholderText"/>
                    <w:sz w:val="18"/>
                    <w:szCs w:val="18"/>
                  </w:rPr>
                  <w:t>School District</w:t>
                </w:r>
              </w:sdtContent>
            </w:sdt>
          </w:p>
          <w:p w:rsidR="006B1314" w:rsidRDefault="00C84F4F" w:rsidP="006B1314">
            <w:pPr>
              <w:pStyle w:val="ListParagraph"/>
              <w:tabs>
                <w:tab w:val="left" w:pos="360"/>
              </w:tabs>
              <w:ind w:left="0"/>
              <w:jc w:val="both"/>
              <w:rPr>
                <w:sz w:val="18"/>
              </w:rPr>
            </w:pPr>
            <w:sdt>
              <w:sdtPr>
                <w:rPr>
                  <w:sz w:val="18"/>
                  <w:szCs w:val="18"/>
                </w:rPr>
                <w:id w:val="-1184278364"/>
                <w:placeholder>
                  <w:docPart w:val="4DC3147065434C7FACCD48A72CDC50E2"/>
                </w:placeholder>
                <w:showingPlcHdr/>
              </w:sdtPr>
              <w:sdtEndPr/>
              <w:sdtContent>
                <w:r w:rsidR="006B1314" w:rsidRPr="006B1314">
                  <w:rPr>
                    <w:rStyle w:val="PlaceholderText"/>
                    <w:sz w:val="18"/>
                    <w:szCs w:val="18"/>
                  </w:rPr>
                  <w:t>Address</w:t>
                </w:r>
              </w:sdtContent>
            </w:sdt>
          </w:p>
          <w:p w:rsidR="00591B0D" w:rsidRDefault="00C84F4F" w:rsidP="006B1314">
            <w:pPr>
              <w:pStyle w:val="ListParagraph"/>
              <w:tabs>
                <w:tab w:val="left" w:pos="360"/>
              </w:tabs>
              <w:ind w:left="0"/>
              <w:jc w:val="both"/>
              <w:rPr>
                <w:sz w:val="18"/>
              </w:rPr>
            </w:pPr>
            <w:sdt>
              <w:sdtPr>
                <w:rPr>
                  <w:sz w:val="18"/>
                  <w:szCs w:val="18"/>
                </w:rPr>
                <w:id w:val="-793209378"/>
                <w:placeholder>
                  <w:docPart w:val="9D43B9FC3AEA41C4B198B72FFA215440"/>
                </w:placeholder>
                <w:showingPlcHdr/>
              </w:sdtPr>
              <w:sdtEndPr/>
              <w:sdtContent>
                <w:r w:rsidR="006B1314">
                  <w:rPr>
                    <w:rStyle w:val="PlaceholderText"/>
                    <w:sz w:val="18"/>
                    <w:szCs w:val="18"/>
                  </w:rPr>
                  <w:t>City, ST ZIP</w:t>
                </w:r>
              </w:sdtContent>
            </w:sdt>
          </w:p>
        </w:tc>
      </w:tr>
      <w:tr w:rsidR="00F069E4" w:rsidTr="00591B0D">
        <w:tc>
          <w:tcPr>
            <w:tcW w:w="5032" w:type="dxa"/>
          </w:tcPr>
          <w:p w:rsidR="006B1314" w:rsidRDefault="00C84F4F" w:rsidP="006B1314">
            <w:pPr>
              <w:pStyle w:val="ListParagraph"/>
              <w:tabs>
                <w:tab w:val="left" w:pos="360"/>
              </w:tabs>
              <w:ind w:left="0"/>
              <w:jc w:val="both"/>
              <w:rPr>
                <w:sz w:val="18"/>
              </w:rPr>
            </w:pPr>
            <w:sdt>
              <w:sdtPr>
                <w:rPr>
                  <w:sz w:val="18"/>
                  <w:szCs w:val="18"/>
                </w:rPr>
                <w:id w:val="910975113"/>
                <w:placeholder>
                  <w:docPart w:val="CE9123F37EFF45C8B83FC51638382923"/>
                </w:placeholder>
                <w:showingPlcHdr/>
              </w:sdtPr>
              <w:sdtEndPr/>
              <w:sdtContent>
                <w:r w:rsidR="006B1314">
                  <w:rPr>
                    <w:rStyle w:val="PlaceholderText"/>
                    <w:sz w:val="18"/>
                    <w:szCs w:val="18"/>
                  </w:rPr>
                  <w:t>Contact name</w:t>
                </w:r>
              </w:sdtContent>
            </w:sdt>
          </w:p>
          <w:p w:rsidR="006B1314" w:rsidRDefault="00C84F4F" w:rsidP="006B1314">
            <w:pPr>
              <w:pStyle w:val="ListParagraph"/>
              <w:tabs>
                <w:tab w:val="left" w:pos="360"/>
              </w:tabs>
              <w:ind w:left="0"/>
              <w:jc w:val="both"/>
              <w:rPr>
                <w:sz w:val="18"/>
              </w:rPr>
            </w:pPr>
            <w:sdt>
              <w:sdtPr>
                <w:rPr>
                  <w:sz w:val="18"/>
                  <w:szCs w:val="18"/>
                </w:rPr>
                <w:id w:val="-1218963254"/>
                <w:placeholder>
                  <w:docPart w:val="3E975E7C5A3B447E8E64BA5004872278"/>
                </w:placeholder>
                <w:showingPlcHdr/>
              </w:sdtPr>
              <w:sdtEndPr/>
              <w:sdtContent>
                <w:r w:rsidR="006B1314">
                  <w:rPr>
                    <w:rStyle w:val="PlaceholderText"/>
                    <w:sz w:val="18"/>
                    <w:szCs w:val="18"/>
                  </w:rPr>
                  <w:t>School District</w:t>
                </w:r>
              </w:sdtContent>
            </w:sdt>
          </w:p>
          <w:p w:rsidR="006B1314" w:rsidRDefault="00C84F4F" w:rsidP="006B1314">
            <w:pPr>
              <w:pStyle w:val="ListParagraph"/>
              <w:tabs>
                <w:tab w:val="left" w:pos="360"/>
              </w:tabs>
              <w:ind w:left="0"/>
              <w:jc w:val="both"/>
              <w:rPr>
                <w:sz w:val="18"/>
              </w:rPr>
            </w:pPr>
            <w:sdt>
              <w:sdtPr>
                <w:rPr>
                  <w:sz w:val="18"/>
                  <w:szCs w:val="18"/>
                </w:rPr>
                <w:id w:val="1187722901"/>
                <w:placeholder>
                  <w:docPart w:val="B93602963B334B159422688F328B88DD"/>
                </w:placeholder>
                <w:showingPlcHdr/>
              </w:sdtPr>
              <w:sdtEndPr/>
              <w:sdtContent>
                <w:r w:rsidR="006B1314" w:rsidRPr="006B1314">
                  <w:rPr>
                    <w:rStyle w:val="PlaceholderText"/>
                    <w:sz w:val="18"/>
                    <w:szCs w:val="18"/>
                  </w:rPr>
                  <w:t>Address</w:t>
                </w:r>
              </w:sdtContent>
            </w:sdt>
          </w:p>
          <w:p w:rsidR="00591B0D" w:rsidRDefault="00C84F4F" w:rsidP="006B1314">
            <w:pPr>
              <w:pStyle w:val="ListParagraph"/>
              <w:tabs>
                <w:tab w:val="left" w:pos="360"/>
              </w:tabs>
              <w:ind w:left="0"/>
              <w:jc w:val="both"/>
              <w:rPr>
                <w:sz w:val="18"/>
              </w:rPr>
            </w:pPr>
            <w:sdt>
              <w:sdtPr>
                <w:rPr>
                  <w:sz w:val="18"/>
                  <w:szCs w:val="18"/>
                </w:rPr>
                <w:id w:val="924836674"/>
                <w:placeholder>
                  <w:docPart w:val="89676B04711044BE8B5B4239782D6405"/>
                </w:placeholder>
                <w:showingPlcHdr/>
              </w:sdtPr>
              <w:sdtEndPr/>
              <w:sdtContent>
                <w:r w:rsidR="006B1314">
                  <w:rPr>
                    <w:rStyle w:val="PlaceholderText"/>
                    <w:sz w:val="18"/>
                    <w:szCs w:val="18"/>
                  </w:rPr>
                  <w:t>City, ST ZIP</w:t>
                </w:r>
              </w:sdtContent>
            </w:sdt>
          </w:p>
        </w:tc>
        <w:tc>
          <w:tcPr>
            <w:tcW w:w="5038" w:type="dxa"/>
          </w:tcPr>
          <w:p w:rsidR="006B1314" w:rsidRDefault="00C84F4F" w:rsidP="006B1314">
            <w:pPr>
              <w:pStyle w:val="ListParagraph"/>
              <w:tabs>
                <w:tab w:val="left" w:pos="360"/>
              </w:tabs>
              <w:ind w:left="0"/>
              <w:jc w:val="both"/>
              <w:rPr>
                <w:sz w:val="18"/>
              </w:rPr>
            </w:pPr>
            <w:sdt>
              <w:sdtPr>
                <w:rPr>
                  <w:sz w:val="18"/>
                  <w:szCs w:val="18"/>
                </w:rPr>
                <w:id w:val="240374742"/>
                <w:placeholder>
                  <w:docPart w:val="83C6447F60A84B7A82D534381F1DA973"/>
                </w:placeholder>
                <w:showingPlcHdr/>
              </w:sdtPr>
              <w:sdtEndPr/>
              <w:sdtContent>
                <w:r w:rsidR="006B1314">
                  <w:rPr>
                    <w:rStyle w:val="PlaceholderText"/>
                    <w:sz w:val="18"/>
                    <w:szCs w:val="18"/>
                  </w:rPr>
                  <w:t>Contact name</w:t>
                </w:r>
              </w:sdtContent>
            </w:sdt>
          </w:p>
          <w:p w:rsidR="006B1314" w:rsidRDefault="00C84F4F" w:rsidP="006B1314">
            <w:pPr>
              <w:pStyle w:val="ListParagraph"/>
              <w:tabs>
                <w:tab w:val="left" w:pos="360"/>
              </w:tabs>
              <w:ind w:left="0"/>
              <w:jc w:val="both"/>
              <w:rPr>
                <w:sz w:val="18"/>
              </w:rPr>
            </w:pPr>
            <w:sdt>
              <w:sdtPr>
                <w:rPr>
                  <w:sz w:val="18"/>
                  <w:szCs w:val="18"/>
                </w:rPr>
                <w:id w:val="424460594"/>
                <w:placeholder>
                  <w:docPart w:val="BCB3E129EE4E4E6E8D28A6D6A038A093"/>
                </w:placeholder>
                <w:showingPlcHdr/>
              </w:sdtPr>
              <w:sdtEndPr/>
              <w:sdtContent>
                <w:r w:rsidR="006B1314">
                  <w:rPr>
                    <w:rStyle w:val="PlaceholderText"/>
                    <w:sz w:val="18"/>
                    <w:szCs w:val="18"/>
                  </w:rPr>
                  <w:t>School District</w:t>
                </w:r>
              </w:sdtContent>
            </w:sdt>
          </w:p>
          <w:p w:rsidR="006B1314" w:rsidRDefault="00C84F4F" w:rsidP="006B1314">
            <w:pPr>
              <w:pStyle w:val="ListParagraph"/>
              <w:tabs>
                <w:tab w:val="left" w:pos="360"/>
              </w:tabs>
              <w:ind w:left="0"/>
              <w:jc w:val="both"/>
              <w:rPr>
                <w:sz w:val="18"/>
              </w:rPr>
            </w:pPr>
            <w:sdt>
              <w:sdtPr>
                <w:rPr>
                  <w:sz w:val="18"/>
                  <w:szCs w:val="18"/>
                </w:rPr>
                <w:id w:val="198598900"/>
                <w:placeholder>
                  <w:docPart w:val="BD855A7A93EB410B95C508F776C23194"/>
                </w:placeholder>
                <w:showingPlcHdr/>
              </w:sdtPr>
              <w:sdtEndPr/>
              <w:sdtContent>
                <w:r w:rsidR="006B1314" w:rsidRPr="006B1314">
                  <w:rPr>
                    <w:rStyle w:val="PlaceholderText"/>
                    <w:sz w:val="18"/>
                    <w:szCs w:val="18"/>
                  </w:rPr>
                  <w:t>Address</w:t>
                </w:r>
              </w:sdtContent>
            </w:sdt>
          </w:p>
          <w:p w:rsidR="00591B0D" w:rsidRDefault="00C84F4F" w:rsidP="006B1314">
            <w:pPr>
              <w:pStyle w:val="ListParagraph"/>
              <w:tabs>
                <w:tab w:val="left" w:pos="360"/>
              </w:tabs>
              <w:ind w:left="0"/>
              <w:jc w:val="both"/>
              <w:rPr>
                <w:sz w:val="18"/>
              </w:rPr>
            </w:pPr>
            <w:sdt>
              <w:sdtPr>
                <w:rPr>
                  <w:sz w:val="18"/>
                  <w:szCs w:val="18"/>
                </w:rPr>
                <w:id w:val="-707723695"/>
                <w:placeholder>
                  <w:docPart w:val="9F59F5D03D47466FAE3DFFC76EEBF142"/>
                </w:placeholder>
                <w:showingPlcHdr/>
              </w:sdtPr>
              <w:sdtEndPr/>
              <w:sdtContent>
                <w:r w:rsidR="006B1314">
                  <w:rPr>
                    <w:rStyle w:val="PlaceholderText"/>
                    <w:sz w:val="18"/>
                    <w:szCs w:val="18"/>
                  </w:rPr>
                  <w:t>City, ST ZIP</w:t>
                </w:r>
              </w:sdtContent>
            </w:sdt>
          </w:p>
        </w:tc>
      </w:tr>
      <w:tr w:rsidR="00F069E4" w:rsidTr="00591B0D">
        <w:tc>
          <w:tcPr>
            <w:tcW w:w="5032" w:type="dxa"/>
          </w:tcPr>
          <w:p w:rsidR="006B1314" w:rsidRDefault="00C84F4F" w:rsidP="006B1314">
            <w:pPr>
              <w:pStyle w:val="ListParagraph"/>
              <w:tabs>
                <w:tab w:val="left" w:pos="360"/>
              </w:tabs>
              <w:ind w:left="0"/>
              <w:jc w:val="both"/>
              <w:rPr>
                <w:sz w:val="18"/>
              </w:rPr>
            </w:pPr>
            <w:sdt>
              <w:sdtPr>
                <w:rPr>
                  <w:sz w:val="18"/>
                  <w:szCs w:val="18"/>
                </w:rPr>
                <w:id w:val="-857428332"/>
                <w:placeholder>
                  <w:docPart w:val="7715C7199EFB4E99815CBDE5D6E603C3"/>
                </w:placeholder>
                <w:showingPlcHdr/>
              </w:sdtPr>
              <w:sdtEndPr/>
              <w:sdtContent>
                <w:r w:rsidR="006B1314">
                  <w:rPr>
                    <w:rStyle w:val="PlaceholderText"/>
                    <w:sz w:val="18"/>
                    <w:szCs w:val="18"/>
                  </w:rPr>
                  <w:t>Contact name</w:t>
                </w:r>
              </w:sdtContent>
            </w:sdt>
          </w:p>
          <w:p w:rsidR="006B1314" w:rsidRDefault="00C84F4F" w:rsidP="006B1314">
            <w:pPr>
              <w:pStyle w:val="ListParagraph"/>
              <w:tabs>
                <w:tab w:val="left" w:pos="360"/>
              </w:tabs>
              <w:ind w:left="0"/>
              <w:jc w:val="both"/>
              <w:rPr>
                <w:sz w:val="18"/>
              </w:rPr>
            </w:pPr>
            <w:sdt>
              <w:sdtPr>
                <w:rPr>
                  <w:sz w:val="18"/>
                  <w:szCs w:val="18"/>
                </w:rPr>
                <w:id w:val="-1122610920"/>
                <w:placeholder>
                  <w:docPart w:val="6895D91E09B042C08DF835F7B114F324"/>
                </w:placeholder>
                <w:showingPlcHdr/>
              </w:sdtPr>
              <w:sdtEndPr/>
              <w:sdtContent>
                <w:r w:rsidR="006B1314">
                  <w:rPr>
                    <w:rStyle w:val="PlaceholderText"/>
                    <w:sz w:val="18"/>
                    <w:szCs w:val="18"/>
                  </w:rPr>
                  <w:t>School District</w:t>
                </w:r>
              </w:sdtContent>
            </w:sdt>
          </w:p>
          <w:p w:rsidR="006B1314" w:rsidRDefault="00C84F4F" w:rsidP="006B1314">
            <w:pPr>
              <w:pStyle w:val="ListParagraph"/>
              <w:tabs>
                <w:tab w:val="left" w:pos="360"/>
              </w:tabs>
              <w:ind w:left="0"/>
              <w:jc w:val="both"/>
              <w:rPr>
                <w:sz w:val="18"/>
              </w:rPr>
            </w:pPr>
            <w:sdt>
              <w:sdtPr>
                <w:rPr>
                  <w:sz w:val="18"/>
                  <w:szCs w:val="18"/>
                </w:rPr>
                <w:id w:val="1610009321"/>
                <w:placeholder>
                  <w:docPart w:val="624BC4B36B014A1F84AE17F47286FEB0"/>
                </w:placeholder>
                <w:showingPlcHdr/>
              </w:sdtPr>
              <w:sdtEndPr/>
              <w:sdtContent>
                <w:r w:rsidR="006B1314" w:rsidRPr="006B1314">
                  <w:rPr>
                    <w:rStyle w:val="PlaceholderText"/>
                    <w:sz w:val="18"/>
                    <w:szCs w:val="18"/>
                  </w:rPr>
                  <w:t>Address</w:t>
                </w:r>
              </w:sdtContent>
            </w:sdt>
          </w:p>
          <w:p w:rsidR="00591B0D" w:rsidRDefault="00C84F4F" w:rsidP="006B1314">
            <w:pPr>
              <w:pStyle w:val="ListParagraph"/>
              <w:tabs>
                <w:tab w:val="left" w:pos="360"/>
              </w:tabs>
              <w:ind w:left="0"/>
              <w:jc w:val="both"/>
              <w:rPr>
                <w:sz w:val="18"/>
              </w:rPr>
            </w:pPr>
            <w:sdt>
              <w:sdtPr>
                <w:rPr>
                  <w:sz w:val="18"/>
                  <w:szCs w:val="18"/>
                </w:rPr>
                <w:id w:val="-1163388298"/>
                <w:placeholder>
                  <w:docPart w:val="0BEB56047ED34ADFB6692D7936B3CFD0"/>
                </w:placeholder>
                <w:showingPlcHdr/>
              </w:sdtPr>
              <w:sdtEndPr/>
              <w:sdtContent>
                <w:r w:rsidR="006B1314">
                  <w:rPr>
                    <w:rStyle w:val="PlaceholderText"/>
                    <w:sz w:val="18"/>
                    <w:szCs w:val="18"/>
                  </w:rPr>
                  <w:t>City, ST ZIP</w:t>
                </w:r>
              </w:sdtContent>
            </w:sdt>
          </w:p>
        </w:tc>
        <w:tc>
          <w:tcPr>
            <w:tcW w:w="5038" w:type="dxa"/>
          </w:tcPr>
          <w:p w:rsidR="006B1314" w:rsidRDefault="00C84F4F" w:rsidP="006B1314">
            <w:pPr>
              <w:pStyle w:val="ListParagraph"/>
              <w:tabs>
                <w:tab w:val="left" w:pos="360"/>
              </w:tabs>
              <w:ind w:left="0"/>
              <w:jc w:val="both"/>
              <w:rPr>
                <w:sz w:val="18"/>
              </w:rPr>
            </w:pPr>
            <w:sdt>
              <w:sdtPr>
                <w:rPr>
                  <w:sz w:val="18"/>
                  <w:szCs w:val="18"/>
                </w:rPr>
                <w:id w:val="994538647"/>
                <w:placeholder>
                  <w:docPart w:val="95AA2ADBD12B46ACA7799A4BEB24DC14"/>
                </w:placeholder>
                <w:showingPlcHdr/>
              </w:sdtPr>
              <w:sdtEndPr/>
              <w:sdtContent>
                <w:r w:rsidR="006B1314">
                  <w:rPr>
                    <w:rStyle w:val="PlaceholderText"/>
                    <w:sz w:val="18"/>
                    <w:szCs w:val="18"/>
                  </w:rPr>
                  <w:t>Contact name</w:t>
                </w:r>
              </w:sdtContent>
            </w:sdt>
          </w:p>
          <w:p w:rsidR="006B1314" w:rsidRDefault="00C84F4F" w:rsidP="006B1314">
            <w:pPr>
              <w:pStyle w:val="ListParagraph"/>
              <w:tabs>
                <w:tab w:val="left" w:pos="360"/>
              </w:tabs>
              <w:ind w:left="0"/>
              <w:jc w:val="both"/>
              <w:rPr>
                <w:sz w:val="18"/>
              </w:rPr>
            </w:pPr>
            <w:sdt>
              <w:sdtPr>
                <w:rPr>
                  <w:sz w:val="18"/>
                  <w:szCs w:val="18"/>
                </w:rPr>
                <w:id w:val="669291619"/>
                <w:placeholder>
                  <w:docPart w:val="8EE50AB634DD486CA87E5FCE973F83CA"/>
                </w:placeholder>
                <w:showingPlcHdr/>
              </w:sdtPr>
              <w:sdtEndPr/>
              <w:sdtContent>
                <w:r w:rsidR="006B1314">
                  <w:rPr>
                    <w:rStyle w:val="PlaceholderText"/>
                    <w:sz w:val="18"/>
                    <w:szCs w:val="18"/>
                  </w:rPr>
                  <w:t>School District</w:t>
                </w:r>
              </w:sdtContent>
            </w:sdt>
          </w:p>
          <w:p w:rsidR="006B1314" w:rsidRDefault="00C84F4F" w:rsidP="006B1314">
            <w:pPr>
              <w:pStyle w:val="ListParagraph"/>
              <w:tabs>
                <w:tab w:val="left" w:pos="360"/>
              </w:tabs>
              <w:ind w:left="0"/>
              <w:jc w:val="both"/>
              <w:rPr>
                <w:sz w:val="18"/>
              </w:rPr>
            </w:pPr>
            <w:sdt>
              <w:sdtPr>
                <w:rPr>
                  <w:sz w:val="18"/>
                  <w:szCs w:val="18"/>
                </w:rPr>
                <w:id w:val="-179280670"/>
                <w:placeholder>
                  <w:docPart w:val="CEE705331ED044F1908165EC6CC80570"/>
                </w:placeholder>
                <w:showingPlcHdr/>
              </w:sdtPr>
              <w:sdtEndPr/>
              <w:sdtContent>
                <w:r w:rsidR="006B1314" w:rsidRPr="006B1314">
                  <w:rPr>
                    <w:rStyle w:val="PlaceholderText"/>
                    <w:sz w:val="18"/>
                    <w:szCs w:val="18"/>
                  </w:rPr>
                  <w:t>Address</w:t>
                </w:r>
              </w:sdtContent>
            </w:sdt>
          </w:p>
          <w:p w:rsidR="00591B0D" w:rsidRDefault="00C84F4F" w:rsidP="006B1314">
            <w:pPr>
              <w:pStyle w:val="ListParagraph"/>
              <w:tabs>
                <w:tab w:val="left" w:pos="360"/>
              </w:tabs>
              <w:ind w:left="0"/>
              <w:jc w:val="both"/>
              <w:rPr>
                <w:sz w:val="18"/>
              </w:rPr>
            </w:pPr>
            <w:sdt>
              <w:sdtPr>
                <w:rPr>
                  <w:sz w:val="18"/>
                  <w:szCs w:val="18"/>
                </w:rPr>
                <w:id w:val="2017570271"/>
                <w:placeholder>
                  <w:docPart w:val="8DE12A795FC94593B19DBC81D5D86F88"/>
                </w:placeholder>
                <w:showingPlcHdr/>
              </w:sdtPr>
              <w:sdtEndPr/>
              <w:sdtContent>
                <w:r w:rsidR="006B1314">
                  <w:rPr>
                    <w:rStyle w:val="PlaceholderText"/>
                    <w:sz w:val="18"/>
                    <w:szCs w:val="18"/>
                  </w:rPr>
                  <w:t>City, ST ZIP</w:t>
                </w:r>
              </w:sdtContent>
            </w:sdt>
          </w:p>
        </w:tc>
      </w:tr>
      <w:tr w:rsidR="00F069E4" w:rsidTr="00591B0D">
        <w:tc>
          <w:tcPr>
            <w:tcW w:w="5032" w:type="dxa"/>
          </w:tcPr>
          <w:p w:rsidR="006B1314" w:rsidRDefault="00C84F4F" w:rsidP="006B1314">
            <w:pPr>
              <w:pStyle w:val="ListParagraph"/>
              <w:tabs>
                <w:tab w:val="left" w:pos="360"/>
              </w:tabs>
              <w:ind w:left="0"/>
              <w:jc w:val="both"/>
              <w:rPr>
                <w:sz w:val="18"/>
              </w:rPr>
            </w:pPr>
            <w:sdt>
              <w:sdtPr>
                <w:rPr>
                  <w:sz w:val="18"/>
                  <w:szCs w:val="18"/>
                </w:rPr>
                <w:id w:val="1625892245"/>
                <w:placeholder>
                  <w:docPart w:val="9B35C7BFEAB14F6E8175B7A5F501F655"/>
                </w:placeholder>
                <w:showingPlcHdr/>
              </w:sdtPr>
              <w:sdtEndPr/>
              <w:sdtContent>
                <w:r w:rsidR="006B1314">
                  <w:rPr>
                    <w:rStyle w:val="PlaceholderText"/>
                    <w:sz w:val="18"/>
                    <w:szCs w:val="18"/>
                  </w:rPr>
                  <w:t>Contact name</w:t>
                </w:r>
              </w:sdtContent>
            </w:sdt>
          </w:p>
          <w:p w:rsidR="006B1314" w:rsidRDefault="00C84F4F" w:rsidP="006B1314">
            <w:pPr>
              <w:pStyle w:val="ListParagraph"/>
              <w:tabs>
                <w:tab w:val="left" w:pos="360"/>
              </w:tabs>
              <w:ind w:left="0"/>
              <w:jc w:val="both"/>
              <w:rPr>
                <w:sz w:val="18"/>
              </w:rPr>
            </w:pPr>
            <w:sdt>
              <w:sdtPr>
                <w:rPr>
                  <w:sz w:val="18"/>
                  <w:szCs w:val="18"/>
                </w:rPr>
                <w:id w:val="433169722"/>
                <w:placeholder>
                  <w:docPart w:val="0A066A2011684B29B208DC6C352C0127"/>
                </w:placeholder>
                <w:showingPlcHdr/>
              </w:sdtPr>
              <w:sdtEndPr/>
              <w:sdtContent>
                <w:r w:rsidR="006B1314">
                  <w:rPr>
                    <w:rStyle w:val="PlaceholderText"/>
                    <w:sz w:val="18"/>
                    <w:szCs w:val="18"/>
                  </w:rPr>
                  <w:t>School District</w:t>
                </w:r>
              </w:sdtContent>
            </w:sdt>
          </w:p>
          <w:p w:rsidR="006B1314" w:rsidRDefault="00C84F4F" w:rsidP="006B1314">
            <w:pPr>
              <w:pStyle w:val="ListParagraph"/>
              <w:tabs>
                <w:tab w:val="left" w:pos="360"/>
              </w:tabs>
              <w:ind w:left="0"/>
              <w:jc w:val="both"/>
              <w:rPr>
                <w:sz w:val="18"/>
              </w:rPr>
            </w:pPr>
            <w:sdt>
              <w:sdtPr>
                <w:rPr>
                  <w:sz w:val="18"/>
                  <w:szCs w:val="18"/>
                </w:rPr>
                <w:id w:val="16207364"/>
                <w:placeholder>
                  <w:docPart w:val="F6E3D93606904F3DB97109DBDCB85F1B"/>
                </w:placeholder>
                <w:showingPlcHdr/>
              </w:sdtPr>
              <w:sdtEndPr/>
              <w:sdtContent>
                <w:r w:rsidR="006B1314" w:rsidRPr="006B1314">
                  <w:rPr>
                    <w:rStyle w:val="PlaceholderText"/>
                    <w:sz w:val="18"/>
                    <w:szCs w:val="18"/>
                  </w:rPr>
                  <w:t>Address</w:t>
                </w:r>
              </w:sdtContent>
            </w:sdt>
          </w:p>
          <w:p w:rsidR="00591B0D" w:rsidRDefault="00C84F4F" w:rsidP="006B1314">
            <w:pPr>
              <w:pStyle w:val="ListParagraph"/>
              <w:tabs>
                <w:tab w:val="left" w:pos="360"/>
              </w:tabs>
              <w:ind w:left="0"/>
              <w:jc w:val="both"/>
              <w:rPr>
                <w:sz w:val="18"/>
              </w:rPr>
            </w:pPr>
            <w:sdt>
              <w:sdtPr>
                <w:rPr>
                  <w:sz w:val="18"/>
                  <w:szCs w:val="18"/>
                </w:rPr>
                <w:id w:val="1272669378"/>
                <w:placeholder>
                  <w:docPart w:val="388E8A33ED76473E835B96BE96C75868"/>
                </w:placeholder>
                <w:showingPlcHdr/>
              </w:sdtPr>
              <w:sdtEndPr/>
              <w:sdtContent>
                <w:r w:rsidR="006B1314">
                  <w:rPr>
                    <w:rStyle w:val="PlaceholderText"/>
                    <w:sz w:val="18"/>
                    <w:szCs w:val="18"/>
                  </w:rPr>
                  <w:t>City, ST ZIP</w:t>
                </w:r>
              </w:sdtContent>
            </w:sdt>
          </w:p>
        </w:tc>
        <w:tc>
          <w:tcPr>
            <w:tcW w:w="5038" w:type="dxa"/>
          </w:tcPr>
          <w:p w:rsidR="006B1314" w:rsidRDefault="00C84F4F" w:rsidP="006B1314">
            <w:pPr>
              <w:pStyle w:val="ListParagraph"/>
              <w:tabs>
                <w:tab w:val="left" w:pos="360"/>
              </w:tabs>
              <w:ind w:left="0"/>
              <w:jc w:val="both"/>
              <w:rPr>
                <w:sz w:val="18"/>
              </w:rPr>
            </w:pPr>
            <w:sdt>
              <w:sdtPr>
                <w:rPr>
                  <w:sz w:val="18"/>
                  <w:szCs w:val="18"/>
                </w:rPr>
                <w:id w:val="-1689053559"/>
                <w:placeholder>
                  <w:docPart w:val="252BE4B336F04DEFA9AEC36DAF02B2DF"/>
                </w:placeholder>
                <w:showingPlcHdr/>
              </w:sdtPr>
              <w:sdtEndPr/>
              <w:sdtContent>
                <w:r w:rsidR="006B1314">
                  <w:rPr>
                    <w:rStyle w:val="PlaceholderText"/>
                    <w:sz w:val="18"/>
                    <w:szCs w:val="18"/>
                  </w:rPr>
                  <w:t>Contact name</w:t>
                </w:r>
              </w:sdtContent>
            </w:sdt>
          </w:p>
          <w:p w:rsidR="006B1314" w:rsidRDefault="00C84F4F" w:rsidP="006B1314">
            <w:pPr>
              <w:pStyle w:val="ListParagraph"/>
              <w:tabs>
                <w:tab w:val="left" w:pos="360"/>
              </w:tabs>
              <w:ind w:left="0"/>
              <w:jc w:val="both"/>
              <w:rPr>
                <w:sz w:val="18"/>
              </w:rPr>
            </w:pPr>
            <w:sdt>
              <w:sdtPr>
                <w:rPr>
                  <w:sz w:val="18"/>
                  <w:szCs w:val="18"/>
                </w:rPr>
                <w:id w:val="-481775683"/>
                <w:placeholder>
                  <w:docPart w:val="66BEB33207664DEEAF60E751520CB7F6"/>
                </w:placeholder>
                <w:showingPlcHdr/>
              </w:sdtPr>
              <w:sdtEndPr/>
              <w:sdtContent>
                <w:r w:rsidR="006B1314">
                  <w:rPr>
                    <w:rStyle w:val="PlaceholderText"/>
                    <w:sz w:val="18"/>
                    <w:szCs w:val="18"/>
                  </w:rPr>
                  <w:t>School District</w:t>
                </w:r>
              </w:sdtContent>
            </w:sdt>
          </w:p>
          <w:p w:rsidR="006B1314" w:rsidRDefault="00C84F4F" w:rsidP="006B1314">
            <w:pPr>
              <w:pStyle w:val="ListParagraph"/>
              <w:tabs>
                <w:tab w:val="left" w:pos="360"/>
              </w:tabs>
              <w:ind w:left="0"/>
              <w:jc w:val="both"/>
              <w:rPr>
                <w:sz w:val="18"/>
              </w:rPr>
            </w:pPr>
            <w:sdt>
              <w:sdtPr>
                <w:rPr>
                  <w:sz w:val="18"/>
                  <w:szCs w:val="18"/>
                </w:rPr>
                <w:id w:val="1024288612"/>
                <w:placeholder>
                  <w:docPart w:val="B698D8E4A6E44D5C945D9B905C865050"/>
                </w:placeholder>
                <w:showingPlcHdr/>
              </w:sdtPr>
              <w:sdtEndPr/>
              <w:sdtContent>
                <w:r w:rsidR="006B1314" w:rsidRPr="006B1314">
                  <w:rPr>
                    <w:rStyle w:val="PlaceholderText"/>
                    <w:sz w:val="18"/>
                    <w:szCs w:val="18"/>
                  </w:rPr>
                  <w:t>Address</w:t>
                </w:r>
              </w:sdtContent>
            </w:sdt>
          </w:p>
          <w:p w:rsidR="00591B0D" w:rsidRDefault="00C84F4F" w:rsidP="006B1314">
            <w:pPr>
              <w:pStyle w:val="ListParagraph"/>
              <w:tabs>
                <w:tab w:val="left" w:pos="360"/>
              </w:tabs>
              <w:ind w:left="0"/>
              <w:jc w:val="both"/>
              <w:rPr>
                <w:sz w:val="18"/>
              </w:rPr>
            </w:pPr>
            <w:sdt>
              <w:sdtPr>
                <w:rPr>
                  <w:sz w:val="18"/>
                  <w:szCs w:val="18"/>
                </w:rPr>
                <w:id w:val="-802153262"/>
                <w:placeholder>
                  <w:docPart w:val="86E6A6DD79B143BEACDEB9CEBE2DFC32"/>
                </w:placeholder>
                <w:showingPlcHdr/>
              </w:sdtPr>
              <w:sdtEndPr/>
              <w:sdtContent>
                <w:r w:rsidR="006B1314">
                  <w:rPr>
                    <w:rStyle w:val="PlaceholderText"/>
                    <w:sz w:val="18"/>
                    <w:szCs w:val="18"/>
                  </w:rPr>
                  <w:t>City, ST ZIP</w:t>
                </w:r>
              </w:sdtContent>
            </w:sdt>
          </w:p>
        </w:tc>
      </w:tr>
      <w:tr w:rsidR="00F069E4" w:rsidTr="00591B0D">
        <w:tc>
          <w:tcPr>
            <w:tcW w:w="5032" w:type="dxa"/>
          </w:tcPr>
          <w:p w:rsidR="006B1314" w:rsidRDefault="00C84F4F" w:rsidP="006B1314">
            <w:pPr>
              <w:pStyle w:val="ListParagraph"/>
              <w:tabs>
                <w:tab w:val="left" w:pos="360"/>
              </w:tabs>
              <w:ind w:left="0"/>
              <w:jc w:val="both"/>
              <w:rPr>
                <w:sz w:val="18"/>
              </w:rPr>
            </w:pPr>
            <w:sdt>
              <w:sdtPr>
                <w:rPr>
                  <w:sz w:val="18"/>
                  <w:szCs w:val="18"/>
                </w:rPr>
                <w:id w:val="-700624927"/>
                <w:placeholder>
                  <w:docPart w:val="4BE4C0D5E91B4CBE8667578CECBBABBE"/>
                </w:placeholder>
                <w:showingPlcHdr/>
              </w:sdtPr>
              <w:sdtEndPr/>
              <w:sdtContent>
                <w:r w:rsidR="006B1314">
                  <w:rPr>
                    <w:rStyle w:val="PlaceholderText"/>
                    <w:sz w:val="18"/>
                    <w:szCs w:val="18"/>
                  </w:rPr>
                  <w:t>Contact name</w:t>
                </w:r>
              </w:sdtContent>
            </w:sdt>
          </w:p>
          <w:p w:rsidR="006B1314" w:rsidRDefault="00C84F4F" w:rsidP="006B1314">
            <w:pPr>
              <w:pStyle w:val="ListParagraph"/>
              <w:tabs>
                <w:tab w:val="left" w:pos="360"/>
              </w:tabs>
              <w:ind w:left="0"/>
              <w:jc w:val="both"/>
              <w:rPr>
                <w:sz w:val="18"/>
              </w:rPr>
            </w:pPr>
            <w:sdt>
              <w:sdtPr>
                <w:rPr>
                  <w:sz w:val="18"/>
                  <w:szCs w:val="18"/>
                </w:rPr>
                <w:id w:val="-849174045"/>
                <w:placeholder>
                  <w:docPart w:val="4EF587004D92465E9D5490E8A94791F5"/>
                </w:placeholder>
                <w:showingPlcHdr/>
              </w:sdtPr>
              <w:sdtEndPr/>
              <w:sdtContent>
                <w:r w:rsidR="006B1314">
                  <w:rPr>
                    <w:rStyle w:val="PlaceholderText"/>
                    <w:sz w:val="18"/>
                    <w:szCs w:val="18"/>
                  </w:rPr>
                  <w:t>School District</w:t>
                </w:r>
              </w:sdtContent>
            </w:sdt>
          </w:p>
          <w:p w:rsidR="006B1314" w:rsidRDefault="00C84F4F" w:rsidP="006B1314">
            <w:pPr>
              <w:pStyle w:val="ListParagraph"/>
              <w:tabs>
                <w:tab w:val="left" w:pos="360"/>
              </w:tabs>
              <w:ind w:left="0"/>
              <w:jc w:val="both"/>
              <w:rPr>
                <w:sz w:val="18"/>
              </w:rPr>
            </w:pPr>
            <w:sdt>
              <w:sdtPr>
                <w:rPr>
                  <w:sz w:val="18"/>
                  <w:szCs w:val="18"/>
                </w:rPr>
                <w:id w:val="-778574102"/>
                <w:placeholder>
                  <w:docPart w:val="C3CD6AD5661445AD848ADA4AE1621064"/>
                </w:placeholder>
                <w:showingPlcHdr/>
              </w:sdtPr>
              <w:sdtEndPr/>
              <w:sdtContent>
                <w:r w:rsidR="006B1314" w:rsidRPr="006B1314">
                  <w:rPr>
                    <w:rStyle w:val="PlaceholderText"/>
                    <w:sz w:val="18"/>
                    <w:szCs w:val="18"/>
                  </w:rPr>
                  <w:t>Address</w:t>
                </w:r>
              </w:sdtContent>
            </w:sdt>
          </w:p>
          <w:p w:rsidR="00591B0D" w:rsidRDefault="00C84F4F" w:rsidP="006B1314">
            <w:pPr>
              <w:pStyle w:val="ListParagraph"/>
              <w:tabs>
                <w:tab w:val="left" w:pos="360"/>
              </w:tabs>
              <w:ind w:left="0"/>
              <w:jc w:val="both"/>
              <w:rPr>
                <w:sz w:val="18"/>
              </w:rPr>
            </w:pPr>
            <w:sdt>
              <w:sdtPr>
                <w:rPr>
                  <w:sz w:val="18"/>
                  <w:szCs w:val="18"/>
                </w:rPr>
                <w:id w:val="292180553"/>
                <w:placeholder>
                  <w:docPart w:val="7711B0B3F13D4998B78EF44E573D4BEE"/>
                </w:placeholder>
                <w:showingPlcHdr/>
              </w:sdtPr>
              <w:sdtEndPr/>
              <w:sdtContent>
                <w:r w:rsidR="006B1314">
                  <w:rPr>
                    <w:rStyle w:val="PlaceholderText"/>
                    <w:sz w:val="18"/>
                    <w:szCs w:val="18"/>
                  </w:rPr>
                  <w:t>City, ST ZIP</w:t>
                </w:r>
              </w:sdtContent>
            </w:sdt>
          </w:p>
        </w:tc>
        <w:tc>
          <w:tcPr>
            <w:tcW w:w="5038" w:type="dxa"/>
          </w:tcPr>
          <w:p w:rsidR="006B1314" w:rsidRDefault="00C84F4F" w:rsidP="006B1314">
            <w:pPr>
              <w:pStyle w:val="ListParagraph"/>
              <w:tabs>
                <w:tab w:val="left" w:pos="360"/>
              </w:tabs>
              <w:ind w:left="0"/>
              <w:jc w:val="both"/>
              <w:rPr>
                <w:sz w:val="18"/>
              </w:rPr>
            </w:pPr>
            <w:sdt>
              <w:sdtPr>
                <w:rPr>
                  <w:sz w:val="18"/>
                  <w:szCs w:val="18"/>
                </w:rPr>
                <w:id w:val="132847375"/>
                <w:placeholder>
                  <w:docPart w:val="EB0DBDE6A23E45BEBA8163DEA236FB54"/>
                </w:placeholder>
                <w:showingPlcHdr/>
              </w:sdtPr>
              <w:sdtEndPr/>
              <w:sdtContent>
                <w:r w:rsidR="006B1314">
                  <w:rPr>
                    <w:rStyle w:val="PlaceholderText"/>
                    <w:sz w:val="18"/>
                    <w:szCs w:val="18"/>
                  </w:rPr>
                  <w:t>Contact name</w:t>
                </w:r>
              </w:sdtContent>
            </w:sdt>
          </w:p>
          <w:p w:rsidR="006B1314" w:rsidRDefault="00C84F4F" w:rsidP="006B1314">
            <w:pPr>
              <w:pStyle w:val="ListParagraph"/>
              <w:tabs>
                <w:tab w:val="left" w:pos="360"/>
              </w:tabs>
              <w:ind w:left="0"/>
              <w:jc w:val="both"/>
              <w:rPr>
                <w:sz w:val="18"/>
              </w:rPr>
            </w:pPr>
            <w:sdt>
              <w:sdtPr>
                <w:rPr>
                  <w:sz w:val="18"/>
                  <w:szCs w:val="18"/>
                </w:rPr>
                <w:id w:val="-416247204"/>
                <w:placeholder>
                  <w:docPart w:val="3D4D1775FBAD420494E848BF03D68C64"/>
                </w:placeholder>
                <w:showingPlcHdr/>
              </w:sdtPr>
              <w:sdtEndPr/>
              <w:sdtContent>
                <w:r w:rsidR="006B1314">
                  <w:rPr>
                    <w:rStyle w:val="PlaceholderText"/>
                    <w:sz w:val="18"/>
                    <w:szCs w:val="18"/>
                  </w:rPr>
                  <w:t>School District</w:t>
                </w:r>
              </w:sdtContent>
            </w:sdt>
          </w:p>
          <w:p w:rsidR="006B1314" w:rsidRDefault="00C84F4F" w:rsidP="006B1314">
            <w:pPr>
              <w:pStyle w:val="ListParagraph"/>
              <w:tabs>
                <w:tab w:val="left" w:pos="360"/>
              </w:tabs>
              <w:ind w:left="0"/>
              <w:jc w:val="both"/>
              <w:rPr>
                <w:sz w:val="18"/>
              </w:rPr>
            </w:pPr>
            <w:sdt>
              <w:sdtPr>
                <w:rPr>
                  <w:sz w:val="18"/>
                  <w:szCs w:val="18"/>
                </w:rPr>
                <w:id w:val="1100302713"/>
                <w:placeholder>
                  <w:docPart w:val="65451B20FE6E43AAA75223874AE29AF0"/>
                </w:placeholder>
                <w:showingPlcHdr/>
              </w:sdtPr>
              <w:sdtEndPr/>
              <w:sdtContent>
                <w:r w:rsidR="006B1314" w:rsidRPr="006B1314">
                  <w:rPr>
                    <w:rStyle w:val="PlaceholderText"/>
                    <w:sz w:val="18"/>
                    <w:szCs w:val="18"/>
                  </w:rPr>
                  <w:t>Address</w:t>
                </w:r>
              </w:sdtContent>
            </w:sdt>
          </w:p>
          <w:p w:rsidR="00F069E4" w:rsidRDefault="00C84F4F" w:rsidP="006B1314">
            <w:pPr>
              <w:pStyle w:val="ListParagraph"/>
              <w:tabs>
                <w:tab w:val="left" w:pos="360"/>
              </w:tabs>
              <w:ind w:left="0"/>
              <w:jc w:val="both"/>
              <w:rPr>
                <w:sz w:val="18"/>
              </w:rPr>
            </w:pPr>
            <w:sdt>
              <w:sdtPr>
                <w:rPr>
                  <w:sz w:val="18"/>
                  <w:szCs w:val="18"/>
                </w:rPr>
                <w:id w:val="-311871505"/>
                <w:placeholder>
                  <w:docPart w:val="3F0168B2E0BC47B780606D53096CB0DB"/>
                </w:placeholder>
                <w:showingPlcHdr/>
              </w:sdtPr>
              <w:sdtEndPr/>
              <w:sdtContent>
                <w:r w:rsidR="006B1314">
                  <w:rPr>
                    <w:rStyle w:val="PlaceholderText"/>
                    <w:sz w:val="18"/>
                    <w:szCs w:val="18"/>
                  </w:rPr>
                  <w:t>City, ST ZIP</w:t>
                </w:r>
              </w:sdtContent>
            </w:sdt>
          </w:p>
        </w:tc>
      </w:tr>
    </w:tbl>
    <w:p w:rsidR="00F069E4" w:rsidRDefault="00F069E4" w:rsidP="00F069E4">
      <w:pPr>
        <w:pStyle w:val="ListParagraph"/>
        <w:tabs>
          <w:tab w:val="left" w:pos="360"/>
        </w:tabs>
        <w:jc w:val="both"/>
        <w:rPr>
          <w:sz w:val="18"/>
        </w:rPr>
      </w:pPr>
    </w:p>
    <w:p w:rsidR="00482BBF" w:rsidRDefault="00482BBF" w:rsidP="00482BBF">
      <w:pPr>
        <w:tabs>
          <w:tab w:val="left" w:pos="360"/>
        </w:tabs>
        <w:jc w:val="both"/>
        <w:rPr>
          <w:sz w:val="18"/>
        </w:rPr>
      </w:pPr>
    </w:p>
    <w:p w:rsidR="00482BBF" w:rsidRDefault="00F069E4" w:rsidP="00482BBF">
      <w:pPr>
        <w:tabs>
          <w:tab w:val="left" w:pos="360"/>
        </w:tabs>
        <w:jc w:val="both"/>
        <w:rPr>
          <w:sz w:val="18"/>
        </w:rPr>
      </w:pPr>
      <w:r>
        <w:rPr>
          <w:sz w:val="18"/>
        </w:rPr>
        <w:tab/>
      </w:r>
    </w:p>
    <w:p w:rsidR="003F30AD" w:rsidRDefault="00482BBF" w:rsidP="00482BBF">
      <w:pPr>
        <w:tabs>
          <w:tab w:val="left" w:pos="360"/>
        </w:tabs>
        <w:ind w:left="720"/>
        <w:jc w:val="both"/>
        <w:rPr>
          <w:sz w:val="18"/>
        </w:rPr>
      </w:pPr>
      <w:r>
        <w:rPr>
          <w:sz w:val="18"/>
        </w:rPr>
        <w:t xml:space="preserve">Deliveries will be required in all kinds of weather in the quantities ordered. As to the actual day(s) delivery will be required, we will work with the vendor that is awarded the bid. </w:t>
      </w:r>
      <w:r w:rsidR="006B1314">
        <w:rPr>
          <w:sz w:val="18"/>
        </w:rPr>
        <w:t>Sites</w:t>
      </w:r>
      <w:r>
        <w:rPr>
          <w:sz w:val="18"/>
        </w:rPr>
        <w:t xml:space="preserve"> will only accept deliveries from </w:t>
      </w:r>
      <w:sdt>
        <w:sdtPr>
          <w:rPr>
            <w:sz w:val="18"/>
          </w:rPr>
          <w:id w:val="-896655275"/>
          <w:placeholder>
            <w:docPart w:val="DefaultPlaceholder_1081868574"/>
          </w:placeholder>
        </w:sdtPr>
        <w:sdtEndPr/>
        <w:sdtContent>
          <w:r w:rsidR="006B1314">
            <w:rPr>
              <w:sz w:val="18"/>
            </w:rPr>
            <w:t>Time</w:t>
          </w:r>
        </w:sdtContent>
      </w:sdt>
      <w:r>
        <w:rPr>
          <w:sz w:val="18"/>
        </w:rPr>
        <w:t xml:space="preserve"> </w:t>
      </w:r>
      <w:r w:rsidR="006B1314">
        <w:rPr>
          <w:sz w:val="18"/>
        </w:rPr>
        <w:t xml:space="preserve">to </w:t>
      </w:r>
      <w:sdt>
        <w:sdtPr>
          <w:rPr>
            <w:sz w:val="18"/>
          </w:rPr>
          <w:id w:val="-490255726"/>
          <w:placeholder>
            <w:docPart w:val="945575A376DB4825B66047F581570A6B"/>
          </w:placeholder>
        </w:sdtPr>
        <w:sdtEndPr/>
        <w:sdtContent>
          <w:r w:rsidR="006B1314">
            <w:rPr>
              <w:sz w:val="18"/>
            </w:rPr>
            <w:t>Time</w:t>
          </w:r>
        </w:sdtContent>
      </w:sdt>
      <w:r w:rsidR="006B1314">
        <w:rPr>
          <w:sz w:val="18"/>
        </w:rPr>
        <w:t xml:space="preserve"> </w:t>
      </w:r>
      <w:r>
        <w:rPr>
          <w:sz w:val="18"/>
        </w:rPr>
        <w:t xml:space="preserve">and </w:t>
      </w:r>
      <w:sdt>
        <w:sdtPr>
          <w:rPr>
            <w:sz w:val="18"/>
          </w:rPr>
          <w:id w:val="-157610263"/>
          <w:placeholder>
            <w:docPart w:val="D885C1BEE61140799734B78BE347FB43"/>
          </w:placeholder>
        </w:sdtPr>
        <w:sdtEndPr/>
        <w:sdtContent>
          <w:r w:rsidR="006B1314">
            <w:rPr>
              <w:sz w:val="18"/>
            </w:rPr>
            <w:t>Time</w:t>
          </w:r>
        </w:sdtContent>
      </w:sdt>
      <w:r w:rsidR="006B1314">
        <w:rPr>
          <w:sz w:val="18"/>
        </w:rPr>
        <w:t xml:space="preserve"> to </w:t>
      </w:r>
      <w:sdt>
        <w:sdtPr>
          <w:rPr>
            <w:sz w:val="18"/>
          </w:rPr>
          <w:id w:val="1389846917"/>
          <w:placeholder>
            <w:docPart w:val="A52F867EF4154AE5845877BFC061F228"/>
          </w:placeholder>
        </w:sdtPr>
        <w:sdtEndPr/>
        <w:sdtContent>
          <w:r w:rsidR="006B1314">
            <w:rPr>
              <w:sz w:val="18"/>
            </w:rPr>
            <w:t>Time</w:t>
          </w:r>
        </w:sdtContent>
      </w:sdt>
      <w:r>
        <w:rPr>
          <w:sz w:val="18"/>
        </w:rPr>
        <w:t xml:space="preserve">. </w:t>
      </w:r>
    </w:p>
    <w:p w:rsidR="003F30AD" w:rsidRDefault="003F30AD" w:rsidP="00482BBF">
      <w:pPr>
        <w:tabs>
          <w:tab w:val="left" w:pos="360"/>
        </w:tabs>
        <w:ind w:left="720"/>
        <w:jc w:val="both"/>
        <w:rPr>
          <w:sz w:val="18"/>
        </w:rPr>
      </w:pPr>
    </w:p>
    <w:p w:rsidR="00482BBF" w:rsidRPr="00F73CF4" w:rsidRDefault="00482BBF" w:rsidP="003F30AD">
      <w:pPr>
        <w:tabs>
          <w:tab w:val="left" w:pos="360"/>
        </w:tabs>
        <w:ind w:left="720"/>
        <w:jc w:val="center"/>
        <w:rPr>
          <w:b/>
          <w:sz w:val="18"/>
          <w:u w:val="single"/>
        </w:rPr>
      </w:pPr>
      <w:r w:rsidRPr="00F73CF4">
        <w:rPr>
          <w:b/>
          <w:sz w:val="18"/>
          <w:u w:val="single"/>
        </w:rPr>
        <w:t>ABSOLUTELY NO DELIVERIES WILL BE ALLOWED BETWEEN</w:t>
      </w:r>
      <w:r w:rsidRPr="00B65C0B">
        <w:rPr>
          <w:b/>
          <w:caps/>
          <w:sz w:val="18"/>
          <w:u w:val="single"/>
        </w:rPr>
        <w:t xml:space="preserve"> </w:t>
      </w:r>
      <w:sdt>
        <w:sdtPr>
          <w:rPr>
            <w:b/>
            <w:caps/>
            <w:sz w:val="18"/>
            <w:u w:val="single"/>
          </w:rPr>
          <w:id w:val="-1646737512"/>
          <w:placeholder>
            <w:docPart w:val="CA02E84CD6E1486E81EB2C87C462F3A8"/>
          </w:placeholder>
        </w:sdtPr>
        <w:sdtEndPr/>
        <w:sdtContent>
          <w:r w:rsidR="00B65C0B" w:rsidRPr="00B65C0B">
            <w:rPr>
              <w:b/>
              <w:caps/>
              <w:sz w:val="18"/>
              <w:u w:val="single"/>
            </w:rPr>
            <w:t>Time</w:t>
          </w:r>
        </w:sdtContent>
      </w:sdt>
      <w:r w:rsidR="00B65C0B" w:rsidRPr="00B65C0B">
        <w:rPr>
          <w:b/>
          <w:caps/>
          <w:sz w:val="18"/>
          <w:u w:val="single"/>
        </w:rPr>
        <w:t xml:space="preserve"> to </w:t>
      </w:r>
      <w:sdt>
        <w:sdtPr>
          <w:rPr>
            <w:b/>
            <w:caps/>
            <w:sz w:val="18"/>
            <w:u w:val="single"/>
          </w:rPr>
          <w:id w:val="1806885730"/>
          <w:placeholder>
            <w:docPart w:val="5F2DF4736FE142A29C17F9C3171DDB40"/>
          </w:placeholder>
        </w:sdtPr>
        <w:sdtEndPr/>
        <w:sdtContent>
          <w:r w:rsidR="00B65C0B" w:rsidRPr="00B65C0B">
            <w:rPr>
              <w:b/>
              <w:caps/>
              <w:sz w:val="18"/>
              <w:u w:val="single"/>
            </w:rPr>
            <w:t>Time</w:t>
          </w:r>
        </w:sdtContent>
      </w:sdt>
      <w:r w:rsidRPr="00F73CF4">
        <w:rPr>
          <w:b/>
          <w:sz w:val="18"/>
          <w:u w:val="single"/>
        </w:rPr>
        <w:t>.</w:t>
      </w:r>
    </w:p>
    <w:p w:rsidR="002E05B8" w:rsidRDefault="002E05B8" w:rsidP="003F30AD">
      <w:pPr>
        <w:tabs>
          <w:tab w:val="left" w:pos="360"/>
        </w:tabs>
        <w:ind w:left="720"/>
        <w:jc w:val="center"/>
        <w:rPr>
          <w:b/>
          <w:sz w:val="18"/>
        </w:rPr>
      </w:pPr>
    </w:p>
    <w:p w:rsidR="002E05B8" w:rsidRDefault="002E05B8" w:rsidP="003F30AD">
      <w:pPr>
        <w:tabs>
          <w:tab w:val="left" w:pos="360"/>
        </w:tabs>
        <w:ind w:left="720"/>
        <w:jc w:val="center"/>
        <w:rPr>
          <w:b/>
          <w:sz w:val="18"/>
        </w:rPr>
      </w:pPr>
    </w:p>
    <w:p w:rsidR="002E05B8" w:rsidRPr="002E05B8" w:rsidRDefault="002E05B8" w:rsidP="002E05B8">
      <w:pPr>
        <w:pStyle w:val="ListParagraph"/>
        <w:numPr>
          <w:ilvl w:val="0"/>
          <w:numId w:val="3"/>
        </w:numPr>
        <w:tabs>
          <w:tab w:val="left" w:pos="360"/>
        </w:tabs>
        <w:rPr>
          <w:sz w:val="18"/>
        </w:rPr>
      </w:pPr>
      <w:r w:rsidRPr="002E05B8">
        <w:rPr>
          <w:b/>
          <w:sz w:val="18"/>
        </w:rPr>
        <w:t xml:space="preserve">CONTRACT TERM: </w:t>
      </w:r>
      <w:r w:rsidRPr="002E05B8">
        <w:rPr>
          <w:sz w:val="18"/>
        </w:rPr>
        <w:t xml:space="preserve">the contract term will commence </w:t>
      </w:r>
      <w:sdt>
        <w:sdtPr>
          <w:rPr>
            <w:sz w:val="18"/>
          </w:rPr>
          <w:id w:val="-1814015594"/>
          <w:placeholder>
            <w:docPart w:val="442BA85570494D78B088C3EDF66A6B70"/>
          </w:placeholder>
          <w:showingPlcHdr/>
          <w:date>
            <w:dateFormat w:val="M/d/yyyy"/>
            <w:lid w:val="en-US"/>
            <w:storeMappedDataAs w:val="dateTime"/>
            <w:calendar w:val="gregorian"/>
          </w:date>
        </w:sdtPr>
        <w:sdtEndPr>
          <w:rPr>
            <w:szCs w:val="18"/>
          </w:rPr>
        </w:sdtEndPr>
        <w:sdtContent>
          <w:r w:rsidR="00B65C0B" w:rsidRPr="00B65C0B">
            <w:rPr>
              <w:rStyle w:val="PlaceholderText"/>
              <w:sz w:val="18"/>
              <w:szCs w:val="18"/>
            </w:rPr>
            <w:t>date</w:t>
          </w:r>
        </w:sdtContent>
      </w:sdt>
      <w:r w:rsidRPr="002E05B8">
        <w:rPr>
          <w:sz w:val="18"/>
        </w:rPr>
        <w:t xml:space="preserve"> and terminate </w:t>
      </w:r>
      <w:sdt>
        <w:sdtPr>
          <w:rPr>
            <w:sz w:val="18"/>
          </w:rPr>
          <w:id w:val="1782226527"/>
          <w:placeholder>
            <w:docPart w:val="7424D5195B0B418295ADC29CBE82E6D6"/>
          </w:placeholder>
          <w:showingPlcHdr/>
          <w:date>
            <w:dateFormat w:val="M/d/yyyy"/>
            <w:lid w:val="en-US"/>
            <w:storeMappedDataAs w:val="dateTime"/>
            <w:calendar w:val="gregorian"/>
          </w:date>
        </w:sdtPr>
        <w:sdtEndPr>
          <w:rPr>
            <w:szCs w:val="18"/>
          </w:rPr>
        </w:sdtEndPr>
        <w:sdtContent>
          <w:r w:rsidR="00B65C0B" w:rsidRPr="00B65C0B">
            <w:rPr>
              <w:rStyle w:val="PlaceholderText"/>
              <w:sz w:val="18"/>
              <w:szCs w:val="18"/>
            </w:rPr>
            <w:t>date</w:t>
          </w:r>
        </w:sdtContent>
      </w:sdt>
      <w:r w:rsidR="00B65C0B" w:rsidRPr="002E05B8">
        <w:rPr>
          <w:sz w:val="18"/>
        </w:rPr>
        <w:t xml:space="preserve"> </w:t>
      </w:r>
      <w:r w:rsidRPr="002E05B8">
        <w:rPr>
          <w:sz w:val="18"/>
        </w:rPr>
        <w:t xml:space="preserve">. </w:t>
      </w:r>
    </w:p>
    <w:p w:rsidR="002E05B8" w:rsidRPr="002E05B8" w:rsidRDefault="002E05B8" w:rsidP="002E05B8">
      <w:pPr>
        <w:tabs>
          <w:tab w:val="left" w:pos="360"/>
        </w:tabs>
        <w:ind w:left="720"/>
        <w:rPr>
          <w:sz w:val="18"/>
        </w:rPr>
      </w:pPr>
    </w:p>
    <w:p w:rsidR="002E05B8" w:rsidRPr="002E05B8" w:rsidRDefault="002E05B8" w:rsidP="002E05B8">
      <w:pPr>
        <w:tabs>
          <w:tab w:val="left" w:pos="360"/>
        </w:tabs>
        <w:ind w:left="720"/>
        <w:rPr>
          <w:sz w:val="18"/>
        </w:rPr>
      </w:pPr>
      <w:r w:rsidRPr="002E05B8">
        <w:rPr>
          <w:sz w:val="18"/>
        </w:rPr>
        <w:lastRenderedPageBreak/>
        <w:t xml:space="preserve">Brand names as bid, accepted and awarded are firm for the contract term and substitutions will not be permitted without prior approval of the Student Nutrition Manager or designee. </w:t>
      </w:r>
    </w:p>
    <w:p w:rsidR="002E05B8" w:rsidRPr="002E05B8" w:rsidRDefault="002E05B8" w:rsidP="002E05B8">
      <w:pPr>
        <w:tabs>
          <w:tab w:val="left" w:pos="360"/>
        </w:tabs>
        <w:ind w:left="720"/>
        <w:rPr>
          <w:sz w:val="18"/>
        </w:rPr>
      </w:pPr>
    </w:p>
    <w:p w:rsidR="002E05B8" w:rsidRPr="002E05B8" w:rsidRDefault="002E05B8" w:rsidP="002E05B8">
      <w:pPr>
        <w:pStyle w:val="ListParagraph"/>
        <w:numPr>
          <w:ilvl w:val="0"/>
          <w:numId w:val="3"/>
        </w:numPr>
        <w:tabs>
          <w:tab w:val="left" w:pos="360"/>
        </w:tabs>
        <w:rPr>
          <w:sz w:val="18"/>
          <w:u w:val="single"/>
        </w:rPr>
      </w:pPr>
      <w:r>
        <w:rPr>
          <w:b/>
          <w:sz w:val="18"/>
        </w:rPr>
        <w:t xml:space="preserve">AWARDING OF CONTRACT: </w:t>
      </w:r>
      <w:r w:rsidRPr="002E05B8">
        <w:rPr>
          <w:sz w:val="18"/>
        </w:rPr>
        <w:t xml:space="preserve">the contract term will be awarded to the lowest responsible bidder </w:t>
      </w:r>
      <w:r w:rsidRPr="002E05B8">
        <w:rPr>
          <w:sz w:val="18"/>
          <w:u w:val="single"/>
        </w:rPr>
        <w:t xml:space="preserve">whose total bid, for all items, is lowest. </w:t>
      </w:r>
    </w:p>
    <w:p w:rsidR="002E05B8" w:rsidRPr="00482BBF" w:rsidRDefault="002E05B8" w:rsidP="002E05B8">
      <w:pPr>
        <w:tabs>
          <w:tab w:val="left" w:pos="360"/>
        </w:tabs>
        <w:ind w:left="720"/>
        <w:rPr>
          <w:b/>
          <w:sz w:val="18"/>
        </w:rPr>
      </w:pPr>
    </w:p>
    <w:p w:rsidR="0035156A" w:rsidRDefault="002E05B8" w:rsidP="002E05B8">
      <w:pPr>
        <w:pStyle w:val="ListParagraph"/>
        <w:numPr>
          <w:ilvl w:val="0"/>
          <w:numId w:val="3"/>
        </w:numPr>
        <w:tabs>
          <w:tab w:val="left" w:pos="360"/>
        </w:tabs>
        <w:jc w:val="both"/>
        <w:rPr>
          <w:b/>
          <w:sz w:val="18"/>
        </w:rPr>
      </w:pPr>
      <w:r>
        <w:rPr>
          <w:b/>
          <w:sz w:val="18"/>
        </w:rPr>
        <w:t xml:space="preserve">LAWS AND GRADING STANDARDS: </w:t>
      </w:r>
      <w:r w:rsidRPr="002E05B8">
        <w:rPr>
          <w:sz w:val="18"/>
        </w:rPr>
        <w:t>all products must conform in every respect with all applicable Federal and/or State of South Dakota Grading and/or marketing standards for use in USDA child nutrition programs.</w:t>
      </w:r>
      <w:r>
        <w:rPr>
          <w:b/>
          <w:sz w:val="18"/>
        </w:rPr>
        <w:t xml:space="preserve"> </w:t>
      </w:r>
    </w:p>
    <w:p w:rsidR="00F73CF4" w:rsidRPr="00F73CF4" w:rsidRDefault="00F73CF4" w:rsidP="00F73CF4">
      <w:pPr>
        <w:pStyle w:val="ListParagraph"/>
        <w:rPr>
          <w:b/>
          <w:sz w:val="18"/>
        </w:rPr>
      </w:pPr>
    </w:p>
    <w:p w:rsidR="00F73CF4" w:rsidRPr="00F73CF4" w:rsidRDefault="00F73CF4" w:rsidP="002E05B8">
      <w:pPr>
        <w:pStyle w:val="ListParagraph"/>
        <w:numPr>
          <w:ilvl w:val="0"/>
          <w:numId w:val="3"/>
        </w:numPr>
        <w:tabs>
          <w:tab w:val="left" w:pos="360"/>
        </w:tabs>
        <w:jc w:val="both"/>
        <w:rPr>
          <w:b/>
          <w:sz w:val="18"/>
        </w:rPr>
      </w:pPr>
      <w:r>
        <w:rPr>
          <w:b/>
          <w:sz w:val="18"/>
        </w:rPr>
        <w:t xml:space="preserve">RIGHT OF TERMINATION: </w:t>
      </w:r>
      <w:r>
        <w:rPr>
          <w:sz w:val="18"/>
        </w:rPr>
        <w:t xml:space="preserve">If at any time covered by the Contract, the School District feels that the Contractor is not reasonably performing said Contract, the School District shall have the right, in its sole discretion, to terminate said Contract on thirty (30) days written notice. </w:t>
      </w:r>
    </w:p>
    <w:p w:rsidR="00F73CF4" w:rsidRPr="00F73CF4" w:rsidRDefault="00F73CF4" w:rsidP="00F73CF4">
      <w:pPr>
        <w:pStyle w:val="ListParagraph"/>
        <w:rPr>
          <w:b/>
          <w:sz w:val="18"/>
        </w:rPr>
      </w:pPr>
    </w:p>
    <w:p w:rsidR="00F73CF4" w:rsidRPr="009D39C1" w:rsidRDefault="00F73CF4" w:rsidP="002E05B8">
      <w:pPr>
        <w:pStyle w:val="ListParagraph"/>
        <w:numPr>
          <w:ilvl w:val="0"/>
          <w:numId w:val="3"/>
        </w:numPr>
        <w:tabs>
          <w:tab w:val="left" w:pos="360"/>
        </w:tabs>
        <w:jc w:val="both"/>
        <w:rPr>
          <w:b/>
          <w:sz w:val="18"/>
        </w:rPr>
      </w:pPr>
      <w:r>
        <w:rPr>
          <w:b/>
          <w:sz w:val="18"/>
        </w:rPr>
        <w:t xml:space="preserve">IDENTIFICATION OF BID: </w:t>
      </w:r>
      <w:r w:rsidR="009F7998">
        <w:rPr>
          <w:sz w:val="18"/>
        </w:rPr>
        <w:t>Mark your bid as follows:</w:t>
      </w:r>
      <w:r w:rsidR="009F7998" w:rsidRPr="009F7998">
        <w:rPr>
          <w:sz w:val="18"/>
          <w:szCs w:val="18"/>
        </w:rPr>
        <w:t xml:space="preserve"> </w:t>
      </w:r>
      <w:sdt>
        <w:sdtPr>
          <w:rPr>
            <w:b/>
            <w:sz w:val="18"/>
            <w:szCs w:val="18"/>
          </w:rPr>
          <w:id w:val="1367793779"/>
          <w:placeholder>
            <w:docPart w:val="63B8F3CE3CFD47E293433B8F1AEA3ED1"/>
          </w:placeholder>
          <w:showingPlcHdr/>
        </w:sdtPr>
        <w:sdtEndPr/>
        <w:sdtContent>
          <w:r w:rsidR="009F7998" w:rsidRPr="009F7998">
            <w:rPr>
              <w:rStyle w:val="PlaceholderText"/>
              <w:b/>
              <w:sz w:val="18"/>
              <w:szCs w:val="18"/>
            </w:rPr>
            <w:t xml:space="preserve">Enter title </w:t>
          </w:r>
        </w:sdtContent>
      </w:sdt>
      <w:r w:rsidR="009F7998" w:rsidRPr="009F7998">
        <w:rPr>
          <w:b/>
          <w:sz w:val="18"/>
          <w:szCs w:val="18"/>
        </w:rPr>
        <w:t xml:space="preserve"> </w:t>
      </w:r>
      <w:sdt>
        <w:sdtPr>
          <w:rPr>
            <w:b/>
            <w:sz w:val="18"/>
            <w:szCs w:val="18"/>
          </w:rPr>
          <w:id w:val="-194544452"/>
          <w:placeholder>
            <w:docPart w:val="8987FEFD325F4C01BC31F01CB3B23001"/>
          </w:placeholder>
          <w:showingPlcHdr/>
          <w:date>
            <w:dateFormat w:val="M/d/yyyy"/>
            <w:lid w:val="en-US"/>
            <w:storeMappedDataAs w:val="dateTime"/>
            <w:calendar w:val="gregorian"/>
          </w:date>
        </w:sdtPr>
        <w:sdtEndPr/>
        <w:sdtContent>
          <w:r w:rsidR="009F7998" w:rsidRPr="009F7998">
            <w:rPr>
              <w:rStyle w:val="PlaceholderText"/>
              <w:b/>
              <w:sz w:val="18"/>
              <w:szCs w:val="18"/>
            </w:rPr>
            <w:t>Enter date</w:t>
          </w:r>
        </w:sdtContent>
      </w:sdt>
      <w:r w:rsidR="009F7998">
        <w:rPr>
          <w:sz w:val="18"/>
        </w:rPr>
        <w:t xml:space="preserve"> </w:t>
      </w:r>
      <w:r>
        <w:rPr>
          <w:sz w:val="18"/>
        </w:rPr>
        <w:t xml:space="preserve">on the outside of the envelope. </w:t>
      </w:r>
    </w:p>
    <w:p w:rsidR="009D39C1" w:rsidRPr="009D39C1" w:rsidRDefault="009D39C1" w:rsidP="009D39C1">
      <w:pPr>
        <w:pStyle w:val="ListParagraph"/>
        <w:rPr>
          <w:b/>
          <w:sz w:val="18"/>
        </w:rPr>
      </w:pPr>
    </w:p>
    <w:p w:rsidR="009D39C1" w:rsidRPr="009D39C1" w:rsidRDefault="009D39C1" w:rsidP="002E05B8">
      <w:pPr>
        <w:pStyle w:val="ListParagraph"/>
        <w:numPr>
          <w:ilvl w:val="0"/>
          <w:numId w:val="3"/>
        </w:numPr>
        <w:tabs>
          <w:tab w:val="left" w:pos="360"/>
        </w:tabs>
        <w:jc w:val="both"/>
        <w:rPr>
          <w:b/>
          <w:sz w:val="18"/>
        </w:rPr>
      </w:pPr>
      <w:r>
        <w:rPr>
          <w:b/>
          <w:sz w:val="18"/>
        </w:rPr>
        <w:t xml:space="preserve">REPORTS: </w:t>
      </w:r>
      <w:r>
        <w:rPr>
          <w:sz w:val="18"/>
        </w:rPr>
        <w:t xml:space="preserve">A summary of all monthly unit reports shall be furnished ten (10) days after the close of the bid period that will detail the total purchase by line item for that period. </w:t>
      </w:r>
    </w:p>
    <w:p w:rsidR="009D39C1" w:rsidRPr="009D39C1" w:rsidRDefault="009D39C1" w:rsidP="009D39C1">
      <w:pPr>
        <w:pStyle w:val="ListParagraph"/>
        <w:rPr>
          <w:b/>
          <w:sz w:val="18"/>
        </w:rPr>
      </w:pPr>
    </w:p>
    <w:p w:rsidR="009D39C1" w:rsidRDefault="009D39C1" w:rsidP="002E05B8">
      <w:pPr>
        <w:pStyle w:val="ListParagraph"/>
        <w:numPr>
          <w:ilvl w:val="0"/>
          <w:numId w:val="3"/>
        </w:numPr>
        <w:tabs>
          <w:tab w:val="left" w:pos="360"/>
        </w:tabs>
        <w:jc w:val="both"/>
        <w:rPr>
          <w:b/>
          <w:sz w:val="18"/>
        </w:rPr>
      </w:pPr>
      <w:r>
        <w:rPr>
          <w:b/>
          <w:sz w:val="18"/>
        </w:rPr>
        <w:t xml:space="preserve">PRICING: ALL PRICES MUST REMAIN UNCHANGED FOR THE DURATION OF THE CONTRACT. </w:t>
      </w:r>
    </w:p>
    <w:p w:rsidR="009D39C1" w:rsidRPr="009D39C1" w:rsidRDefault="009D39C1" w:rsidP="009D39C1">
      <w:pPr>
        <w:pStyle w:val="ListParagraph"/>
        <w:rPr>
          <w:b/>
          <w:sz w:val="18"/>
        </w:rPr>
      </w:pPr>
    </w:p>
    <w:p w:rsidR="009D39C1" w:rsidRDefault="004516AE" w:rsidP="009D39C1">
      <w:pPr>
        <w:pStyle w:val="ListParagraph"/>
        <w:tabs>
          <w:tab w:val="left" w:pos="360"/>
        </w:tabs>
        <w:jc w:val="both"/>
        <w:rPr>
          <w:sz w:val="18"/>
        </w:rPr>
      </w:pPr>
      <w:r>
        <w:rPr>
          <w:sz w:val="18"/>
        </w:rPr>
        <w:t xml:space="preserve">Firm prices for the period </w:t>
      </w:r>
      <w:sdt>
        <w:sdtPr>
          <w:rPr>
            <w:rFonts w:cs="Arial"/>
            <w:sz w:val="18"/>
            <w:szCs w:val="18"/>
          </w:rPr>
          <w:id w:val="-1642498280"/>
          <w:placeholder>
            <w:docPart w:val="C381829259A645B9A3EBAF829F68E32C"/>
          </w:placeholder>
          <w:date>
            <w:dateFormat w:val="M/d/yyyy"/>
            <w:lid w:val="en-US"/>
            <w:storeMappedDataAs w:val="dateTime"/>
            <w:calendar w:val="gregorian"/>
          </w:date>
        </w:sdtPr>
        <w:sdtEndPr/>
        <w:sdtContent>
          <w:r w:rsidR="009F7998">
            <w:rPr>
              <w:rFonts w:cs="Arial"/>
              <w:sz w:val="18"/>
              <w:szCs w:val="18"/>
            </w:rPr>
            <w:t>Enter start date</w:t>
          </w:r>
        </w:sdtContent>
      </w:sdt>
      <w:r w:rsidR="009F7998">
        <w:rPr>
          <w:rFonts w:cs="Arial"/>
          <w:sz w:val="18"/>
          <w:szCs w:val="18"/>
        </w:rPr>
        <w:t xml:space="preserve"> through </w:t>
      </w:r>
      <w:sdt>
        <w:sdtPr>
          <w:rPr>
            <w:rFonts w:cs="Arial"/>
            <w:sz w:val="18"/>
            <w:szCs w:val="18"/>
          </w:rPr>
          <w:id w:val="1021058609"/>
          <w:placeholder>
            <w:docPart w:val="AD3037EE4BC3485FB8C4635458C91667"/>
          </w:placeholder>
          <w:date>
            <w:dateFormat w:val="M/d/yyyy"/>
            <w:lid w:val="en-US"/>
            <w:storeMappedDataAs w:val="dateTime"/>
            <w:calendar w:val="gregorian"/>
          </w:date>
        </w:sdtPr>
        <w:sdtEndPr/>
        <w:sdtContent>
          <w:r w:rsidR="009F7998">
            <w:rPr>
              <w:rFonts w:cs="Arial"/>
              <w:sz w:val="18"/>
              <w:szCs w:val="18"/>
            </w:rPr>
            <w:t>Enter end date</w:t>
          </w:r>
        </w:sdtContent>
      </w:sdt>
      <w:r w:rsidR="009F7998">
        <w:rPr>
          <w:sz w:val="18"/>
        </w:rPr>
        <w:t xml:space="preserve"> </w:t>
      </w:r>
      <w:r>
        <w:rPr>
          <w:sz w:val="18"/>
        </w:rPr>
        <w:t xml:space="preserve">are requested. </w:t>
      </w:r>
    </w:p>
    <w:p w:rsidR="004516AE" w:rsidRDefault="004516AE" w:rsidP="009D39C1">
      <w:pPr>
        <w:pStyle w:val="ListParagraph"/>
        <w:tabs>
          <w:tab w:val="left" w:pos="360"/>
        </w:tabs>
        <w:jc w:val="both"/>
        <w:rPr>
          <w:sz w:val="18"/>
        </w:rPr>
      </w:pPr>
    </w:p>
    <w:p w:rsidR="004516AE" w:rsidRDefault="004516AE" w:rsidP="009D39C1">
      <w:pPr>
        <w:pStyle w:val="ListParagraph"/>
        <w:tabs>
          <w:tab w:val="left" w:pos="360"/>
        </w:tabs>
        <w:jc w:val="both"/>
        <w:rPr>
          <w:sz w:val="18"/>
        </w:rPr>
      </w:pPr>
      <w:r>
        <w:rPr>
          <w:sz w:val="18"/>
        </w:rPr>
        <w:t>It is expected that the vendor will pass on to the district any price declines immediately.</w:t>
      </w:r>
    </w:p>
    <w:p w:rsidR="004516AE" w:rsidRDefault="004516AE" w:rsidP="009D39C1">
      <w:pPr>
        <w:pStyle w:val="ListParagraph"/>
        <w:tabs>
          <w:tab w:val="left" w:pos="360"/>
        </w:tabs>
        <w:jc w:val="both"/>
        <w:rPr>
          <w:sz w:val="18"/>
        </w:rPr>
      </w:pPr>
      <w:r>
        <w:rPr>
          <w:sz w:val="18"/>
        </w:rPr>
        <w:t xml:space="preserve"> </w:t>
      </w:r>
    </w:p>
    <w:p w:rsidR="004516AE" w:rsidRDefault="004516AE" w:rsidP="009D39C1">
      <w:pPr>
        <w:pStyle w:val="ListParagraph"/>
        <w:tabs>
          <w:tab w:val="left" w:pos="360"/>
        </w:tabs>
        <w:jc w:val="both"/>
        <w:rPr>
          <w:sz w:val="18"/>
        </w:rPr>
      </w:pPr>
      <w:r>
        <w:rPr>
          <w:sz w:val="18"/>
        </w:rPr>
        <w:t xml:space="preserve">All prices shall be net, F.O.B.  Point of delivery. No freight, fuel surcharges or delivery charges will be added. </w:t>
      </w:r>
    </w:p>
    <w:p w:rsidR="004516AE" w:rsidRDefault="004516AE" w:rsidP="009D39C1">
      <w:pPr>
        <w:pStyle w:val="ListParagraph"/>
        <w:tabs>
          <w:tab w:val="left" w:pos="360"/>
        </w:tabs>
        <w:jc w:val="both"/>
        <w:rPr>
          <w:sz w:val="18"/>
        </w:rPr>
      </w:pPr>
    </w:p>
    <w:p w:rsidR="004516AE" w:rsidRPr="004516AE" w:rsidRDefault="004516AE" w:rsidP="004516AE">
      <w:pPr>
        <w:pStyle w:val="ListParagraph"/>
        <w:numPr>
          <w:ilvl w:val="0"/>
          <w:numId w:val="3"/>
        </w:numPr>
        <w:tabs>
          <w:tab w:val="left" w:pos="360"/>
        </w:tabs>
        <w:jc w:val="both"/>
        <w:rPr>
          <w:b/>
          <w:sz w:val="18"/>
        </w:rPr>
      </w:pPr>
      <w:r w:rsidRPr="004516AE">
        <w:rPr>
          <w:b/>
          <w:sz w:val="18"/>
        </w:rPr>
        <w:t>QUANTITIES</w:t>
      </w:r>
      <w:r>
        <w:rPr>
          <w:b/>
          <w:sz w:val="18"/>
        </w:rPr>
        <w:t xml:space="preserve">: </w:t>
      </w:r>
      <w:r>
        <w:rPr>
          <w:sz w:val="18"/>
        </w:rPr>
        <w:t xml:space="preserve">Quantities and specifications are as listed on the Bid Proposal Form. The quantities shown are estimates for the period covering </w:t>
      </w:r>
      <w:sdt>
        <w:sdtPr>
          <w:rPr>
            <w:rFonts w:cs="Arial"/>
            <w:sz w:val="18"/>
            <w:szCs w:val="18"/>
          </w:rPr>
          <w:id w:val="-2057541432"/>
          <w:placeholder>
            <w:docPart w:val="AFB9901D73064AE99F69B54D8DE2917E"/>
          </w:placeholder>
          <w:date>
            <w:dateFormat w:val="M/d/yyyy"/>
            <w:lid w:val="en-US"/>
            <w:storeMappedDataAs w:val="dateTime"/>
            <w:calendar w:val="gregorian"/>
          </w:date>
        </w:sdtPr>
        <w:sdtEndPr/>
        <w:sdtContent>
          <w:r w:rsidR="009F7998">
            <w:rPr>
              <w:rFonts w:cs="Arial"/>
              <w:sz w:val="18"/>
              <w:szCs w:val="18"/>
            </w:rPr>
            <w:t>Enter start date</w:t>
          </w:r>
        </w:sdtContent>
      </w:sdt>
      <w:r w:rsidR="009F7998">
        <w:rPr>
          <w:rFonts w:cs="Arial"/>
          <w:sz w:val="18"/>
          <w:szCs w:val="18"/>
        </w:rPr>
        <w:t xml:space="preserve"> through </w:t>
      </w:r>
      <w:sdt>
        <w:sdtPr>
          <w:rPr>
            <w:rFonts w:cs="Arial"/>
            <w:sz w:val="18"/>
            <w:szCs w:val="18"/>
          </w:rPr>
          <w:id w:val="614874323"/>
          <w:placeholder>
            <w:docPart w:val="990880F181DE41BEB8ACF3AEC9F52313"/>
          </w:placeholder>
          <w:date>
            <w:dateFormat w:val="M/d/yyyy"/>
            <w:lid w:val="en-US"/>
            <w:storeMappedDataAs w:val="dateTime"/>
            <w:calendar w:val="gregorian"/>
          </w:date>
        </w:sdtPr>
        <w:sdtEndPr/>
        <w:sdtContent>
          <w:r w:rsidR="009F7998">
            <w:rPr>
              <w:rFonts w:cs="Arial"/>
              <w:sz w:val="18"/>
              <w:szCs w:val="18"/>
            </w:rPr>
            <w:t>Enter end date</w:t>
          </w:r>
        </w:sdtContent>
      </w:sdt>
      <w:r>
        <w:rPr>
          <w:sz w:val="18"/>
        </w:rPr>
        <w:t xml:space="preserve"> and are not to be construed as minimum or maximum. The Contract shall be for the ACTUAL QUANTITIES OF EACH ITEM ORDERED FOR SAID PERIOD. </w:t>
      </w:r>
    </w:p>
    <w:p w:rsidR="004516AE" w:rsidRPr="004516AE" w:rsidRDefault="004516AE" w:rsidP="004516AE">
      <w:pPr>
        <w:pStyle w:val="ListParagraph"/>
        <w:tabs>
          <w:tab w:val="left" w:pos="360"/>
        </w:tabs>
        <w:jc w:val="both"/>
        <w:rPr>
          <w:b/>
          <w:sz w:val="18"/>
        </w:rPr>
      </w:pPr>
    </w:p>
    <w:p w:rsidR="004516AE" w:rsidRPr="004516AE" w:rsidRDefault="004516AE" w:rsidP="004516AE">
      <w:pPr>
        <w:pStyle w:val="ListParagraph"/>
        <w:numPr>
          <w:ilvl w:val="0"/>
          <w:numId w:val="3"/>
        </w:numPr>
        <w:tabs>
          <w:tab w:val="left" w:pos="360"/>
        </w:tabs>
        <w:jc w:val="both"/>
        <w:rPr>
          <w:b/>
          <w:sz w:val="18"/>
        </w:rPr>
      </w:pPr>
      <w:r>
        <w:rPr>
          <w:b/>
          <w:sz w:val="18"/>
        </w:rPr>
        <w:t xml:space="preserve">SPECIFICATIONS: </w:t>
      </w:r>
      <w:r w:rsidRPr="004516AE">
        <w:rPr>
          <w:sz w:val="18"/>
        </w:rPr>
        <w:t>The use of a manufacturer’s or brand name in specifying any item does not restrict bidders to the manufacturer or specified product. It is being used to indicate the quality desire in the specified product.</w:t>
      </w:r>
      <w:r>
        <w:rPr>
          <w:b/>
          <w:sz w:val="18"/>
        </w:rPr>
        <w:t xml:space="preserve"> </w:t>
      </w:r>
    </w:p>
    <w:p w:rsidR="00C15F3F" w:rsidRDefault="00C15F3F" w:rsidP="00C15F3F">
      <w:pPr>
        <w:numPr>
          <w:ilvl w:val="12"/>
          <w:numId w:val="0"/>
        </w:numPr>
        <w:tabs>
          <w:tab w:val="left" w:pos="360"/>
          <w:tab w:val="left" w:pos="1620"/>
        </w:tabs>
        <w:ind w:left="360" w:hanging="360"/>
        <w:jc w:val="both"/>
        <w:rPr>
          <w:sz w:val="18"/>
        </w:rPr>
      </w:pPr>
    </w:p>
    <w:p w:rsidR="004516AE" w:rsidRDefault="004516AE" w:rsidP="004516AE">
      <w:pPr>
        <w:pStyle w:val="ListParagraph"/>
        <w:numPr>
          <w:ilvl w:val="0"/>
          <w:numId w:val="3"/>
        </w:numPr>
        <w:tabs>
          <w:tab w:val="left" w:pos="360"/>
          <w:tab w:val="left" w:pos="1620"/>
        </w:tabs>
        <w:jc w:val="both"/>
        <w:rPr>
          <w:sz w:val="18"/>
        </w:rPr>
      </w:pPr>
      <w:r>
        <w:rPr>
          <w:b/>
          <w:sz w:val="18"/>
        </w:rPr>
        <w:t xml:space="preserve">NUTRITIONAL </w:t>
      </w:r>
      <w:r w:rsidRPr="004516AE">
        <w:rPr>
          <w:b/>
          <w:sz w:val="18"/>
        </w:rPr>
        <w:t>INFORMATION</w:t>
      </w:r>
      <w:r>
        <w:rPr>
          <w:b/>
          <w:sz w:val="18"/>
        </w:rPr>
        <w:t xml:space="preserve"> and PRODUCT FORMULATION</w:t>
      </w:r>
      <w:r w:rsidRPr="004516AE">
        <w:rPr>
          <w:b/>
          <w:sz w:val="18"/>
        </w:rPr>
        <w:t xml:space="preserve"> SHEETS:</w:t>
      </w:r>
      <w:r>
        <w:rPr>
          <w:sz w:val="18"/>
        </w:rPr>
        <w:t xml:space="preserve"> The successful bidder will be required within (15) days after being awarded a contract to furnish nutritional information sheet, and product formulation sheets for all items on the Bid Proposal Form as needed. </w:t>
      </w:r>
    </w:p>
    <w:p w:rsidR="004516AE" w:rsidRPr="004516AE" w:rsidRDefault="004516AE" w:rsidP="004516AE">
      <w:pPr>
        <w:pStyle w:val="ListParagraph"/>
        <w:rPr>
          <w:sz w:val="18"/>
        </w:rPr>
      </w:pPr>
    </w:p>
    <w:p w:rsidR="004516AE" w:rsidRPr="000A6139" w:rsidRDefault="000A6139" w:rsidP="004516AE">
      <w:pPr>
        <w:pStyle w:val="ListParagraph"/>
        <w:numPr>
          <w:ilvl w:val="0"/>
          <w:numId w:val="3"/>
        </w:numPr>
        <w:tabs>
          <w:tab w:val="left" w:pos="360"/>
          <w:tab w:val="left" w:pos="1620"/>
        </w:tabs>
        <w:jc w:val="both"/>
        <w:rPr>
          <w:sz w:val="18"/>
          <w:u w:val="single"/>
        </w:rPr>
      </w:pPr>
      <w:r>
        <w:rPr>
          <w:sz w:val="18"/>
        </w:rPr>
        <w:t xml:space="preserve">GENERAL INFORMATION: Bids will be accepted on an </w:t>
      </w:r>
      <w:r w:rsidRPr="000A6139">
        <w:rPr>
          <w:b/>
          <w:sz w:val="18"/>
          <w:u w:val="single"/>
        </w:rPr>
        <w:t>“ALL OR NONE” BASIS ONLY</w:t>
      </w:r>
      <w:r>
        <w:rPr>
          <w:sz w:val="18"/>
        </w:rPr>
        <w:t xml:space="preserve">. To be considered a valid bid, </w:t>
      </w:r>
      <w:r w:rsidRPr="000A6139">
        <w:rPr>
          <w:sz w:val="18"/>
          <w:u w:val="single"/>
        </w:rPr>
        <w:t xml:space="preserve">all items must be bid. </w:t>
      </w:r>
    </w:p>
    <w:p w:rsidR="00C15F3F" w:rsidRDefault="00C15F3F" w:rsidP="00C15F3F">
      <w:pPr>
        <w:tabs>
          <w:tab w:val="left" w:pos="360"/>
          <w:tab w:val="left" w:pos="1620"/>
        </w:tabs>
        <w:ind w:left="360" w:hanging="360"/>
        <w:jc w:val="both"/>
        <w:rPr>
          <w:sz w:val="18"/>
        </w:rPr>
      </w:pPr>
    </w:p>
    <w:p w:rsidR="00C15F3F" w:rsidRDefault="000A6139" w:rsidP="00C15F3F">
      <w:pPr>
        <w:tabs>
          <w:tab w:val="left" w:pos="360"/>
          <w:tab w:val="left" w:pos="1620"/>
        </w:tabs>
        <w:ind w:left="360" w:hanging="360"/>
        <w:jc w:val="both"/>
        <w:rPr>
          <w:sz w:val="18"/>
        </w:rPr>
      </w:pPr>
      <w:r>
        <w:rPr>
          <w:sz w:val="18"/>
        </w:rPr>
        <w:tab/>
        <w:t xml:space="preserve">If any item is left incomplete the bid will be tabulated as an incomplete bid and no amount will be reflected on the bid tab. In a situation where unit price and total price do not correspond given the total quantity, the unit price will prevail. The District reserves the right to correct any errors in extending totals, will note on the bid and amend the bid tab to reflect these corrections. </w:t>
      </w:r>
    </w:p>
    <w:p w:rsidR="000A6139" w:rsidRDefault="000A6139" w:rsidP="00C15F3F">
      <w:pPr>
        <w:tabs>
          <w:tab w:val="left" w:pos="360"/>
          <w:tab w:val="left" w:pos="1620"/>
        </w:tabs>
        <w:ind w:left="360" w:hanging="360"/>
        <w:jc w:val="both"/>
        <w:rPr>
          <w:sz w:val="18"/>
        </w:rPr>
      </w:pPr>
    </w:p>
    <w:p w:rsidR="00ED5441" w:rsidRDefault="000A6139" w:rsidP="00ED5441">
      <w:pPr>
        <w:tabs>
          <w:tab w:val="left" w:pos="360"/>
          <w:tab w:val="left" w:pos="1620"/>
        </w:tabs>
        <w:ind w:left="360" w:hanging="360"/>
        <w:jc w:val="both"/>
        <w:rPr>
          <w:sz w:val="18"/>
        </w:rPr>
      </w:pPr>
      <w:r>
        <w:rPr>
          <w:sz w:val="18"/>
        </w:rPr>
        <w:tab/>
        <w:t xml:space="preserve">The School Board reserves the right to reject bids if bidder cannot prove financial ability to maintain required inventory level, adequate </w:t>
      </w:r>
      <w:r w:rsidRPr="00A55010">
        <w:rPr>
          <w:sz w:val="18"/>
        </w:rPr>
        <w:t xml:space="preserve">storage or delivery capability. </w:t>
      </w:r>
    </w:p>
    <w:p w:rsidR="00ED5441" w:rsidRDefault="00ED5441" w:rsidP="00ED5441">
      <w:pPr>
        <w:tabs>
          <w:tab w:val="left" w:pos="360"/>
          <w:tab w:val="left" w:pos="1620"/>
        </w:tabs>
        <w:ind w:left="360" w:hanging="360"/>
        <w:jc w:val="both"/>
        <w:rPr>
          <w:sz w:val="18"/>
        </w:rPr>
      </w:pPr>
    </w:p>
    <w:p w:rsidR="00C15F3F" w:rsidRPr="00ED5441" w:rsidRDefault="000A6139" w:rsidP="00ED5441">
      <w:pPr>
        <w:pStyle w:val="ListParagraph"/>
        <w:numPr>
          <w:ilvl w:val="0"/>
          <w:numId w:val="3"/>
        </w:numPr>
        <w:tabs>
          <w:tab w:val="left" w:pos="360"/>
          <w:tab w:val="left" w:pos="1620"/>
        </w:tabs>
        <w:jc w:val="both"/>
        <w:rPr>
          <w:sz w:val="18"/>
        </w:rPr>
      </w:pPr>
      <w:r w:rsidRPr="00ED5441">
        <w:rPr>
          <w:sz w:val="18"/>
        </w:rPr>
        <w:t xml:space="preserve">Further information or clarification of specifications, if needed may be obtained from: </w:t>
      </w:r>
      <w:sdt>
        <w:sdtPr>
          <w:id w:val="-1310318077"/>
          <w:placeholder>
            <w:docPart w:val="A02497303BDA431B90783FDC4148E189"/>
          </w:placeholder>
        </w:sdtPr>
        <w:sdtEndPr/>
        <w:sdtContent>
          <w:r w:rsidR="0029743E" w:rsidRPr="00ED5441">
            <w:rPr>
              <w:sz w:val="18"/>
            </w:rPr>
            <w:t>Name</w:t>
          </w:r>
        </w:sdtContent>
      </w:sdt>
      <w:r w:rsidR="0029743E" w:rsidRPr="00ED5441">
        <w:rPr>
          <w:sz w:val="18"/>
        </w:rPr>
        <w:t xml:space="preserve">, </w:t>
      </w:r>
      <w:sdt>
        <w:sdtPr>
          <w:id w:val="682099604"/>
          <w:placeholder>
            <w:docPart w:val="A02497303BDA431B90783FDC4148E189"/>
          </w:placeholder>
        </w:sdtPr>
        <w:sdtEndPr/>
        <w:sdtContent>
          <w:r w:rsidR="0029743E" w:rsidRPr="00ED5441">
            <w:rPr>
              <w:sz w:val="18"/>
            </w:rPr>
            <w:t>Title</w:t>
          </w:r>
        </w:sdtContent>
      </w:sdt>
      <w:r w:rsidR="0029743E" w:rsidRPr="00ED5441">
        <w:rPr>
          <w:sz w:val="18"/>
        </w:rPr>
        <w:t xml:space="preserve">, </w:t>
      </w:r>
      <w:sdt>
        <w:sdtPr>
          <w:id w:val="1522202386"/>
          <w:placeholder>
            <w:docPart w:val="9B83C8A2904C4D8CA0763F83EB3B7018"/>
          </w:placeholder>
        </w:sdtPr>
        <w:sdtEndPr/>
        <w:sdtContent>
          <w:r w:rsidR="0029743E" w:rsidRPr="00ED5441">
            <w:rPr>
              <w:sz w:val="18"/>
            </w:rPr>
            <w:t>E-mail address</w:t>
          </w:r>
        </w:sdtContent>
      </w:sdt>
      <w:r w:rsidR="0029743E" w:rsidRPr="00ED5441">
        <w:rPr>
          <w:sz w:val="18"/>
        </w:rPr>
        <w:t xml:space="preserve">, Phone </w:t>
      </w:r>
      <w:sdt>
        <w:sdtPr>
          <w:id w:val="-809862862"/>
          <w:placeholder>
            <w:docPart w:val="9B83C8A2904C4D8CA0763F83EB3B7018"/>
          </w:placeholder>
        </w:sdtPr>
        <w:sdtEndPr/>
        <w:sdtContent>
          <w:r w:rsidR="0029743E" w:rsidRPr="00ED5441">
            <w:rPr>
              <w:sz w:val="18"/>
            </w:rPr>
            <w:t>Enter phone number</w:t>
          </w:r>
        </w:sdtContent>
      </w:sdt>
      <w:r w:rsidR="0029743E" w:rsidRPr="00ED5441">
        <w:rPr>
          <w:sz w:val="18"/>
        </w:rPr>
        <w:t xml:space="preserve">. </w:t>
      </w:r>
    </w:p>
    <w:p w:rsidR="00C15F3F" w:rsidRDefault="00C15F3F" w:rsidP="00C15F3F">
      <w:pPr>
        <w:tabs>
          <w:tab w:val="left" w:pos="1620"/>
        </w:tabs>
        <w:ind w:left="360" w:hanging="360"/>
        <w:jc w:val="both"/>
        <w:rPr>
          <w:sz w:val="18"/>
        </w:rPr>
      </w:pPr>
    </w:p>
    <w:p w:rsidR="00C15F3F" w:rsidRDefault="00C15F3F" w:rsidP="00C15F3F">
      <w:pPr>
        <w:tabs>
          <w:tab w:val="left" w:pos="1620"/>
        </w:tabs>
        <w:rPr>
          <w:sz w:val="18"/>
        </w:rPr>
      </w:pPr>
    </w:p>
    <w:p w:rsidR="00E03496" w:rsidRDefault="00C15F3F" w:rsidP="00B01043">
      <w:pPr>
        <w:sectPr w:rsidR="00E03496" w:rsidSect="00EF7C1D">
          <w:footerReference w:type="default" r:id="rId8"/>
          <w:type w:val="continuous"/>
          <w:pgSz w:w="12240" w:h="15840"/>
          <w:pgMar w:top="720" w:right="720" w:bottom="720" w:left="720" w:header="720" w:footer="720" w:gutter="0"/>
          <w:cols w:space="720"/>
          <w:docGrid w:linePitch="360"/>
        </w:sectPr>
      </w:pPr>
      <w:r>
        <w:br w:type="page"/>
      </w:r>
    </w:p>
    <w:p w:rsidR="00B30970" w:rsidRPr="004C7B0E" w:rsidRDefault="00B30970" w:rsidP="000075C8">
      <w:pPr>
        <w:rPr>
          <w:sz w:val="16"/>
          <w:szCs w:val="16"/>
        </w:rPr>
      </w:pPr>
    </w:p>
    <w:p w:rsidR="000075C8" w:rsidRDefault="000075C8" w:rsidP="000075C8">
      <w:r>
        <w:t>Bids submitted on these specifications shall not include or be made subject to Federal Excise tax or State and municipal sales tax.</w:t>
      </w:r>
    </w:p>
    <w:p w:rsidR="000075C8" w:rsidRPr="004C7B0E" w:rsidRDefault="000075C8" w:rsidP="000075C8">
      <w:pPr>
        <w:tabs>
          <w:tab w:val="left" w:pos="1620"/>
        </w:tabs>
        <w:rPr>
          <w:sz w:val="16"/>
          <w:szCs w:val="16"/>
        </w:rPr>
      </w:pPr>
    </w:p>
    <w:p w:rsidR="000075C8" w:rsidRDefault="000075C8" w:rsidP="000075C8">
      <w:pPr>
        <w:tabs>
          <w:tab w:val="left" w:pos="1620"/>
        </w:tabs>
      </w:pPr>
      <w:r>
        <w:t xml:space="preserve">Does the state and/or locality from which this bid is originated offer a local preference? </w:t>
      </w:r>
      <w:sdt>
        <w:sdtPr>
          <w:id w:val="-1676571901"/>
          <w:placeholder>
            <w:docPart w:val="72EDBE7765AF497391E85893478DE666"/>
          </w:placeholder>
          <w:showingPlcHdr/>
        </w:sdtPr>
        <w:sdtEndPr/>
        <w:sdtContent>
          <w:r w:rsidR="00532648">
            <w:rPr>
              <w:rStyle w:val="PlaceholderText"/>
            </w:rPr>
            <w:t>Yes/No</w:t>
          </w:r>
        </w:sdtContent>
      </w:sdt>
      <w:r w:rsidR="0072064B">
        <w:t xml:space="preserve"> </w:t>
      </w:r>
      <w:r w:rsidR="00532648">
        <w:t xml:space="preserve">If yes what percent? </w:t>
      </w:r>
      <w:sdt>
        <w:sdtPr>
          <w:id w:val="1567066071"/>
          <w:placeholder>
            <w:docPart w:val="80ACE413E2554463842332F2B9239F59"/>
          </w:placeholder>
          <w:showingPlcHdr/>
        </w:sdtPr>
        <w:sdtEndPr/>
        <w:sdtContent>
          <w:r w:rsidR="00532648">
            <w:rPr>
              <w:rStyle w:val="PlaceholderText"/>
            </w:rPr>
            <w:t>##</w:t>
          </w:r>
        </w:sdtContent>
      </w:sdt>
      <w:r w:rsidR="00532648">
        <w:t>%.</w:t>
      </w:r>
    </w:p>
    <w:p w:rsidR="000075C8" w:rsidRPr="004C7B0E" w:rsidRDefault="000075C8" w:rsidP="000075C8">
      <w:pPr>
        <w:tabs>
          <w:tab w:val="left" w:pos="1620"/>
        </w:tabs>
        <w:rPr>
          <w:sz w:val="16"/>
          <w:szCs w:val="16"/>
        </w:rPr>
      </w:pPr>
    </w:p>
    <w:p w:rsidR="000075C8" w:rsidRDefault="000075C8" w:rsidP="000075C8">
      <w:pPr>
        <w:tabs>
          <w:tab w:val="left" w:pos="1620"/>
        </w:tabs>
      </w:pPr>
      <w:r>
        <w:t xml:space="preserve">Our Federal Social Security Identification Number is </w:t>
      </w:r>
      <w:sdt>
        <w:sdtPr>
          <w:id w:val="1922134952"/>
          <w:placeholder>
            <w:docPart w:val="DefaultPlaceholder_1081868574"/>
          </w:placeholder>
        </w:sdtPr>
        <w:sdtEndPr/>
        <w:sdtContent>
          <w:r w:rsidR="00B55BDF" w:rsidRPr="00ED5441">
            <w:rPr>
              <w:color w:val="808080" w:themeColor="background1" w:themeShade="80"/>
              <w:u w:val="single"/>
            </w:rPr>
            <w:t>Enter number here</w:t>
          </w:r>
        </w:sdtContent>
      </w:sdt>
      <w:r>
        <w:t>.</w:t>
      </w:r>
    </w:p>
    <w:p w:rsidR="000075C8" w:rsidRDefault="000075C8" w:rsidP="000075C8">
      <w:pPr>
        <w:tabs>
          <w:tab w:val="left" w:pos="1620"/>
        </w:tabs>
      </w:pPr>
      <w:r>
        <w:t>(This is the number used on Employer's Quarterly Federal Tax Return, U.S. Treasury Department Form 941).</w:t>
      </w:r>
    </w:p>
    <w:p w:rsidR="000075C8" w:rsidRDefault="000075C8" w:rsidP="000075C8">
      <w:pPr>
        <w:tabs>
          <w:tab w:val="left" w:pos="1620"/>
        </w:tabs>
      </w:pPr>
    </w:p>
    <w:p w:rsidR="000075C8" w:rsidRDefault="000075C8" w:rsidP="000075C8">
      <w:pPr>
        <w:tabs>
          <w:tab w:val="left" w:pos="1620"/>
          <w:tab w:val="left" w:pos="5040"/>
        </w:tabs>
      </w:pPr>
      <w:r>
        <w:t>Addenda Received:</w:t>
      </w:r>
      <w:r>
        <w:tab/>
        <w:t xml:space="preserve">             This bid is submitted by:</w:t>
      </w:r>
    </w:p>
    <w:p w:rsidR="000075C8" w:rsidRPr="004C7B0E" w:rsidRDefault="000075C8" w:rsidP="000075C8">
      <w:pPr>
        <w:tabs>
          <w:tab w:val="left" w:pos="1620"/>
          <w:tab w:val="left" w:pos="5040"/>
        </w:tabs>
        <w:rPr>
          <w:sz w:val="16"/>
          <w:szCs w:val="16"/>
        </w:rPr>
      </w:pPr>
    </w:p>
    <w:tbl>
      <w:tblPr>
        <w:tblW w:w="0" w:type="auto"/>
        <w:tblLayout w:type="fixed"/>
        <w:tblLook w:val="0000" w:firstRow="0" w:lastRow="0" w:firstColumn="0" w:lastColumn="0" w:noHBand="0" w:noVBand="0"/>
      </w:tblPr>
      <w:tblGrid>
        <w:gridCol w:w="648"/>
        <w:gridCol w:w="810"/>
        <w:gridCol w:w="810"/>
        <w:gridCol w:w="1620"/>
        <w:gridCol w:w="810"/>
        <w:gridCol w:w="810"/>
        <w:gridCol w:w="270"/>
        <w:gridCol w:w="630"/>
        <w:gridCol w:w="1260"/>
        <w:gridCol w:w="810"/>
        <w:gridCol w:w="900"/>
        <w:gridCol w:w="604"/>
        <w:gridCol w:w="926"/>
      </w:tblGrid>
      <w:tr w:rsidR="000075C8" w:rsidTr="0072064B">
        <w:tc>
          <w:tcPr>
            <w:tcW w:w="648" w:type="dxa"/>
            <w:vAlign w:val="bottom"/>
          </w:tcPr>
          <w:p w:rsidR="000075C8" w:rsidRDefault="000075C8" w:rsidP="0072064B">
            <w:pPr>
              <w:jc w:val="center"/>
            </w:pPr>
          </w:p>
          <w:p w:rsidR="000075C8" w:rsidRDefault="000075C8" w:rsidP="0072064B">
            <w:pPr>
              <w:jc w:val="center"/>
            </w:pPr>
            <w:r>
              <w:t>No.</w:t>
            </w:r>
          </w:p>
        </w:tc>
        <w:tc>
          <w:tcPr>
            <w:tcW w:w="810" w:type="dxa"/>
            <w:vAlign w:val="bottom"/>
          </w:tcPr>
          <w:p w:rsidR="000075C8" w:rsidRDefault="000075C8" w:rsidP="0072064B">
            <w:pPr>
              <w:jc w:val="center"/>
            </w:pPr>
          </w:p>
        </w:tc>
        <w:tc>
          <w:tcPr>
            <w:tcW w:w="810" w:type="dxa"/>
            <w:vAlign w:val="bottom"/>
          </w:tcPr>
          <w:p w:rsidR="000075C8" w:rsidRDefault="000075C8" w:rsidP="0072064B">
            <w:pPr>
              <w:jc w:val="center"/>
            </w:pPr>
          </w:p>
          <w:p w:rsidR="000075C8" w:rsidRDefault="000075C8" w:rsidP="0072064B">
            <w:pPr>
              <w:jc w:val="center"/>
            </w:pPr>
            <w:r>
              <w:t>Date</w:t>
            </w:r>
          </w:p>
        </w:tc>
        <w:tc>
          <w:tcPr>
            <w:tcW w:w="1620" w:type="dxa"/>
            <w:vAlign w:val="bottom"/>
          </w:tcPr>
          <w:p w:rsidR="000075C8" w:rsidRDefault="000075C8" w:rsidP="0072064B">
            <w:pPr>
              <w:jc w:val="center"/>
            </w:pPr>
          </w:p>
        </w:tc>
        <w:tc>
          <w:tcPr>
            <w:tcW w:w="810" w:type="dxa"/>
          </w:tcPr>
          <w:p w:rsidR="000075C8" w:rsidRDefault="000075C8" w:rsidP="000075C8"/>
        </w:tc>
        <w:tc>
          <w:tcPr>
            <w:tcW w:w="1710" w:type="dxa"/>
            <w:gridSpan w:val="3"/>
            <w:vAlign w:val="bottom"/>
          </w:tcPr>
          <w:p w:rsidR="000075C8" w:rsidRDefault="000075C8" w:rsidP="00B55BDF"/>
          <w:p w:rsidR="000075C8" w:rsidRDefault="000075C8" w:rsidP="00B55BDF">
            <w:r>
              <w:t>Company</w:t>
            </w:r>
          </w:p>
        </w:tc>
        <w:tc>
          <w:tcPr>
            <w:tcW w:w="4500" w:type="dxa"/>
            <w:gridSpan w:val="5"/>
            <w:vAlign w:val="bottom"/>
          </w:tcPr>
          <w:p w:rsidR="000075C8" w:rsidRDefault="000075C8" w:rsidP="00B55BDF"/>
        </w:tc>
      </w:tr>
      <w:tr w:rsidR="000075C8" w:rsidTr="0072064B">
        <w:tc>
          <w:tcPr>
            <w:tcW w:w="648" w:type="dxa"/>
            <w:vAlign w:val="bottom"/>
          </w:tcPr>
          <w:p w:rsidR="000075C8" w:rsidRDefault="000075C8" w:rsidP="0072064B">
            <w:pPr>
              <w:jc w:val="center"/>
            </w:pPr>
          </w:p>
          <w:p w:rsidR="000075C8" w:rsidRDefault="000075C8" w:rsidP="0072064B">
            <w:pPr>
              <w:jc w:val="center"/>
            </w:pPr>
            <w:r>
              <w:t>No.</w:t>
            </w:r>
          </w:p>
        </w:tc>
        <w:tc>
          <w:tcPr>
            <w:tcW w:w="810" w:type="dxa"/>
            <w:tcBorders>
              <w:top w:val="single" w:sz="4" w:space="0" w:color="auto"/>
            </w:tcBorders>
            <w:vAlign w:val="bottom"/>
          </w:tcPr>
          <w:p w:rsidR="000075C8" w:rsidRDefault="000075C8" w:rsidP="0072064B">
            <w:pPr>
              <w:jc w:val="center"/>
            </w:pPr>
          </w:p>
        </w:tc>
        <w:tc>
          <w:tcPr>
            <w:tcW w:w="810" w:type="dxa"/>
            <w:vAlign w:val="bottom"/>
          </w:tcPr>
          <w:p w:rsidR="000075C8" w:rsidRDefault="000075C8" w:rsidP="0072064B">
            <w:pPr>
              <w:jc w:val="center"/>
            </w:pPr>
          </w:p>
          <w:p w:rsidR="000075C8" w:rsidRDefault="000075C8" w:rsidP="0072064B">
            <w:pPr>
              <w:jc w:val="center"/>
            </w:pPr>
            <w:r>
              <w:t>Date</w:t>
            </w:r>
          </w:p>
        </w:tc>
        <w:tc>
          <w:tcPr>
            <w:tcW w:w="1620" w:type="dxa"/>
            <w:tcBorders>
              <w:top w:val="single" w:sz="4" w:space="0" w:color="auto"/>
            </w:tcBorders>
            <w:vAlign w:val="bottom"/>
          </w:tcPr>
          <w:p w:rsidR="000075C8" w:rsidRDefault="000075C8" w:rsidP="0072064B">
            <w:pPr>
              <w:jc w:val="center"/>
            </w:pPr>
          </w:p>
        </w:tc>
        <w:tc>
          <w:tcPr>
            <w:tcW w:w="810" w:type="dxa"/>
          </w:tcPr>
          <w:p w:rsidR="000075C8" w:rsidRDefault="000075C8" w:rsidP="000075C8"/>
        </w:tc>
        <w:tc>
          <w:tcPr>
            <w:tcW w:w="1710" w:type="dxa"/>
            <w:gridSpan w:val="3"/>
            <w:vAlign w:val="bottom"/>
          </w:tcPr>
          <w:p w:rsidR="000075C8" w:rsidRDefault="000075C8" w:rsidP="00B55BDF"/>
          <w:p w:rsidR="000075C8" w:rsidRDefault="000075C8" w:rsidP="00B55BDF">
            <w:r>
              <w:t>Address</w:t>
            </w:r>
          </w:p>
        </w:tc>
        <w:tc>
          <w:tcPr>
            <w:tcW w:w="4500" w:type="dxa"/>
            <w:gridSpan w:val="5"/>
            <w:tcBorders>
              <w:top w:val="single" w:sz="4" w:space="0" w:color="auto"/>
              <w:bottom w:val="single" w:sz="4" w:space="0" w:color="auto"/>
            </w:tcBorders>
            <w:vAlign w:val="bottom"/>
          </w:tcPr>
          <w:p w:rsidR="000075C8" w:rsidRDefault="000075C8" w:rsidP="00B55BDF"/>
        </w:tc>
      </w:tr>
      <w:tr w:rsidR="000075C8" w:rsidTr="0072064B">
        <w:trPr>
          <w:cantSplit/>
        </w:trPr>
        <w:tc>
          <w:tcPr>
            <w:tcW w:w="648" w:type="dxa"/>
            <w:vAlign w:val="bottom"/>
          </w:tcPr>
          <w:p w:rsidR="000075C8" w:rsidRDefault="000075C8" w:rsidP="0072064B">
            <w:pPr>
              <w:jc w:val="center"/>
            </w:pPr>
          </w:p>
          <w:p w:rsidR="000075C8" w:rsidRDefault="000075C8" w:rsidP="0072064B">
            <w:pPr>
              <w:jc w:val="center"/>
            </w:pPr>
            <w:r>
              <w:t>No.</w:t>
            </w:r>
          </w:p>
        </w:tc>
        <w:tc>
          <w:tcPr>
            <w:tcW w:w="810" w:type="dxa"/>
            <w:tcBorders>
              <w:top w:val="single" w:sz="4" w:space="0" w:color="auto"/>
              <w:bottom w:val="single" w:sz="4" w:space="0" w:color="auto"/>
            </w:tcBorders>
            <w:vAlign w:val="bottom"/>
          </w:tcPr>
          <w:p w:rsidR="000075C8" w:rsidRDefault="000075C8" w:rsidP="0072064B">
            <w:pPr>
              <w:jc w:val="center"/>
            </w:pPr>
          </w:p>
        </w:tc>
        <w:tc>
          <w:tcPr>
            <w:tcW w:w="810" w:type="dxa"/>
            <w:vAlign w:val="bottom"/>
          </w:tcPr>
          <w:p w:rsidR="000075C8" w:rsidRDefault="000075C8" w:rsidP="0072064B">
            <w:pPr>
              <w:jc w:val="center"/>
            </w:pPr>
          </w:p>
          <w:p w:rsidR="000075C8" w:rsidRDefault="000075C8" w:rsidP="0072064B">
            <w:pPr>
              <w:jc w:val="center"/>
            </w:pPr>
            <w:r>
              <w:t>Date</w:t>
            </w:r>
          </w:p>
        </w:tc>
        <w:tc>
          <w:tcPr>
            <w:tcW w:w="1620" w:type="dxa"/>
            <w:tcBorders>
              <w:top w:val="single" w:sz="4" w:space="0" w:color="auto"/>
              <w:bottom w:val="single" w:sz="4" w:space="0" w:color="auto"/>
            </w:tcBorders>
            <w:vAlign w:val="bottom"/>
          </w:tcPr>
          <w:p w:rsidR="000075C8" w:rsidRDefault="000075C8" w:rsidP="00ED5441">
            <w:pPr>
              <w:jc w:val="center"/>
            </w:pPr>
          </w:p>
        </w:tc>
        <w:tc>
          <w:tcPr>
            <w:tcW w:w="810" w:type="dxa"/>
          </w:tcPr>
          <w:p w:rsidR="000075C8" w:rsidRDefault="000075C8" w:rsidP="000075C8"/>
        </w:tc>
        <w:tc>
          <w:tcPr>
            <w:tcW w:w="810" w:type="dxa"/>
            <w:vAlign w:val="bottom"/>
          </w:tcPr>
          <w:p w:rsidR="000075C8" w:rsidRDefault="000075C8" w:rsidP="00B55BDF"/>
          <w:p w:rsidR="000075C8" w:rsidRDefault="000075C8" w:rsidP="00B55BDF">
            <w:r>
              <w:t>City</w:t>
            </w:r>
          </w:p>
        </w:tc>
        <w:tc>
          <w:tcPr>
            <w:tcW w:w="2160" w:type="dxa"/>
            <w:gridSpan w:val="3"/>
            <w:tcBorders>
              <w:bottom w:val="single" w:sz="4" w:space="0" w:color="auto"/>
            </w:tcBorders>
            <w:vAlign w:val="bottom"/>
          </w:tcPr>
          <w:p w:rsidR="000075C8" w:rsidRDefault="000075C8" w:rsidP="00B55BDF"/>
        </w:tc>
        <w:tc>
          <w:tcPr>
            <w:tcW w:w="810" w:type="dxa"/>
            <w:vAlign w:val="bottom"/>
          </w:tcPr>
          <w:p w:rsidR="000075C8" w:rsidRDefault="000075C8" w:rsidP="00B55BDF"/>
          <w:p w:rsidR="000075C8" w:rsidRDefault="000075C8" w:rsidP="00B55BDF">
            <w:r>
              <w:t>State</w:t>
            </w:r>
          </w:p>
        </w:tc>
        <w:tc>
          <w:tcPr>
            <w:tcW w:w="900" w:type="dxa"/>
            <w:tcBorders>
              <w:bottom w:val="single" w:sz="4" w:space="0" w:color="auto"/>
            </w:tcBorders>
            <w:vAlign w:val="bottom"/>
          </w:tcPr>
          <w:p w:rsidR="000075C8" w:rsidRDefault="000075C8" w:rsidP="00B55BDF"/>
        </w:tc>
        <w:tc>
          <w:tcPr>
            <w:tcW w:w="604" w:type="dxa"/>
            <w:vAlign w:val="bottom"/>
          </w:tcPr>
          <w:p w:rsidR="000075C8" w:rsidRDefault="000075C8" w:rsidP="00B55BDF"/>
          <w:p w:rsidR="000075C8" w:rsidRDefault="000075C8" w:rsidP="00B55BDF">
            <w:r>
              <w:t>Zip</w:t>
            </w:r>
          </w:p>
        </w:tc>
        <w:tc>
          <w:tcPr>
            <w:tcW w:w="926" w:type="dxa"/>
            <w:tcBorders>
              <w:bottom w:val="single" w:sz="4" w:space="0" w:color="auto"/>
            </w:tcBorders>
            <w:vAlign w:val="bottom"/>
          </w:tcPr>
          <w:p w:rsidR="000075C8" w:rsidRDefault="000075C8" w:rsidP="00B55BDF"/>
        </w:tc>
      </w:tr>
      <w:tr w:rsidR="000075C8" w:rsidTr="00B55BDF">
        <w:tc>
          <w:tcPr>
            <w:tcW w:w="648" w:type="dxa"/>
          </w:tcPr>
          <w:p w:rsidR="000075C8" w:rsidRDefault="000075C8" w:rsidP="000075C8"/>
        </w:tc>
        <w:tc>
          <w:tcPr>
            <w:tcW w:w="810" w:type="dxa"/>
          </w:tcPr>
          <w:p w:rsidR="000075C8" w:rsidRDefault="000075C8" w:rsidP="000075C8"/>
        </w:tc>
        <w:tc>
          <w:tcPr>
            <w:tcW w:w="810" w:type="dxa"/>
          </w:tcPr>
          <w:p w:rsidR="000075C8" w:rsidRDefault="000075C8" w:rsidP="000075C8"/>
        </w:tc>
        <w:tc>
          <w:tcPr>
            <w:tcW w:w="1620" w:type="dxa"/>
          </w:tcPr>
          <w:p w:rsidR="000075C8" w:rsidRDefault="000075C8" w:rsidP="000075C8"/>
        </w:tc>
        <w:tc>
          <w:tcPr>
            <w:tcW w:w="810" w:type="dxa"/>
          </w:tcPr>
          <w:p w:rsidR="000075C8" w:rsidRDefault="000075C8" w:rsidP="000075C8"/>
        </w:tc>
        <w:tc>
          <w:tcPr>
            <w:tcW w:w="1080" w:type="dxa"/>
            <w:gridSpan w:val="2"/>
            <w:vAlign w:val="bottom"/>
          </w:tcPr>
          <w:p w:rsidR="000075C8" w:rsidRDefault="000075C8" w:rsidP="00B55BDF"/>
          <w:p w:rsidR="000075C8" w:rsidRDefault="000075C8" w:rsidP="00B55BDF">
            <w:r>
              <w:t>Signed</w:t>
            </w:r>
          </w:p>
        </w:tc>
        <w:tc>
          <w:tcPr>
            <w:tcW w:w="5130" w:type="dxa"/>
            <w:gridSpan w:val="6"/>
            <w:tcBorders>
              <w:bottom w:val="single" w:sz="4" w:space="0" w:color="auto"/>
            </w:tcBorders>
            <w:vAlign w:val="bottom"/>
          </w:tcPr>
          <w:p w:rsidR="000075C8" w:rsidRDefault="000075C8" w:rsidP="00B55BDF"/>
        </w:tc>
      </w:tr>
      <w:tr w:rsidR="000075C8" w:rsidTr="00B55BDF">
        <w:tc>
          <w:tcPr>
            <w:tcW w:w="648" w:type="dxa"/>
          </w:tcPr>
          <w:p w:rsidR="000075C8" w:rsidRDefault="000075C8" w:rsidP="000075C8"/>
        </w:tc>
        <w:tc>
          <w:tcPr>
            <w:tcW w:w="810" w:type="dxa"/>
          </w:tcPr>
          <w:p w:rsidR="000075C8" w:rsidRDefault="000075C8" w:rsidP="000075C8"/>
        </w:tc>
        <w:tc>
          <w:tcPr>
            <w:tcW w:w="810" w:type="dxa"/>
          </w:tcPr>
          <w:p w:rsidR="000075C8" w:rsidRDefault="000075C8" w:rsidP="000075C8"/>
        </w:tc>
        <w:tc>
          <w:tcPr>
            <w:tcW w:w="1620" w:type="dxa"/>
          </w:tcPr>
          <w:p w:rsidR="000075C8" w:rsidRDefault="000075C8" w:rsidP="000075C8"/>
        </w:tc>
        <w:tc>
          <w:tcPr>
            <w:tcW w:w="810" w:type="dxa"/>
          </w:tcPr>
          <w:p w:rsidR="000075C8" w:rsidRDefault="000075C8" w:rsidP="000075C8"/>
        </w:tc>
        <w:tc>
          <w:tcPr>
            <w:tcW w:w="1710" w:type="dxa"/>
            <w:gridSpan w:val="3"/>
            <w:vAlign w:val="bottom"/>
          </w:tcPr>
          <w:p w:rsidR="000075C8" w:rsidRDefault="000075C8" w:rsidP="00B55BDF"/>
          <w:p w:rsidR="000075C8" w:rsidRDefault="000075C8" w:rsidP="00B55BDF">
            <w:r>
              <w:t>Print Name</w:t>
            </w:r>
          </w:p>
        </w:tc>
        <w:tc>
          <w:tcPr>
            <w:tcW w:w="4500" w:type="dxa"/>
            <w:gridSpan w:val="5"/>
            <w:tcBorders>
              <w:top w:val="single" w:sz="4" w:space="0" w:color="auto"/>
            </w:tcBorders>
            <w:vAlign w:val="bottom"/>
          </w:tcPr>
          <w:p w:rsidR="000075C8" w:rsidRDefault="000075C8" w:rsidP="00B55BDF"/>
        </w:tc>
      </w:tr>
      <w:tr w:rsidR="000075C8" w:rsidTr="00B55BDF">
        <w:tc>
          <w:tcPr>
            <w:tcW w:w="648" w:type="dxa"/>
          </w:tcPr>
          <w:p w:rsidR="000075C8" w:rsidRDefault="000075C8" w:rsidP="000075C8"/>
        </w:tc>
        <w:tc>
          <w:tcPr>
            <w:tcW w:w="810" w:type="dxa"/>
          </w:tcPr>
          <w:p w:rsidR="000075C8" w:rsidRDefault="000075C8" w:rsidP="000075C8"/>
        </w:tc>
        <w:tc>
          <w:tcPr>
            <w:tcW w:w="810" w:type="dxa"/>
          </w:tcPr>
          <w:p w:rsidR="000075C8" w:rsidRDefault="000075C8" w:rsidP="000075C8"/>
        </w:tc>
        <w:tc>
          <w:tcPr>
            <w:tcW w:w="1620" w:type="dxa"/>
          </w:tcPr>
          <w:p w:rsidR="000075C8" w:rsidRDefault="000075C8" w:rsidP="000075C8"/>
        </w:tc>
        <w:tc>
          <w:tcPr>
            <w:tcW w:w="810" w:type="dxa"/>
          </w:tcPr>
          <w:p w:rsidR="000075C8" w:rsidRDefault="000075C8" w:rsidP="000075C8"/>
        </w:tc>
        <w:tc>
          <w:tcPr>
            <w:tcW w:w="1710" w:type="dxa"/>
            <w:gridSpan w:val="3"/>
            <w:vAlign w:val="bottom"/>
          </w:tcPr>
          <w:p w:rsidR="000075C8" w:rsidRDefault="000075C8" w:rsidP="00B55BDF"/>
          <w:p w:rsidR="000075C8" w:rsidRDefault="000075C8" w:rsidP="00B55BDF">
            <w:r>
              <w:t>Title</w:t>
            </w:r>
          </w:p>
        </w:tc>
        <w:tc>
          <w:tcPr>
            <w:tcW w:w="4500" w:type="dxa"/>
            <w:gridSpan w:val="5"/>
            <w:tcBorders>
              <w:top w:val="single" w:sz="4" w:space="0" w:color="auto"/>
            </w:tcBorders>
            <w:vAlign w:val="bottom"/>
          </w:tcPr>
          <w:p w:rsidR="000075C8" w:rsidRDefault="000075C8" w:rsidP="00B55BDF"/>
        </w:tc>
      </w:tr>
      <w:tr w:rsidR="000075C8" w:rsidTr="00B55BDF">
        <w:tc>
          <w:tcPr>
            <w:tcW w:w="648" w:type="dxa"/>
          </w:tcPr>
          <w:p w:rsidR="000075C8" w:rsidRDefault="000075C8" w:rsidP="000075C8"/>
        </w:tc>
        <w:tc>
          <w:tcPr>
            <w:tcW w:w="810" w:type="dxa"/>
          </w:tcPr>
          <w:p w:rsidR="000075C8" w:rsidRDefault="000075C8" w:rsidP="000075C8"/>
        </w:tc>
        <w:tc>
          <w:tcPr>
            <w:tcW w:w="810" w:type="dxa"/>
          </w:tcPr>
          <w:p w:rsidR="000075C8" w:rsidRDefault="000075C8" w:rsidP="000075C8"/>
        </w:tc>
        <w:tc>
          <w:tcPr>
            <w:tcW w:w="1620" w:type="dxa"/>
          </w:tcPr>
          <w:p w:rsidR="000075C8" w:rsidRDefault="000075C8" w:rsidP="000075C8"/>
        </w:tc>
        <w:tc>
          <w:tcPr>
            <w:tcW w:w="810" w:type="dxa"/>
          </w:tcPr>
          <w:p w:rsidR="000075C8" w:rsidRDefault="000075C8" w:rsidP="000075C8"/>
        </w:tc>
        <w:tc>
          <w:tcPr>
            <w:tcW w:w="1710" w:type="dxa"/>
            <w:gridSpan w:val="3"/>
            <w:vAlign w:val="bottom"/>
          </w:tcPr>
          <w:p w:rsidR="000075C8" w:rsidRDefault="000075C8" w:rsidP="00B55BDF"/>
          <w:p w:rsidR="000075C8" w:rsidRDefault="000075C8" w:rsidP="00B55BDF">
            <w:r>
              <w:t>Telephone No.</w:t>
            </w:r>
          </w:p>
        </w:tc>
        <w:tc>
          <w:tcPr>
            <w:tcW w:w="4500" w:type="dxa"/>
            <w:gridSpan w:val="5"/>
            <w:tcBorders>
              <w:top w:val="single" w:sz="4" w:space="0" w:color="auto"/>
              <w:bottom w:val="single" w:sz="4" w:space="0" w:color="auto"/>
            </w:tcBorders>
            <w:vAlign w:val="bottom"/>
          </w:tcPr>
          <w:p w:rsidR="000075C8" w:rsidRDefault="000075C8" w:rsidP="00B55BDF"/>
        </w:tc>
      </w:tr>
      <w:tr w:rsidR="000075C8" w:rsidTr="00B55BDF">
        <w:trPr>
          <w:trHeight w:val="350"/>
        </w:trPr>
        <w:tc>
          <w:tcPr>
            <w:tcW w:w="648" w:type="dxa"/>
          </w:tcPr>
          <w:p w:rsidR="000075C8" w:rsidRDefault="000075C8" w:rsidP="000075C8"/>
        </w:tc>
        <w:tc>
          <w:tcPr>
            <w:tcW w:w="810" w:type="dxa"/>
          </w:tcPr>
          <w:p w:rsidR="000075C8" w:rsidRDefault="000075C8" w:rsidP="000075C8"/>
        </w:tc>
        <w:tc>
          <w:tcPr>
            <w:tcW w:w="810" w:type="dxa"/>
          </w:tcPr>
          <w:p w:rsidR="000075C8" w:rsidRDefault="000075C8" w:rsidP="000075C8"/>
        </w:tc>
        <w:tc>
          <w:tcPr>
            <w:tcW w:w="1620" w:type="dxa"/>
          </w:tcPr>
          <w:p w:rsidR="000075C8" w:rsidRDefault="000075C8" w:rsidP="000075C8"/>
        </w:tc>
        <w:tc>
          <w:tcPr>
            <w:tcW w:w="810" w:type="dxa"/>
          </w:tcPr>
          <w:p w:rsidR="000075C8" w:rsidRDefault="000075C8" w:rsidP="000075C8"/>
        </w:tc>
        <w:tc>
          <w:tcPr>
            <w:tcW w:w="1710" w:type="dxa"/>
            <w:gridSpan w:val="3"/>
            <w:vAlign w:val="bottom"/>
          </w:tcPr>
          <w:p w:rsidR="000075C8" w:rsidRDefault="000075C8" w:rsidP="00B55BDF"/>
          <w:p w:rsidR="000075C8" w:rsidRDefault="000075C8" w:rsidP="00B55BDF">
            <w:r>
              <w:t>Email address</w:t>
            </w:r>
          </w:p>
        </w:tc>
        <w:tc>
          <w:tcPr>
            <w:tcW w:w="4500" w:type="dxa"/>
            <w:gridSpan w:val="5"/>
            <w:tcBorders>
              <w:bottom w:val="single" w:sz="4" w:space="0" w:color="auto"/>
            </w:tcBorders>
            <w:vAlign w:val="bottom"/>
          </w:tcPr>
          <w:p w:rsidR="000075C8" w:rsidRDefault="000075C8" w:rsidP="00B55BDF"/>
        </w:tc>
      </w:tr>
    </w:tbl>
    <w:p w:rsidR="005049F1" w:rsidRDefault="005049F1" w:rsidP="0005246A">
      <w:pPr>
        <w:sectPr w:rsidR="005049F1" w:rsidSect="00EF7C1D">
          <w:headerReference w:type="default" r:id="rId9"/>
          <w:type w:val="continuous"/>
          <w:pgSz w:w="12240" w:h="15840"/>
          <w:pgMar w:top="720" w:right="720" w:bottom="720" w:left="720" w:header="720" w:footer="720" w:gutter="0"/>
          <w:cols w:space="720"/>
          <w:docGrid w:linePitch="360"/>
        </w:sectPr>
      </w:pPr>
    </w:p>
    <w:p w:rsidR="001A69A4" w:rsidRDefault="001A69A4" w:rsidP="005049F1">
      <w:pPr>
        <w:pStyle w:val="Header"/>
        <w:sectPr w:rsidR="001A69A4" w:rsidSect="00EF7C1D">
          <w:footerReference w:type="default" r:id="rId10"/>
          <w:type w:val="continuous"/>
          <w:pgSz w:w="12240" w:h="15840"/>
          <w:pgMar w:top="720" w:right="720" w:bottom="720" w:left="720" w:header="720" w:footer="720" w:gutter="0"/>
          <w:cols w:space="720"/>
          <w:docGrid w:linePitch="360"/>
        </w:sectPr>
      </w:pPr>
    </w:p>
    <w:p w:rsidR="0006524A" w:rsidRDefault="0006524A" w:rsidP="004C7B0E">
      <w:pPr>
        <w:pStyle w:val="Header"/>
      </w:pPr>
    </w:p>
    <w:sectPr w:rsidR="0006524A" w:rsidSect="00C03414">
      <w:type w:val="continuous"/>
      <w:pgSz w:w="12240" w:h="15840" w:code="1"/>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F4F" w:rsidRDefault="00C84F4F">
      <w:r>
        <w:separator/>
      </w:r>
    </w:p>
  </w:endnote>
  <w:endnote w:type="continuationSeparator" w:id="0">
    <w:p w:rsidR="00C84F4F" w:rsidRDefault="00C84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DD7" w:rsidRDefault="00653DD7" w:rsidP="00653DD7">
    <w:pPr>
      <w:pStyle w:val="Footer"/>
      <w:jc w:val="center"/>
    </w:pPr>
    <w:r>
      <w:tab/>
    </w:r>
    <w:r>
      <w:tab/>
    </w:r>
    <w:r>
      <w:tab/>
    </w:r>
    <w:r>
      <w:tab/>
    </w:r>
    <w:sdt>
      <w:sdtPr>
        <w:id w:val="-7393269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83D3B">
          <w:rPr>
            <w:noProof/>
          </w:rPr>
          <w:t>2</w:t>
        </w:r>
        <w:r>
          <w:rPr>
            <w:noProof/>
          </w:rPr>
          <w:fldChar w:fldCharType="end"/>
        </w:r>
      </w:sdtContent>
    </w:sdt>
  </w:p>
  <w:p w:rsidR="00653DD7" w:rsidRDefault="00653D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40C" w:rsidRDefault="0064040C" w:rsidP="00C03414">
    <w:pPr>
      <w:jc w:val="center"/>
    </w:pPr>
    <w:r>
      <w:rPr>
        <w:rStyle w:val="PageNumber"/>
      </w:rPr>
      <w:t xml:space="preserve">                </w:t>
    </w:r>
    <w:r>
      <w:rPr>
        <w:noProof/>
      </w:rPr>
      <w:drawing>
        <wp:inline distT="0" distB="0" distL="0" distR="0">
          <wp:extent cx="1828800" cy="647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28800" cy="647700"/>
                  </a:xfrm>
                  <a:prstGeom prst="rect">
                    <a:avLst/>
                  </a:prstGeom>
                  <a:noFill/>
                  <a:ln w="9525">
                    <a:noFill/>
                    <a:miter lim="800000"/>
                    <a:headEnd/>
                    <a:tailEnd/>
                  </a:ln>
                </pic:spPr>
              </pic:pic>
            </a:graphicData>
          </a:graphic>
        </wp:inline>
      </w:drawing>
    </w:r>
  </w:p>
  <w:p w:rsidR="0064040C" w:rsidRDefault="001B60E0" w:rsidP="00C03414">
    <w:pPr>
      <w:pStyle w:val="Footer"/>
      <w:tabs>
        <w:tab w:val="clear" w:pos="8640"/>
        <w:tab w:val="right" w:pos="10080"/>
      </w:tabs>
    </w:pPr>
    <w:r>
      <w:rPr>
        <w:noProof/>
        <w:sz w:val="20"/>
      </w:rPr>
      <mc:AlternateContent>
        <mc:Choice Requires="wps">
          <w:drawing>
            <wp:anchor distT="0" distB="0" distL="114300" distR="114300" simplePos="0" relativeHeight="251657728" behindDoc="0" locked="0" layoutInCell="1" allowOverlap="1">
              <wp:simplePos x="0" y="0"/>
              <wp:positionH relativeFrom="column">
                <wp:posOffset>2223135</wp:posOffset>
              </wp:positionH>
              <wp:positionV relativeFrom="paragraph">
                <wp:posOffset>-61595</wp:posOffset>
              </wp:positionV>
              <wp:extent cx="2857500" cy="0"/>
              <wp:effectExtent l="13335" t="5080" r="5715" b="1397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5750F"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05pt,-4.85pt" to="400.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W0EwIAACg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"/>
          </w:pict>
        </mc:Fallback>
      </mc:AlternateContent>
    </w:r>
    <w:r w:rsidR="0064040C">
      <w:t xml:space="preserve">                                             MICHAEL KENTON, DIRECTOR OF SUPPORT SERVICES</w:t>
    </w:r>
  </w:p>
  <w:p w:rsidR="0064040C" w:rsidRPr="004335AC" w:rsidRDefault="0064040C" w:rsidP="00C03414">
    <w:pPr>
      <w:pStyle w:val="Footer"/>
    </w:pPr>
  </w:p>
  <w:p w:rsidR="0064040C" w:rsidRPr="007B314D" w:rsidRDefault="0064040C" w:rsidP="00C03414">
    <w:pPr>
      <w:jc w:val="both"/>
      <w:rPr>
        <w:b/>
        <w:u w:val="single"/>
      </w:rPr>
    </w:pPr>
    <w:r w:rsidRPr="007B314D">
      <w:rPr>
        <w:b/>
        <w:u w:val="single"/>
      </w:rPr>
      <w:t xml:space="preserve">Orders must be delivered no earlier than </w:t>
    </w:r>
    <w:r>
      <w:rPr>
        <w:b/>
        <w:u w:val="single"/>
      </w:rPr>
      <w:t>July 9, 2007 but no later than July 27, 2007</w:t>
    </w:r>
    <w:r w:rsidRPr="007B314D">
      <w:rPr>
        <w:b/>
        <w:u w:val="single"/>
      </w:rPr>
      <w:t xml:space="preserve"> unless otherwise specified.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F4F" w:rsidRDefault="00C84F4F">
      <w:r>
        <w:separator/>
      </w:r>
    </w:p>
  </w:footnote>
  <w:footnote w:type="continuationSeparator" w:id="0">
    <w:p w:rsidR="00C84F4F" w:rsidRDefault="00C84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40C" w:rsidRDefault="006404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47D4"/>
    <w:multiLevelType w:val="hybridMultilevel"/>
    <w:tmpl w:val="B77A70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043C2"/>
    <w:multiLevelType w:val="singleLevel"/>
    <w:tmpl w:val="5546F0BE"/>
    <w:lvl w:ilvl="0">
      <w:start w:val="19"/>
      <w:numFmt w:val="decimal"/>
      <w:lvlText w:val="%1."/>
      <w:legacy w:legacy="1" w:legacySpace="0" w:legacyIndent="360"/>
      <w:lvlJc w:val="left"/>
      <w:pPr>
        <w:ind w:left="360" w:hanging="360"/>
      </w:pPr>
    </w:lvl>
  </w:abstractNum>
  <w:abstractNum w:abstractNumId="2" w15:restartNumberingAfterBreak="0">
    <w:nsid w:val="43002820"/>
    <w:multiLevelType w:val="hybridMultilevel"/>
    <w:tmpl w:val="225C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 w:ilvl="0">
        <w:start w:val="20"/>
        <w:numFmt w:val="decimal"/>
        <w:lvlText w:val="%1."/>
        <w:legacy w:legacy="1" w:legacySpace="0" w:legacyIndent="360"/>
        <w:lvlJc w:val="left"/>
        <w:pPr>
          <w:ind w:left="360" w:hanging="360"/>
        </w:pPr>
      </w:lvl>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1MCN6qOBwoYsSSq1OnvAeatnC8raA8wsNrUwO6Gdz/146RBdIZ4AiDWSPVkZ6MktJ1rAj1kSxz+TMvWdtOF2g==" w:salt="vV0hUWN0HEyY4ljXAryub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198"/>
    <w:rsid w:val="0000365A"/>
    <w:rsid w:val="000075C8"/>
    <w:rsid w:val="000164C2"/>
    <w:rsid w:val="00024BFB"/>
    <w:rsid w:val="00033B1C"/>
    <w:rsid w:val="00037D98"/>
    <w:rsid w:val="0004255E"/>
    <w:rsid w:val="00052261"/>
    <w:rsid w:val="0005246A"/>
    <w:rsid w:val="00061AFE"/>
    <w:rsid w:val="00063B74"/>
    <w:rsid w:val="0006524A"/>
    <w:rsid w:val="00073870"/>
    <w:rsid w:val="00073EB9"/>
    <w:rsid w:val="000852AD"/>
    <w:rsid w:val="000920EF"/>
    <w:rsid w:val="00096B4F"/>
    <w:rsid w:val="00097DEC"/>
    <w:rsid w:val="000A1667"/>
    <w:rsid w:val="000A5542"/>
    <w:rsid w:val="000A59A4"/>
    <w:rsid w:val="000A6139"/>
    <w:rsid w:val="000B32FB"/>
    <w:rsid w:val="000D5BF8"/>
    <w:rsid w:val="000D6780"/>
    <w:rsid w:val="000D7C8A"/>
    <w:rsid w:val="000D7E60"/>
    <w:rsid w:val="000F7314"/>
    <w:rsid w:val="00117F42"/>
    <w:rsid w:val="00120FC6"/>
    <w:rsid w:val="00123CD3"/>
    <w:rsid w:val="00124B85"/>
    <w:rsid w:val="00140F5D"/>
    <w:rsid w:val="001543C0"/>
    <w:rsid w:val="00157222"/>
    <w:rsid w:val="00157A19"/>
    <w:rsid w:val="001631E1"/>
    <w:rsid w:val="001A69A4"/>
    <w:rsid w:val="001B289F"/>
    <w:rsid w:val="001B591C"/>
    <w:rsid w:val="001B60E0"/>
    <w:rsid w:val="001B7654"/>
    <w:rsid w:val="001C3825"/>
    <w:rsid w:val="001D0D4E"/>
    <w:rsid w:val="001E2716"/>
    <w:rsid w:val="001F22A9"/>
    <w:rsid w:val="001F4DBF"/>
    <w:rsid w:val="00201A5B"/>
    <w:rsid w:val="0020322D"/>
    <w:rsid w:val="00203BC4"/>
    <w:rsid w:val="00213029"/>
    <w:rsid w:val="002150C2"/>
    <w:rsid w:val="00224899"/>
    <w:rsid w:val="002408AC"/>
    <w:rsid w:val="00253154"/>
    <w:rsid w:val="00260AA9"/>
    <w:rsid w:val="00275CE3"/>
    <w:rsid w:val="002863E5"/>
    <w:rsid w:val="0029743E"/>
    <w:rsid w:val="002A048D"/>
    <w:rsid w:val="002A46A8"/>
    <w:rsid w:val="002A76F8"/>
    <w:rsid w:val="002B1ED9"/>
    <w:rsid w:val="002B6735"/>
    <w:rsid w:val="002C25DC"/>
    <w:rsid w:val="002C711D"/>
    <w:rsid w:val="002D0FBD"/>
    <w:rsid w:val="002E05B8"/>
    <w:rsid w:val="002F1596"/>
    <w:rsid w:val="002F388C"/>
    <w:rsid w:val="002F3E3D"/>
    <w:rsid w:val="002F6BFA"/>
    <w:rsid w:val="00301DB9"/>
    <w:rsid w:val="0030357F"/>
    <w:rsid w:val="0030600C"/>
    <w:rsid w:val="003202BA"/>
    <w:rsid w:val="0032059B"/>
    <w:rsid w:val="0032441B"/>
    <w:rsid w:val="00325E7C"/>
    <w:rsid w:val="00347045"/>
    <w:rsid w:val="0035156A"/>
    <w:rsid w:val="00355D30"/>
    <w:rsid w:val="003658CF"/>
    <w:rsid w:val="003719D0"/>
    <w:rsid w:val="00372351"/>
    <w:rsid w:val="00383113"/>
    <w:rsid w:val="00390BAA"/>
    <w:rsid w:val="00394AB1"/>
    <w:rsid w:val="003B47F0"/>
    <w:rsid w:val="003D3C52"/>
    <w:rsid w:val="003D4816"/>
    <w:rsid w:val="003D6246"/>
    <w:rsid w:val="003D7E41"/>
    <w:rsid w:val="003F30AD"/>
    <w:rsid w:val="00404E23"/>
    <w:rsid w:val="0042197C"/>
    <w:rsid w:val="00425B19"/>
    <w:rsid w:val="00426537"/>
    <w:rsid w:val="00430D32"/>
    <w:rsid w:val="00434CEE"/>
    <w:rsid w:val="004516AE"/>
    <w:rsid w:val="004543E8"/>
    <w:rsid w:val="00454725"/>
    <w:rsid w:val="00460313"/>
    <w:rsid w:val="00461FAF"/>
    <w:rsid w:val="00463069"/>
    <w:rsid w:val="0047402B"/>
    <w:rsid w:val="00476764"/>
    <w:rsid w:val="004824C3"/>
    <w:rsid w:val="00482BBF"/>
    <w:rsid w:val="004B6035"/>
    <w:rsid w:val="004C5AB2"/>
    <w:rsid w:val="004C71FB"/>
    <w:rsid w:val="004C7B0E"/>
    <w:rsid w:val="004D3E17"/>
    <w:rsid w:val="004D76B4"/>
    <w:rsid w:val="004E5A3E"/>
    <w:rsid w:val="004F2716"/>
    <w:rsid w:val="0050407E"/>
    <w:rsid w:val="005049F1"/>
    <w:rsid w:val="005052CB"/>
    <w:rsid w:val="00506534"/>
    <w:rsid w:val="0051294E"/>
    <w:rsid w:val="00524D35"/>
    <w:rsid w:val="0053249E"/>
    <w:rsid w:val="00532648"/>
    <w:rsid w:val="005334A0"/>
    <w:rsid w:val="0053436E"/>
    <w:rsid w:val="0055110A"/>
    <w:rsid w:val="00560A64"/>
    <w:rsid w:val="00567298"/>
    <w:rsid w:val="0058606C"/>
    <w:rsid w:val="00590E5A"/>
    <w:rsid w:val="005917C9"/>
    <w:rsid w:val="00591B0D"/>
    <w:rsid w:val="00592540"/>
    <w:rsid w:val="00595ADF"/>
    <w:rsid w:val="005964AC"/>
    <w:rsid w:val="00597EF2"/>
    <w:rsid w:val="005A02EF"/>
    <w:rsid w:val="005A0AD3"/>
    <w:rsid w:val="005B04B0"/>
    <w:rsid w:val="005C251F"/>
    <w:rsid w:val="005C5D25"/>
    <w:rsid w:val="005D318C"/>
    <w:rsid w:val="005D47A1"/>
    <w:rsid w:val="005D6F19"/>
    <w:rsid w:val="005E6378"/>
    <w:rsid w:val="005F3936"/>
    <w:rsid w:val="005F543B"/>
    <w:rsid w:val="005F6E67"/>
    <w:rsid w:val="006072A8"/>
    <w:rsid w:val="0061308E"/>
    <w:rsid w:val="00631515"/>
    <w:rsid w:val="00635DBA"/>
    <w:rsid w:val="0064040C"/>
    <w:rsid w:val="00653DD7"/>
    <w:rsid w:val="00660363"/>
    <w:rsid w:val="00664312"/>
    <w:rsid w:val="00670AF3"/>
    <w:rsid w:val="00671917"/>
    <w:rsid w:val="00677E6D"/>
    <w:rsid w:val="00684E7C"/>
    <w:rsid w:val="00685653"/>
    <w:rsid w:val="00692A4B"/>
    <w:rsid w:val="0069604E"/>
    <w:rsid w:val="006B1314"/>
    <w:rsid w:val="006B20DB"/>
    <w:rsid w:val="006C1E61"/>
    <w:rsid w:val="006C61EF"/>
    <w:rsid w:val="006C7924"/>
    <w:rsid w:val="006D05B2"/>
    <w:rsid w:val="006F602E"/>
    <w:rsid w:val="006F7457"/>
    <w:rsid w:val="00711E91"/>
    <w:rsid w:val="00712A8A"/>
    <w:rsid w:val="0072064B"/>
    <w:rsid w:val="007210D1"/>
    <w:rsid w:val="00721495"/>
    <w:rsid w:val="0072367E"/>
    <w:rsid w:val="00726E66"/>
    <w:rsid w:val="00736270"/>
    <w:rsid w:val="00765371"/>
    <w:rsid w:val="00767C14"/>
    <w:rsid w:val="0077094C"/>
    <w:rsid w:val="007755DA"/>
    <w:rsid w:val="0078340C"/>
    <w:rsid w:val="00791EAE"/>
    <w:rsid w:val="007A54CE"/>
    <w:rsid w:val="007A78E4"/>
    <w:rsid w:val="007B314D"/>
    <w:rsid w:val="007B528D"/>
    <w:rsid w:val="007C05FF"/>
    <w:rsid w:val="007C0A8A"/>
    <w:rsid w:val="007E0B1A"/>
    <w:rsid w:val="007E58EE"/>
    <w:rsid w:val="00805562"/>
    <w:rsid w:val="0081648E"/>
    <w:rsid w:val="00824C79"/>
    <w:rsid w:val="008525AA"/>
    <w:rsid w:val="008672B7"/>
    <w:rsid w:val="00886505"/>
    <w:rsid w:val="008908C4"/>
    <w:rsid w:val="00896BF8"/>
    <w:rsid w:val="008A36E5"/>
    <w:rsid w:val="008A48B5"/>
    <w:rsid w:val="008B0250"/>
    <w:rsid w:val="008B1839"/>
    <w:rsid w:val="008B77B8"/>
    <w:rsid w:val="008C3336"/>
    <w:rsid w:val="008D168E"/>
    <w:rsid w:val="008D5198"/>
    <w:rsid w:val="008E4F20"/>
    <w:rsid w:val="008E6348"/>
    <w:rsid w:val="008E729E"/>
    <w:rsid w:val="008E7EA5"/>
    <w:rsid w:val="008F2336"/>
    <w:rsid w:val="008F3088"/>
    <w:rsid w:val="008F39ED"/>
    <w:rsid w:val="008F556D"/>
    <w:rsid w:val="009167F3"/>
    <w:rsid w:val="00932639"/>
    <w:rsid w:val="00936B2D"/>
    <w:rsid w:val="00942CF1"/>
    <w:rsid w:val="00952CE9"/>
    <w:rsid w:val="00954A43"/>
    <w:rsid w:val="0095721E"/>
    <w:rsid w:val="00962D2B"/>
    <w:rsid w:val="00991A8C"/>
    <w:rsid w:val="009B45BA"/>
    <w:rsid w:val="009B7384"/>
    <w:rsid w:val="009C6004"/>
    <w:rsid w:val="009D0EFD"/>
    <w:rsid w:val="009D39C1"/>
    <w:rsid w:val="009D51CA"/>
    <w:rsid w:val="009F3607"/>
    <w:rsid w:val="009F7998"/>
    <w:rsid w:val="00A0340D"/>
    <w:rsid w:val="00A21793"/>
    <w:rsid w:val="00A2416E"/>
    <w:rsid w:val="00A253F6"/>
    <w:rsid w:val="00A26274"/>
    <w:rsid w:val="00A52558"/>
    <w:rsid w:val="00A54D3F"/>
    <w:rsid w:val="00A55010"/>
    <w:rsid w:val="00A67BD1"/>
    <w:rsid w:val="00A73BC8"/>
    <w:rsid w:val="00AA61D3"/>
    <w:rsid w:val="00AB4C62"/>
    <w:rsid w:val="00AC0C1A"/>
    <w:rsid w:val="00AC1474"/>
    <w:rsid w:val="00AD1BF8"/>
    <w:rsid w:val="00AE0DEE"/>
    <w:rsid w:val="00AE6469"/>
    <w:rsid w:val="00B01043"/>
    <w:rsid w:val="00B01517"/>
    <w:rsid w:val="00B03CF0"/>
    <w:rsid w:val="00B0676A"/>
    <w:rsid w:val="00B12F48"/>
    <w:rsid w:val="00B13BB5"/>
    <w:rsid w:val="00B1445E"/>
    <w:rsid w:val="00B167E9"/>
    <w:rsid w:val="00B251C8"/>
    <w:rsid w:val="00B2656D"/>
    <w:rsid w:val="00B30737"/>
    <w:rsid w:val="00B30970"/>
    <w:rsid w:val="00B30C38"/>
    <w:rsid w:val="00B536BD"/>
    <w:rsid w:val="00B55BDF"/>
    <w:rsid w:val="00B65C0B"/>
    <w:rsid w:val="00B70E94"/>
    <w:rsid w:val="00B77DC3"/>
    <w:rsid w:val="00B82A0D"/>
    <w:rsid w:val="00B83D3B"/>
    <w:rsid w:val="00BB19BB"/>
    <w:rsid w:val="00BC605C"/>
    <w:rsid w:val="00BD032F"/>
    <w:rsid w:val="00BD3330"/>
    <w:rsid w:val="00BD6BE6"/>
    <w:rsid w:val="00BE04A2"/>
    <w:rsid w:val="00BE53D6"/>
    <w:rsid w:val="00BF7E62"/>
    <w:rsid w:val="00C03414"/>
    <w:rsid w:val="00C04C27"/>
    <w:rsid w:val="00C10050"/>
    <w:rsid w:val="00C110BB"/>
    <w:rsid w:val="00C15F3F"/>
    <w:rsid w:val="00C234E5"/>
    <w:rsid w:val="00C3724B"/>
    <w:rsid w:val="00C53E0C"/>
    <w:rsid w:val="00C551B0"/>
    <w:rsid w:val="00C62A06"/>
    <w:rsid w:val="00C63622"/>
    <w:rsid w:val="00C757FB"/>
    <w:rsid w:val="00C83AB1"/>
    <w:rsid w:val="00C84F4F"/>
    <w:rsid w:val="00C86087"/>
    <w:rsid w:val="00CA4CAA"/>
    <w:rsid w:val="00CA5B8C"/>
    <w:rsid w:val="00CA5D91"/>
    <w:rsid w:val="00CB0C48"/>
    <w:rsid w:val="00CD012A"/>
    <w:rsid w:val="00CD2FF8"/>
    <w:rsid w:val="00CD3FBF"/>
    <w:rsid w:val="00CE3416"/>
    <w:rsid w:val="00CE5359"/>
    <w:rsid w:val="00CF3B03"/>
    <w:rsid w:val="00D02CC9"/>
    <w:rsid w:val="00D2101B"/>
    <w:rsid w:val="00D252F7"/>
    <w:rsid w:val="00D27A05"/>
    <w:rsid w:val="00D32F56"/>
    <w:rsid w:val="00D357CA"/>
    <w:rsid w:val="00D447E4"/>
    <w:rsid w:val="00D54E1E"/>
    <w:rsid w:val="00D55070"/>
    <w:rsid w:val="00D55359"/>
    <w:rsid w:val="00D814B3"/>
    <w:rsid w:val="00DA2763"/>
    <w:rsid w:val="00DA52FC"/>
    <w:rsid w:val="00DB6C55"/>
    <w:rsid w:val="00DD0940"/>
    <w:rsid w:val="00DD3FBF"/>
    <w:rsid w:val="00DD6C1E"/>
    <w:rsid w:val="00DD7A33"/>
    <w:rsid w:val="00DE6EF6"/>
    <w:rsid w:val="00DF4A93"/>
    <w:rsid w:val="00E03496"/>
    <w:rsid w:val="00E16201"/>
    <w:rsid w:val="00E236D8"/>
    <w:rsid w:val="00E3210A"/>
    <w:rsid w:val="00E329FA"/>
    <w:rsid w:val="00E467E0"/>
    <w:rsid w:val="00E51542"/>
    <w:rsid w:val="00E62F9E"/>
    <w:rsid w:val="00E7363B"/>
    <w:rsid w:val="00E854F2"/>
    <w:rsid w:val="00E87E47"/>
    <w:rsid w:val="00E90F86"/>
    <w:rsid w:val="00E955BD"/>
    <w:rsid w:val="00EA2FEE"/>
    <w:rsid w:val="00EB6894"/>
    <w:rsid w:val="00EC3E09"/>
    <w:rsid w:val="00EC4DF9"/>
    <w:rsid w:val="00EC57B5"/>
    <w:rsid w:val="00ED3C14"/>
    <w:rsid w:val="00ED3FF2"/>
    <w:rsid w:val="00ED5441"/>
    <w:rsid w:val="00ED743A"/>
    <w:rsid w:val="00EE1531"/>
    <w:rsid w:val="00EF7C1D"/>
    <w:rsid w:val="00F01D9C"/>
    <w:rsid w:val="00F033B5"/>
    <w:rsid w:val="00F069E4"/>
    <w:rsid w:val="00F0712B"/>
    <w:rsid w:val="00F25997"/>
    <w:rsid w:val="00F30161"/>
    <w:rsid w:val="00F31CD7"/>
    <w:rsid w:val="00F31D23"/>
    <w:rsid w:val="00F54105"/>
    <w:rsid w:val="00F5556B"/>
    <w:rsid w:val="00F56151"/>
    <w:rsid w:val="00F73CF4"/>
    <w:rsid w:val="00F82F04"/>
    <w:rsid w:val="00FA5689"/>
    <w:rsid w:val="00FB524D"/>
    <w:rsid w:val="00FC3DC5"/>
    <w:rsid w:val="00FC3F35"/>
    <w:rsid w:val="00FD7D30"/>
    <w:rsid w:val="00FE0AA9"/>
    <w:rsid w:val="00FE3946"/>
    <w:rsid w:val="00FF3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3EA82CBF"/>
  <w15:docId w15:val="{C79B517F-C888-4CC9-B618-79585C371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5F3F"/>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15F3F"/>
    <w:pPr>
      <w:tabs>
        <w:tab w:val="center" w:pos="4320"/>
        <w:tab w:val="right" w:pos="8640"/>
      </w:tabs>
    </w:pPr>
  </w:style>
  <w:style w:type="paragraph" w:styleId="BalloonText">
    <w:name w:val="Balloon Text"/>
    <w:basedOn w:val="Normal"/>
    <w:semiHidden/>
    <w:rsid w:val="00524D35"/>
    <w:rPr>
      <w:rFonts w:ascii="Tahoma" w:hAnsi="Tahoma" w:cs="Tahoma"/>
      <w:sz w:val="16"/>
      <w:szCs w:val="16"/>
    </w:rPr>
  </w:style>
  <w:style w:type="paragraph" w:styleId="Footer">
    <w:name w:val="footer"/>
    <w:basedOn w:val="Normal"/>
    <w:link w:val="FooterChar"/>
    <w:uiPriority w:val="99"/>
    <w:rsid w:val="00EF7C1D"/>
    <w:pPr>
      <w:tabs>
        <w:tab w:val="center" w:pos="4320"/>
        <w:tab w:val="right" w:pos="8640"/>
      </w:tabs>
    </w:pPr>
  </w:style>
  <w:style w:type="character" w:styleId="PageNumber">
    <w:name w:val="page number"/>
    <w:basedOn w:val="DefaultParagraphFont"/>
    <w:rsid w:val="00EF7C1D"/>
  </w:style>
  <w:style w:type="paragraph" w:styleId="ListParagraph">
    <w:name w:val="List Paragraph"/>
    <w:basedOn w:val="Normal"/>
    <w:uiPriority w:val="34"/>
    <w:qFormat/>
    <w:rsid w:val="0035156A"/>
    <w:pPr>
      <w:ind w:left="720"/>
      <w:contextualSpacing/>
    </w:pPr>
  </w:style>
  <w:style w:type="table" w:styleId="TableGrid">
    <w:name w:val="Table Grid"/>
    <w:basedOn w:val="TableNormal"/>
    <w:rsid w:val="00F06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0A6139"/>
    <w:rPr>
      <w:color w:val="0000FF" w:themeColor="hyperlink"/>
      <w:u w:val="single"/>
    </w:rPr>
  </w:style>
  <w:style w:type="character" w:styleId="PlaceholderText">
    <w:name w:val="Placeholder Text"/>
    <w:basedOn w:val="DefaultParagraphFont"/>
    <w:uiPriority w:val="99"/>
    <w:semiHidden/>
    <w:rsid w:val="008908C4"/>
    <w:rPr>
      <w:color w:val="808080"/>
    </w:rPr>
  </w:style>
  <w:style w:type="character" w:customStyle="1" w:styleId="HeaderChar">
    <w:name w:val="Header Char"/>
    <w:basedOn w:val="DefaultParagraphFont"/>
    <w:link w:val="Header"/>
    <w:rsid w:val="005E6378"/>
    <w:rPr>
      <w:rFonts w:ascii="Arial" w:hAnsi="Arial"/>
      <w:sz w:val="22"/>
    </w:rPr>
  </w:style>
  <w:style w:type="character" w:customStyle="1" w:styleId="FooterChar">
    <w:name w:val="Footer Char"/>
    <w:basedOn w:val="DefaultParagraphFont"/>
    <w:link w:val="Footer"/>
    <w:uiPriority w:val="99"/>
    <w:rsid w:val="00653DD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BB3A7A8C-41B6-481F-81B2-30B89799F233}"/>
      </w:docPartPr>
      <w:docPartBody>
        <w:p w:rsidR="004A5C39" w:rsidRDefault="000E1216">
          <w:r w:rsidRPr="00031CC4">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969D94EB-5ACE-4827-9FF0-AD010C075F8B}"/>
      </w:docPartPr>
      <w:docPartBody>
        <w:p w:rsidR="004A5C39" w:rsidRDefault="000E1216">
          <w:r w:rsidRPr="00031CC4">
            <w:rPr>
              <w:rStyle w:val="PlaceholderText"/>
            </w:rPr>
            <w:t>Click here to enter a date.</w:t>
          </w:r>
        </w:p>
      </w:docPartBody>
    </w:docPart>
    <w:docPart>
      <w:docPartPr>
        <w:name w:val="8274EC2C0F40488EBE7E6B82B67F04F6"/>
        <w:category>
          <w:name w:val="General"/>
          <w:gallery w:val="placeholder"/>
        </w:category>
        <w:types>
          <w:type w:val="bbPlcHdr"/>
        </w:types>
        <w:behaviors>
          <w:behavior w:val="content"/>
        </w:behaviors>
        <w:guid w:val="{695990D9-7EA4-4FD8-AE78-9AA35107C718}"/>
      </w:docPartPr>
      <w:docPartBody>
        <w:p w:rsidR="004A5C39" w:rsidRDefault="008F2D9F" w:rsidP="008F2D9F">
          <w:pPr>
            <w:pStyle w:val="8274EC2C0F40488EBE7E6B82B67F04F65"/>
          </w:pPr>
          <w:r>
            <w:rPr>
              <w:rStyle w:val="PlaceholderText"/>
            </w:rPr>
            <w:t>E</w:t>
          </w:r>
          <w:r w:rsidRPr="00031CC4">
            <w:rPr>
              <w:rStyle w:val="PlaceholderText"/>
            </w:rPr>
            <w:t>nter</w:t>
          </w:r>
          <w:r>
            <w:rPr>
              <w:rStyle w:val="PlaceholderText"/>
            </w:rPr>
            <w:t xml:space="preserve"> time </w:t>
          </w:r>
        </w:p>
      </w:docPartBody>
    </w:docPart>
    <w:docPart>
      <w:docPartPr>
        <w:name w:val="789CB4E038324C808AEF3667DE7B6841"/>
        <w:category>
          <w:name w:val="General"/>
          <w:gallery w:val="placeholder"/>
        </w:category>
        <w:types>
          <w:type w:val="bbPlcHdr"/>
        </w:types>
        <w:behaviors>
          <w:behavior w:val="content"/>
        </w:behaviors>
        <w:guid w:val="{3DDE5C07-00AD-4455-B7CD-0997DCBC3ED3}"/>
      </w:docPartPr>
      <w:docPartBody>
        <w:p w:rsidR="004A5C39" w:rsidRDefault="008F2D9F" w:rsidP="008F2D9F">
          <w:pPr>
            <w:pStyle w:val="789CB4E038324C808AEF3667DE7B68415"/>
          </w:pPr>
          <w:r>
            <w:rPr>
              <w:rStyle w:val="PlaceholderText"/>
              <w:u w:val="single"/>
            </w:rPr>
            <w:t>En</w:t>
          </w:r>
          <w:r w:rsidRPr="00120FC6">
            <w:rPr>
              <w:rStyle w:val="PlaceholderText"/>
              <w:u w:val="single"/>
            </w:rPr>
            <w:t>ter date</w:t>
          </w:r>
        </w:p>
      </w:docPartBody>
    </w:docPart>
    <w:docPart>
      <w:docPartPr>
        <w:name w:val="4CCDBE66825F45D9BE1359913F7F12BC"/>
        <w:category>
          <w:name w:val="General"/>
          <w:gallery w:val="placeholder"/>
        </w:category>
        <w:types>
          <w:type w:val="bbPlcHdr"/>
        </w:types>
        <w:behaviors>
          <w:behavior w:val="content"/>
        </w:behaviors>
        <w:guid w:val="{98B5F501-2917-4839-9D93-B7006D51936F}"/>
      </w:docPartPr>
      <w:docPartBody>
        <w:p w:rsidR="004A5C39" w:rsidRDefault="008F2D9F" w:rsidP="008F2D9F">
          <w:pPr>
            <w:pStyle w:val="4CCDBE66825F45D9BE1359913F7F12BC5"/>
          </w:pPr>
          <w:r w:rsidRPr="00120FC6">
            <w:rPr>
              <w:rStyle w:val="PlaceholderText"/>
              <w:b/>
            </w:rPr>
            <w:t xml:space="preserve">Enter title </w:t>
          </w:r>
        </w:p>
      </w:docPartBody>
    </w:docPart>
    <w:docPart>
      <w:docPartPr>
        <w:name w:val="74FC5454F66D43448E9A4593750460F9"/>
        <w:category>
          <w:name w:val="General"/>
          <w:gallery w:val="placeholder"/>
        </w:category>
        <w:types>
          <w:type w:val="bbPlcHdr"/>
        </w:types>
        <w:behaviors>
          <w:behavior w:val="content"/>
        </w:behaviors>
        <w:guid w:val="{A63EE983-9C2F-4D43-B698-E991FDEBCAB4}"/>
      </w:docPartPr>
      <w:docPartBody>
        <w:p w:rsidR="004A5C39" w:rsidRDefault="008F2D9F" w:rsidP="008F2D9F">
          <w:pPr>
            <w:pStyle w:val="74FC5454F66D43448E9A4593750460F95"/>
          </w:pPr>
          <w:r w:rsidRPr="00120FC6">
            <w:rPr>
              <w:rStyle w:val="PlaceholderText"/>
              <w:b/>
            </w:rPr>
            <w:t>Enter date</w:t>
          </w:r>
        </w:p>
      </w:docPartBody>
    </w:docPart>
    <w:docPart>
      <w:docPartPr>
        <w:name w:val="D8E83853E8D44DF1A1003803EDF4D750"/>
        <w:category>
          <w:name w:val="General"/>
          <w:gallery w:val="placeholder"/>
        </w:category>
        <w:types>
          <w:type w:val="bbPlcHdr"/>
        </w:types>
        <w:behaviors>
          <w:behavior w:val="content"/>
        </w:behaviors>
        <w:guid w:val="{D238E6BD-374D-4B9F-815B-BC0DAFE45096}"/>
      </w:docPartPr>
      <w:docPartBody>
        <w:p w:rsidR="004A5C39" w:rsidRDefault="000E1216" w:rsidP="000E1216">
          <w:pPr>
            <w:pStyle w:val="D8E83853E8D44DF1A1003803EDF4D750"/>
          </w:pPr>
          <w:r w:rsidRPr="00031CC4">
            <w:rPr>
              <w:rStyle w:val="PlaceholderText"/>
            </w:rPr>
            <w:t>Click here to enter text.</w:t>
          </w:r>
        </w:p>
      </w:docPartBody>
    </w:docPart>
    <w:docPart>
      <w:docPartPr>
        <w:name w:val="3238395CEBB8407AAB2ED61334C68236"/>
        <w:category>
          <w:name w:val="General"/>
          <w:gallery w:val="placeholder"/>
        </w:category>
        <w:types>
          <w:type w:val="bbPlcHdr"/>
        </w:types>
        <w:behaviors>
          <w:behavior w:val="content"/>
        </w:behaviors>
        <w:guid w:val="{E6E21708-A1D5-4B81-9254-2CD721EBCBED}"/>
      </w:docPartPr>
      <w:docPartBody>
        <w:p w:rsidR="004A5C39" w:rsidRDefault="000E1216" w:rsidP="000E1216">
          <w:pPr>
            <w:pStyle w:val="3238395CEBB8407AAB2ED61334C68236"/>
          </w:pPr>
          <w:r w:rsidRPr="00031CC4">
            <w:rPr>
              <w:rStyle w:val="PlaceholderText"/>
            </w:rPr>
            <w:t>Click here to enter a date.</w:t>
          </w:r>
        </w:p>
      </w:docPartBody>
    </w:docPart>
    <w:docPart>
      <w:docPartPr>
        <w:name w:val="305FC38BB82C430EBFFCE65AC8DDA5C2"/>
        <w:category>
          <w:name w:val="General"/>
          <w:gallery w:val="placeholder"/>
        </w:category>
        <w:types>
          <w:type w:val="bbPlcHdr"/>
        </w:types>
        <w:behaviors>
          <w:behavior w:val="content"/>
        </w:behaviors>
        <w:guid w:val="{B976BB62-74E3-4B19-A786-935B05EE098A}"/>
      </w:docPartPr>
      <w:docPartBody>
        <w:p w:rsidR="004A5C39" w:rsidRDefault="008F2D9F" w:rsidP="008F2D9F">
          <w:pPr>
            <w:pStyle w:val="305FC38BB82C430EBFFCE65AC8DDA5C25"/>
          </w:pPr>
          <w:r>
            <w:rPr>
              <w:rStyle w:val="PlaceholderText"/>
            </w:rPr>
            <w:t>Office name</w:t>
          </w:r>
        </w:p>
      </w:docPartBody>
    </w:docPart>
    <w:docPart>
      <w:docPartPr>
        <w:name w:val="A6B3447A792A4C5DAB418AC1AA104721"/>
        <w:category>
          <w:name w:val="General"/>
          <w:gallery w:val="placeholder"/>
        </w:category>
        <w:types>
          <w:type w:val="bbPlcHdr"/>
        </w:types>
        <w:behaviors>
          <w:behavior w:val="content"/>
        </w:behaviors>
        <w:guid w:val="{642254DC-B27E-4819-A65E-AD443FDDBC3B}"/>
      </w:docPartPr>
      <w:docPartBody>
        <w:p w:rsidR="004A5C39" w:rsidRDefault="008F2D9F" w:rsidP="008F2D9F">
          <w:pPr>
            <w:pStyle w:val="A6B3447A792A4C5DAB418AC1AA1047215"/>
          </w:pPr>
          <w:r>
            <w:rPr>
              <w:rStyle w:val="PlaceholderText"/>
              <w:sz w:val="18"/>
              <w:szCs w:val="18"/>
            </w:rPr>
            <w:t>City, ST ZIP</w:t>
          </w:r>
        </w:p>
      </w:docPartBody>
    </w:docPart>
    <w:docPart>
      <w:docPartPr>
        <w:name w:val="F1CB74782E7645B4A1BB6CCF5F5AA5F8"/>
        <w:category>
          <w:name w:val="General"/>
          <w:gallery w:val="placeholder"/>
        </w:category>
        <w:types>
          <w:type w:val="bbPlcHdr"/>
        </w:types>
        <w:behaviors>
          <w:behavior w:val="content"/>
        </w:behaviors>
        <w:guid w:val="{A14C2841-B1F8-4061-AC57-0E469E040515}"/>
      </w:docPartPr>
      <w:docPartBody>
        <w:p w:rsidR="004A5C39" w:rsidRDefault="008F2D9F" w:rsidP="008F2D9F">
          <w:pPr>
            <w:pStyle w:val="F1CB74782E7645B4A1BB6CCF5F5AA5F85"/>
          </w:pPr>
          <w:r>
            <w:rPr>
              <w:rStyle w:val="PlaceholderText"/>
              <w:sz w:val="18"/>
              <w:szCs w:val="18"/>
            </w:rPr>
            <w:t>School District</w:t>
          </w:r>
        </w:p>
      </w:docPartBody>
    </w:docPart>
    <w:docPart>
      <w:docPartPr>
        <w:name w:val="BF417E244E3E46A5B7A22D12A19F7ABF"/>
        <w:category>
          <w:name w:val="General"/>
          <w:gallery w:val="placeholder"/>
        </w:category>
        <w:types>
          <w:type w:val="bbPlcHdr"/>
        </w:types>
        <w:behaviors>
          <w:behavior w:val="content"/>
        </w:behaviors>
        <w:guid w:val="{AAA2CAD9-65C8-495E-B6A1-BBB5D2B9F887}"/>
      </w:docPartPr>
      <w:docPartBody>
        <w:p w:rsidR="004A5C39" w:rsidRDefault="008F2D9F" w:rsidP="008F2D9F">
          <w:pPr>
            <w:pStyle w:val="BF417E244E3E46A5B7A22D12A19F7ABF5"/>
          </w:pPr>
          <w:r>
            <w:rPr>
              <w:rStyle w:val="PlaceholderText"/>
              <w:sz w:val="18"/>
              <w:szCs w:val="18"/>
            </w:rPr>
            <w:t>Contact name</w:t>
          </w:r>
        </w:p>
      </w:docPartBody>
    </w:docPart>
    <w:docPart>
      <w:docPartPr>
        <w:name w:val="8BB1D43BECB54D0DB09D95BAC903FE7F"/>
        <w:category>
          <w:name w:val="General"/>
          <w:gallery w:val="placeholder"/>
        </w:category>
        <w:types>
          <w:type w:val="bbPlcHdr"/>
        </w:types>
        <w:behaviors>
          <w:behavior w:val="content"/>
        </w:behaviors>
        <w:guid w:val="{6F94DD37-7006-4B97-8FF2-CE21FBC60BE1}"/>
      </w:docPartPr>
      <w:docPartBody>
        <w:p w:rsidR="004A5C39" w:rsidRDefault="008F2D9F" w:rsidP="008F2D9F">
          <w:pPr>
            <w:pStyle w:val="8BB1D43BECB54D0DB09D95BAC903FE7F5"/>
          </w:pPr>
          <w:r>
            <w:rPr>
              <w:rStyle w:val="PlaceholderText"/>
              <w:sz w:val="18"/>
              <w:szCs w:val="18"/>
            </w:rPr>
            <w:t>Contact name</w:t>
          </w:r>
        </w:p>
      </w:docPartBody>
    </w:docPart>
    <w:docPart>
      <w:docPartPr>
        <w:name w:val="631DF96A4BE0420DBE6D1B82CD1B480F"/>
        <w:category>
          <w:name w:val="General"/>
          <w:gallery w:val="placeholder"/>
        </w:category>
        <w:types>
          <w:type w:val="bbPlcHdr"/>
        </w:types>
        <w:behaviors>
          <w:behavior w:val="content"/>
        </w:behaviors>
        <w:guid w:val="{04A069EA-EA7E-4768-AC39-FD4741BFEA73}"/>
      </w:docPartPr>
      <w:docPartBody>
        <w:p w:rsidR="004A5C39" w:rsidRDefault="008F2D9F" w:rsidP="008F2D9F">
          <w:pPr>
            <w:pStyle w:val="631DF96A4BE0420DBE6D1B82CD1B480F5"/>
          </w:pPr>
          <w:r>
            <w:rPr>
              <w:rStyle w:val="PlaceholderText"/>
              <w:sz w:val="18"/>
              <w:szCs w:val="18"/>
            </w:rPr>
            <w:t>School District</w:t>
          </w:r>
        </w:p>
      </w:docPartBody>
    </w:docPart>
    <w:docPart>
      <w:docPartPr>
        <w:name w:val="4DC3147065434C7FACCD48A72CDC50E2"/>
        <w:category>
          <w:name w:val="General"/>
          <w:gallery w:val="placeholder"/>
        </w:category>
        <w:types>
          <w:type w:val="bbPlcHdr"/>
        </w:types>
        <w:behaviors>
          <w:behavior w:val="content"/>
        </w:behaviors>
        <w:guid w:val="{4A8D43E8-FE2F-4624-8B4E-DCA6788C83B3}"/>
      </w:docPartPr>
      <w:docPartBody>
        <w:p w:rsidR="004A5C39" w:rsidRDefault="008F2D9F" w:rsidP="008F2D9F">
          <w:pPr>
            <w:pStyle w:val="4DC3147065434C7FACCD48A72CDC50E25"/>
          </w:pPr>
          <w:r w:rsidRPr="006B1314">
            <w:rPr>
              <w:rStyle w:val="PlaceholderText"/>
              <w:sz w:val="18"/>
              <w:szCs w:val="18"/>
            </w:rPr>
            <w:t>Address</w:t>
          </w:r>
        </w:p>
      </w:docPartBody>
    </w:docPart>
    <w:docPart>
      <w:docPartPr>
        <w:name w:val="9D43B9FC3AEA41C4B198B72FFA215440"/>
        <w:category>
          <w:name w:val="General"/>
          <w:gallery w:val="placeholder"/>
        </w:category>
        <w:types>
          <w:type w:val="bbPlcHdr"/>
        </w:types>
        <w:behaviors>
          <w:behavior w:val="content"/>
        </w:behaviors>
        <w:guid w:val="{5F91357B-82D8-4E0C-992A-95340D80F914}"/>
      </w:docPartPr>
      <w:docPartBody>
        <w:p w:rsidR="004A5C39" w:rsidRDefault="008F2D9F" w:rsidP="008F2D9F">
          <w:pPr>
            <w:pStyle w:val="9D43B9FC3AEA41C4B198B72FFA2154405"/>
          </w:pPr>
          <w:r>
            <w:rPr>
              <w:rStyle w:val="PlaceholderText"/>
              <w:sz w:val="18"/>
              <w:szCs w:val="18"/>
            </w:rPr>
            <w:t>City, ST ZIP</w:t>
          </w:r>
        </w:p>
      </w:docPartBody>
    </w:docPart>
    <w:docPart>
      <w:docPartPr>
        <w:name w:val="CE9123F37EFF45C8B83FC51638382923"/>
        <w:category>
          <w:name w:val="General"/>
          <w:gallery w:val="placeholder"/>
        </w:category>
        <w:types>
          <w:type w:val="bbPlcHdr"/>
        </w:types>
        <w:behaviors>
          <w:behavior w:val="content"/>
        </w:behaviors>
        <w:guid w:val="{3D9D2CBD-1F96-4453-904A-9F6C24E8EB3A}"/>
      </w:docPartPr>
      <w:docPartBody>
        <w:p w:rsidR="004A5C39" w:rsidRDefault="008F2D9F" w:rsidP="008F2D9F">
          <w:pPr>
            <w:pStyle w:val="CE9123F37EFF45C8B83FC516383829235"/>
          </w:pPr>
          <w:r>
            <w:rPr>
              <w:rStyle w:val="PlaceholderText"/>
              <w:sz w:val="18"/>
              <w:szCs w:val="18"/>
            </w:rPr>
            <w:t>Contact name</w:t>
          </w:r>
        </w:p>
      </w:docPartBody>
    </w:docPart>
    <w:docPart>
      <w:docPartPr>
        <w:name w:val="3E975E7C5A3B447E8E64BA5004872278"/>
        <w:category>
          <w:name w:val="General"/>
          <w:gallery w:val="placeholder"/>
        </w:category>
        <w:types>
          <w:type w:val="bbPlcHdr"/>
        </w:types>
        <w:behaviors>
          <w:behavior w:val="content"/>
        </w:behaviors>
        <w:guid w:val="{27E4BB1D-9CA2-434A-B0D5-525499C13B96}"/>
      </w:docPartPr>
      <w:docPartBody>
        <w:p w:rsidR="004A5C39" w:rsidRDefault="008F2D9F" w:rsidP="008F2D9F">
          <w:pPr>
            <w:pStyle w:val="3E975E7C5A3B447E8E64BA50048722785"/>
          </w:pPr>
          <w:r>
            <w:rPr>
              <w:rStyle w:val="PlaceholderText"/>
              <w:sz w:val="18"/>
              <w:szCs w:val="18"/>
            </w:rPr>
            <w:t>School District</w:t>
          </w:r>
        </w:p>
      </w:docPartBody>
    </w:docPart>
    <w:docPart>
      <w:docPartPr>
        <w:name w:val="B93602963B334B159422688F328B88DD"/>
        <w:category>
          <w:name w:val="General"/>
          <w:gallery w:val="placeholder"/>
        </w:category>
        <w:types>
          <w:type w:val="bbPlcHdr"/>
        </w:types>
        <w:behaviors>
          <w:behavior w:val="content"/>
        </w:behaviors>
        <w:guid w:val="{5E3805A6-7C59-4730-9CA3-5892AD9E12FC}"/>
      </w:docPartPr>
      <w:docPartBody>
        <w:p w:rsidR="004A5C39" w:rsidRDefault="008F2D9F" w:rsidP="008F2D9F">
          <w:pPr>
            <w:pStyle w:val="B93602963B334B159422688F328B88DD5"/>
          </w:pPr>
          <w:r w:rsidRPr="006B1314">
            <w:rPr>
              <w:rStyle w:val="PlaceholderText"/>
              <w:sz w:val="18"/>
              <w:szCs w:val="18"/>
            </w:rPr>
            <w:t>Address</w:t>
          </w:r>
        </w:p>
      </w:docPartBody>
    </w:docPart>
    <w:docPart>
      <w:docPartPr>
        <w:name w:val="89676B04711044BE8B5B4239782D6405"/>
        <w:category>
          <w:name w:val="General"/>
          <w:gallery w:val="placeholder"/>
        </w:category>
        <w:types>
          <w:type w:val="bbPlcHdr"/>
        </w:types>
        <w:behaviors>
          <w:behavior w:val="content"/>
        </w:behaviors>
        <w:guid w:val="{F1EDAC89-103F-4FCB-BE32-56813C86C5F5}"/>
      </w:docPartPr>
      <w:docPartBody>
        <w:p w:rsidR="004A5C39" w:rsidRDefault="008F2D9F" w:rsidP="008F2D9F">
          <w:pPr>
            <w:pStyle w:val="89676B04711044BE8B5B4239782D64055"/>
          </w:pPr>
          <w:r>
            <w:rPr>
              <w:rStyle w:val="PlaceholderText"/>
              <w:sz w:val="18"/>
              <w:szCs w:val="18"/>
            </w:rPr>
            <w:t>City, ST ZIP</w:t>
          </w:r>
        </w:p>
      </w:docPartBody>
    </w:docPart>
    <w:docPart>
      <w:docPartPr>
        <w:name w:val="83C6447F60A84B7A82D534381F1DA973"/>
        <w:category>
          <w:name w:val="General"/>
          <w:gallery w:val="placeholder"/>
        </w:category>
        <w:types>
          <w:type w:val="bbPlcHdr"/>
        </w:types>
        <w:behaviors>
          <w:behavior w:val="content"/>
        </w:behaviors>
        <w:guid w:val="{AFF8CA5C-7B60-45EE-B416-A5A84977820E}"/>
      </w:docPartPr>
      <w:docPartBody>
        <w:p w:rsidR="004A5C39" w:rsidRDefault="008F2D9F" w:rsidP="008F2D9F">
          <w:pPr>
            <w:pStyle w:val="83C6447F60A84B7A82D534381F1DA9735"/>
          </w:pPr>
          <w:r>
            <w:rPr>
              <w:rStyle w:val="PlaceholderText"/>
              <w:sz w:val="18"/>
              <w:szCs w:val="18"/>
            </w:rPr>
            <w:t>Contact name</w:t>
          </w:r>
        </w:p>
      </w:docPartBody>
    </w:docPart>
    <w:docPart>
      <w:docPartPr>
        <w:name w:val="BCB3E129EE4E4E6E8D28A6D6A038A093"/>
        <w:category>
          <w:name w:val="General"/>
          <w:gallery w:val="placeholder"/>
        </w:category>
        <w:types>
          <w:type w:val="bbPlcHdr"/>
        </w:types>
        <w:behaviors>
          <w:behavior w:val="content"/>
        </w:behaviors>
        <w:guid w:val="{128EEBAD-6F50-4FAC-AA68-08AAE3EB653A}"/>
      </w:docPartPr>
      <w:docPartBody>
        <w:p w:rsidR="004A5C39" w:rsidRDefault="008F2D9F" w:rsidP="008F2D9F">
          <w:pPr>
            <w:pStyle w:val="BCB3E129EE4E4E6E8D28A6D6A038A0935"/>
          </w:pPr>
          <w:r>
            <w:rPr>
              <w:rStyle w:val="PlaceholderText"/>
              <w:sz w:val="18"/>
              <w:szCs w:val="18"/>
            </w:rPr>
            <w:t>School District</w:t>
          </w:r>
        </w:p>
      </w:docPartBody>
    </w:docPart>
    <w:docPart>
      <w:docPartPr>
        <w:name w:val="BD855A7A93EB410B95C508F776C23194"/>
        <w:category>
          <w:name w:val="General"/>
          <w:gallery w:val="placeholder"/>
        </w:category>
        <w:types>
          <w:type w:val="bbPlcHdr"/>
        </w:types>
        <w:behaviors>
          <w:behavior w:val="content"/>
        </w:behaviors>
        <w:guid w:val="{6CE79500-4119-4D98-9771-D3AC456D354D}"/>
      </w:docPartPr>
      <w:docPartBody>
        <w:p w:rsidR="004A5C39" w:rsidRDefault="008F2D9F" w:rsidP="008F2D9F">
          <w:pPr>
            <w:pStyle w:val="BD855A7A93EB410B95C508F776C231945"/>
          </w:pPr>
          <w:r w:rsidRPr="006B1314">
            <w:rPr>
              <w:rStyle w:val="PlaceholderText"/>
              <w:sz w:val="18"/>
              <w:szCs w:val="18"/>
            </w:rPr>
            <w:t>Address</w:t>
          </w:r>
        </w:p>
      </w:docPartBody>
    </w:docPart>
    <w:docPart>
      <w:docPartPr>
        <w:name w:val="9F59F5D03D47466FAE3DFFC76EEBF142"/>
        <w:category>
          <w:name w:val="General"/>
          <w:gallery w:val="placeholder"/>
        </w:category>
        <w:types>
          <w:type w:val="bbPlcHdr"/>
        </w:types>
        <w:behaviors>
          <w:behavior w:val="content"/>
        </w:behaviors>
        <w:guid w:val="{C5DBFE21-E040-42D4-8F76-551223BC594E}"/>
      </w:docPartPr>
      <w:docPartBody>
        <w:p w:rsidR="004A5C39" w:rsidRDefault="008F2D9F" w:rsidP="008F2D9F">
          <w:pPr>
            <w:pStyle w:val="9F59F5D03D47466FAE3DFFC76EEBF1425"/>
          </w:pPr>
          <w:r>
            <w:rPr>
              <w:rStyle w:val="PlaceholderText"/>
              <w:sz w:val="18"/>
              <w:szCs w:val="18"/>
            </w:rPr>
            <w:t>City, ST ZIP</w:t>
          </w:r>
        </w:p>
      </w:docPartBody>
    </w:docPart>
    <w:docPart>
      <w:docPartPr>
        <w:name w:val="7715C7199EFB4E99815CBDE5D6E603C3"/>
        <w:category>
          <w:name w:val="General"/>
          <w:gallery w:val="placeholder"/>
        </w:category>
        <w:types>
          <w:type w:val="bbPlcHdr"/>
        </w:types>
        <w:behaviors>
          <w:behavior w:val="content"/>
        </w:behaviors>
        <w:guid w:val="{4B7CDFBE-DA80-4069-A69E-DF0CC062E499}"/>
      </w:docPartPr>
      <w:docPartBody>
        <w:p w:rsidR="004A5C39" w:rsidRDefault="008F2D9F" w:rsidP="008F2D9F">
          <w:pPr>
            <w:pStyle w:val="7715C7199EFB4E99815CBDE5D6E603C35"/>
          </w:pPr>
          <w:r>
            <w:rPr>
              <w:rStyle w:val="PlaceholderText"/>
              <w:sz w:val="18"/>
              <w:szCs w:val="18"/>
            </w:rPr>
            <w:t>Contact name</w:t>
          </w:r>
        </w:p>
      </w:docPartBody>
    </w:docPart>
    <w:docPart>
      <w:docPartPr>
        <w:name w:val="6895D91E09B042C08DF835F7B114F324"/>
        <w:category>
          <w:name w:val="General"/>
          <w:gallery w:val="placeholder"/>
        </w:category>
        <w:types>
          <w:type w:val="bbPlcHdr"/>
        </w:types>
        <w:behaviors>
          <w:behavior w:val="content"/>
        </w:behaviors>
        <w:guid w:val="{76B0EFD5-7301-4498-8DC8-3C03B40EEC41}"/>
      </w:docPartPr>
      <w:docPartBody>
        <w:p w:rsidR="004A5C39" w:rsidRDefault="008F2D9F" w:rsidP="008F2D9F">
          <w:pPr>
            <w:pStyle w:val="6895D91E09B042C08DF835F7B114F3245"/>
          </w:pPr>
          <w:r>
            <w:rPr>
              <w:rStyle w:val="PlaceholderText"/>
              <w:sz w:val="18"/>
              <w:szCs w:val="18"/>
            </w:rPr>
            <w:t>School District</w:t>
          </w:r>
        </w:p>
      </w:docPartBody>
    </w:docPart>
    <w:docPart>
      <w:docPartPr>
        <w:name w:val="624BC4B36B014A1F84AE17F47286FEB0"/>
        <w:category>
          <w:name w:val="General"/>
          <w:gallery w:val="placeholder"/>
        </w:category>
        <w:types>
          <w:type w:val="bbPlcHdr"/>
        </w:types>
        <w:behaviors>
          <w:behavior w:val="content"/>
        </w:behaviors>
        <w:guid w:val="{0B94E473-65A8-45DA-A66C-E482AB7ED156}"/>
      </w:docPartPr>
      <w:docPartBody>
        <w:p w:rsidR="004A5C39" w:rsidRDefault="008F2D9F" w:rsidP="008F2D9F">
          <w:pPr>
            <w:pStyle w:val="624BC4B36B014A1F84AE17F47286FEB05"/>
          </w:pPr>
          <w:r w:rsidRPr="006B1314">
            <w:rPr>
              <w:rStyle w:val="PlaceholderText"/>
              <w:sz w:val="18"/>
              <w:szCs w:val="18"/>
            </w:rPr>
            <w:t>Address</w:t>
          </w:r>
        </w:p>
      </w:docPartBody>
    </w:docPart>
    <w:docPart>
      <w:docPartPr>
        <w:name w:val="0BEB56047ED34ADFB6692D7936B3CFD0"/>
        <w:category>
          <w:name w:val="General"/>
          <w:gallery w:val="placeholder"/>
        </w:category>
        <w:types>
          <w:type w:val="bbPlcHdr"/>
        </w:types>
        <w:behaviors>
          <w:behavior w:val="content"/>
        </w:behaviors>
        <w:guid w:val="{93393EDF-EF1D-462A-B43D-D012383F0DB1}"/>
      </w:docPartPr>
      <w:docPartBody>
        <w:p w:rsidR="004A5C39" w:rsidRDefault="008F2D9F" w:rsidP="008F2D9F">
          <w:pPr>
            <w:pStyle w:val="0BEB56047ED34ADFB6692D7936B3CFD05"/>
          </w:pPr>
          <w:r>
            <w:rPr>
              <w:rStyle w:val="PlaceholderText"/>
              <w:sz w:val="18"/>
              <w:szCs w:val="18"/>
            </w:rPr>
            <w:t>City, ST ZIP</w:t>
          </w:r>
        </w:p>
      </w:docPartBody>
    </w:docPart>
    <w:docPart>
      <w:docPartPr>
        <w:name w:val="95AA2ADBD12B46ACA7799A4BEB24DC14"/>
        <w:category>
          <w:name w:val="General"/>
          <w:gallery w:val="placeholder"/>
        </w:category>
        <w:types>
          <w:type w:val="bbPlcHdr"/>
        </w:types>
        <w:behaviors>
          <w:behavior w:val="content"/>
        </w:behaviors>
        <w:guid w:val="{44934EAC-6E37-47C5-B559-5A02EBB58F0B}"/>
      </w:docPartPr>
      <w:docPartBody>
        <w:p w:rsidR="004A5C39" w:rsidRDefault="008F2D9F" w:rsidP="008F2D9F">
          <w:pPr>
            <w:pStyle w:val="95AA2ADBD12B46ACA7799A4BEB24DC145"/>
          </w:pPr>
          <w:r>
            <w:rPr>
              <w:rStyle w:val="PlaceholderText"/>
              <w:sz w:val="18"/>
              <w:szCs w:val="18"/>
            </w:rPr>
            <w:t>Contact name</w:t>
          </w:r>
        </w:p>
      </w:docPartBody>
    </w:docPart>
    <w:docPart>
      <w:docPartPr>
        <w:name w:val="8EE50AB634DD486CA87E5FCE973F83CA"/>
        <w:category>
          <w:name w:val="General"/>
          <w:gallery w:val="placeholder"/>
        </w:category>
        <w:types>
          <w:type w:val="bbPlcHdr"/>
        </w:types>
        <w:behaviors>
          <w:behavior w:val="content"/>
        </w:behaviors>
        <w:guid w:val="{246F9F32-88E2-46A8-862D-D347CA0A4E47}"/>
      </w:docPartPr>
      <w:docPartBody>
        <w:p w:rsidR="004A5C39" w:rsidRDefault="008F2D9F" w:rsidP="008F2D9F">
          <w:pPr>
            <w:pStyle w:val="8EE50AB634DD486CA87E5FCE973F83CA5"/>
          </w:pPr>
          <w:r>
            <w:rPr>
              <w:rStyle w:val="PlaceholderText"/>
              <w:sz w:val="18"/>
              <w:szCs w:val="18"/>
            </w:rPr>
            <w:t>School District</w:t>
          </w:r>
        </w:p>
      </w:docPartBody>
    </w:docPart>
    <w:docPart>
      <w:docPartPr>
        <w:name w:val="CEE705331ED044F1908165EC6CC80570"/>
        <w:category>
          <w:name w:val="General"/>
          <w:gallery w:val="placeholder"/>
        </w:category>
        <w:types>
          <w:type w:val="bbPlcHdr"/>
        </w:types>
        <w:behaviors>
          <w:behavior w:val="content"/>
        </w:behaviors>
        <w:guid w:val="{A64362D3-FBB8-4871-AB32-B89EB13EC12C}"/>
      </w:docPartPr>
      <w:docPartBody>
        <w:p w:rsidR="004A5C39" w:rsidRDefault="008F2D9F" w:rsidP="008F2D9F">
          <w:pPr>
            <w:pStyle w:val="CEE705331ED044F1908165EC6CC805705"/>
          </w:pPr>
          <w:r w:rsidRPr="006B1314">
            <w:rPr>
              <w:rStyle w:val="PlaceholderText"/>
              <w:sz w:val="18"/>
              <w:szCs w:val="18"/>
            </w:rPr>
            <w:t>Address</w:t>
          </w:r>
        </w:p>
      </w:docPartBody>
    </w:docPart>
    <w:docPart>
      <w:docPartPr>
        <w:name w:val="8DE12A795FC94593B19DBC81D5D86F88"/>
        <w:category>
          <w:name w:val="General"/>
          <w:gallery w:val="placeholder"/>
        </w:category>
        <w:types>
          <w:type w:val="bbPlcHdr"/>
        </w:types>
        <w:behaviors>
          <w:behavior w:val="content"/>
        </w:behaviors>
        <w:guid w:val="{F9E3BF58-0F13-4D1E-88D9-32365DDA01C6}"/>
      </w:docPartPr>
      <w:docPartBody>
        <w:p w:rsidR="004A5C39" w:rsidRDefault="008F2D9F" w:rsidP="008F2D9F">
          <w:pPr>
            <w:pStyle w:val="8DE12A795FC94593B19DBC81D5D86F885"/>
          </w:pPr>
          <w:r>
            <w:rPr>
              <w:rStyle w:val="PlaceholderText"/>
              <w:sz w:val="18"/>
              <w:szCs w:val="18"/>
            </w:rPr>
            <w:t>City, ST ZIP</w:t>
          </w:r>
        </w:p>
      </w:docPartBody>
    </w:docPart>
    <w:docPart>
      <w:docPartPr>
        <w:name w:val="9B35C7BFEAB14F6E8175B7A5F501F655"/>
        <w:category>
          <w:name w:val="General"/>
          <w:gallery w:val="placeholder"/>
        </w:category>
        <w:types>
          <w:type w:val="bbPlcHdr"/>
        </w:types>
        <w:behaviors>
          <w:behavior w:val="content"/>
        </w:behaviors>
        <w:guid w:val="{2FB391F5-BE82-4A39-9CF8-460E904B1FC7}"/>
      </w:docPartPr>
      <w:docPartBody>
        <w:p w:rsidR="004A5C39" w:rsidRDefault="008F2D9F" w:rsidP="008F2D9F">
          <w:pPr>
            <w:pStyle w:val="9B35C7BFEAB14F6E8175B7A5F501F6555"/>
          </w:pPr>
          <w:r>
            <w:rPr>
              <w:rStyle w:val="PlaceholderText"/>
              <w:sz w:val="18"/>
              <w:szCs w:val="18"/>
            </w:rPr>
            <w:t>Contact name</w:t>
          </w:r>
        </w:p>
      </w:docPartBody>
    </w:docPart>
    <w:docPart>
      <w:docPartPr>
        <w:name w:val="0A066A2011684B29B208DC6C352C0127"/>
        <w:category>
          <w:name w:val="General"/>
          <w:gallery w:val="placeholder"/>
        </w:category>
        <w:types>
          <w:type w:val="bbPlcHdr"/>
        </w:types>
        <w:behaviors>
          <w:behavior w:val="content"/>
        </w:behaviors>
        <w:guid w:val="{132B1315-3609-4368-BE0D-F154136B13CE}"/>
      </w:docPartPr>
      <w:docPartBody>
        <w:p w:rsidR="004A5C39" w:rsidRDefault="008F2D9F" w:rsidP="008F2D9F">
          <w:pPr>
            <w:pStyle w:val="0A066A2011684B29B208DC6C352C01275"/>
          </w:pPr>
          <w:r>
            <w:rPr>
              <w:rStyle w:val="PlaceholderText"/>
              <w:sz w:val="18"/>
              <w:szCs w:val="18"/>
            </w:rPr>
            <w:t>School District</w:t>
          </w:r>
        </w:p>
      </w:docPartBody>
    </w:docPart>
    <w:docPart>
      <w:docPartPr>
        <w:name w:val="F6E3D93606904F3DB97109DBDCB85F1B"/>
        <w:category>
          <w:name w:val="General"/>
          <w:gallery w:val="placeholder"/>
        </w:category>
        <w:types>
          <w:type w:val="bbPlcHdr"/>
        </w:types>
        <w:behaviors>
          <w:behavior w:val="content"/>
        </w:behaviors>
        <w:guid w:val="{46406BF3-76E4-43E4-B6D9-DA419FB009BA}"/>
      </w:docPartPr>
      <w:docPartBody>
        <w:p w:rsidR="004A5C39" w:rsidRDefault="008F2D9F" w:rsidP="008F2D9F">
          <w:pPr>
            <w:pStyle w:val="F6E3D93606904F3DB97109DBDCB85F1B5"/>
          </w:pPr>
          <w:r w:rsidRPr="006B1314">
            <w:rPr>
              <w:rStyle w:val="PlaceholderText"/>
              <w:sz w:val="18"/>
              <w:szCs w:val="18"/>
            </w:rPr>
            <w:t>Address</w:t>
          </w:r>
        </w:p>
      </w:docPartBody>
    </w:docPart>
    <w:docPart>
      <w:docPartPr>
        <w:name w:val="388E8A33ED76473E835B96BE96C75868"/>
        <w:category>
          <w:name w:val="General"/>
          <w:gallery w:val="placeholder"/>
        </w:category>
        <w:types>
          <w:type w:val="bbPlcHdr"/>
        </w:types>
        <w:behaviors>
          <w:behavior w:val="content"/>
        </w:behaviors>
        <w:guid w:val="{A4F81FBC-750C-4AE6-9E6D-1A7F983400CC}"/>
      </w:docPartPr>
      <w:docPartBody>
        <w:p w:rsidR="004A5C39" w:rsidRDefault="008F2D9F" w:rsidP="008F2D9F">
          <w:pPr>
            <w:pStyle w:val="388E8A33ED76473E835B96BE96C758685"/>
          </w:pPr>
          <w:r>
            <w:rPr>
              <w:rStyle w:val="PlaceholderText"/>
              <w:sz w:val="18"/>
              <w:szCs w:val="18"/>
            </w:rPr>
            <w:t>City, ST ZIP</w:t>
          </w:r>
        </w:p>
      </w:docPartBody>
    </w:docPart>
    <w:docPart>
      <w:docPartPr>
        <w:name w:val="252BE4B336F04DEFA9AEC36DAF02B2DF"/>
        <w:category>
          <w:name w:val="General"/>
          <w:gallery w:val="placeholder"/>
        </w:category>
        <w:types>
          <w:type w:val="bbPlcHdr"/>
        </w:types>
        <w:behaviors>
          <w:behavior w:val="content"/>
        </w:behaviors>
        <w:guid w:val="{DE4E6DE8-9A75-4FB7-A96C-5B9435C065FC}"/>
      </w:docPartPr>
      <w:docPartBody>
        <w:p w:rsidR="004A5C39" w:rsidRDefault="008F2D9F" w:rsidP="008F2D9F">
          <w:pPr>
            <w:pStyle w:val="252BE4B336F04DEFA9AEC36DAF02B2DF5"/>
          </w:pPr>
          <w:r>
            <w:rPr>
              <w:rStyle w:val="PlaceholderText"/>
              <w:sz w:val="18"/>
              <w:szCs w:val="18"/>
            </w:rPr>
            <w:t>Contact name</w:t>
          </w:r>
        </w:p>
      </w:docPartBody>
    </w:docPart>
    <w:docPart>
      <w:docPartPr>
        <w:name w:val="66BEB33207664DEEAF60E751520CB7F6"/>
        <w:category>
          <w:name w:val="General"/>
          <w:gallery w:val="placeholder"/>
        </w:category>
        <w:types>
          <w:type w:val="bbPlcHdr"/>
        </w:types>
        <w:behaviors>
          <w:behavior w:val="content"/>
        </w:behaviors>
        <w:guid w:val="{3A3CB2DF-AE56-4881-95A7-2E6E4BCB4406}"/>
      </w:docPartPr>
      <w:docPartBody>
        <w:p w:rsidR="004A5C39" w:rsidRDefault="008F2D9F" w:rsidP="008F2D9F">
          <w:pPr>
            <w:pStyle w:val="66BEB33207664DEEAF60E751520CB7F65"/>
          </w:pPr>
          <w:r>
            <w:rPr>
              <w:rStyle w:val="PlaceholderText"/>
              <w:sz w:val="18"/>
              <w:szCs w:val="18"/>
            </w:rPr>
            <w:t>School District</w:t>
          </w:r>
        </w:p>
      </w:docPartBody>
    </w:docPart>
    <w:docPart>
      <w:docPartPr>
        <w:name w:val="B698D8E4A6E44D5C945D9B905C865050"/>
        <w:category>
          <w:name w:val="General"/>
          <w:gallery w:val="placeholder"/>
        </w:category>
        <w:types>
          <w:type w:val="bbPlcHdr"/>
        </w:types>
        <w:behaviors>
          <w:behavior w:val="content"/>
        </w:behaviors>
        <w:guid w:val="{B008E39E-19B0-44E6-A2E4-2349290D97B6}"/>
      </w:docPartPr>
      <w:docPartBody>
        <w:p w:rsidR="004A5C39" w:rsidRDefault="008F2D9F" w:rsidP="008F2D9F">
          <w:pPr>
            <w:pStyle w:val="B698D8E4A6E44D5C945D9B905C8650505"/>
          </w:pPr>
          <w:r w:rsidRPr="006B1314">
            <w:rPr>
              <w:rStyle w:val="PlaceholderText"/>
              <w:sz w:val="18"/>
              <w:szCs w:val="18"/>
            </w:rPr>
            <w:t>Address</w:t>
          </w:r>
        </w:p>
      </w:docPartBody>
    </w:docPart>
    <w:docPart>
      <w:docPartPr>
        <w:name w:val="86E6A6DD79B143BEACDEB9CEBE2DFC32"/>
        <w:category>
          <w:name w:val="General"/>
          <w:gallery w:val="placeholder"/>
        </w:category>
        <w:types>
          <w:type w:val="bbPlcHdr"/>
        </w:types>
        <w:behaviors>
          <w:behavior w:val="content"/>
        </w:behaviors>
        <w:guid w:val="{B82B3DB0-DC23-4C33-8F7D-EAEB0185870F}"/>
      </w:docPartPr>
      <w:docPartBody>
        <w:p w:rsidR="004A5C39" w:rsidRDefault="008F2D9F" w:rsidP="008F2D9F">
          <w:pPr>
            <w:pStyle w:val="86E6A6DD79B143BEACDEB9CEBE2DFC325"/>
          </w:pPr>
          <w:r>
            <w:rPr>
              <w:rStyle w:val="PlaceholderText"/>
              <w:sz w:val="18"/>
              <w:szCs w:val="18"/>
            </w:rPr>
            <w:t>City, ST ZIP</w:t>
          </w:r>
        </w:p>
      </w:docPartBody>
    </w:docPart>
    <w:docPart>
      <w:docPartPr>
        <w:name w:val="4BE4C0D5E91B4CBE8667578CECBBABBE"/>
        <w:category>
          <w:name w:val="General"/>
          <w:gallery w:val="placeholder"/>
        </w:category>
        <w:types>
          <w:type w:val="bbPlcHdr"/>
        </w:types>
        <w:behaviors>
          <w:behavior w:val="content"/>
        </w:behaviors>
        <w:guid w:val="{9FBEB61D-7EE1-420A-859D-DAE22E31B8DD}"/>
      </w:docPartPr>
      <w:docPartBody>
        <w:p w:rsidR="004A5C39" w:rsidRDefault="008F2D9F" w:rsidP="008F2D9F">
          <w:pPr>
            <w:pStyle w:val="4BE4C0D5E91B4CBE8667578CECBBABBE5"/>
          </w:pPr>
          <w:r>
            <w:rPr>
              <w:rStyle w:val="PlaceholderText"/>
              <w:sz w:val="18"/>
              <w:szCs w:val="18"/>
            </w:rPr>
            <w:t>Contact name</w:t>
          </w:r>
        </w:p>
      </w:docPartBody>
    </w:docPart>
    <w:docPart>
      <w:docPartPr>
        <w:name w:val="4EF587004D92465E9D5490E8A94791F5"/>
        <w:category>
          <w:name w:val="General"/>
          <w:gallery w:val="placeholder"/>
        </w:category>
        <w:types>
          <w:type w:val="bbPlcHdr"/>
        </w:types>
        <w:behaviors>
          <w:behavior w:val="content"/>
        </w:behaviors>
        <w:guid w:val="{0D2C66D4-6F16-47B5-99EB-4AEEDD810D10}"/>
      </w:docPartPr>
      <w:docPartBody>
        <w:p w:rsidR="004A5C39" w:rsidRDefault="008F2D9F" w:rsidP="008F2D9F">
          <w:pPr>
            <w:pStyle w:val="4EF587004D92465E9D5490E8A94791F55"/>
          </w:pPr>
          <w:r>
            <w:rPr>
              <w:rStyle w:val="PlaceholderText"/>
              <w:sz w:val="18"/>
              <w:szCs w:val="18"/>
            </w:rPr>
            <w:t>School District</w:t>
          </w:r>
        </w:p>
      </w:docPartBody>
    </w:docPart>
    <w:docPart>
      <w:docPartPr>
        <w:name w:val="C3CD6AD5661445AD848ADA4AE1621064"/>
        <w:category>
          <w:name w:val="General"/>
          <w:gallery w:val="placeholder"/>
        </w:category>
        <w:types>
          <w:type w:val="bbPlcHdr"/>
        </w:types>
        <w:behaviors>
          <w:behavior w:val="content"/>
        </w:behaviors>
        <w:guid w:val="{F1B1EBC0-173C-4BF0-B010-AB9112958CA7}"/>
      </w:docPartPr>
      <w:docPartBody>
        <w:p w:rsidR="004A5C39" w:rsidRDefault="008F2D9F" w:rsidP="008F2D9F">
          <w:pPr>
            <w:pStyle w:val="C3CD6AD5661445AD848ADA4AE16210645"/>
          </w:pPr>
          <w:r w:rsidRPr="006B1314">
            <w:rPr>
              <w:rStyle w:val="PlaceholderText"/>
              <w:sz w:val="18"/>
              <w:szCs w:val="18"/>
            </w:rPr>
            <w:t>Address</w:t>
          </w:r>
        </w:p>
      </w:docPartBody>
    </w:docPart>
    <w:docPart>
      <w:docPartPr>
        <w:name w:val="7711B0B3F13D4998B78EF44E573D4BEE"/>
        <w:category>
          <w:name w:val="General"/>
          <w:gallery w:val="placeholder"/>
        </w:category>
        <w:types>
          <w:type w:val="bbPlcHdr"/>
        </w:types>
        <w:behaviors>
          <w:behavior w:val="content"/>
        </w:behaviors>
        <w:guid w:val="{CB1E4FB8-4510-4C30-9B11-9418F4F6292A}"/>
      </w:docPartPr>
      <w:docPartBody>
        <w:p w:rsidR="004A5C39" w:rsidRDefault="008F2D9F" w:rsidP="008F2D9F">
          <w:pPr>
            <w:pStyle w:val="7711B0B3F13D4998B78EF44E573D4BEE5"/>
          </w:pPr>
          <w:r>
            <w:rPr>
              <w:rStyle w:val="PlaceholderText"/>
              <w:sz w:val="18"/>
              <w:szCs w:val="18"/>
            </w:rPr>
            <w:t>City, ST ZIP</w:t>
          </w:r>
        </w:p>
      </w:docPartBody>
    </w:docPart>
    <w:docPart>
      <w:docPartPr>
        <w:name w:val="EB0DBDE6A23E45BEBA8163DEA236FB54"/>
        <w:category>
          <w:name w:val="General"/>
          <w:gallery w:val="placeholder"/>
        </w:category>
        <w:types>
          <w:type w:val="bbPlcHdr"/>
        </w:types>
        <w:behaviors>
          <w:behavior w:val="content"/>
        </w:behaviors>
        <w:guid w:val="{6A5087DA-3C86-4E04-A5AD-E08AB26F48A4}"/>
      </w:docPartPr>
      <w:docPartBody>
        <w:p w:rsidR="004A5C39" w:rsidRDefault="008F2D9F" w:rsidP="008F2D9F">
          <w:pPr>
            <w:pStyle w:val="EB0DBDE6A23E45BEBA8163DEA236FB545"/>
          </w:pPr>
          <w:r>
            <w:rPr>
              <w:rStyle w:val="PlaceholderText"/>
              <w:sz w:val="18"/>
              <w:szCs w:val="18"/>
            </w:rPr>
            <w:t>Contact name</w:t>
          </w:r>
        </w:p>
      </w:docPartBody>
    </w:docPart>
    <w:docPart>
      <w:docPartPr>
        <w:name w:val="3D4D1775FBAD420494E848BF03D68C64"/>
        <w:category>
          <w:name w:val="General"/>
          <w:gallery w:val="placeholder"/>
        </w:category>
        <w:types>
          <w:type w:val="bbPlcHdr"/>
        </w:types>
        <w:behaviors>
          <w:behavior w:val="content"/>
        </w:behaviors>
        <w:guid w:val="{0F921FD6-F6DA-4A29-9FF9-38FEB32B3058}"/>
      </w:docPartPr>
      <w:docPartBody>
        <w:p w:rsidR="004A5C39" w:rsidRDefault="008F2D9F" w:rsidP="008F2D9F">
          <w:pPr>
            <w:pStyle w:val="3D4D1775FBAD420494E848BF03D68C645"/>
          </w:pPr>
          <w:r>
            <w:rPr>
              <w:rStyle w:val="PlaceholderText"/>
              <w:sz w:val="18"/>
              <w:szCs w:val="18"/>
            </w:rPr>
            <w:t>School District</w:t>
          </w:r>
        </w:p>
      </w:docPartBody>
    </w:docPart>
    <w:docPart>
      <w:docPartPr>
        <w:name w:val="65451B20FE6E43AAA75223874AE29AF0"/>
        <w:category>
          <w:name w:val="General"/>
          <w:gallery w:val="placeholder"/>
        </w:category>
        <w:types>
          <w:type w:val="bbPlcHdr"/>
        </w:types>
        <w:behaviors>
          <w:behavior w:val="content"/>
        </w:behaviors>
        <w:guid w:val="{D6787482-40CB-42F6-9BD7-07957F1A3DA4}"/>
      </w:docPartPr>
      <w:docPartBody>
        <w:p w:rsidR="004A5C39" w:rsidRDefault="008F2D9F" w:rsidP="008F2D9F">
          <w:pPr>
            <w:pStyle w:val="65451B20FE6E43AAA75223874AE29AF05"/>
          </w:pPr>
          <w:r w:rsidRPr="006B1314">
            <w:rPr>
              <w:rStyle w:val="PlaceholderText"/>
              <w:sz w:val="18"/>
              <w:szCs w:val="18"/>
            </w:rPr>
            <w:t>Address</w:t>
          </w:r>
        </w:p>
      </w:docPartBody>
    </w:docPart>
    <w:docPart>
      <w:docPartPr>
        <w:name w:val="3F0168B2E0BC47B780606D53096CB0DB"/>
        <w:category>
          <w:name w:val="General"/>
          <w:gallery w:val="placeholder"/>
        </w:category>
        <w:types>
          <w:type w:val="bbPlcHdr"/>
        </w:types>
        <w:behaviors>
          <w:behavior w:val="content"/>
        </w:behaviors>
        <w:guid w:val="{81972074-060F-431E-8796-31544B00E3C6}"/>
      </w:docPartPr>
      <w:docPartBody>
        <w:p w:rsidR="004A5C39" w:rsidRDefault="008F2D9F" w:rsidP="008F2D9F">
          <w:pPr>
            <w:pStyle w:val="3F0168B2E0BC47B780606D53096CB0DB5"/>
          </w:pPr>
          <w:r>
            <w:rPr>
              <w:rStyle w:val="PlaceholderText"/>
              <w:sz w:val="18"/>
              <w:szCs w:val="18"/>
            </w:rPr>
            <w:t>City, ST ZIP</w:t>
          </w:r>
        </w:p>
      </w:docPartBody>
    </w:docPart>
    <w:docPart>
      <w:docPartPr>
        <w:name w:val="945575A376DB4825B66047F581570A6B"/>
        <w:category>
          <w:name w:val="General"/>
          <w:gallery w:val="placeholder"/>
        </w:category>
        <w:types>
          <w:type w:val="bbPlcHdr"/>
        </w:types>
        <w:behaviors>
          <w:behavior w:val="content"/>
        </w:behaviors>
        <w:guid w:val="{0B9C14C0-DACC-424E-9315-55DB37E722D7}"/>
      </w:docPartPr>
      <w:docPartBody>
        <w:p w:rsidR="004A5C39" w:rsidRDefault="000E1216" w:rsidP="000E1216">
          <w:pPr>
            <w:pStyle w:val="945575A376DB4825B66047F581570A6B"/>
          </w:pPr>
          <w:r w:rsidRPr="00031CC4">
            <w:rPr>
              <w:rStyle w:val="PlaceholderText"/>
            </w:rPr>
            <w:t>Click here to enter text.</w:t>
          </w:r>
        </w:p>
      </w:docPartBody>
    </w:docPart>
    <w:docPart>
      <w:docPartPr>
        <w:name w:val="D885C1BEE61140799734B78BE347FB43"/>
        <w:category>
          <w:name w:val="General"/>
          <w:gallery w:val="placeholder"/>
        </w:category>
        <w:types>
          <w:type w:val="bbPlcHdr"/>
        </w:types>
        <w:behaviors>
          <w:behavior w:val="content"/>
        </w:behaviors>
        <w:guid w:val="{790DD6A3-BC42-4111-83B2-15AC6E86CFDC}"/>
      </w:docPartPr>
      <w:docPartBody>
        <w:p w:rsidR="004A5C39" w:rsidRDefault="000E1216" w:rsidP="000E1216">
          <w:pPr>
            <w:pStyle w:val="D885C1BEE61140799734B78BE347FB43"/>
          </w:pPr>
          <w:r w:rsidRPr="00031CC4">
            <w:rPr>
              <w:rStyle w:val="PlaceholderText"/>
            </w:rPr>
            <w:t>Click here to enter text.</w:t>
          </w:r>
        </w:p>
      </w:docPartBody>
    </w:docPart>
    <w:docPart>
      <w:docPartPr>
        <w:name w:val="A52F867EF4154AE5845877BFC061F228"/>
        <w:category>
          <w:name w:val="General"/>
          <w:gallery w:val="placeholder"/>
        </w:category>
        <w:types>
          <w:type w:val="bbPlcHdr"/>
        </w:types>
        <w:behaviors>
          <w:behavior w:val="content"/>
        </w:behaviors>
        <w:guid w:val="{1974F104-E52F-408B-8B87-7E5F7AFD6D59}"/>
      </w:docPartPr>
      <w:docPartBody>
        <w:p w:rsidR="004A5C39" w:rsidRDefault="000E1216" w:rsidP="000E1216">
          <w:pPr>
            <w:pStyle w:val="A52F867EF4154AE5845877BFC061F228"/>
          </w:pPr>
          <w:r w:rsidRPr="00031CC4">
            <w:rPr>
              <w:rStyle w:val="PlaceholderText"/>
            </w:rPr>
            <w:t>Click here to enter text.</w:t>
          </w:r>
        </w:p>
      </w:docPartBody>
    </w:docPart>
    <w:docPart>
      <w:docPartPr>
        <w:name w:val="CA02E84CD6E1486E81EB2C87C462F3A8"/>
        <w:category>
          <w:name w:val="General"/>
          <w:gallery w:val="placeholder"/>
        </w:category>
        <w:types>
          <w:type w:val="bbPlcHdr"/>
        </w:types>
        <w:behaviors>
          <w:behavior w:val="content"/>
        </w:behaviors>
        <w:guid w:val="{A8146A88-BA7B-442A-94EA-56494BFF4E4A}"/>
      </w:docPartPr>
      <w:docPartBody>
        <w:p w:rsidR="004A5C39" w:rsidRDefault="000E1216" w:rsidP="000E1216">
          <w:pPr>
            <w:pStyle w:val="CA02E84CD6E1486E81EB2C87C462F3A8"/>
          </w:pPr>
          <w:r w:rsidRPr="00031CC4">
            <w:rPr>
              <w:rStyle w:val="PlaceholderText"/>
            </w:rPr>
            <w:t>Click here to enter text.</w:t>
          </w:r>
        </w:p>
      </w:docPartBody>
    </w:docPart>
    <w:docPart>
      <w:docPartPr>
        <w:name w:val="5F2DF4736FE142A29C17F9C3171DDB40"/>
        <w:category>
          <w:name w:val="General"/>
          <w:gallery w:val="placeholder"/>
        </w:category>
        <w:types>
          <w:type w:val="bbPlcHdr"/>
        </w:types>
        <w:behaviors>
          <w:behavior w:val="content"/>
        </w:behaviors>
        <w:guid w:val="{1C25138F-62B6-4F66-A669-78BD2A100C39}"/>
      </w:docPartPr>
      <w:docPartBody>
        <w:p w:rsidR="004A5C39" w:rsidRDefault="000E1216" w:rsidP="000E1216">
          <w:pPr>
            <w:pStyle w:val="5F2DF4736FE142A29C17F9C3171DDB40"/>
          </w:pPr>
          <w:r w:rsidRPr="00031CC4">
            <w:rPr>
              <w:rStyle w:val="PlaceholderText"/>
            </w:rPr>
            <w:t>Click here to enter text.</w:t>
          </w:r>
        </w:p>
      </w:docPartBody>
    </w:docPart>
    <w:docPart>
      <w:docPartPr>
        <w:name w:val="7424D5195B0B418295ADC29CBE82E6D6"/>
        <w:category>
          <w:name w:val="General"/>
          <w:gallery w:val="placeholder"/>
        </w:category>
        <w:types>
          <w:type w:val="bbPlcHdr"/>
        </w:types>
        <w:behaviors>
          <w:behavior w:val="content"/>
        </w:behaviors>
        <w:guid w:val="{D2A237C3-1F85-49DB-8578-C5CCB7DD628B}"/>
      </w:docPartPr>
      <w:docPartBody>
        <w:p w:rsidR="004A5C39" w:rsidRDefault="008F2D9F" w:rsidP="008F2D9F">
          <w:pPr>
            <w:pStyle w:val="7424D5195B0B418295ADC29CBE82E6D65"/>
          </w:pPr>
          <w:r w:rsidRPr="00B65C0B">
            <w:rPr>
              <w:rStyle w:val="PlaceholderText"/>
              <w:sz w:val="18"/>
              <w:szCs w:val="18"/>
            </w:rPr>
            <w:t>date</w:t>
          </w:r>
        </w:p>
      </w:docPartBody>
    </w:docPart>
    <w:docPart>
      <w:docPartPr>
        <w:name w:val="63B8F3CE3CFD47E293433B8F1AEA3ED1"/>
        <w:category>
          <w:name w:val="General"/>
          <w:gallery w:val="placeholder"/>
        </w:category>
        <w:types>
          <w:type w:val="bbPlcHdr"/>
        </w:types>
        <w:behaviors>
          <w:behavior w:val="content"/>
        </w:behaviors>
        <w:guid w:val="{E63C79F8-025F-4565-B721-F0D877ED205E}"/>
      </w:docPartPr>
      <w:docPartBody>
        <w:p w:rsidR="004A5C39" w:rsidRDefault="008F2D9F" w:rsidP="008F2D9F">
          <w:pPr>
            <w:pStyle w:val="63B8F3CE3CFD47E293433B8F1AEA3ED15"/>
          </w:pPr>
          <w:r w:rsidRPr="009F7998">
            <w:rPr>
              <w:rStyle w:val="PlaceholderText"/>
              <w:b/>
              <w:sz w:val="18"/>
              <w:szCs w:val="18"/>
            </w:rPr>
            <w:t xml:space="preserve">Enter title </w:t>
          </w:r>
        </w:p>
      </w:docPartBody>
    </w:docPart>
    <w:docPart>
      <w:docPartPr>
        <w:name w:val="8987FEFD325F4C01BC31F01CB3B23001"/>
        <w:category>
          <w:name w:val="General"/>
          <w:gallery w:val="placeholder"/>
        </w:category>
        <w:types>
          <w:type w:val="bbPlcHdr"/>
        </w:types>
        <w:behaviors>
          <w:behavior w:val="content"/>
        </w:behaviors>
        <w:guid w:val="{5CBF93D4-3A19-43ED-84C8-110E228756E2}"/>
      </w:docPartPr>
      <w:docPartBody>
        <w:p w:rsidR="004A5C39" w:rsidRDefault="008F2D9F" w:rsidP="008F2D9F">
          <w:pPr>
            <w:pStyle w:val="8987FEFD325F4C01BC31F01CB3B230015"/>
          </w:pPr>
          <w:r w:rsidRPr="009F7998">
            <w:rPr>
              <w:rStyle w:val="PlaceholderText"/>
              <w:b/>
              <w:sz w:val="18"/>
              <w:szCs w:val="18"/>
            </w:rPr>
            <w:t>Enter date</w:t>
          </w:r>
        </w:p>
      </w:docPartBody>
    </w:docPart>
    <w:docPart>
      <w:docPartPr>
        <w:name w:val="C381829259A645B9A3EBAF829F68E32C"/>
        <w:category>
          <w:name w:val="General"/>
          <w:gallery w:val="placeholder"/>
        </w:category>
        <w:types>
          <w:type w:val="bbPlcHdr"/>
        </w:types>
        <w:behaviors>
          <w:behavior w:val="content"/>
        </w:behaviors>
        <w:guid w:val="{6F0ACEC4-BFD5-4953-A9AB-387CD68A9BB4}"/>
      </w:docPartPr>
      <w:docPartBody>
        <w:p w:rsidR="004A5C39" w:rsidRDefault="000E1216" w:rsidP="000E1216">
          <w:pPr>
            <w:pStyle w:val="C381829259A645B9A3EBAF829F68E32C"/>
          </w:pPr>
          <w:r w:rsidRPr="00031CC4">
            <w:rPr>
              <w:rStyle w:val="PlaceholderText"/>
            </w:rPr>
            <w:t>Click here to enter a date.</w:t>
          </w:r>
        </w:p>
      </w:docPartBody>
    </w:docPart>
    <w:docPart>
      <w:docPartPr>
        <w:name w:val="AD3037EE4BC3485FB8C4635458C91667"/>
        <w:category>
          <w:name w:val="General"/>
          <w:gallery w:val="placeholder"/>
        </w:category>
        <w:types>
          <w:type w:val="bbPlcHdr"/>
        </w:types>
        <w:behaviors>
          <w:behavior w:val="content"/>
        </w:behaviors>
        <w:guid w:val="{D9F1AF89-5676-401D-A764-4110B9025A56}"/>
      </w:docPartPr>
      <w:docPartBody>
        <w:p w:rsidR="004A5C39" w:rsidRDefault="000E1216" w:rsidP="000E1216">
          <w:pPr>
            <w:pStyle w:val="AD3037EE4BC3485FB8C4635458C91667"/>
          </w:pPr>
          <w:r w:rsidRPr="00031CC4">
            <w:rPr>
              <w:rStyle w:val="PlaceholderText"/>
            </w:rPr>
            <w:t>Click here to enter a date.</w:t>
          </w:r>
        </w:p>
      </w:docPartBody>
    </w:docPart>
    <w:docPart>
      <w:docPartPr>
        <w:name w:val="AFB9901D73064AE99F69B54D8DE2917E"/>
        <w:category>
          <w:name w:val="General"/>
          <w:gallery w:val="placeholder"/>
        </w:category>
        <w:types>
          <w:type w:val="bbPlcHdr"/>
        </w:types>
        <w:behaviors>
          <w:behavior w:val="content"/>
        </w:behaviors>
        <w:guid w:val="{BB1E15B6-83EA-4B5D-A1D6-BD916C5B6BDC}"/>
      </w:docPartPr>
      <w:docPartBody>
        <w:p w:rsidR="004A5C39" w:rsidRDefault="000E1216" w:rsidP="000E1216">
          <w:pPr>
            <w:pStyle w:val="AFB9901D73064AE99F69B54D8DE2917E"/>
          </w:pPr>
          <w:r w:rsidRPr="00031CC4">
            <w:rPr>
              <w:rStyle w:val="PlaceholderText"/>
            </w:rPr>
            <w:t>Click here to enter a date.</w:t>
          </w:r>
        </w:p>
      </w:docPartBody>
    </w:docPart>
    <w:docPart>
      <w:docPartPr>
        <w:name w:val="990880F181DE41BEB8ACF3AEC9F52313"/>
        <w:category>
          <w:name w:val="General"/>
          <w:gallery w:val="placeholder"/>
        </w:category>
        <w:types>
          <w:type w:val="bbPlcHdr"/>
        </w:types>
        <w:behaviors>
          <w:behavior w:val="content"/>
        </w:behaviors>
        <w:guid w:val="{167DDD89-95C3-42CE-9DF5-B73DA33B5B15}"/>
      </w:docPartPr>
      <w:docPartBody>
        <w:p w:rsidR="004A5C39" w:rsidRDefault="000E1216" w:rsidP="000E1216">
          <w:pPr>
            <w:pStyle w:val="990880F181DE41BEB8ACF3AEC9F52313"/>
          </w:pPr>
          <w:r w:rsidRPr="00031CC4">
            <w:rPr>
              <w:rStyle w:val="PlaceholderText"/>
            </w:rPr>
            <w:t>Click here to enter a date.</w:t>
          </w:r>
        </w:p>
      </w:docPartBody>
    </w:docPart>
    <w:docPart>
      <w:docPartPr>
        <w:name w:val="A02497303BDA431B90783FDC4148E189"/>
        <w:category>
          <w:name w:val="General"/>
          <w:gallery w:val="placeholder"/>
        </w:category>
        <w:types>
          <w:type w:val="bbPlcHdr"/>
        </w:types>
        <w:behaviors>
          <w:behavior w:val="content"/>
        </w:behaviors>
        <w:guid w:val="{424EAC19-B481-46B2-A8FB-83225D3CBC18}"/>
      </w:docPartPr>
      <w:docPartBody>
        <w:p w:rsidR="004A5C39" w:rsidRDefault="000E1216" w:rsidP="000E1216">
          <w:pPr>
            <w:pStyle w:val="A02497303BDA431B90783FDC4148E189"/>
          </w:pPr>
          <w:r w:rsidRPr="00031CC4">
            <w:rPr>
              <w:rStyle w:val="PlaceholderText"/>
            </w:rPr>
            <w:t>Click here to enter text.</w:t>
          </w:r>
        </w:p>
      </w:docPartBody>
    </w:docPart>
    <w:docPart>
      <w:docPartPr>
        <w:name w:val="9B83C8A2904C4D8CA0763F83EB3B7018"/>
        <w:category>
          <w:name w:val="General"/>
          <w:gallery w:val="placeholder"/>
        </w:category>
        <w:types>
          <w:type w:val="bbPlcHdr"/>
        </w:types>
        <w:behaviors>
          <w:behavior w:val="content"/>
        </w:behaviors>
        <w:guid w:val="{B44F3D90-918C-40B5-98F1-F1FDEC687706}"/>
      </w:docPartPr>
      <w:docPartBody>
        <w:p w:rsidR="004A5C39" w:rsidRDefault="000E1216" w:rsidP="000E1216">
          <w:pPr>
            <w:pStyle w:val="9B83C8A2904C4D8CA0763F83EB3B7018"/>
          </w:pPr>
          <w:r w:rsidRPr="00031CC4">
            <w:rPr>
              <w:rStyle w:val="PlaceholderText"/>
            </w:rPr>
            <w:t>Click here to enter text.</w:t>
          </w:r>
        </w:p>
      </w:docPartBody>
    </w:docPart>
    <w:docPart>
      <w:docPartPr>
        <w:name w:val="0157FBF52D664F6096BBAB1D3F37A4AA"/>
        <w:category>
          <w:name w:val="General"/>
          <w:gallery w:val="placeholder"/>
        </w:category>
        <w:types>
          <w:type w:val="bbPlcHdr"/>
        </w:types>
        <w:behaviors>
          <w:behavior w:val="content"/>
        </w:behaviors>
        <w:guid w:val="{6DF4B120-7DCA-44B0-BEB4-846F82AF00CD}"/>
      </w:docPartPr>
      <w:docPartBody>
        <w:p w:rsidR="004A5C39" w:rsidRDefault="008F2D9F" w:rsidP="008F2D9F">
          <w:pPr>
            <w:pStyle w:val="0157FBF52D664F6096BBAB1D3F37A4AA4"/>
          </w:pPr>
          <w:r>
            <w:rPr>
              <w:rStyle w:val="PlaceholderText"/>
            </w:rPr>
            <w:t>DISTRICT NAME</w:t>
          </w:r>
        </w:p>
      </w:docPartBody>
    </w:docPart>
    <w:docPart>
      <w:docPartPr>
        <w:name w:val="31D571FB0E1F4C29901D19CEAFDF13FA"/>
        <w:category>
          <w:name w:val="General"/>
          <w:gallery w:val="placeholder"/>
        </w:category>
        <w:types>
          <w:type w:val="bbPlcHdr"/>
        </w:types>
        <w:behaviors>
          <w:behavior w:val="content"/>
        </w:behaviors>
        <w:guid w:val="{2E8DE07F-D7FB-4F92-A3D1-D85D59E862FC}"/>
      </w:docPartPr>
      <w:docPartBody>
        <w:p w:rsidR="004A5C39" w:rsidRDefault="008F2D9F" w:rsidP="008F2D9F">
          <w:pPr>
            <w:pStyle w:val="31D571FB0E1F4C29901D19CEAFDF13FA4"/>
          </w:pPr>
          <w:r>
            <w:rPr>
              <w:rStyle w:val="PlaceholderText"/>
            </w:rPr>
            <w:t>ADDRESS</w:t>
          </w:r>
        </w:p>
      </w:docPartBody>
    </w:docPart>
    <w:docPart>
      <w:docPartPr>
        <w:name w:val="AB78B7DDA5854CC8BC00F481628CC606"/>
        <w:category>
          <w:name w:val="General"/>
          <w:gallery w:val="placeholder"/>
        </w:category>
        <w:types>
          <w:type w:val="bbPlcHdr"/>
        </w:types>
        <w:behaviors>
          <w:behavior w:val="content"/>
        </w:behaviors>
        <w:guid w:val="{A2D81B7F-3712-47A7-B11F-861A12FA7B50}"/>
      </w:docPartPr>
      <w:docPartBody>
        <w:p w:rsidR="004A5C39" w:rsidRDefault="008F2D9F" w:rsidP="008F2D9F">
          <w:pPr>
            <w:pStyle w:val="AB78B7DDA5854CC8BC00F481628CC6064"/>
          </w:pPr>
          <w:r>
            <w:rPr>
              <w:rStyle w:val="PlaceholderText"/>
            </w:rPr>
            <w:t>CITY, ST ZIP</w:t>
          </w:r>
        </w:p>
      </w:docPartBody>
    </w:docPart>
    <w:docPart>
      <w:docPartPr>
        <w:name w:val="55B2F645D06942A98B5E8E56A60E9B5C"/>
        <w:category>
          <w:name w:val="General"/>
          <w:gallery w:val="placeholder"/>
        </w:category>
        <w:types>
          <w:type w:val="bbPlcHdr"/>
        </w:types>
        <w:behaviors>
          <w:behavior w:val="content"/>
        </w:behaviors>
        <w:guid w:val="{F99F2071-CDFE-4559-9B4D-C2E5AB21B7FA}"/>
      </w:docPartPr>
      <w:docPartBody>
        <w:p w:rsidR="004A5C39" w:rsidRDefault="008F2D9F" w:rsidP="008F2D9F">
          <w:pPr>
            <w:pStyle w:val="55B2F645D06942A98B5E8E56A60E9B5C4"/>
          </w:pPr>
          <w:r>
            <w:rPr>
              <w:rStyle w:val="PlaceholderText"/>
            </w:rPr>
            <w:t>Enter title</w:t>
          </w:r>
        </w:p>
      </w:docPartBody>
    </w:docPart>
    <w:docPart>
      <w:docPartPr>
        <w:name w:val="632229CC60CF4241AB392570EB6A28BA"/>
        <w:category>
          <w:name w:val="General"/>
          <w:gallery w:val="placeholder"/>
        </w:category>
        <w:types>
          <w:type w:val="bbPlcHdr"/>
        </w:types>
        <w:behaviors>
          <w:behavior w:val="content"/>
        </w:behaviors>
        <w:guid w:val="{68FEE1A7-887C-49FB-AE91-A554E90C1AA0}"/>
      </w:docPartPr>
      <w:docPartBody>
        <w:p w:rsidR="004A5C39" w:rsidRDefault="008F2D9F" w:rsidP="008F2D9F">
          <w:pPr>
            <w:pStyle w:val="632229CC60CF4241AB392570EB6A28BA4"/>
          </w:pPr>
          <w:r>
            <w:rPr>
              <w:rStyle w:val="PlaceholderText"/>
            </w:rPr>
            <w:t>Enter time</w:t>
          </w:r>
        </w:p>
      </w:docPartBody>
    </w:docPart>
    <w:docPart>
      <w:docPartPr>
        <w:name w:val="3BE1574202B54EE6A02AA759540C8A3A"/>
        <w:category>
          <w:name w:val="General"/>
          <w:gallery w:val="placeholder"/>
        </w:category>
        <w:types>
          <w:type w:val="bbPlcHdr"/>
        </w:types>
        <w:behaviors>
          <w:behavior w:val="content"/>
        </w:behaviors>
        <w:guid w:val="{41822672-0A9B-41E2-BA84-A32AB6F50056}"/>
      </w:docPartPr>
      <w:docPartBody>
        <w:p w:rsidR="004A5C39" w:rsidRDefault="008F2D9F" w:rsidP="008F2D9F">
          <w:pPr>
            <w:pStyle w:val="3BE1574202B54EE6A02AA759540C8A3A4"/>
          </w:pPr>
          <w:r>
            <w:rPr>
              <w:rStyle w:val="PlaceholderText"/>
            </w:rPr>
            <w:t>Enter</w:t>
          </w:r>
          <w:r w:rsidRPr="00031CC4">
            <w:rPr>
              <w:rStyle w:val="PlaceholderText"/>
            </w:rPr>
            <w:t xml:space="preserve"> date</w:t>
          </w:r>
        </w:p>
      </w:docPartBody>
    </w:docPart>
    <w:docPart>
      <w:docPartPr>
        <w:name w:val="548FC12D1D5E431DB8593523103C94D1"/>
        <w:category>
          <w:name w:val="General"/>
          <w:gallery w:val="placeholder"/>
        </w:category>
        <w:types>
          <w:type w:val="bbPlcHdr"/>
        </w:types>
        <w:behaviors>
          <w:behavior w:val="content"/>
        </w:behaviors>
        <w:guid w:val="{1100D37F-290C-47DB-A735-BB7DFB20729C}"/>
      </w:docPartPr>
      <w:docPartBody>
        <w:p w:rsidR="004A5C39" w:rsidRDefault="008F2D9F" w:rsidP="008F2D9F">
          <w:pPr>
            <w:pStyle w:val="548FC12D1D5E431DB8593523103C94D14"/>
          </w:pPr>
          <w:r>
            <w:rPr>
              <w:rStyle w:val="PlaceholderText"/>
            </w:rPr>
            <w:t>Office name</w:t>
          </w:r>
        </w:p>
      </w:docPartBody>
    </w:docPart>
    <w:docPart>
      <w:docPartPr>
        <w:name w:val="C173C1E4D5214090ADA6A9D8209B0DF0"/>
        <w:category>
          <w:name w:val="General"/>
          <w:gallery w:val="placeholder"/>
        </w:category>
        <w:types>
          <w:type w:val="bbPlcHdr"/>
        </w:types>
        <w:behaviors>
          <w:behavior w:val="content"/>
        </w:behaviors>
        <w:guid w:val="{4236B859-913C-4CE1-B744-D9C53636D0E5}"/>
      </w:docPartPr>
      <w:docPartBody>
        <w:p w:rsidR="004A5C39" w:rsidRDefault="008F2D9F" w:rsidP="008F2D9F">
          <w:pPr>
            <w:pStyle w:val="C173C1E4D5214090ADA6A9D8209B0DF04"/>
          </w:pPr>
          <w:r>
            <w:rPr>
              <w:rStyle w:val="PlaceholderText"/>
            </w:rPr>
            <w:t>District name</w:t>
          </w:r>
        </w:p>
      </w:docPartBody>
    </w:docPart>
    <w:docPart>
      <w:docPartPr>
        <w:name w:val="A4C01B82327448F9900B2F14FA273073"/>
        <w:category>
          <w:name w:val="General"/>
          <w:gallery w:val="placeholder"/>
        </w:category>
        <w:types>
          <w:type w:val="bbPlcHdr"/>
        </w:types>
        <w:behaviors>
          <w:behavior w:val="content"/>
        </w:behaviors>
        <w:guid w:val="{087F4F80-9BE7-46F8-B28B-14F2496659E7}"/>
      </w:docPartPr>
      <w:docPartBody>
        <w:p w:rsidR="004A5C39" w:rsidRDefault="008F2D9F" w:rsidP="008F2D9F">
          <w:pPr>
            <w:pStyle w:val="A4C01B82327448F9900B2F14FA2730734"/>
          </w:pPr>
          <w:r>
            <w:rPr>
              <w:rStyle w:val="PlaceholderText"/>
            </w:rPr>
            <w:t>Address</w:t>
          </w:r>
        </w:p>
      </w:docPartBody>
    </w:docPart>
    <w:docPart>
      <w:docPartPr>
        <w:name w:val="712BF70C8AE24AC1A1C8233F8A6FBA0D"/>
        <w:category>
          <w:name w:val="General"/>
          <w:gallery w:val="placeholder"/>
        </w:category>
        <w:types>
          <w:type w:val="bbPlcHdr"/>
        </w:types>
        <w:behaviors>
          <w:behavior w:val="content"/>
        </w:behaviors>
        <w:guid w:val="{158569C2-6784-45E2-A2C4-74AA6C1E87FA}"/>
      </w:docPartPr>
      <w:docPartBody>
        <w:p w:rsidR="004A5C39" w:rsidRDefault="008F2D9F" w:rsidP="008F2D9F">
          <w:pPr>
            <w:pStyle w:val="712BF70C8AE24AC1A1C8233F8A6FBA0D4"/>
          </w:pPr>
          <w:r>
            <w:rPr>
              <w:rStyle w:val="PlaceholderText"/>
            </w:rPr>
            <w:t>City, ST ZIP</w:t>
          </w:r>
        </w:p>
      </w:docPartBody>
    </w:docPart>
    <w:docPart>
      <w:docPartPr>
        <w:name w:val="77BD03B8C31243CEA5163328576F9C0B"/>
        <w:category>
          <w:name w:val="General"/>
          <w:gallery w:val="placeholder"/>
        </w:category>
        <w:types>
          <w:type w:val="bbPlcHdr"/>
        </w:types>
        <w:behaviors>
          <w:behavior w:val="content"/>
        </w:behaviors>
        <w:guid w:val="{CAB214AA-9328-48E1-8823-C9CDFF20818E}"/>
      </w:docPartPr>
      <w:docPartBody>
        <w:p w:rsidR="004A5C39" w:rsidRDefault="008F2D9F" w:rsidP="008F2D9F">
          <w:pPr>
            <w:pStyle w:val="77BD03B8C31243CEA5163328576F9C0B4"/>
          </w:pPr>
          <w:r>
            <w:rPr>
              <w:rStyle w:val="PlaceholderText"/>
            </w:rPr>
            <w:t>Due date</w:t>
          </w:r>
        </w:p>
      </w:docPartBody>
    </w:docPart>
    <w:docPart>
      <w:docPartPr>
        <w:name w:val="7724363CF28D4E51811AC5AEBBF47D93"/>
        <w:category>
          <w:name w:val="General"/>
          <w:gallery w:val="placeholder"/>
        </w:category>
        <w:types>
          <w:type w:val="bbPlcHdr"/>
        </w:types>
        <w:behaviors>
          <w:behavior w:val="content"/>
        </w:behaviors>
        <w:guid w:val="{CF4BAC73-DE4A-4D91-B052-F771300B2215}"/>
      </w:docPartPr>
      <w:docPartBody>
        <w:p w:rsidR="004A5C39" w:rsidRDefault="008F2D9F" w:rsidP="008F2D9F">
          <w:pPr>
            <w:pStyle w:val="7724363CF28D4E51811AC5AEBBF47D934"/>
          </w:pPr>
          <w:r>
            <w:rPr>
              <w:rStyle w:val="PlaceholderText"/>
            </w:rPr>
            <w:t xml:space="preserve">Enter title </w:t>
          </w:r>
        </w:p>
      </w:docPartBody>
    </w:docPart>
    <w:docPart>
      <w:docPartPr>
        <w:name w:val="B48377C991934581B82D55E91EA5339A"/>
        <w:category>
          <w:name w:val="General"/>
          <w:gallery w:val="placeholder"/>
        </w:category>
        <w:types>
          <w:type w:val="bbPlcHdr"/>
        </w:types>
        <w:behaviors>
          <w:behavior w:val="content"/>
        </w:behaviors>
        <w:guid w:val="{B8969D76-D947-416D-B38B-AB6EDD3C5580}"/>
      </w:docPartPr>
      <w:docPartBody>
        <w:p w:rsidR="004A5C39" w:rsidRDefault="008F2D9F" w:rsidP="008F2D9F">
          <w:pPr>
            <w:pStyle w:val="B48377C991934581B82D55E91EA5339A4"/>
          </w:pPr>
          <w:r>
            <w:rPr>
              <w:rStyle w:val="PlaceholderText"/>
            </w:rPr>
            <w:t>Office name</w:t>
          </w:r>
        </w:p>
      </w:docPartBody>
    </w:docPart>
    <w:docPart>
      <w:docPartPr>
        <w:name w:val="42B0A2CC09A64055AC0282FA5D11ADF4"/>
        <w:category>
          <w:name w:val="General"/>
          <w:gallery w:val="placeholder"/>
        </w:category>
        <w:types>
          <w:type w:val="bbPlcHdr"/>
        </w:types>
        <w:behaviors>
          <w:behavior w:val="content"/>
        </w:behaviors>
        <w:guid w:val="{CA13F2A1-E17A-4D52-9633-E5F2DAEED8F4}"/>
      </w:docPartPr>
      <w:docPartBody>
        <w:p w:rsidR="004A5C39" w:rsidRDefault="008F2D9F" w:rsidP="008F2D9F">
          <w:pPr>
            <w:pStyle w:val="42B0A2CC09A64055AC0282FA5D11ADF44"/>
          </w:pPr>
          <w:r>
            <w:rPr>
              <w:rStyle w:val="PlaceholderText"/>
            </w:rPr>
            <w:t>E</w:t>
          </w:r>
          <w:r w:rsidRPr="00031CC4">
            <w:rPr>
              <w:rStyle w:val="PlaceholderText"/>
            </w:rPr>
            <w:t>nter</w:t>
          </w:r>
          <w:r>
            <w:rPr>
              <w:rStyle w:val="PlaceholderText"/>
            </w:rPr>
            <w:t xml:space="preserve"> time </w:t>
          </w:r>
        </w:p>
      </w:docPartBody>
    </w:docPart>
    <w:docPart>
      <w:docPartPr>
        <w:name w:val="AC476159D5764E88AE4FBB81D1DC07DF"/>
        <w:category>
          <w:name w:val="General"/>
          <w:gallery w:val="placeholder"/>
        </w:category>
        <w:types>
          <w:type w:val="bbPlcHdr"/>
        </w:types>
        <w:behaviors>
          <w:behavior w:val="content"/>
        </w:behaviors>
        <w:guid w:val="{3F9ECD99-40C2-4A44-9ADC-8A381D5CC35B}"/>
      </w:docPartPr>
      <w:docPartBody>
        <w:p w:rsidR="004A5C39" w:rsidRDefault="008F2D9F" w:rsidP="008F2D9F">
          <w:pPr>
            <w:pStyle w:val="AC476159D5764E88AE4FBB81D1DC07DF4"/>
          </w:pPr>
          <w:r>
            <w:rPr>
              <w:rStyle w:val="PlaceholderText"/>
            </w:rPr>
            <w:t xml:space="preserve">Enter time zone </w:t>
          </w:r>
        </w:p>
      </w:docPartBody>
    </w:docPart>
    <w:docPart>
      <w:docPartPr>
        <w:name w:val="B9C57A1E5BEF436AABF436DA4D38E49E"/>
        <w:category>
          <w:name w:val="General"/>
          <w:gallery w:val="placeholder"/>
        </w:category>
        <w:types>
          <w:type w:val="bbPlcHdr"/>
        </w:types>
        <w:behaviors>
          <w:behavior w:val="content"/>
        </w:behaviors>
        <w:guid w:val="{06DFAACF-9D9D-4A48-95D3-A62C43B5F077}"/>
      </w:docPartPr>
      <w:docPartBody>
        <w:p w:rsidR="004A5C39" w:rsidRDefault="008F2D9F" w:rsidP="008F2D9F">
          <w:pPr>
            <w:pStyle w:val="B9C57A1E5BEF436AABF436DA4D38E49E4"/>
          </w:pPr>
          <w:r>
            <w:rPr>
              <w:rStyle w:val="PlaceholderText"/>
              <w:u w:val="single"/>
            </w:rPr>
            <w:t>En</w:t>
          </w:r>
          <w:r w:rsidRPr="00120FC6">
            <w:rPr>
              <w:rStyle w:val="PlaceholderText"/>
              <w:u w:val="single"/>
            </w:rPr>
            <w:t>ter date</w:t>
          </w:r>
        </w:p>
      </w:docPartBody>
    </w:docPart>
    <w:docPart>
      <w:docPartPr>
        <w:name w:val="E55994AC673F4CCC9C1023F954D9931F"/>
        <w:category>
          <w:name w:val="General"/>
          <w:gallery w:val="placeholder"/>
        </w:category>
        <w:types>
          <w:type w:val="bbPlcHdr"/>
        </w:types>
        <w:behaviors>
          <w:behavior w:val="content"/>
        </w:behaviors>
        <w:guid w:val="{98EC813A-00EC-47D1-8CF4-20059A80F8C0}"/>
      </w:docPartPr>
      <w:docPartBody>
        <w:p w:rsidR="004A5C39" w:rsidRDefault="008F2D9F" w:rsidP="008F2D9F">
          <w:pPr>
            <w:pStyle w:val="E55994AC673F4CCC9C1023F954D9931F4"/>
          </w:pPr>
          <w:r w:rsidRPr="00A55010">
            <w:rPr>
              <w:rStyle w:val="PlaceholderText"/>
            </w:rPr>
            <w:t>ENTER DATE</w:t>
          </w:r>
        </w:p>
      </w:docPartBody>
    </w:docPart>
    <w:docPart>
      <w:docPartPr>
        <w:name w:val="C9D7C47B5BF240009A3EAAC14531181A"/>
        <w:category>
          <w:name w:val="General"/>
          <w:gallery w:val="placeholder"/>
        </w:category>
        <w:types>
          <w:type w:val="bbPlcHdr"/>
        </w:types>
        <w:behaviors>
          <w:behavior w:val="content"/>
        </w:behaviors>
        <w:guid w:val="{8A0D33F3-9DD3-4CD8-AB48-D89BCE414ACB}"/>
      </w:docPartPr>
      <w:docPartBody>
        <w:p w:rsidR="004A5C39" w:rsidRDefault="008F2D9F" w:rsidP="008F2D9F">
          <w:pPr>
            <w:pStyle w:val="C9D7C47B5BF240009A3EAAC14531181A4"/>
          </w:pPr>
          <w:r w:rsidRPr="006B1314">
            <w:rPr>
              <w:rStyle w:val="PlaceholderText"/>
              <w:sz w:val="18"/>
              <w:szCs w:val="18"/>
            </w:rPr>
            <w:t>##</w:t>
          </w:r>
        </w:p>
      </w:docPartBody>
    </w:docPart>
    <w:docPart>
      <w:docPartPr>
        <w:name w:val="BACC829F646540D7A7A9EA37EC52B41D"/>
        <w:category>
          <w:name w:val="General"/>
          <w:gallery w:val="placeholder"/>
        </w:category>
        <w:types>
          <w:type w:val="bbPlcHdr"/>
        </w:types>
        <w:behaviors>
          <w:behavior w:val="content"/>
        </w:behaviors>
        <w:guid w:val="{BFA26886-597A-485E-97CE-6D5CD259ACB6}"/>
      </w:docPartPr>
      <w:docPartBody>
        <w:p w:rsidR="004A5C39" w:rsidRDefault="008F2D9F" w:rsidP="008F2D9F">
          <w:pPr>
            <w:pStyle w:val="BACC829F646540D7A7A9EA37EC52B41D4"/>
          </w:pPr>
          <w:r w:rsidRPr="006B1314">
            <w:rPr>
              <w:rStyle w:val="PlaceholderText"/>
              <w:sz w:val="18"/>
              <w:szCs w:val="18"/>
            </w:rPr>
            <w:t>Address</w:t>
          </w:r>
        </w:p>
      </w:docPartBody>
    </w:docPart>
    <w:docPart>
      <w:docPartPr>
        <w:name w:val="442BA85570494D78B088C3EDF66A6B70"/>
        <w:category>
          <w:name w:val="General"/>
          <w:gallery w:val="placeholder"/>
        </w:category>
        <w:types>
          <w:type w:val="bbPlcHdr"/>
        </w:types>
        <w:behaviors>
          <w:behavior w:val="content"/>
        </w:behaviors>
        <w:guid w:val="{3B5FE522-6567-4847-B564-A362E21B16DB}"/>
      </w:docPartPr>
      <w:docPartBody>
        <w:p w:rsidR="004A5C39" w:rsidRDefault="008F2D9F" w:rsidP="008F2D9F">
          <w:pPr>
            <w:pStyle w:val="442BA85570494D78B088C3EDF66A6B704"/>
          </w:pPr>
          <w:r w:rsidRPr="00B65C0B">
            <w:rPr>
              <w:rStyle w:val="PlaceholderText"/>
              <w:sz w:val="18"/>
              <w:szCs w:val="18"/>
            </w:rPr>
            <w:t>date</w:t>
          </w:r>
        </w:p>
      </w:docPartBody>
    </w:docPart>
    <w:docPart>
      <w:docPartPr>
        <w:name w:val="72EDBE7765AF497391E85893478DE666"/>
        <w:category>
          <w:name w:val="General"/>
          <w:gallery w:val="placeholder"/>
        </w:category>
        <w:types>
          <w:type w:val="bbPlcHdr"/>
        </w:types>
        <w:behaviors>
          <w:behavior w:val="content"/>
        </w:behaviors>
        <w:guid w:val="{D33C98EE-CAD4-4F0D-BA32-E28CA021414A}"/>
      </w:docPartPr>
      <w:docPartBody>
        <w:p w:rsidR="004A5C39" w:rsidRDefault="008F2D9F" w:rsidP="008F2D9F">
          <w:pPr>
            <w:pStyle w:val="72EDBE7765AF497391E85893478DE6664"/>
          </w:pPr>
          <w:r>
            <w:rPr>
              <w:rStyle w:val="PlaceholderText"/>
            </w:rPr>
            <w:t>Yes/No</w:t>
          </w:r>
        </w:p>
      </w:docPartBody>
    </w:docPart>
    <w:docPart>
      <w:docPartPr>
        <w:name w:val="80ACE413E2554463842332F2B9239F59"/>
        <w:category>
          <w:name w:val="General"/>
          <w:gallery w:val="placeholder"/>
        </w:category>
        <w:types>
          <w:type w:val="bbPlcHdr"/>
        </w:types>
        <w:behaviors>
          <w:behavior w:val="content"/>
        </w:behaviors>
        <w:guid w:val="{60A37B8D-73DF-44CF-9EC9-FC0C81E779E1}"/>
      </w:docPartPr>
      <w:docPartBody>
        <w:p w:rsidR="004A5C39" w:rsidRDefault="008F2D9F" w:rsidP="008F2D9F">
          <w:pPr>
            <w:pStyle w:val="80ACE413E2554463842332F2B9239F594"/>
          </w:pPr>
          <w:r>
            <w:rPr>
              <w:rStyle w:val="PlaceholderText"/>
            </w:rPr>
            <w:t>##</w:t>
          </w:r>
        </w:p>
      </w:docPartBody>
    </w:docPart>
    <w:docPart>
      <w:docPartPr>
        <w:name w:val="F6E45D19F7214E4B98CC2FEDBCC067B6"/>
        <w:category>
          <w:name w:val="General"/>
          <w:gallery w:val="placeholder"/>
        </w:category>
        <w:types>
          <w:type w:val="bbPlcHdr"/>
        </w:types>
        <w:behaviors>
          <w:behavior w:val="content"/>
        </w:behaviors>
        <w:guid w:val="{2E01D614-ED0D-4892-9452-B4B43EE68E2E}"/>
      </w:docPartPr>
      <w:docPartBody>
        <w:p w:rsidR="004A5C39" w:rsidRDefault="008F2D9F" w:rsidP="008F2D9F">
          <w:pPr>
            <w:pStyle w:val="F6E45D19F7214E4B98CC2FEDBCC067B63"/>
          </w:pPr>
          <w:r w:rsidRPr="0072064B">
            <w:rPr>
              <w:rStyle w:val="PlaceholderText"/>
              <w:u w:val="single"/>
            </w:rPr>
            <w:t xml:space="preserve">Enter </w:t>
          </w:r>
          <w:r>
            <w:rPr>
              <w:rStyle w:val="PlaceholderText"/>
              <w:u w:val="single"/>
            </w:rPr>
            <w:t>adress</w:t>
          </w:r>
        </w:p>
      </w:docPartBody>
    </w:docPart>
    <w:docPart>
      <w:docPartPr>
        <w:name w:val="EF0956459BF8435D90572CD585D7C3AC"/>
        <w:category>
          <w:name w:val="General"/>
          <w:gallery w:val="placeholder"/>
        </w:category>
        <w:types>
          <w:type w:val="bbPlcHdr"/>
        </w:types>
        <w:behaviors>
          <w:behavior w:val="content"/>
        </w:behaviors>
        <w:guid w:val="{9DA4BD6A-1681-4F6B-BCF2-3D430488FDC9}"/>
      </w:docPartPr>
      <w:docPartBody>
        <w:p w:rsidR="004A5C39" w:rsidRDefault="008F2D9F" w:rsidP="008F2D9F">
          <w:pPr>
            <w:pStyle w:val="EF0956459BF8435D90572CD585D7C3AC3"/>
          </w:pPr>
          <w:r w:rsidRPr="0072064B">
            <w:rPr>
              <w:rStyle w:val="PlaceholderText"/>
              <w:u w:val="single"/>
            </w:rPr>
            <w:t xml:space="preserve">Enter </w:t>
          </w:r>
          <w:r>
            <w:rPr>
              <w:rStyle w:val="PlaceholderText"/>
              <w:u w:val="single"/>
            </w:rPr>
            <w:t>address</w:t>
          </w:r>
        </w:p>
      </w:docPartBody>
    </w:docPart>
    <w:docPart>
      <w:docPartPr>
        <w:name w:val="5572B63ACE554072BF65AB349D08DEB8"/>
        <w:category>
          <w:name w:val="General"/>
          <w:gallery w:val="placeholder"/>
        </w:category>
        <w:types>
          <w:type w:val="bbPlcHdr"/>
        </w:types>
        <w:behaviors>
          <w:behavior w:val="content"/>
        </w:behaviors>
        <w:guid w:val="{79D33E3F-9BFA-4FF7-A22C-E1913D5F8F8F}"/>
      </w:docPartPr>
      <w:docPartBody>
        <w:p w:rsidR="004A5C39" w:rsidRDefault="008F2D9F" w:rsidP="008F2D9F">
          <w:pPr>
            <w:pStyle w:val="5572B63ACE554072BF65AB349D08DEB83"/>
          </w:pPr>
          <w:r w:rsidRPr="0072064B">
            <w:rPr>
              <w:rStyle w:val="PlaceholderText"/>
              <w:u w:val="single"/>
            </w:rPr>
            <w:t xml:space="preserve">Enter </w:t>
          </w:r>
          <w:r>
            <w:rPr>
              <w:rStyle w:val="PlaceholderText"/>
              <w:u w:val="single"/>
            </w:rPr>
            <w:t>phone number, with area code</w:t>
          </w:r>
        </w:p>
      </w:docPartBody>
    </w:docPart>
    <w:docPart>
      <w:docPartPr>
        <w:name w:val="F78670EF512F465CB5ED3538FA2DA8EE"/>
        <w:category>
          <w:name w:val="General"/>
          <w:gallery w:val="placeholder"/>
        </w:category>
        <w:types>
          <w:type w:val="bbPlcHdr"/>
        </w:types>
        <w:behaviors>
          <w:behavior w:val="content"/>
        </w:behaviors>
        <w:guid w:val="{9EA9590E-EE95-4578-9217-F64210AE6B27}"/>
      </w:docPartPr>
      <w:docPartBody>
        <w:p w:rsidR="004A5C39" w:rsidRDefault="008F2D9F" w:rsidP="008F2D9F">
          <w:pPr>
            <w:pStyle w:val="F78670EF512F465CB5ED3538FA2DA8EE3"/>
          </w:pPr>
          <w:r>
            <w:rPr>
              <w:rStyle w:val="PlaceholderText"/>
              <w:u w:val="single"/>
            </w:rPr>
            <w:t>Click to e</w:t>
          </w:r>
          <w:r w:rsidRPr="000A59A4">
            <w:rPr>
              <w:rStyle w:val="PlaceholderText"/>
              <w:u w:val="single"/>
            </w:rPr>
            <w:t>nter text.</w:t>
          </w:r>
        </w:p>
      </w:docPartBody>
    </w:docPart>
    <w:docPart>
      <w:docPartPr>
        <w:name w:val="E09666A6F9684C46840E7FD0452CC89E"/>
        <w:category>
          <w:name w:val="General"/>
          <w:gallery w:val="placeholder"/>
        </w:category>
        <w:types>
          <w:type w:val="bbPlcHdr"/>
        </w:types>
        <w:behaviors>
          <w:behavior w:val="content"/>
        </w:behaviors>
        <w:guid w:val="{08458106-F666-4CD7-B413-8E3AFAC28FD7}"/>
      </w:docPartPr>
      <w:docPartBody>
        <w:p w:rsidR="004A5C39" w:rsidRDefault="008F2D9F" w:rsidP="008F2D9F">
          <w:pPr>
            <w:pStyle w:val="E09666A6F9684C46840E7FD0452CC89E2"/>
          </w:pPr>
          <w:r>
            <w:rPr>
              <w:rStyle w:val="PlaceholderText"/>
              <w:u w:val="single"/>
            </w:rPr>
            <w:t>Click to e</w:t>
          </w:r>
          <w:r w:rsidRPr="000A59A4">
            <w:rPr>
              <w:rStyle w:val="PlaceholderText"/>
              <w:u w:val="single"/>
            </w:rPr>
            <w:t>nter text.</w:t>
          </w:r>
        </w:p>
      </w:docPartBody>
    </w:docPart>
    <w:docPart>
      <w:docPartPr>
        <w:name w:val="397BA468694D4B3E9F3846B89F589B8C"/>
        <w:category>
          <w:name w:val="General"/>
          <w:gallery w:val="placeholder"/>
        </w:category>
        <w:types>
          <w:type w:val="bbPlcHdr"/>
        </w:types>
        <w:behaviors>
          <w:behavior w:val="content"/>
        </w:behaviors>
        <w:guid w:val="{BBF6316A-95E9-4AD6-BC3B-749652568030}"/>
      </w:docPartPr>
      <w:docPartBody>
        <w:p w:rsidR="004A5C39" w:rsidRDefault="008F2D9F" w:rsidP="008F2D9F">
          <w:pPr>
            <w:pStyle w:val="397BA468694D4B3E9F3846B89F589B8C2"/>
          </w:pPr>
          <w:r w:rsidRPr="0072064B">
            <w:rPr>
              <w:rStyle w:val="PlaceholderText"/>
              <w:u w:val="single"/>
            </w:rPr>
            <w:t>Enter company name</w:t>
          </w:r>
        </w:p>
      </w:docPartBody>
    </w:docPart>
    <w:docPart>
      <w:docPartPr>
        <w:name w:val="74D224583DFC41DB8411D1D836AA29BD"/>
        <w:category>
          <w:name w:val="General"/>
          <w:gallery w:val="placeholder"/>
        </w:category>
        <w:types>
          <w:type w:val="bbPlcHdr"/>
        </w:types>
        <w:behaviors>
          <w:behavior w:val="content"/>
        </w:behaviors>
        <w:guid w:val="{6E5EDA31-AC8D-4992-9A14-3B2D2A2CD8D0}"/>
      </w:docPartPr>
      <w:docPartBody>
        <w:p w:rsidR="004A5C39" w:rsidRDefault="008F2D9F" w:rsidP="008F2D9F">
          <w:pPr>
            <w:pStyle w:val="74D224583DFC41DB8411D1D836AA29BD2"/>
          </w:pPr>
          <w:r w:rsidRPr="0072064B">
            <w:rPr>
              <w:rStyle w:val="PlaceholderText"/>
              <w:u w:val="single"/>
            </w:rPr>
            <w:t>Enter date</w:t>
          </w:r>
        </w:p>
      </w:docPartBody>
    </w:docPart>
    <w:docPart>
      <w:docPartPr>
        <w:name w:val="AB959539224044739090F294A28D0AAB"/>
        <w:category>
          <w:name w:val="General"/>
          <w:gallery w:val="placeholder"/>
        </w:category>
        <w:types>
          <w:type w:val="bbPlcHdr"/>
        </w:types>
        <w:behaviors>
          <w:behavior w:val="content"/>
        </w:behaviors>
        <w:guid w:val="{305A66D6-5E12-410E-964B-D398228094E5}"/>
      </w:docPartPr>
      <w:docPartBody>
        <w:p w:rsidR="00114647" w:rsidRDefault="008F2D9F" w:rsidP="008F2D9F">
          <w:pPr>
            <w:pStyle w:val="AB959539224044739090F294A28D0AAB1"/>
          </w:pPr>
          <w:r>
            <w:rPr>
              <w:rStyle w:val="PlaceholderText"/>
            </w:rPr>
            <w:t>District name</w:t>
          </w:r>
        </w:p>
      </w:docPartBody>
    </w:docPart>
    <w:docPart>
      <w:docPartPr>
        <w:name w:val="06DC10190ABB4C449E862460D135CDA7"/>
        <w:category>
          <w:name w:val="General"/>
          <w:gallery w:val="placeholder"/>
        </w:category>
        <w:types>
          <w:type w:val="bbPlcHdr"/>
        </w:types>
        <w:behaviors>
          <w:behavior w:val="content"/>
        </w:behaviors>
        <w:guid w:val="{A328E482-A123-45C4-9EF5-FE01C0AF10B1}"/>
      </w:docPartPr>
      <w:docPartBody>
        <w:p w:rsidR="00114647" w:rsidRDefault="008F2D9F" w:rsidP="008F2D9F">
          <w:pPr>
            <w:pStyle w:val="06DC10190ABB4C449E862460D135CDA71"/>
          </w:pPr>
          <w:r>
            <w:rPr>
              <w:rStyle w:val="PlaceholderText"/>
            </w:rPr>
            <w:t>Address</w:t>
          </w:r>
        </w:p>
      </w:docPartBody>
    </w:docPart>
    <w:docPart>
      <w:docPartPr>
        <w:name w:val="57FAAC3788D64E428BFC659ED4B87AF5"/>
        <w:category>
          <w:name w:val="General"/>
          <w:gallery w:val="placeholder"/>
        </w:category>
        <w:types>
          <w:type w:val="bbPlcHdr"/>
        </w:types>
        <w:behaviors>
          <w:behavior w:val="content"/>
        </w:behaviors>
        <w:guid w:val="{A894B0E9-001C-4F44-8A10-CF8FCD7BDB96}"/>
      </w:docPartPr>
      <w:docPartBody>
        <w:p w:rsidR="00114647" w:rsidRDefault="008F2D9F" w:rsidP="008F2D9F">
          <w:pPr>
            <w:pStyle w:val="57FAAC3788D64E428BFC659ED4B87AF51"/>
          </w:pPr>
          <w:r>
            <w:rPr>
              <w:rStyle w:val="PlaceholderText"/>
            </w:rPr>
            <w:t>City, ST ZIP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216"/>
    <w:rsid w:val="000577A7"/>
    <w:rsid w:val="000E1216"/>
    <w:rsid w:val="00114647"/>
    <w:rsid w:val="0018778C"/>
    <w:rsid w:val="00413EAB"/>
    <w:rsid w:val="004A5C39"/>
    <w:rsid w:val="00505B57"/>
    <w:rsid w:val="008F2D9F"/>
    <w:rsid w:val="00AA5FEE"/>
    <w:rsid w:val="00BB360C"/>
    <w:rsid w:val="00D85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2D9F"/>
    <w:rPr>
      <w:color w:val="808080"/>
    </w:rPr>
  </w:style>
  <w:style w:type="paragraph" w:customStyle="1" w:styleId="8274EC2C0F40488EBE7E6B82B67F04F6">
    <w:name w:val="8274EC2C0F40488EBE7E6B82B67F04F6"/>
    <w:rsid w:val="000E1216"/>
  </w:style>
  <w:style w:type="paragraph" w:customStyle="1" w:styleId="789CB4E038324C808AEF3667DE7B6841">
    <w:name w:val="789CB4E038324C808AEF3667DE7B6841"/>
    <w:rsid w:val="000E1216"/>
  </w:style>
  <w:style w:type="paragraph" w:customStyle="1" w:styleId="4CCDBE66825F45D9BE1359913F7F12BC">
    <w:name w:val="4CCDBE66825F45D9BE1359913F7F12BC"/>
    <w:rsid w:val="000E1216"/>
  </w:style>
  <w:style w:type="paragraph" w:customStyle="1" w:styleId="74FC5454F66D43448E9A4593750460F9">
    <w:name w:val="74FC5454F66D43448E9A4593750460F9"/>
    <w:rsid w:val="000E1216"/>
  </w:style>
  <w:style w:type="paragraph" w:customStyle="1" w:styleId="D8E83853E8D44DF1A1003803EDF4D750">
    <w:name w:val="D8E83853E8D44DF1A1003803EDF4D750"/>
    <w:rsid w:val="000E1216"/>
  </w:style>
  <w:style w:type="paragraph" w:customStyle="1" w:styleId="3238395CEBB8407AAB2ED61334C68236">
    <w:name w:val="3238395CEBB8407AAB2ED61334C68236"/>
    <w:rsid w:val="000E1216"/>
  </w:style>
  <w:style w:type="paragraph" w:customStyle="1" w:styleId="305FC38BB82C430EBFFCE65AC8DDA5C2">
    <w:name w:val="305FC38BB82C430EBFFCE65AC8DDA5C2"/>
    <w:rsid w:val="000E1216"/>
  </w:style>
  <w:style w:type="paragraph" w:customStyle="1" w:styleId="A6B3447A792A4C5DAB418AC1AA104721">
    <w:name w:val="A6B3447A792A4C5DAB418AC1AA104721"/>
    <w:rsid w:val="000E1216"/>
  </w:style>
  <w:style w:type="paragraph" w:customStyle="1" w:styleId="F1CB74782E7645B4A1BB6CCF5F5AA5F8">
    <w:name w:val="F1CB74782E7645B4A1BB6CCF5F5AA5F8"/>
    <w:rsid w:val="000E1216"/>
  </w:style>
  <w:style w:type="paragraph" w:customStyle="1" w:styleId="BF417E244E3E46A5B7A22D12A19F7ABF">
    <w:name w:val="BF417E244E3E46A5B7A22D12A19F7ABF"/>
    <w:rsid w:val="000E1216"/>
  </w:style>
  <w:style w:type="paragraph" w:customStyle="1" w:styleId="8BB1D43BECB54D0DB09D95BAC903FE7F">
    <w:name w:val="8BB1D43BECB54D0DB09D95BAC903FE7F"/>
    <w:rsid w:val="000E1216"/>
  </w:style>
  <w:style w:type="paragraph" w:customStyle="1" w:styleId="631DF96A4BE0420DBE6D1B82CD1B480F">
    <w:name w:val="631DF96A4BE0420DBE6D1B82CD1B480F"/>
    <w:rsid w:val="000E1216"/>
  </w:style>
  <w:style w:type="paragraph" w:customStyle="1" w:styleId="4DC3147065434C7FACCD48A72CDC50E2">
    <w:name w:val="4DC3147065434C7FACCD48A72CDC50E2"/>
    <w:rsid w:val="000E1216"/>
  </w:style>
  <w:style w:type="paragraph" w:customStyle="1" w:styleId="9D43B9FC3AEA41C4B198B72FFA215440">
    <w:name w:val="9D43B9FC3AEA41C4B198B72FFA215440"/>
    <w:rsid w:val="000E1216"/>
  </w:style>
  <w:style w:type="paragraph" w:customStyle="1" w:styleId="CE9123F37EFF45C8B83FC51638382923">
    <w:name w:val="CE9123F37EFF45C8B83FC51638382923"/>
    <w:rsid w:val="000E1216"/>
  </w:style>
  <w:style w:type="paragraph" w:customStyle="1" w:styleId="3E975E7C5A3B447E8E64BA5004872278">
    <w:name w:val="3E975E7C5A3B447E8E64BA5004872278"/>
    <w:rsid w:val="000E1216"/>
  </w:style>
  <w:style w:type="paragraph" w:customStyle="1" w:styleId="B93602963B334B159422688F328B88DD">
    <w:name w:val="B93602963B334B159422688F328B88DD"/>
    <w:rsid w:val="000E1216"/>
  </w:style>
  <w:style w:type="paragraph" w:customStyle="1" w:styleId="89676B04711044BE8B5B4239782D6405">
    <w:name w:val="89676B04711044BE8B5B4239782D6405"/>
    <w:rsid w:val="000E1216"/>
  </w:style>
  <w:style w:type="paragraph" w:customStyle="1" w:styleId="83C6447F60A84B7A82D534381F1DA973">
    <w:name w:val="83C6447F60A84B7A82D534381F1DA973"/>
    <w:rsid w:val="000E1216"/>
  </w:style>
  <w:style w:type="paragraph" w:customStyle="1" w:styleId="BCB3E129EE4E4E6E8D28A6D6A038A093">
    <w:name w:val="BCB3E129EE4E4E6E8D28A6D6A038A093"/>
    <w:rsid w:val="000E1216"/>
  </w:style>
  <w:style w:type="paragraph" w:customStyle="1" w:styleId="BD855A7A93EB410B95C508F776C23194">
    <w:name w:val="BD855A7A93EB410B95C508F776C23194"/>
    <w:rsid w:val="000E1216"/>
  </w:style>
  <w:style w:type="paragraph" w:customStyle="1" w:styleId="9F59F5D03D47466FAE3DFFC76EEBF142">
    <w:name w:val="9F59F5D03D47466FAE3DFFC76EEBF142"/>
    <w:rsid w:val="000E1216"/>
  </w:style>
  <w:style w:type="paragraph" w:customStyle="1" w:styleId="7715C7199EFB4E99815CBDE5D6E603C3">
    <w:name w:val="7715C7199EFB4E99815CBDE5D6E603C3"/>
    <w:rsid w:val="000E1216"/>
  </w:style>
  <w:style w:type="paragraph" w:customStyle="1" w:styleId="6895D91E09B042C08DF835F7B114F324">
    <w:name w:val="6895D91E09B042C08DF835F7B114F324"/>
    <w:rsid w:val="000E1216"/>
  </w:style>
  <w:style w:type="paragraph" w:customStyle="1" w:styleId="624BC4B36B014A1F84AE17F47286FEB0">
    <w:name w:val="624BC4B36B014A1F84AE17F47286FEB0"/>
    <w:rsid w:val="000E1216"/>
  </w:style>
  <w:style w:type="paragraph" w:customStyle="1" w:styleId="0BEB56047ED34ADFB6692D7936B3CFD0">
    <w:name w:val="0BEB56047ED34ADFB6692D7936B3CFD0"/>
    <w:rsid w:val="000E1216"/>
  </w:style>
  <w:style w:type="paragraph" w:customStyle="1" w:styleId="95AA2ADBD12B46ACA7799A4BEB24DC14">
    <w:name w:val="95AA2ADBD12B46ACA7799A4BEB24DC14"/>
    <w:rsid w:val="000E1216"/>
  </w:style>
  <w:style w:type="paragraph" w:customStyle="1" w:styleId="8EE50AB634DD486CA87E5FCE973F83CA">
    <w:name w:val="8EE50AB634DD486CA87E5FCE973F83CA"/>
    <w:rsid w:val="000E1216"/>
  </w:style>
  <w:style w:type="paragraph" w:customStyle="1" w:styleId="CEE705331ED044F1908165EC6CC80570">
    <w:name w:val="CEE705331ED044F1908165EC6CC80570"/>
    <w:rsid w:val="000E1216"/>
  </w:style>
  <w:style w:type="paragraph" w:customStyle="1" w:styleId="8DE12A795FC94593B19DBC81D5D86F88">
    <w:name w:val="8DE12A795FC94593B19DBC81D5D86F88"/>
    <w:rsid w:val="000E1216"/>
  </w:style>
  <w:style w:type="paragraph" w:customStyle="1" w:styleId="9B35C7BFEAB14F6E8175B7A5F501F655">
    <w:name w:val="9B35C7BFEAB14F6E8175B7A5F501F655"/>
    <w:rsid w:val="000E1216"/>
  </w:style>
  <w:style w:type="paragraph" w:customStyle="1" w:styleId="0A066A2011684B29B208DC6C352C0127">
    <w:name w:val="0A066A2011684B29B208DC6C352C0127"/>
    <w:rsid w:val="000E1216"/>
  </w:style>
  <w:style w:type="paragraph" w:customStyle="1" w:styleId="F6E3D93606904F3DB97109DBDCB85F1B">
    <w:name w:val="F6E3D93606904F3DB97109DBDCB85F1B"/>
    <w:rsid w:val="000E1216"/>
  </w:style>
  <w:style w:type="paragraph" w:customStyle="1" w:styleId="388E8A33ED76473E835B96BE96C75868">
    <w:name w:val="388E8A33ED76473E835B96BE96C75868"/>
    <w:rsid w:val="000E1216"/>
  </w:style>
  <w:style w:type="paragraph" w:customStyle="1" w:styleId="252BE4B336F04DEFA9AEC36DAF02B2DF">
    <w:name w:val="252BE4B336F04DEFA9AEC36DAF02B2DF"/>
    <w:rsid w:val="000E1216"/>
  </w:style>
  <w:style w:type="paragraph" w:customStyle="1" w:styleId="66BEB33207664DEEAF60E751520CB7F6">
    <w:name w:val="66BEB33207664DEEAF60E751520CB7F6"/>
    <w:rsid w:val="000E1216"/>
  </w:style>
  <w:style w:type="paragraph" w:customStyle="1" w:styleId="B698D8E4A6E44D5C945D9B905C865050">
    <w:name w:val="B698D8E4A6E44D5C945D9B905C865050"/>
    <w:rsid w:val="000E1216"/>
  </w:style>
  <w:style w:type="paragraph" w:customStyle="1" w:styleId="86E6A6DD79B143BEACDEB9CEBE2DFC32">
    <w:name w:val="86E6A6DD79B143BEACDEB9CEBE2DFC32"/>
    <w:rsid w:val="000E1216"/>
  </w:style>
  <w:style w:type="paragraph" w:customStyle="1" w:styleId="4BE4C0D5E91B4CBE8667578CECBBABBE">
    <w:name w:val="4BE4C0D5E91B4CBE8667578CECBBABBE"/>
    <w:rsid w:val="000E1216"/>
  </w:style>
  <w:style w:type="paragraph" w:customStyle="1" w:styleId="4EF587004D92465E9D5490E8A94791F5">
    <w:name w:val="4EF587004D92465E9D5490E8A94791F5"/>
    <w:rsid w:val="000E1216"/>
  </w:style>
  <w:style w:type="paragraph" w:customStyle="1" w:styleId="C3CD6AD5661445AD848ADA4AE1621064">
    <w:name w:val="C3CD6AD5661445AD848ADA4AE1621064"/>
    <w:rsid w:val="000E1216"/>
  </w:style>
  <w:style w:type="paragraph" w:customStyle="1" w:styleId="7711B0B3F13D4998B78EF44E573D4BEE">
    <w:name w:val="7711B0B3F13D4998B78EF44E573D4BEE"/>
    <w:rsid w:val="000E1216"/>
  </w:style>
  <w:style w:type="paragraph" w:customStyle="1" w:styleId="EB0DBDE6A23E45BEBA8163DEA236FB54">
    <w:name w:val="EB0DBDE6A23E45BEBA8163DEA236FB54"/>
    <w:rsid w:val="000E1216"/>
  </w:style>
  <w:style w:type="paragraph" w:customStyle="1" w:styleId="3D4D1775FBAD420494E848BF03D68C64">
    <w:name w:val="3D4D1775FBAD420494E848BF03D68C64"/>
    <w:rsid w:val="000E1216"/>
  </w:style>
  <w:style w:type="paragraph" w:customStyle="1" w:styleId="65451B20FE6E43AAA75223874AE29AF0">
    <w:name w:val="65451B20FE6E43AAA75223874AE29AF0"/>
    <w:rsid w:val="000E1216"/>
  </w:style>
  <w:style w:type="paragraph" w:customStyle="1" w:styleId="3F0168B2E0BC47B780606D53096CB0DB">
    <w:name w:val="3F0168B2E0BC47B780606D53096CB0DB"/>
    <w:rsid w:val="000E1216"/>
  </w:style>
  <w:style w:type="paragraph" w:customStyle="1" w:styleId="945575A376DB4825B66047F581570A6B">
    <w:name w:val="945575A376DB4825B66047F581570A6B"/>
    <w:rsid w:val="000E1216"/>
  </w:style>
  <w:style w:type="paragraph" w:customStyle="1" w:styleId="D885C1BEE61140799734B78BE347FB43">
    <w:name w:val="D885C1BEE61140799734B78BE347FB43"/>
    <w:rsid w:val="000E1216"/>
  </w:style>
  <w:style w:type="paragraph" w:customStyle="1" w:styleId="A52F867EF4154AE5845877BFC061F228">
    <w:name w:val="A52F867EF4154AE5845877BFC061F228"/>
    <w:rsid w:val="000E1216"/>
  </w:style>
  <w:style w:type="paragraph" w:customStyle="1" w:styleId="CA02E84CD6E1486E81EB2C87C462F3A8">
    <w:name w:val="CA02E84CD6E1486E81EB2C87C462F3A8"/>
    <w:rsid w:val="000E1216"/>
  </w:style>
  <w:style w:type="paragraph" w:customStyle="1" w:styleId="5F2DF4736FE142A29C17F9C3171DDB40">
    <w:name w:val="5F2DF4736FE142A29C17F9C3171DDB40"/>
    <w:rsid w:val="000E1216"/>
  </w:style>
  <w:style w:type="paragraph" w:customStyle="1" w:styleId="ECDCDD58EF5A4F0A999B83778FDD5FE4">
    <w:name w:val="ECDCDD58EF5A4F0A999B83778FDD5FE4"/>
    <w:rsid w:val="000E1216"/>
  </w:style>
  <w:style w:type="paragraph" w:customStyle="1" w:styleId="B0F33C5B66BF41CFA4EE81268F7C1A67">
    <w:name w:val="B0F33C5B66BF41CFA4EE81268F7C1A67"/>
    <w:rsid w:val="000E1216"/>
  </w:style>
  <w:style w:type="paragraph" w:customStyle="1" w:styleId="7424D5195B0B418295ADC29CBE82E6D6">
    <w:name w:val="7424D5195B0B418295ADC29CBE82E6D6"/>
    <w:rsid w:val="000E1216"/>
  </w:style>
  <w:style w:type="paragraph" w:customStyle="1" w:styleId="63B8F3CE3CFD47E293433B8F1AEA3ED1">
    <w:name w:val="63B8F3CE3CFD47E293433B8F1AEA3ED1"/>
    <w:rsid w:val="000E1216"/>
  </w:style>
  <w:style w:type="paragraph" w:customStyle="1" w:styleId="8987FEFD325F4C01BC31F01CB3B23001">
    <w:name w:val="8987FEFD325F4C01BC31F01CB3B23001"/>
    <w:rsid w:val="000E1216"/>
  </w:style>
  <w:style w:type="paragraph" w:customStyle="1" w:styleId="C381829259A645B9A3EBAF829F68E32C">
    <w:name w:val="C381829259A645B9A3EBAF829F68E32C"/>
    <w:rsid w:val="000E1216"/>
  </w:style>
  <w:style w:type="paragraph" w:customStyle="1" w:styleId="AD3037EE4BC3485FB8C4635458C91667">
    <w:name w:val="AD3037EE4BC3485FB8C4635458C91667"/>
    <w:rsid w:val="000E1216"/>
  </w:style>
  <w:style w:type="paragraph" w:customStyle="1" w:styleId="AFB9901D73064AE99F69B54D8DE2917E">
    <w:name w:val="AFB9901D73064AE99F69B54D8DE2917E"/>
    <w:rsid w:val="000E1216"/>
  </w:style>
  <w:style w:type="paragraph" w:customStyle="1" w:styleId="990880F181DE41BEB8ACF3AEC9F52313">
    <w:name w:val="990880F181DE41BEB8ACF3AEC9F52313"/>
    <w:rsid w:val="000E1216"/>
  </w:style>
  <w:style w:type="paragraph" w:customStyle="1" w:styleId="A02497303BDA431B90783FDC4148E189">
    <w:name w:val="A02497303BDA431B90783FDC4148E189"/>
    <w:rsid w:val="000E1216"/>
  </w:style>
  <w:style w:type="paragraph" w:customStyle="1" w:styleId="9B83C8A2904C4D8CA0763F83EB3B7018">
    <w:name w:val="9B83C8A2904C4D8CA0763F83EB3B7018"/>
    <w:rsid w:val="000E1216"/>
  </w:style>
  <w:style w:type="paragraph" w:customStyle="1" w:styleId="20B5D4C5765D4656912B7818EE5F154D">
    <w:name w:val="20B5D4C5765D4656912B7818EE5F154D"/>
    <w:rsid w:val="000E1216"/>
  </w:style>
  <w:style w:type="paragraph" w:customStyle="1" w:styleId="87F8165BA64B4FB0A3C47874A940BFD1">
    <w:name w:val="87F8165BA64B4FB0A3C47874A940BFD1"/>
    <w:rsid w:val="000E1216"/>
  </w:style>
  <w:style w:type="paragraph" w:customStyle="1" w:styleId="890C8A5B120046AABF12DA3FD9D81B0A">
    <w:name w:val="890C8A5B120046AABF12DA3FD9D81B0A"/>
    <w:rsid w:val="000E1216"/>
  </w:style>
  <w:style w:type="paragraph" w:customStyle="1" w:styleId="88A121CCC0B2496B8DA7EAF64C9355AA">
    <w:name w:val="88A121CCC0B2496B8DA7EAF64C9355AA"/>
    <w:rsid w:val="000E1216"/>
  </w:style>
  <w:style w:type="paragraph" w:customStyle="1" w:styleId="0157FBF52D664F6096BBAB1D3F37A4AA">
    <w:name w:val="0157FBF52D664F6096BBAB1D3F37A4AA"/>
    <w:rsid w:val="000E1216"/>
    <w:pPr>
      <w:spacing w:after="0" w:line="240" w:lineRule="auto"/>
    </w:pPr>
    <w:rPr>
      <w:rFonts w:ascii="Arial" w:eastAsia="Times New Roman" w:hAnsi="Arial" w:cs="Times New Roman"/>
      <w:szCs w:val="20"/>
    </w:rPr>
  </w:style>
  <w:style w:type="paragraph" w:customStyle="1" w:styleId="31D571FB0E1F4C29901D19CEAFDF13FA">
    <w:name w:val="31D571FB0E1F4C29901D19CEAFDF13FA"/>
    <w:rsid w:val="000E1216"/>
    <w:pPr>
      <w:spacing w:after="0" w:line="240" w:lineRule="auto"/>
    </w:pPr>
    <w:rPr>
      <w:rFonts w:ascii="Arial" w:eastAsia="Times New Roman" w:hAnsi="Arial" w:cs="Times New Roman"/>
      <w:szCs w:val="20"/>
    </w:rPr>
  </w:style>
  <w:style w:type="paragraph" w:customStyle="1" w:styleId="AB78B7DDA5854CC8BC00F481628CC606">
    <w:name w:val="AB78B7DDA5854CC8BC00F481628CC606"/>
    <w:rsid w:val="000E1216"/>
    <w:pPr>
      <w:spacing w:after="0" w:line="240" w:lineRule="auto"/>
    </w:pPr>
    <w:rPr>
      <w:rFonts w:ascii="Arial" w:eastAsia="Times New Roman" w:hAnsi="Arial" w:cs="Times New Roman"/>
      <w:szCs w:val="20"/>
    </w:rPr>
  </w:style>
  <w:style w:type="paragraph" w:customStyle="1" w:styleId="55B2F645D06942A98B5E8E56A60E9B5C">
    <w:name w:val="55B2F645D06942A98B5E8E56A60E9B5C"/>
    <w:rsid w:val="000E1216"/>
    <w:pPr>
      <w:spacing w:after="0" w:line="240" w:lineRule="auto"/>
    </w:pPr>
    <w:rPr>
      <w:rFonts w:ascii="Arial" w:eastAsia="Times New Roman" w:hAnsi="Arial" w:cs="Times New Roman"/>
      <w:szCs w:val="20"/>
    </w:rPr>
  </w:style>
  <w:style w:type="paragraph" w:customStyle="1" w:styleId="632229CC60CF4241AB392570EB6A28BA">
    <w:name w:val="632229CC60CF4241AB392570EB6A28BA"/>
    <w:rsid w:val="000E1216"/>
    <w:pPr>
      <w:spacing w:after="0" w:line="240" w:lineRule="auto"/>
    </w:pPr>
    <w:rPr>
      <w:rFonts w:ascii="Arial" w:eastAsia="Times New Roman" w:hAnsi="Arial" w:cs="Times New Roman"/>
      <w:szCs w:val="20"/>
    </w:rPr>
  </w:style>
  <w:style w:type="paragraph" w:customStyle="1" w:styleId="3BE1574202B54EE6A02AA759540C8A3A">
    <w:name w:val="3BE1574202B54EE6A02AA759540C8A3A"/>
    <w:rsid w:val="000E1216"/>
    <w:pPr>
      <w:spacing w:after="0" w:line="240" w:lineRule="auto"/>
    </w:pPr>
    <w:rPr>
      <w:rFonts w:ascii="Arial" w:eastAsia="Times New Roman" w:hAnsi="Arial" w:cs="Times New Roman"/>
      <w:szCs w:val="20"/>
    </w:rPr>
  </w:style>
  <w:style w:type="paragraph" w:customStyle="1" w:styleId="548FC12D1D5E431DB8593523103C94D1">
    <w:name w:val="548FC12D1D5E431DB8593523103C94D1"/>
    <w:rsid w:val="000E1216"/>
    <w:pPr>
      <w:spacing w:after="0" w:line="240" w:lineRule="auto"/>
    </w:pPr>
    <w:rPr>
      <w:rFonts w:ascii="Arial" w:eastAsia="Times New Roman" w:hAnsi="Arial" w:cs="Times New Roman"/>
      <w:szCs w:val="20"/>
    </w:rPr>
  </w:style>
  <w:style w:type="paragraph" w:customStyle="1" w:styleId="C173C1E4D5214090ADA6A9D8209B0DF0">
    <w:name w:val="C173C1E4D5214090ADA6A9D8209B0DF0"/>
    <w:rsid w:val="000E1216"/>
    <w:pPr>
      <w:spacing w:after="0" w:line="240" w:lineRule="auto"/>
    </w:pPr>
    <w:rPr>
      <w:rFonts w:ascii="Arial" w:eastAsia="Times New Roman" w:hAnsi="Arial" w:cs="Times New Roman"/>
      <w:szCs w:val="20"/>
    </w:rPr>
  </w:style>
  <w:style w:type="paragraph" w:customStyle="1" w:styleId="A4C01B82327448F9900B2F14FA273073">
    <w:name w:val="A4C01B82327448F9900B2F14FA273073"/>
    <w:rsid w:val="000E1216"/>
    <w:pPr>
      <w:spacing w:after="0" w:line="240" w:lineRule="auto"/>
    </w:pPr>
    <w:rPr>
      <w:rFonts w:ascii="Arial" w:eastAsia="Times New Roman" w:hAnsi="Arial" w:cs="Times New Roman"/>
      <w:szCs w:val="20"/>
    </w:rPr>
  </w:style>
  <w:style w:type="paragraph" w:customStyle="1" w:styleId="712BF70C8AE24AC1A1C8233F8A6FBA0D">
    <w:name w:val="712BF70C8AE24AC1A1C8233F8A6FBA0D"/>
    <w:rsid w:val="000E1216"/>
    <w:pPr>
      <w:spacing w:after="0" w:line="240" w:lineRule="auto"/>
    </w:pPr>
    <w:rPr>
      <w:rFonts w:ascii="Arial" w:eastAsia="Times New Roman" w:hAnsi="Arial" w:cs="Times New Roman"/>
      <w:szCs w:val="20"/>
    </w:rPr>
  </w:style>
  <w:style w:type="paragraph" w:customStyle="1" w:styleId="77BD03B8C31243CEA5163328576F9C0B">
    <w:name w:val="77BD03B8C31243CEA5163328576F9C0B"/>
    <w:rsid w:val="000E1216"/>
    <w:pPr>
      <w:spacing w:after="0" w:line="240" w:lineRule="auto"/>
    </w:pPr>
    <w:rPr>
      <w:rFonts w:ascii="Arial" w:eastAsia="Times New Roman" w:hAnsi="Arial" w:cs="Times New Roman"/>
      <w:szCs w:val="20"/>
    </w:rPr>
  </w:style>
  <w:style w:type="paragraph" w:customStyle="1" w:styleId="7724363CF28D4E51811AC5AEBBF47D93">
    <w:name w:val="7724363CF28D4E51811AC5AEBBF47D93"/>
    <w:rsid w:val="000E1216"/>
    <w:pPr>
      <w:spacing w:after="0" w:line="240" w:lineRule="auto"/>
    </w:pPr>
    <w:rPr>
      <w:rFonts w:ascii="Arial" w:eastAsia="Times New Roman" w:hAnsi="Arial" w:cs="Times New Roman"/>
      <w:szCs w:val="20"/>
    </w:rPr>
  </w:style>
  <w:style w:type="paragraph" w:customStyle="1" w:styleId="B48377C991934581B82D55E91EA5339A">
    <w:name w:val="B48377C991934581B82D55E91EA5339A"/>
    <w:rsid w:val="000E1216"/>
    <w:pPr>
      <w:spacing w:after="0" w:line="240" w:lineRule="auto"/>
    </w:pPr>
    <w:rPr>
      <w:rFonts w:ascii="Arial" w:eastAsia="Times New Roman" w:hAnsi="Arial" w:cs="Times New Roman"/>
      <w:szCs w:val="20"/>
    </w:rPr>
  </w:style>
  <w:style w:type="paragraph" w:customStyle="1" w:styleId="42B0A2CC09A64055AC0282FA5D11ADF4">
    <w:name w:val="42B0A2CC09A64055AC0282FA5D11ADF4"/>
    <w:rsid w:val="000E1216"/>
    <w:pPr>
      <w:spacing w:after="0" w:line="240" w:lineRule="auto"/>
    </w:pPr>
    <w:rPr>
      <w:rFonts w:ascii="Arial" w:eastAsia="Times New Roman" w:hAnsi="Arial" w:cs="Times New Roman"/>
      <w:szCs w:val="20"/>
    </w:rPr>
  </w:style>
  <w:style w:type="paragraph" w:customStyle="1" w:styleId="AC476159D5764E88AE4FBB81D1DC07DF">
    <w:name w:val="AC476159D5764E88AE4FBB81D1DC07DF"/>
    <w:rsid w:val="000E1216"/>
    <w:pPr>
      <w:spacing w:after="0" w:line="240" w:lineRule="auto"/>
    </w:pPr>
    <w:rPr>
      <w:rFonts w:ascii="Arial" w:eastAsia="Times New Roman" w:hAnsi="Arial" w:cs="Times New Roman"/>
      <w:szCs w:val="20"/>
    </w:rPr>
  </w:style>
  <w:style w:type="paragraph" w:customStyle="1" w:styleId="B9C57A1E5BEF436AABF436DA4D38E49E">
    <w:name w:val="B9C57A1E5BEF436AABF436DA4D38E49E"/>
    <w:rsid w:val="000E1216"/>
    <w:pPr>
      <w:spacing w:after="0" w:line="240" w:lineRule="auto"/>
    </w:pPr>
    <w:rPr>
      <w:rFonts w:ascii="Arial" w:eastAsia="Times New Roman" w:hAnsi="Arial" w:cs="Times New Roman"/>
      <w:szCs w:val="20"/>
    </w:rPr>
  </w:style>
  <w:style w:type="paragraph" w:customStyle="1" w:styleId="8274EC2C0F40488EBE7E6B82B67F04F61">
    <w:name w:val="8274EC2C0F40488EBE7E6B82B67F04F61"/>
    <w:rsid w:val="000E1216"/>
    <w:pPr>
      <w:spacing w:after="0" w:line="240" w:lineRule="auto"/>
    </w:pPr>
    <w:rPr>
      <w:rFonts w:ascii="Arial" w:eastAsia="Times New Roman" w:hAnsi="Arial" w:cs="Times New Roman"/>
      <w:szCs w:val="20"/>
    </w:rPr>
  </w:style>
  <w:style w:type="paragraph" w:customStyle="1" w:styleId="789CB4E038324C808AEF3667DE7B68411">
    <w:name w:val="789CB4E038324C808AEF3667DE7B68411"/>
    <w:rsid w:val="000E1216"/>
    <w:pPr>
      <w:spacing w:after="0" w:line="240" w:lineRule="auto"/>
    </w:pPr>
    <w:rPr>
      <w:rFonts w:ascii="Arial" w:eastAsia="Times New Roman" w:hAnsi="Arial" w:cs="Times New Roman"/>
      <w:szCs w:val="20"/>
    </w:rPr>
  </w:style>
  <w:style w:type="paragraph" w:customStyle="1" w:styleId="4CCDBE66825F45D9BE1359913F7F12BC1">
    <w:name w:val="4CCDBE66825F45D9BE1359913F7F12BC1"/>
    <w:rsid w:val="000E1216"/>
    <w:pPr>
      <w:spacing w:after="0" w:line="240" w:lineRule="auto"/>
    </w:pPr>
    <w:rPr>
      <w:rFonts w:ascii="Arial" w:eastAsia="Times New Roman" w:hAnsi="Arial" w:cs="Times New Roman"/>
      <w:szCs w:val="20"/>
    </w:rPr>
  </w:style>
  <w:style w:type="paragraph" w:customStyle="1" w:styleId="74FC5454F66D43448E9A4593750460F91">
    <w:name w:val="74FC5454F66D43448E9A4593750460F91"/>
    <w:rsid w:val="000E1216"/>
    <w:pPr>
      <w:spacing w:after="0" w:line="240" w:lineRule="auto"/>
    </w:pPr>
    <w:rPr>
      <w:rFonts w:ascii="Arial" w:eastAsia="Times New Roman" w:hAnsi="Arial" w:cs="Times New Roman"/>
      <w:szCs w:val="20"/>
    </w:rPr>
  </w:style>
  <w:style w:type="paragraph" w:customStyle="1" w:styleId="E55994AC673F4CCC9C1023F954D9931F">
    <w:name w:val="E55994AC673F4CCC9C1023F954D9931F"/>
    <w:rsid w:val="000E1216"/>
    <w:pPr>
      <w:spacing w:after="0" w:line="240" w:lineRule="auto"/>
    </w:pPr>
    <w:rPr>
      <w:rFonts w:ascii="Arial" w:eastAsia="Times New Roman" w:hAnsi="Arial" w:cs="Times New Roman"/>
      <w:szCs w:val="20"/>
    </w:rPr>
  </w:style>
  <w:style w:type="paragraph" w:customStyle="1" w:styleId="305FC38BB82C430EBFFCE65AC8DDA5C21">
    <w:name w:val="305FC38BB82C430EBFFCE65AC8DDA5C21"/>
    <w:rsid w:val="000E1216"/>
    <w:pPr>
      <w:spacing w:after="0" w:line="240" w:lineRule="auto"/>
    </w:pPr>
    <w:rPr>
      <w:rFonts w:ascii="Arial" w:eastAsia="Times New Roman" w:hAnsi="Arial" w:cs="Times New Roman"/>
      <w:szCs w:val="20"/>
    </w:rPr>
  </w:style>
  <w:style w:type="paragraph" w:customStyle="1" w:styleId="C9D7C47B5BF240009A3EAAC14531181A">
    <w:name w:val="C9D7C47B5BF240009A3EAAC14531181A"/>
    <w:rsid w:val="000E1216"/>
    <w:pPr>
      <w:spacing w:after="0" w:line="240" w:lineRule="auto"/>
      <w:ind w:left="720"/>
      <w:contextualSpacing/>
    </w:pPr>
    <w:rPr>
      <w:rFonts w:ascii="Arial" w:eastAsia="Times New Roman" w:hAnsi="Arial" w:cs="Times New Roman"/>
      <w:szCs w:val="20"/>
    </w:rPr>
  </w:style>
  <w:style w:type="paragraph" w:customStyle="1" w:styleId="BF417E244E3E46A5B7A22D12A19F7ABF1">
    <w:name w:val="BF417E244E3E46A5B7A22D12A19F7ABF1"/>
    <w:rsid w:val="000E1216"/>
    <w:pPr>
      <w:spacing w:after="0" w:line="240" w:lineRule="auto"/>
      <w:ind w:left="720"/>
      <w:contextualSpacing/>
    </w:pPr>
    <w:rPr>
      <w:rFonts w:ascii="Arial" w:eastAsia="Times New Roman" w:hAnsi="Arial" w:cs="Times New Roman"/>
      <w:szCs w:val="20"/>
    </w:rPr>
  </w:style>
  <w:style w:type="paragraph" w:customStyle="1" w:styleId="F1CB74782E7645B4A1BB6CCF5F5AA5F81">
    <w:name w:val="F1CB74782E7645B4A1BB6CCF5F5AA5F81"/>
    <w:rsid w:val="000E1216"/>
    <w:pPr>
      <w:spacing w:after="0" w:line="240" w:lineRule="auto"/>
      <w:ind w:left="720"/>
      <w:contextualSpacing/>
    </w:pPr>
    <w:rPr>
      <w:rFonts w:ascii="Arial" w:eastAsia="Times New Roman" w:hAnsi="Arial" w:cs="Times New Roman"/>
      <w:szCs w:val="20"/>
    </w:rPr>
  </w:style>
  <w:style w:type="paragraph" w:customStyle="1" w:styleId="BACC829F646540D7A7A9EA37EC52B41D">
    <w:name w:val="BACC829F646540D7A7A9EA37EC52B41D"/>
    <w:rsid w:val="000E1216"/>
    <w:pPr>
      <w:spacing w:after="0" w:line="240" w:lineRule="auto"/>
      <w:ind w:left="720"/>
      <w:contextualSpacing/>
    </w:pPr>
    <w:rPr>
      <w:rFonts w:ascii="Arial" w:eastAsia="Times New Roman" w:hAnsi="Arial" w:cs="Times New Roman"/>
      <w:szCs w:val="20"/>
    </w:rPr>
  </w:style>
  <w:style w:type="paragraph" w:customStyle="1" w:styleId="A6B3447A792A4C5DAB418AC1AA1047211">
    <w:name w:val="A6B3447A792A4C5DAB418AC1AA1047211"/>
    <w:rsid w:val="000E1216"/>
    <w:pPr>
      <w:spacing w:after="0" w:line="240" w:lineRule="auto"/>
      <w:ind w:left="720"/>
      <w:contextualSpacing/>
    </w:pPr>
    <w:rPr>
      <w:rFonts w:ascii="Arial" w:eastAsia="Times New Roman" w:hAnsi="Arial" w:cs="Times New Roman"/>
      <w:szCs w:val="20"/>
    </w:rPr>
  </w:style>
  <w:style w:type="paragraph" w:customStyle="1" w:styleId="8BB1D43BECB54D0DB09D95BAC903FE7F1">
    <w:name w:val="8BB1D43BECB54D0DB09D95BAC903FE7F1"/>
    <w:rsid w:val="000E1216"/>
    <w:pPr>
      <w:spacing w:after="0" w:line="240" w:lineRule="auto"/>
      <w:ind w:left="720"/>
      <w:contextualSpacing/>
    </w:pPr>
    <w:rPr>
      <w:rFonts w:ascii="Arial" w:eastAsia="Times New Roman" w:hAnsi="Arial" w:cs="Times New Roman"/>
      <w:szCs w:val="20"/>
    </w:rPr>
  </w:style>
  <w:style w:type="paragraph" w:customStyle="1" w:styleId="631DF96A4BE0420DBE6D1B82CD1B480F1">
    <w:name w:val="631DF96A4BE0420DBE6D1B82CD1B480F1"/>
    <w:rsid w:val="000E1216"/>
    <w:pPr>
      <w:spacing w:after="0" w:line="240" w:lineRule="auto"/>
      <w:ind w:left="720"/>
      <w:contextualSpacing/>
    </w:pPr>
    <w:rPr>
      <w:rFonts w:ascii="Arial" w:eastAsia="Times New Roman" w:hAnsi="Arial" w:cs="Times New Roman"/>
      <w:szCs w:val="20"/>
    </w:rPr>
  </w:style>
  <w:style w:type="paragraph" w:customStyle="1" w:styleId="4DC3147065434C7FACCD48A72CDC50E21">
    <w:name w:val="4DC3147065434C7FACCD48A72CDC50E21"/>
    <w:rsid w:val="000E1216"/>
    <w:pPr>
      <w:spacing w:after="0" w:line="240" w:lineRule="auto"/>
      <w:ind w:left="720"/>
      <w:contextualSpacing/>
    </w:pPr>
    <w:rPr>
      <w:rFonts w:ascii="Arial" w:eastAsia="Times New Roman" w:hAnsi="Arial" w:cs="Times New Roman"/>
      <w:szCs w:val="20"/>
    </w:rPr>
  </w:style>
  <w:style w:type="paragraph" w:customStyle="1" w:styleId="9D43B9FC3AEA41C4B198B72FFA2154401">
    <w:name w:val="9D43B9FC3AEA41C4B198B72FFA2154401"/>
    <w:rsid w:val="000E1216"/>
    <w:pPr>
      <w:spacing w:after="0" w:line="240" w:lineRule="auto"/>
      <w:ind w:left="720"/>
      <w:contextualSpacing/>
    </w:pPr>
    <w:rPr>
      <w:rFonts w:ascii="Arial" w:eastAsia="Times New Roman" w:hAnsi="Arial" w:cs="Times New Roman"/>
      <w:szCs w:val="20"/>
    </w:rPr>
  </w:style>
  <w:style w:type="paragraph" w:customStyle="1" w:styleId="CE9123F37EFF45C8B83FC516383829231">
    <w:name w:val="CE9123F37EFF45C8B83FC516383829231"/>
    <w:rsid w:val="000E1216"/>
    <w:pPr>
      <w:spacing w:after="0" w:line="240" w:lineRule="auto"/>
      <w:ind w:left="720"/>
      <w:contextualSpacing/>
    </w:pPr>
    <w:rPr>
      <w:rFonts w:ascii="Arial" w:eastAsia="Times New Roman" w:hAnsi="Arial" w:cs="Times New Roman"/>
      <w:szCs w:val="20"/>
    </w:rPr>
  </w:style>
  <w:style w:type="paragraph" w:customStyle="1" w:styleId="3E975E7C5A3B447E8E64BA50048722781">
    <w:name w:val="3E975E7C5A3B447E8E64BA50048722781"/>
    <w:rsid w:val="000E1216"/>
    <w:pPr>
      <w:spacing w:after="0" w:line="240" w:lineRule="auto"/>
      <w:ind w:left="720"/>
      <w:contextualSpacing/>
    </w:pPr>
    <w:rPr>
      <w:rFonts w:ascii="Arial" w:eastAsia="Times New Roman" w:hAnsi="Arial" w:cs="Times New Roman"/>
      <w:szCs w:val="20"/>
    </w:rPr>
  </w:style>
  <w:style w:type="paragraph" w:customStyle="1" w:styleId="B93602963B334B159422688F328B88DD1">
    <w:name w:val="B93602963B334B159422688F328B88DD1"/>
    <w:rsid w:val="000E1216"/>
    <w:pPr>
      <w:spacing w:after="0" w:line="240" w:lineRule="auto"/>
      <w:ind w:left="720"/>
      <w:contextualSpacing/>
    </w:pPr>
    <w:rPr>
      <w:rFonts w:ascii="Arial" w:eastAsia="Times New Roman" w:hAnsi="Arial" w:cs="Times New Roman"/>
      <w:szCs w:val="20"/>
    </w:rPr>
  </w:style>
  <w:style w:type="paragraph" w:customStyle="1" w:styleId="89676B04711044BE8B5B4239782D64051">
    <w:name w:val="89676B04711044BE8B5B4239782D64051"/>
    <w:rsid w:val="000E1216"/>
    <w:pPr>
      <w:spacing w:after="0" w:line="240" w:lineRule="auto"/>
      <w:ind w:left="720"/>
      <w:contextualSpacing/>
    </w:pPr>
    <w:rPr>
      <w:rFonts w:ascii="Arial" w:eastAsia="Times New Roman" w:hAnsi="Arial" w:cs="Times New Roman"/>
      <w:szCs w:val="20"/>
    </w:rPr>
  </w:style>
  <w:style w:type="paragraph" w:customStyle="1" w:styleId="83C6447F60A84B7A82D534381F1DA9731">
    <w:name w:val="83C6447F60A84B7A82D534381F1DA9731"/>
    <w:rsid w:val="000E1216"/>
    <w:pPr>
      <w:spacing w:after="0" w:line="240" w:lineRule="auto"/>
      <w:ind w:left="720"/>
      <w:contextualSpacing/>
    </w:pPr>
    <w:rPr>
      <w:rFonts w:ascii="Arial" w:eastAsia="Times New Roman" w:hAnsi="Arial" w:cs="Times New Roman"/>
      <w:szCs w:val="20"/>
    </w:rPr>
  </w:style>
  <w:style w:type="paragraph" w:customStyle="1" w:styleId="BCB3E129EE4E4E6E8D28A6D6A038A0931">
    <w:name w:val="BCB3E129EE4E4E6E8D28A6D6A038A0931"/>
    <w:rsid w:val="000E1216"/>
    <w:pPr>
      <w:spacing w:after="0" w:line="240" w:lineRule="auto"/>
      <w:ind w:left="720"/>
      <w:contextualSpacing/>
    </w:pPr>
    <w:rPr>
      <w:rFonts w:ascii="Arial" w:eastAsia="Times New Roman" w:hAnsi="Arial" w:cs="Times New Roman"/>
      <w:szCs w:val="20"/>
    </w:rPr>
  </w:style>
  <w:style w:type="paragraph" w:customStyle="1" w:styleId="BD855A7A93EB410B95C508F776C231941">
    <w:name w:val="BD855A7A93EB410B95C508F776C231941"/>
    <w:rsid w:val="000E1216"/>
    <w:pPr>
      <w:spacing w:after="0" w:line="240" w:lineRule="auto"/>
      <w:ind w:left="720"/>
      <w:contextualSpacing/>
    </w:pPr>
    <w:rPr>
      <w:rFonts w:ascii="Arial" w:eastAsia="Times New Roman" w:hAnsi="Arial" w:cs="Times New Roman"/>
      <w:szCs w:val="20"/>
    </w:rPr>
  </w:style>
  <w:style w:type="paragraph" w:customStyle="1" w:styleId="9F59F5D03D47466FAE3DFFC76EEBF1421">
    <w:name w:val="9F59F5D03D47466FAE3DFFC76EEBF1421"/>
    <w:rsid w:val="000E1216"/>
    <w:pPr>
      <w:spacing w:after="0" w:line="240" w:lineRule="auto"/>
      <w:ind w:left="720"/>
      <w:contextualSpacing/>
    </w:pPr>
    <w:rPr>
      <w:rFonts w:ascii="Arial" w:eastAsia="Times New Roman" w:hAnsi="Arial" w:cs="Times New Roman"/>
      <w:szCs w:val="20"/>
    </w:rPr>
  </w:style>
  <w:style w:type="paragraph" w:customStyle="1" w:styleId="7715C7199EFB4E99815CBDE5D6E603C31">
    <w:name w:val="7715C7199EFB4E99815CBDE5D6E603C31"/>
    <w:rsid w:val="000E1216"/>
    <w:pPr>
      <w:spacing w:after="0" w:line="240" w:lineRule="auto"/>
      <w:ind w:left="720"/>
      <w:contextualSpacing/>
    </w:pPr>
    <w:rPr>
      <w:rFonts w:ascii="Arial" w:eastAsia="Times New Roman" w:hAnsi="Arial" w:cs="Times New Roman"/>
      <w:szCs w:val="20"/>
    </w:rPr>
  </w:style>
  <w:style w:type="paragraph" w:customStyle="1" w:styleId="6895D91E09B042C08DF835F7B114F3241">
    <w:name w:val="6895D91E09B042C08DF835F7B114F3241"/>
    <w:rsid w:val="000E1216"/>
    <w:pPr>
      <w:spacing w:after="0" w:line="240" w:lineRule="auto"/>
      <w:ind w:left="720"/>
      <w:contextualSpacing/>
    </w:pPr>
    <w:rPr>
      <w:rFonts w:ascii="Arial" w:eastAsia="Times New Roman" w:hAnsi="Arial" w:cs="Times New Roman"/>
      <w:szCs w:val="20"/>
    </w:rPr>
  </w:style>
  <w:style w:type="paragraph" w:customStyle="1" w:styleId="624BC4B36B014A1F84AE17F47286FEB01">
    <w:name w:val="624BC4B36B014A1F84AE17F47286FEB01"/>
    <w:rsid w:val="000E1216"/>
    <w:pPr>
      <w:spacing w:after="0" w:line="240" w:lineRule="auto"/>
      <w:ind w:left="720"/>
      <w:contextualSpacing/>
    </w:pPr>
    <w:rPr>
      <w:rFonts w:ascii="Arial" w:eastAsia="Times New Roman" w:hAnsi="Arial" w:cs="Times New Roman"/>
      <w:szCs w:val="20"/>
    </w:rPr>
  </w:style>
  <w:style w:type="paragraph" w:customStyle="1" w:styleId="0BEB56047ED34ADFB6692D7936B3CFD01">
    <w:name w:val="0BEB56047ED34ADFB6692D7936B3CFD01"/>
    <w:rsid w:val="000E1216"/>
    <w:pPr>
      <w:spacing w:after="0" w:line="240" w:lineRule="auto"/>
      <w:ind w:left="720"/>
      <w:contextualSpacing/>
    </w:pPr>
    <w:rPr>
      <w:rFonts w:ascii="Arial" w:eastAsia="Times New Roman" w:hAnsi="Arial" w:cs="Times New Roman"/>
      <w:szCs w:val="20"/>
    </w:rPr>
  </w:style>
  <w:style w:type="paragraph" w:customStyle="1" w:styleId="95AA2ADBD12B46ACA7799A4BEB24DC141">
    <w:name w:val="95AA2ADBD12B46ACA7799A4BEB24DC141"/>
    <w:rsid w:val="000E1216"/>
    <w:pPr>
      <w:spacing w:after="0" w:line="240" w:lineRule="auto"/>
      <w:ind w:left="720"/>
      <w:contextualSpacing/>
    </w:pPr>
    <w:rPr>
      <w:rFonts w:ascii="Arial" w:eastAsia="Times New Roman" w:hAnsi="Arial" w:cs="Times New Roman"/>
      <w:szCs w:val="20"/>
    </w:rPr>
  </w:style>
  <w:style w:type="paragraph" w:customStyle="1" w:styleId="8EE50AB634DD486CA87E5FCE973F83CA1">
    <w:name w:val="8EE50AB634DD486CA87E5FCE973F83CA1"/>
    <w:rsid w:val="000E1216"/>
    <w:pPr>
      <w:spacing w:after="0" w:line="240" w:lineRule="auto"/>
      <w:ind w:left="720"/>
      <w:contextualSpacing/>
    </w:pPr>
    <w:rPr>
      <w:rFonts w:ascii="Arial" w:eastAsia="Times New Roman" w:hAnsi="Arial" w:cs="Times New Roman"/>
      <w:szCs w:val="20"/>
    </w:rPr>
  </w:style>
  <w:style w:type="paragraph" w:customStyle="1" w:styleId="CEE705331ED044F1908165EC6CC805701">
    <w:name w:val="CEE705331ED044F1908165EC6CC805701"/>
    <w:rsid w:val="000E1216"/>
    <w:pPr>
      <w:spacing w:after="0" w:line="240" w:lineRule="auto"/>
      <w:ind w:left="720"/>
      <w:contextualSpacing/>
    </w:pPr>
    <w:rPr>
      <w:rFonts w:ascii="Arial" w:eastAsia="Times New Roman" w:hAnsi="Arial" w:cs="Times New Roman"/>
      <w:szCs w:val="20"/>
    </w:rPr>
  </w:style>
  <w:style w:type="paragraph" w:customStyle="1" w:styleId="8DE12A795FC94593B19DBC81D5D86F881">
    <w:name w:val="8DE12A795FC94593B19DBC81D5D86F881"/>
    <w:rsid w:val="000E1216"/>
    <w:pPr>
      <w:spacing w:after="0" w:line="240" w:lineRule="auto"/>
      <w:ind w:left="720"/>
      <w:contextualSpacing/>
    </w:pPr>
    <w:rPr>
      <w:rFonts w:ascii="Arial" w:eastAsia="Times New Roman" w:hAnsi="Arial" w:cs="Times New Roman"/>
      <w:szCs w:val="20"/>
    </w:rPr>
  </w:style>
  <w:style w:type="paragraph" w:customStyle="1" w:styleId="9B35C7BFEAB14F6E8175B7A5F501F6551">
    <w:name w:val="9B35C7BFEAB14F6E8175B7A5F501F6551"/>
    <w:rsid w:val="000E1216"/>
    <w:pPr>
      <w:spacing w:after="0" w:line="240" w:lineRule="auto"/>
      <w:ind w:left="720"/>
      <w:contextualSpacing/>
    </w:pPr>
    <w:rPr>
      <w:rFonts w:ascii="Arial" w:eastAsia="Times New Roman" w:hAnsi="Arial" w:cs="Times New Roman"/>
      <w:szCs w:val="20"/>
    </w:rPr>
  </w:style>
  <w:style w:type="paragraph" w:customStyle="1" w:styleId="0A066A2011684B29B208DC6C352C01271">
    <w:name w:val="0A066A2011684B29B208DC6C352C01271"/>
    <w:rsid w:val="000E1216"/>
    <w:pPr>
      <w:spacing w:after="0" w:line="240" w:lineRule="auto"/>
      <w:ind w:left="720"/>
      <w:contextualSpacing/>
    </w:pPr>
    <w:rPr>
      <w:rFonts w:ascii="Arial" w:eastAsia="Times New Roman" w:hAnsi="Arial" w:cs="Times New Roman"/>
      <w:szCs w:val="20"/>
    </w:rPr>
  </w:style>
  <w:style w:type="paragraph" w:customStyle="1" w:styleId="F6E3D93606904F3DB97109DBDCB85F1B1">
    <w:name w:val="F6E3D93606904F3DB97109DBDCB85F1B1"/>
    <w:rsid w:val="000E1216"/>
    <w:pPr>
      <w:spacing w:after="0" w:line="240" w:lineRule="auto"/>
      <w:ind w:left="720"/>
      <w:contextualSpacing/>
    </w:pPr>
    <w:rPr>
      <w:rFonts w:ascii="Arial" w:eastAsia="Times New Roman" w:hAnsi="Arial" w:cs="Times New Roman"/>
      <w:szCs w:val="20"/>
    </w:rPr>
  </w:style>
  <w:style w:type="paragraph" w:customStyle="1" w:styleId="388E8A33ED76473E835B96BE96C758681">
    <w:name w:val="388E8A33ED76473E835B96BE96C758681"/>
    <w:rsid w:val="000E1216"/>
    <w:pPr>
      <w:spacing w:after="0" w:line="240" w:lineRule="auto"/>
      <w:ind w:left="720"/>
      <w:contextualSpacing/>
    </w:pPr>
    <w:rPr>
      <w:rFonts w:ascii="Arial" w:eastAsia="Times New Roman" w:hAnsi="Arial" w:cs="Times New Roman"/>
      <w:szCs w:val="20"/>
    </w:rPr>
  </w:style>
  <w:style w:type="paragraph" w:customStyle="1" w:styleId="252BE4B336F04DEFA9AEC36DAF02B2DF1">
    <w:name w:val="252BE4B336F04DEFA9AEC36DAF02B2DF1"/>
    <w:rsid w:val="000E1216"/>
    <w:pPr>
      <w:spacing w:after="0" w:line="240" w:lineRule="auto"/>
      <w:ind w:left="720"/>
      <w:contextualSpacing/>
    </w:pPr>
    <w:rPr>
      <w:rFonts w:ascii="Arial" w:eastAsia="Times New Roman" w:hAnsi="Arial" w:cs="Times New Roman"/>
      <w:szCs w:val="20"/>
    </w:rPr>
  </w:style>
  <w:style w:type="paragraph" w:customStyle="1" w:styleId="66BEB33207664DEEAF60E751520CB7F61">
    <w:name w:val="66BEB33207664DEEAF60E751520CB7F61"/>
    <w:rsid w:val="000E1216"/>
    <w:pPr>
      <w:spacing w:after="0" w:line="240" w:lineRule="auto"/>
      <w:ind w:left="720"/>
      <w:contextualSpacing/>
    </w:pPr>
    <w:rPr>
      <w:rFonts w:ascii="Arial" w:eastAsia="Times New Roman" w:hAnsi="Arial" w:cs="Times New Roman"/>
      <w:szCs w:val="20"/>
    </w:rPr>
  </w:style>
  <w:style w:type="paragraph" w:customStyle="1" w:styleId="B698D8E4A6E44D5C945D9B905C8650501">
    <w:name w:val="B698D8E4A6E44D5C945D9B905C8650501"/>
    <w:rsid w:val="000E1216"/>
    <w:pPr>
      <w:spacing w:after="0" w:line="240" w:lineRule="auto"/>
      <w:ind w:left="720"/>
      <w:contextualSpacing/>
    </w:pPr>
    <w:rPr>
      <w:rFonts w:ascii="Arial" w:eastAsia="Times New Roman" w:hAnsi="Arial" w:cs="Times New Roman"/>
      <w:szCs w:val="20"/>
    </w:rPr>
  </w:style>
  <w:style w:type="paragraph" w:customStyle="1" w:styleId="86E6A6DD79B143BEACDEB9CEBE2DFC321">
    <w:name w:val="86E6A6DD79B143BEACDEB9CEBE2DFC321"/>
    <w:rsid w:val="000E1216"/>
    <w:pPr>
      <w:spacing w:after="0" w:line="240" w:lineRule="auto"/>
      <w:ind w:left="720"/>
      <w:contextualSpacing/>
    </w:pPr>
    <w:rPr>
      <w:rFonts w:ascii="Arial" w:eastAsia="Times New Roman" w:hAnsi="Arial" w:cs="Times New Roman"/>
      <w:szCs w:val="20"/>
    </w:rPr>
  </w:style>
  <w:style w:type="paragraph" w:customStyle="1" w:styleId="4BE4C0D5E91B4CBE8667578CECBBABBE1">
    <w:name w:val="4BE4C0D5E91B4CBE8667578CECBBABBE1"/>
    <w:rsid w:val="000E1216"/>
    <w:pPr>
      <w:spacing w:after="0" w:line="240" w:lineRule="auto"/>
      <w:ind w:left="720"/>
      <w:contextualSpacing/>
    </w:pPr>
    <w:rPr>
      <w:rFonts w:ascii="Arial" w:eastAsia="Times New Roman" w:hAnsi="Arial" w:cs="Times New Roman"/>
      <w:szCs w:val="20"/>
    </w:rPr>
  </w:style>
  <w:style w:type="paragraph" w:customStyle="1" w:styleId="4EF587004D92465E9D5490E8A94791F51">
    <w:name w:val="4EF587004D92465E9D5490E8A94791F51"/>
    <w:rsid w:val="000E1216"/>
    <w:pPr>
      <w:spacing w:after="0" w:line="240" w:lineRule="auto"/>
      <w:ind w:left="720"/>
      <w:contextualSpacing/>
    </w:pPr>
    <w:rPr>
      <w:rFonts w:ascii="Arial" w:eastAsia="Times New Roman" w:hAnsi="Arial" w:cs="Times New Roman"/>
      <w:szCs w:val="20"/>
    </w:rPr>
  </w:style>
  <w:style w:type="paragraph" w:customStyle="1" w:styleId="C3CD6AD5661445AD848ADA4AE16210641">
    <w:name w:val="C3CD6AD5661445AD848ADA4AE16210641"/>
    <w:rsid w:val="000E1216"/>
    <w:pPr>
      <w:spacing w:after="0" w:line="240" w:lineRule="auto"/>
      <w:ind w:left="720"/>
      <w:contextualSpacing/>
    </w:pPr>
    <w:rPr>
      <w:rFonts w:ascii="Arial" w:eastAsia="Times New Roman" w:hAnsi="Arial" w:cs="Times New Roman"/>
      <w:szCs w:val="20"/>
    </w:rPr>
  </w:style>
  <w:style w:type="paragraph" w:customStyle="1" w:styleId="7711B0B3F13D4998B78EF44E573D4BEE1">
    <w:name w:val="7711B0B3F13D4998B78EF44E573D4BEE1"/>
    <w:rsid w:val="000E1216"/>
    <w:pPr>
      <w:spacing w:after="0" w:line="240" w:lineRule="auto"/>
      <w:ind w:left="720"/>
      <w:contextualSpacing/>
    </w:pPr>
    <w:rPr>
      <w:rFonts w:ascii="Arial" w:eastAsia="Times New Roman" w:hAnsi="Arial" w:cs="Times New Roman"/>
      <w:szCs w:val="20"/>
    </w:rPr>
  </w:style>
  <w:style w:type="paragraph" w:customStyle="1" w:styleId="EB0DBDE6A23E45BEBA8163DEA236FB541">
    <w:name w:val="EB0DBDE6A23E45BEBA8163DEA236FB541"/>
    <w:rsid w:val="000E1216"/>
    <w:pPr>
      <w:spacing w:after="0" w:line="240" w:lineRule="auto"/>
      <w:ind w:left="720"/>
      <w:contextualSpacing/>
    </w:pPr>
    <w:rPr>
      <w:rFonts w:ascii="Arial" w:eastAsia="Times New Roman" w:hAnsi="Arial" w:cs="Times New Roman"/>
      <w:szCs w:val="20"/>
    </w:rPr>
  </w:style>
  <w:style w:type="paragraph" w:customStyle="1" w:styleId="3D4D1775FBAD420494E848BF03D68C641">
    <w:name w:val="3D4D1775FBAD420494E848BF03D68C641"/>
    <w:rsid w:val="000E1216"/>
    <w:pPr>
      <w:spacing w:after="0" w:line="240" w:lineRule="auto"/>
      <w:ind w:left="720"/>
      <w:contextualSpacing/>
    </w:pPr>
    <w:rPr>
      <w:rFonts w:ascii="Arial" w:eastAsia="Times New Roman" w:hAnsi="Arial" w:cs="Times New Roman"/>
      <w:szCs w:val="20"/>
    </w:rPr>
  </w:style>
  <w:style w:type="paragraph" w:customStyle="1" w:styleId="65451B20FE6E43AAA75223874AE29AF01">
    <w:name w:val="65451B20FE6E43AAA75223874AE29AF01"/>
    <w:rsid w:val="000E1216"/>
    <w:pPr>
      <w:spacing w:after="0" w:line="240" w:lineRule="auto"/>
      <w:ind w:left="720"/>
      <w:contextualSpacing/>
    </w:pPr>
    <w:rPr>
      <w:rFonts w:ascii="Arial" w:eastAsia="Times New Roman" w:hAnsi="Arial" w:cs="Times New Roman"/>
      <w:szCs w:val="20"/>
    </w:rPr>
  </w:style>
  <w:style w:type="paragraph" w:customStyle="1" w:styleId="3F0168B2E0BC47B780606D53096CB0DB1">
    <w:name w:val="3F0168B2E0BC47B780606D53096CB0DB1"/>
    <w:rsid w:val="000E1216"/>
    <w:pPr>
      <w:spacing w:after="0" w:line="240" w:lineRule="auto"/>
      <w:ind w:left="720"/>
      <w:contextualSpacing/>
    </w:pPr>
    <w:rPr>
      <w:rFonts w:ascii="Arial" w:eastAsia="Times New Roman" w:hAnsi="Arial" w:cs="Times New Roman"/>
      <w:szCs w:val="20"/>
    </w:rPr>
  </w:style>
  <w:style w:type="paragraph" w:customStyle="1" w:styleId="442BA85570494D78B088C3EDF66A6B70">
    <w:name w:val="442BA85570494D78B088C3EDF66A6B70"/>
    <w:rsid w:val="000E1216"/>
    <w:pPr>
      <w:spacing w:after="0" w:line="240" w:lineRule="auto"/>
      <w:ind w:left="720"/>
      <w:contextualSpacing/>
    </w:pPr>
    <w:rPr>
      <w:rFonts w:ascii="Arial" w:eastAsia="Times New Roman" w:hAnsi="Arial" w:cs="Times New Roman"/>
      <w:szCs w:val="20"/>
    </w:rPr>
  </w:style>
  <w:style w:type="paragraph" w:customStyle="1" w:styleId="7424D5195B0B418295ADC29CBE82E6D61">
    <w:name w:val="7424D5195B0B418295ADC29CBE82E6D61"/>
    <w:rsid w:val="000E1216"/>
    <w:pPr>
      <w:spacing w:after="0" w:line="240" w:lineRule="auto"/>
      <w:ind w:left="720"/>
      <w:contextualSpacing/>
    </w:pPr>
    <w:rPr>
      <w:rFonts w:ascii="Arial" w:eastAsia="Times New Roman" w:hAnsi="Arial" w:cs="Times New Roman"/>
      <w:szCs w:val="20"/>
    </w:rPr>
  </w:style>
  <w:style w:type="paragraph" w:customStyle="1" w:styleId="63B8F3CE3CFD47E293433B8F1AEA3ED11">
    <w:name w:val="63B8F3CE3CFD47E293433B8F1AEA3ED11"/>
    <w:rsid w:val="000E1216"/>
    <w:pPr>
      <w:spacing w:after="0" w:line="240" w:lineRule="auto"/>
      <w:ind w:left="720"/>
      <w:contextualSpacing/>
    </w:pPr>
    <w:rPr>
      <w:rFonts w:ascii="Arial" w:eastAsia="Times New Roman" w:hAnsi="Arial" w:cs="Times New Roman"/>
      <w:szCs w:val="20"/>
    </w:rPr>
  </w:style>
  <w:style w:type="paragraph" w:customStyle="1" w:styleId="8987FEFD325F4C01BC31F01CB3B230011">
    <w:name w:val="8987FEFD325F4C01BC31F01CB3B230011"/>
    <w:rsid w:val="000E1216"/>
    <w:pPr>
      <w:spacing w:after="0" w:line="240" w:lineRule="auto"/>
      <w:ind w:left="720"/>
      <w:contextualSpacing/>
    </w:pPr>
    <w:rPr>
      <w:rFonts w:ascii="Arial" w:eastAsia="Times New Roman" w:hAnsi="Arial" w:cs="Times New Roman"/>
      <w:szCs w:val="20"/>
    </w:rPr>
  </w:style>
  <w:style w:type="paragraph" w:customStyle="1" w:styleId="72EDBE7765AF497391E85893478DE666">
    <w:name w:val="72EDBE7765AF497391E85893478DE666"/>
    <w:rsid w:val="000E1216"/>
    <w:pPr>
      <w:spacing w:after="0" w:line="240" w:lineRule="auto"/>
    </w:pPr>
    <w:rPr>
      <w:rFonts w:ascii="Arial" w:eastAsia="Times New Roman" w:hAnsi="Arial" w:cs="Times New Roman"/>
      <w:szCs w:val="20"/>
    </w:rPr>
  </w:style>
  <w:style w:type="paragraph" w:customStyle="1" w:styleId="80ACE413E2554463842332F2B9239F59">
    <w:name w:val="80ACE413E2554463842332F2B9239F59"/>
    <w:rsid w:val="000E1216"/>
    <w:pPr>
      <w:spacing w:after="0" w:line="240" w:lineRule="auto"/>
    </w:pPr>
    <w:rPr>
      <w:rFonts w:ascii="Arial" w:eastAsia="Times New Roman" w:hAnsi="Arial" w:cs="Times New Roman"/>
      <w:szCs w:val="20"/>
    </w:rPr>
  </w:style>
  <w:style w:type="paragraph" w:customStyle="1" w:styleId="311CDEDFEFF145D48BEB8C63CC7034F3">
    <w:name w:val="311CDEDFEFF145D48BEB8C63CC7034F3"/>
    <w:rsid w:val="000E1216"/>
    <w:pPr>
      <w:spacing w:after="0" w:line="240" w:lineRule="auto"/>
    </w:pPr>
    <w:rPr>
      <w:rFonts w:ascii="Arial" w:eastAsia="Times New Roman" w:hAnsi="Arial" w:cs="Times New Roman"/>
      <w:szCs w:val="20"/>
    </w:rPr>
  </w:style>
  <w:style w:type="paragraph" w:customStyle="1" w:styleId="CFCA9D20D54C4DADA0D89B7ADACB60F0">
    <w:name w:val="CFCA9D20D54C4DADA0D89B7ADACB60F0"/>
    <w:rsid w:val="000E1216"/>
    <w:pPr>
      <w:spacing w:after="0" w:line="240" w:lineRule="auto"/>
    </w:pPr>
    <w:rPr>
      <w:rFonts w:ascii="Arial" w:eastAsia="Times New Roman" w:hAnsi="Arial" w:cs="Times New Roman"/>
      <w:szCs w:val="20"/>
    </w:rPr>
  </w:style>
  <w:style w:type="paragraph" w:customStyle="1" w:styleId="845B70230A63488BA73B90A8C8E5879E">
    <w:name w:val="845B70230A63488BA73B90A8C8E5879E"/>
    <w:rsid w:val="000E1216"/>
    <w:pPr>
      <w:spacing w:after="0" w:line="240" w:lineRule="auto"/>
    </w:pPr>
    <w:rPr>
      <w:rFonts w:ascii="Arial" w:eastAsia="Times New Roman" w:hAnsi="Arial" w:cs="Times New Roman"/>
      <w:szCs w:val="20"/>
    </w:rPr>
  </w:style>
  <w:style w:type="paragraph" w:customStyle="1" w:styleId="20B5D4C5765D4656912B7818EE5F154D1">
    <w:name w:val="20B5D4C5765D4656912B7818EE5F154D1"/>
    <w:rsid w:val="000E1216"/>
    <w:pPr>
      <w:spacing w:after="0" w:line="240" w:lineRule="auto"/>
    </w:pPr>
    <w:rPr>
      <w:rFonts w:ascii="Arial" w:eastAsia="Times New Roman" w:hAnsi="Arial" w:cs="Times New Roman"/>
      <w:szCs w:val="20"/>
    </w:rPr>
  </w:style>
  <w:style w:type="paragraph" w:customStyle="1" w:styleId="890C8A5B120046AABF12DA3FD9D81B0A1">
    <w:name w:val="890C8A5B120046AABF12DA3FD9D81B0A1"/>
    <w:rsid w:val="000E1216"/>
    <w:pPr>
      <w:spacing w:after="0" w:line="240" w:lineRule="auto"/>
    </w:pPr>
    <w:rPr>
      <w:rFonts w:ascii="Arial" w:eastAsia="Times New Roman" w:hAnsi="Arial" w:cs="Times New Roman"/>
      <w:szCs w:val="20"/>
    </w:rPr>
  </w:style>
  <w:style w:type="paragraph" w:customStyle="1" w:styleId="F30C5BB2B30A442EA8E3C938D228C648">
    <w:name w:val="F30C5BB2B30A442EA8E3C938D228C648"/>
    <w:rsid w:val="000E1216"/>
    <w:pPr>
      <w:spacing w:after="0" w:line="240" w:lineRule="auto"/>
    </w:pPr>
    <w:rPr>
      <w:rFonts w:ascii="Arial" w:eastAsia="Times New Roman" w:hAnsi="Arial" w:cs="Times New Roman"/>
      <w:szCs w:val="20"/>
    </w:rPr>
  </w:style>
  <w:style w:type="paragraph" w:customStyle="1" w:styleId="87F8165BA64B4FB0A3C47874A940BFD11">
    <w:name w:val="87F8165BA64B4FB0A3C47874A940BFD11"/>
    <w:rsid w:val="000E1216"/>
    <w:pPr>
      <w:spacing w:after="0" w:line="240" w:lineRule="auto"/>
    </w:pPr>
    <w:rPr>
      <w:rFonts w:ascii="Arial" w:eastAsia="Times New Roman" w:hAnsi="Arial" w:cs="Times New Roman"/>
      <w:szCs w:val="20"/>
    </w:rPr>
  </w:style>
  <w:style w:type="paragraph" w:customStyle="1" w:styleId="88A121CCC0B2496B8DA7EAF64C9355AA1">
    <w:name w:val="88A121CCC0B2496B8DA7EAF64C9355AA1"/>
    <w:rsid w:val="000E1216"/>
    <w:pPr>
      <w:spacing w:after="0" w:line="240" w:lineRule="auto"/>
    </w:pPr>
    <w:rPr>
      <w:rFonts w:ascii="Arial" w:eastAsia="Times New Roman" w:hAnsi="Arial" w:cs="Times New Roman"/>
      <w:szCs w:val="20"/>
    </w:rPr>
  </w:style>
  <w:style w:type="paragraph" w:customStyle="1" w:styleId="329F6035B826416997C8BBF7B4D8AD4E">
    <w:name w:val="329F6035B826416997C8BBF7B4D8AD4E"/>
    <w:rsid w:val="000E1216"/>
    <w:pPr>
      <w:spacing w:after="0" w:line="240" w:lineRule="auto"/>
    </w:pPr>
    <w:rPr>
      <w:rFonts w:ascii="Arial" w:eastAsia="Times New Roman" w:hAnsi="Arial" w:cs="Times New Roman"/>
      <w:szCs w:val="20"/>
    </w:rPr>
  </w:style>
  <w:style w:type="paragraph" w:customStyle="1" w:styleId="DB18A90039654044B04F99036C04D4E6">
    <w:name w:val="DB18A90039654044B04F99036C04D4E6"/>
    <w:rsid w:val="000E1216"/>
    <w:pPr>
      <w:spacing w:after="0" w:line="240" w:lineRule="auto"/>
    </w:pPr>
    <w:rPr>
      <w:rFonts w:ascii="Arial" w:eastAsia="Times New Roman" w:hAnsi="Arial" w:cs="Times New Roman"/>
      <w:szCs w:val="20"/>
    </w:rPr>
  </w:style>
  <w:style w:type="paragraph" w:customStyle="1" w:styleId="7CB254AF982B4C2985A2F23AD8059BF2">
    <w:name w:val="7CB254AF982B4C2985A2F23AD8059BF2"/>
    <w:rsid w:val="000E1216"/>
    <w:pPr>
      <w:spacing w:after="0" w:line="240" w:lineRule="auto"/>
    </w:pPr>
    <w:rPr>
      <w:rFonts w:ascii="Arial" w:eastAsia="Times New Roman" w:hAnsi="Arial" w:cs="Times New Roman"/>
      <w:szCs w:val="20"/>
    </w:rPr>
  </w:style>
  <w:style w:type="paragraph" w:customStyle="1" w:styleId="49AF0FDBF47B4D9EB7CF16656DF9996D">
    <w:name w:val="49AF0FDBF47B4D9EB7CF16656DF9996D"/>
    <w:rsid w:val="000E1216"/>
    <w:pPr>
      <w:spacing w:after="0" w:line="240" w:lineRule="auto"/>
    </w:pPr>
    <w:rPr>
      <w:rFonts w:ascii="Arial" w:eastAsia="Times New Roman" w:hAnsi="Arial" w:cs="Times New Roman"/>
      <w:szCs w:val="20"/>
    </w:rPr>
  </w:style>
  <w:style w:type="paragraph" w:customStyle="1" w:styleId="67FF2E7EC3234D25B997423D461357AA">
    <w:name w:val="67FF2E7EC3234D25B997423D461357AA"/>
    <w:rsid w:val="000E1216"/>
    <w:pPr>
      <w:spacing w:after="0" w:line="240" w:lineRule="auto"/>
    </w:pPr>
    <w:rPr>
      <w:rFonts w:ascii="Arial" w:eastAsia="Times New Roman" w:hAnsi="Arial" w:cs="Times New Roman"/>
      <w:szCs w:val="20"/>
    </w:rPr>
  </w:style>
  <w:style w:type="paragraph" w:customStyle="1" w:styleId="60DABDC78C384955952C5A54BAC2CE14">
    <w:name w:val="60DABDC78C384955952C5A54BAC2CE14"/>
    <w:rsid w:val="000E1216"/>
    <w:pPr>
      <w:spacing w:after="0" w:line="240" w:lineRule="auto"/>
    </w:pPr>
    <w:rPr>
      <w:rFonts w:ascii="Arial" w:eastAsia="Times New Roman" w:hAnsi="Arial" w:cs="Times New Roman"/>
      <w:szCs w:val="20"/>
    </w:rPr>
  </w:style>
  <w:style w:type="paragraph" w:customStyle="1" w:styleId="46A89253B7644821B874789F0A6BDDA4">
    <w:name w:val="46A89253B7644821B874789F0A6BDDA4"/>
    <w:rsid w:val="000E1216"/>
    <w:pPr>
      <w:spacing w:after="0" w:line="240" w:lineRule="auto"/>
    </w:pPr>
    <w:rPr>
      <w:rFonts w:ascii="Arial" w:eastAsia="Times New Roman" w:hAnsi="Arial" w:cs="Times New Roman"/>
      <w:szCs w:val="20"/>
    </w:rPr>
  </w:style>
  <w:style w:type="paragraph" w:customStyle="1" w:styleId="0157FBF52D664F6096BBAB1D3F37A4AA1">
    <w:name w:val="0157FBF52D664F6096BBAB1D3F37A4AA1"/>
    <w:rsid w:val="000E1216"/>
    <w:pPr>
      <w:spacing w:after="0" w:line="240" w:lineRule="auto"/>
    </w:pPr>
    <w:rPr>
      <w:rFonts w:ascii="Arial" w:eastAsia="Times New Roman" w:hAnsi="Arial" w:cs="Times New Roman"/>
      <w:szCs w:val="20"/>
    </w:rPr>
  </w:style>
  <w:style w:type="paragraph" w:customStyle="1" w:styleId="31D571FB0E1F4C29901D19CEAFDF13FA1">
    <w:name w:val="31D571FB0E1F4C29901D19CEAFDF13FA1"/>
    <w:rsid w:val="000E1216"/>
    <w:pPr>
      <w:spacing w:after="0" w:line="240" w:lineRule="auto"/>
    </w:pPr>
    <w:rPr>
      <w:rFonts w:ascii="Arial" w:eastAsia="Times New Roman" w:hAnsi="Arial" w:cs="Times New Roman"/>
      <w:szCs w:val="20"/>
    </w:rPr>
  </w:style>
  <w:style w:type="paragraph" w:customStyle="1" w:styleId="AB78B7DDA5854CC8BC00F481628CC6061">
    <w:name w:val="AB78B7DDA5854CC8BC00F481628CC6061"/>
    <w:rsid w:val="000E1216"/>
    <w:pPr>
      <w:spacing w:after="0" w:line="240" w:lineRule="auto"/>
    </w:pPr>
    <w:rPr>
      <w:rFonts w:ascii="Arial" w:eastAsia="Times New Roman" w:hAnsi="Arial" w:cs="Times New Roman"/>
      <w:szCs w:val="20"/>
    </w:rPr>
  </w:style>
  <w:style w:type="paragraph" w:customStyle="1" w:styleId="55B2F645D06942A98B5E8E56A60E9B5C1">
    <w:name w:val="55B2F645D06942A98B5E8E56A60E9B5C1"/>
    <w:rsid w:val="000E1216"/>
    <w:pPr>
      <w:spacing w:after="0" w:line="240" w:lineRule="auto"/>
    </w:pPr>
    <w:rPr>
      <w:rFonts w:ascii="Arial" w:eastAsia="Times New Roman" w:hAnsi="Arial" w:cs="Times New Roman"/>
      <w:szCs w:val="20"/>
    </w:rPr>
  </w:style>
  <w:style w:type="paragraph" w:customStyle="1" w:styleId="632229CC60CF4241AB392570EB6A28BA1">
    <w:name w:val="632229CC60CF4241AB392570EB6A28BA1"/>
    <w:rsid w:val="000E1216"/>
    <w:pPr>
      <w:spacing w:after="0" w:line="240" w:lineRule="auto"/>
    </w:pPr>
    <w:rPr>
      <w:rFonts w:ascii="Arial" w:eastAsia="Times New Roman" w:hAnsi="Arial" w:cs="Times New Roman"/>
      <w:szCs w:val="20"/>
    </w:rPr>
  </w:style>
  <w:style w:type="paragraph" w:customStyle="1" w:styleId="3BE1574202B54EE6A02AA759540C8A3A1">
    <w:name w:val="3BE1574202B54EE6A02AA759540C8A3A1"/>
    <w:rsid w:val="000E1216"/>
    <w:pPr>
      <w:spacing w:after="0" w:line="240" w:lineRule="auto"/>
    </w:pPr>
    <w:rPr>
      <w:rFonts w:ascii="Arial" w:eastAsia="Times New Roman" w:hAnsi="Arial" w:cs="Times New Roman"/>
      <w:szCs w:val="20"/>
    </w:rPr>
  </w:style>
  <w:style w:type="paragraph" w:customStyle="1" w:styleId="548FC12D1D5E431DB8593523103C94D11">
    <w:name w:val="548FC12D1D5E431DB8593523103C94D11"/>
    <w:rsid w:val="000E1216"/>
    <w:pPr>
      <w:spacing w:after="0" w:line="240" w:lineRule="auto"/>
    </w:pPr>
    <w:rPr>
      <w:rFonts w:ascii="Arial" w:eastAsia="Times New Roman" w:hAnsi="Arial" w:cs="Times New Roman"/>
      <w:szCs w:val="20"/>
    </w:rPr>
  </w:style>
  <w:style w:type="paragraph" w:customStyle="1" w:styleId="C173C1E4D5214090ADA6A9D8209B0DF01">
    <w:name w:val="C173C1E4D5214090ADA6A9D8209B0DF01"/>
    <w:rsid w:val="000E1216"/>
    <w:pPr>
      <w:spacing w:after="0" w:line="240" w:lineRule="auto"/>
    </w:pPr>
    <w:rPr>
      <w:rFonts w:ascii="Arial" w:eastAsia="Times New Roman" w:hAnsi="Arial" w:cs="Times New Roman"/>
      <w:szCs w:val="20"/>
    </w:rPr>
  </w:style>
  <w:style w:type="paragraph" w:customStyle="1" w:styleId="A4C01B82327448F9900B2F14FA2730731">
    <w:name w:val="A4C01B82327448F9900B2F14FA2730731"/>
    <w:rsid w:val="000E1216"/>
    <w:pPr>
      <w:spacing w:after="0" w:line="240" w:lineRule="auto"/>
    </w:pPr>
    <w:rPr>
      <w:rFonts w:ascii="Arial" w:eastAsia="Times New Roman" w:hAnsi="Arial" w:cs="Times New Roman"/>
      <w:szCs w:val="20"/>
    </w:rPr>
  </w:style>
  <w:style w:type="paragraph" w:customStyle="1" w:styleId="712BF70C8AE24AC1A1C8233F8A6FBA0D1">
    <w:name w:val="712BF70C8AE24AC1A1C8233F8A6FBA0D1"/>
    <w:rsid w:val="000E1216"/>
    <w:pPr>
      <w:spacing w:after="0" w:line="240" w:lineRule="auto"/>
    </w:pPr>
    <w:rPr>
      <w:rFonts w:ascii="Arial" w:eastAsia="Times New Roman" w:hAnsi="Arial" w:cs="Times New Roman"/>
      <w:szCs w:val="20"/>
    </w:rPr>
  </w:style>
  <w:style w:type="paragraph" w:customStyle="1" w:styleId="77BD03B8C31243CEA5163328576F9C0B1">
    <w:name w:val="77BD03B8C31243CEA5163328576F9C0B1"/>
    <w:rsid w:val="000E1216"/>
    <w:pPr>
      <w:spacing w:after="0" w:line="240" w:lineRule="auto"/>
    </w:pPr>
    <w:rPr>
      <w:rFonts w:ascii="Arial" w:eastAsia="Times New Roman" w:hAnsi="Arial" w:cs="Times New Roman"/>
      <w:szCs w:val="20"/>
    </w:rPr>
  </w:style>
  <w:style w:type="paragraph" w:customStyle="1" w:styleId="7724363CF28D4E51811AC5AEBBF47D931">
    <w:name w:val="7724363CF28D4E51811AC5AEBBF47D931"/>
    <w:rsid w:val="000E1216"/>
    <w:pPr>
      <w:spacing w:after="0" w:line="240" w:lineRule="auto"/>
    </w:pPr>
    <w:rPr>
      <w:rFonts w:ascii="Arial" w:eastAsia="Times New Roman" w:hAnsi="Arial" w:cs="Times New Roman"/>
      <w:szCs w:val="20"/>
    </w:rPr>
  </w:style>
  <w:style w:type="paragraph" w:customStyle="1" w:styleId="B48377C991934581B82D55E91EA5339A1">
    <w:name w:val="B48377C991934581B82D55E91EA5339A1"/>
    <w:rsid w:val="000E1216"/>
    <w:pPr>
      <w:spacing w:after="0" w:line="240" w:lineRule="auto"/>
    </w:pPr>
    <w:rPr>
      <w:rFonts w:ascii="Arial" w:eastAsia="Times New Roman" w:hAnsi="Arial" w:cs="Times New Roman"/>
      <w:szCs w:val="20"/>
    </w:rPr>
  </w:style>
  <w:style w:type="paragraph" w:customStyle="1" w:styleId="42B0A2CC09A64055AC0282FA5D11ADF41">
    <w:name w:val="42B0A2CC09A64055AC0282FA5D11ADF41"/>
    <w:rsid w:val="000E1216"/>
    <w:pPr>
      <w:spacing w:after="0" w:line="240" w:lineRule="auto"/>
    </w:pPr>
    <w:rPr>
      <w:rFonts w:ascii="Arial" w:eastAsia="Times New Roman" w:hAnsi="Arial" w:cs="Times New Roman"/>
      <w:szCs w:val="20"/>
    </w:rPr>
  </w:style>
  <w:style w:type="paragraph" w:customStyle="1" w:styleId="AC476159D5764E88AE4FBB81D1DC07DF1">
    <w:name w:val="AC476159D5764E88AE4FBB81D1DC07DF1"/>
    <w:rsid w:val="000E1216"/>
    <w:pPr>
      <w:spacing w:after="0" w:line="240" w:lineRule="auto"/>
    </w:pPr>
    <w:rPr>
      <w:rFonts w:ascii="Arial" w:eastAsia="Times New Roman" w:hAnsi="Arial" w:cs="Times New Roman"/>
      <w:szCs w:val="20"/>
    </w:rPr>
  </w:style>
  <w:style w:type="paragraph" w:customStyle="1" w:styleId="B9C57A1E5BEF436AABF436DA4D38E49E1">
    <w:name w:val="B9C57A1E5BEF436AABF436DA4D38E49E1"/>
    <w:rsid w:val="000E1216"/>
    <w:pPr>
      <w:spacing w:after="0" w:line="240" w:lineRule="auto"/>
    </w:pPr>
    <w:rPr>
      <w:rFonts w:ascii="Arial" w:eastAsia="Times New Roman" w:hAnsi="Arial" w:cs="Times New Roman"/>
      <w:szCs w:val="20"/>
    </w:rPr>
  </w:style>
  <w:style w:type="paragraph" w:customStyle="1" w:styleId="8274EC2C0F40488EBE7E6B82B67F04F62">
    <w:name w:val="8274EC2C0F40488EBE7E6B82B67F04F62"/>
    <w:rsid w:val="000E1216"/>
    <w:pPr>
      <w:spacing w:after="0" w:line="240" w:lineRule="auto"/>
    </w:pPr>
    <w:rPr>
      <w:rFonts w:ascii="Arial" w:eastAsia="Times New Roman" w:hAnsi="Arial" w:cs="Times New Roman"/>
      <w:szCs w:val="20"/>
    </w:rPr>
  </w:style>
  <w:style w:type="paragraph" w:customStyle="1" w:styleId="789CB4E038324C808AEF3667DE7B68412">
    <w:name w:val="789CB4E038324C808AEF3667DE7B68412"/>
    <w:rsid w:val="000E1216"/>
    <w:pPr>
      <w:spacing w:after="0" w:line="240" w:lineRule="auto"/>
    </w:pPr>
    <w:rPr>
      <w:rFonts w:ascii="Arial" w:eastAsia="Times New Roman" w:hAnsi="Arial" w:cs="Times New Roman"/>
      <w:szCs w:val="20"/>
    </w:rPr>
  </w:style>
  <w:style w:type="paragraph" w:customStyle="1" w:styleId="4CCDBE66825F45D9BE1359913F7F12BC2">
    <w:name w:val="4CCDBE66825F45D9BE1359913F7F12BC2"/>
    <w:rsid w:val="000E1216"/>
    <w:pPr>
      <w:spacing w:after="0" w:line="240" w:lineRule="auto"/>
    </w:pPr>
    <w:rPr>
      <w:rFonts w:ascii="Arial" w:eastAsia="Times New Roman" w:hAnsi="Arial" w:cs="Times New Roman"/>
      <w:szCs w:val="20"/>
    </w:rPr>
  </w:style>
  <w:style w:type="paragraph" w:customStyle="1" w:styleId="74FC5454F66D43448E9A4593750460F92">
    <w:name w:val="74FC5454F66D43448E9A4593750460F92"/>
    <w:rsid w:val="000E1216"/>
    <w:pPr>
      <w:spacing w:after="0" w:line="240" w:lineRule="auto"/>
    </w:pPr>
    <w:rPr>
      <w:rFonts w:ascii="Arial" w:eastAsia="Times New Roman" w:hAnsi="Arial" w:cs="Times New Roman"/>
      <w:szCs w:val="20"/>
    </w:rPr>
  </w:style>
  <w:style w:type="paragraph" w:customStyle="1" w:styleId="E55994AC673F4CCC9C1023F954D9931F1">
    <w:name w:val="E55994AC673F4CCC9C1023F954D9931F1"/>
    <w:rsid w:val="000E1216"/>
    <w:pPr>
      <w:spacing w:after="0" w:line="240" w:lineRule="auto"/>
    </w:pPr>
    <w:rPr>
      <w:rFonts w:ascii="Arial" w:eastAsia="Times New Roman" w:hAnsi="Arial" w:cs="Times New Roman"/>
      <w:szCs w:val="20"/>
    </w:rPr>
  </w:style>
  <w:style w:type="paragraph" w:customStyle="1" w:styleId="305FC38BB82C430EBFFCE65AC8DDA5C22">
    <w:name w:val="305FC38BB82C430EBFFCE65AC8DDA5C22"/>
    <w:rsid w:val="000E1216"/>
    <w:pPr>
      <w:spacing w:after="0" w:line="240" w:lineRule="auto"/>
    </w:pPr>
    <w:rPr>
      <w:rFonts w:ascii="Arial" w:eastAsia="Times New Roman" w:hAnsi="Arial" w:cs="Times New Roman"/>
      <w:szCs w:val="20"/>
    </w:rPr>
  </w:style>
  <w:style w:type="paragraph" w:customStyle="1" w:styleId="C9D7C47B5BF240009A3EAAC14531181A1">
    <w:name w:val="C9D7C47B5BF240009A3EAAC14531181A1"/>
    <w:rsid w:val="000E1216"/>
    <w:pPr>
      <w:spacing w:after="0" w:line="240" w:lineRule="auto"/>
      <w:ind w:left="720"/>
      <w:contextualSpacing/>
    </w:pPr>
    <w:rPr>
      <w:rFonts w:ascii="Arial" w:eastAsia="Times New Roman" w:hAnsi="Arial" w:cs="Times New Roman"/>
      <w:szCs w:val="20"/>
    </w:rPr>
  </w:style>
  <w:style w:type="paragraph" w:customStyle="1" w:styleId="BF417E244E3E46A5B7A22D12A19F7ABF2">
    <w:name w:val="BF417E244E3E46A5B7A22D12A19F7ABF2"/>
    <w:rsid w:val="000E1216"/>
    <w:pPr>
      <w:spacing w:after="0" w:line="240" w:lineRule="auto"/>
      <w:ind w:left="720"/>
      <w:contextualSpacing/>
    </w:pPr>
    <w:rPr>
      <w:rFonts w:ascii="Arial" w:eastAsia="Times New Roman" w:hAnsi="Arial" w:cs="Times New Roman"/>
      <w:szCs w:val="20"/>
    </w:rPr>
  </w:style>
  <w:style w:type="paragraph" w:customStyle="1" w:styleId="F1CB74782E7645B4A1BB6CCF5F5AA5F82">
    <w:name w:val="F1CB74782E7645B4A1BB6CCF5F5AA5F82"/>
    <w:rsid w:val="000E1216"/>
    <w:pPr>
      <w:spacing w:after="0" w:line="240" w:lineRule="auto"/>
      <w:ind w:left="720"/>
      <w:contextualSpacing/>
    </w:pPr>
    <w:rPr>
      <w:rFonts w:ascii="Arial" w:eastAsia="Times New Roman" w:hAnsi="Arial" w:cs="Times New Roman"/>
      <w:szCs w:val="20"/>
    </w:rPr>
  </w:style>
  <w:style w:type="paragraph" w:customStyle="1" w:styleId="BACC829F646540D7A7A9EA37EC52B41D1">
    <w:name w:val="BACC829F646540D7A7A9EA37EC52B41D1"/>
    <w:rsid w:val="000E1216"/>
    <w:pPr>
      <w:spacing w:after="0" w:line="240" w:lineRule="auto"/>
      <w:ind w:left="720"/>
      <w:contextualSpacing/>
    </w:pPr>
    <w:rPr>
      <w:rFonts w:ascii="Arial" w:eastAsia="Times New Roman" w:hAnsi="Arial" w:cs="Times New Roman"/>
      <w:szCs w:val="20"/>
    </w:rPr>
  </w:style>
  <w:style w:type="paragraph" w:customStyle="1" w:styleId="A6B3447A792A4C5DAB418AC1AA1047212">
    <w:name w:val="A6B3447A792A4C5DAB418AC1AA1047212"/>
    <w:rsid w:val="000E1216"/>
    <w:pPr>
      <w:spacing w:after="0" w:line="240" w:lineRule="auto"/>
      <w:ind w:left="720"/>
      <w:contextualSpacing/>
    </w:pPr>
    <w:rPr>
      <w:rFonts w:ascii="Arial" w:eastAsia="Times New Roman" w:hAnsi="Arial" w:cs="Times New Roman"/>
      <w:szCs w:val="20"/>
    </w:rPr>
  </w:style>
  <w:style w:type="paragraph" w:customStyle="1" w:styleId="8BB1D43BECB54D0DB09D95BAC903FE7F2">
    <w:name w:val="8BB1D43BECB54D0DB09D95BAC903FE7F2"/>
    <w:rsid w:val="000E1216"/>
    <w:pPr>
      <w:spacing w:after="0" w:line="240" w:lineRule="auto"/>
      <w:ind w:left="720"/>
      <w:contextualSpacing/>
    </w:pPr>
    <w:rPr>
      <w:rFonts w:ascii="Arial" w:eastAsia="Times New Roman" w:hAnsi="Arial" w:cs="Times New Roman"/>
      <w:szCs w:val="20"/>
    </w:rPr>
  </w:style>
  <w:style w:type="paragraph" w:customStyle="1" w:styleId="631DF96A4BE0420DBE6D1B82CD1B480F2">
    <w:name w:val="631DF96A4BE0420DBE6D1B82CD1B480F2"/>
    <w:rsid w:val="000E1216"/>
    <w:pPr>
      <w:spacing w:after="0" w:line="240" w:lineRule="auto"/>
      <w:ind w:left="720"/>
      <w:contextualSpacing/>
    </w:pPr>
    <w:rPr>
      <w:rFonts w:ascii="Arial" w:eastAsia="Times New Roman" w:hAnsi="Arial" w:cs="Times New Roman"/>
      <w:szCs w:val="20"/>
    </w:rPr>
  </w:style>
  <w:style w:type="paragraph" w:customStyle="1" w:styleId="4DC3147065434C7FACCD48A72CDC50E22">
    <w:name w:val="4DC3147065434C7FACCD48A72CDC50E22"/>
    <w:rsid w:val="000E1216"/>
    <w:pPr>
      <w:spacing w:after="0" w:line="240" w:lineRule="auto"/>
      <w:ind w:left="720"/>
      <w:contextualSpacing/>
    </w:pPr>
    <w:rPr>
      <w:rFonts w:ascii="Arial" w:eastAsia="Times New Roman" w:hAnsi="Arial" w:cs="Times New Roman"/>
      <w:szCs w:val="20"/>
    </w:rPr>
  </w:style>
  <w:style w:type="paragraph" w:customStyle="1" w:styleId="9D43B9FC3AEA41C4B198B72FFA2154402">
    <w:name w:val="9D43B9FC3AEA41C4B198B72FFA2154402"/>
    <w:rsid w:val="000E1216"/>
    <w:pPr>
      <w:spacing w:after="0" w:line="240" w:lineRule="auto"/>
      <w:ind w:left="720"/>
      <w:contextualSpacing/>
    </w:pPr>
    <w:rPr>
      <w:rFonts w:ascii="Arial" w:eastAsia="Times New Roman" w:hAnsi="Arial" w:cs="Times New Roman"/>
      <w:szCs w:val="20"/>
    </w:rPr>
  </w:style>
  <w:style w:type="paragraph" w:customStyle="1" w:styleId="CE9123F37EFF45C8B83FC516383829232">
    <w:name w:val="CE9123F37EFF45C8B83FC516383829232"/>
    <w:rsid w:val="000E1216"/>
    <w:pPr>
      <w:spacing w:after="0" w:line="240" w:lineRule="auto"/>
      <w:ind w:left="720"/>
      <w:contextualSpacing/>
    </w:pPr>
    <w:rPr>
      <w:rFonts w:ascii="Arial" w:eastAsia="Times New Roman" w:hAnsi="Arial" w:cs="Times New Roman"/>
      <w:szCs w:val="20"/>
    </w:rPr>
  </w:style>
  <w:style w:type="paragraph" w:customStyle="1" w:styleId="3E975E7C5A3B447E8E64BA50048722782">
    <w:name w:val="3E975E7C5A3B447E8E64BA50048722782"/>
    <w:rsid w:val="000E1216"/>
    <w:pPr>
      <w:spacing w:after="0" w:line="240" w:lineRule="auto"/>
      <w:ind w:left="720"/>
      <w:contextualSpacing/>
    </w:pPr>
    <w:rPr>
      <w:rFonts w:ascii="Arial" w:eastAsia="Times New Roman" w:hAnsi="Arial" w:cs="Times New Roman"/>
      <w:szCs w:val="20"/>
    </w:rPr>
  </w:style>
  <w:style w:type="paragraph" w:customStyle="1" w:styleId="B93602963B334B159422688F328B88DD2">
    <w:name w:val="B93602963B334B159422688F328B88DD2"/>
    <w:rsid w:val="000E1216"/>
    <w:pPr>
      <w:spacing w:after="0" w:line="240" w:lineRule="auto"/>
      <w:ind w:left="720"/>
      <w:contextualSpacing/>
    </w:pPr>
    <w:rPr>
      <w:rFonts w:ascii="Arial" w:eastAsia="Times New Roman" w:hAnsi="Arial" w:cs="Times New Roman"/>
      <w:szCs w:val="20"/>
    </w:rPr>
  </w:style>
  <w:style w:type="paragraph" w:customStyle="1" w:styleId="89676B04711044BE8B5B4239782D64052">
    <w:name w:val="89676B04711044BE8B5B4239782D64052"/>
    <w:rsid w:val="000E1216"/>
    <w:pPr>
      <w:spacing w:after="0" w:line="240" w:lineRule="auto"/>
      <w:ind w:left="720"/>
      <w:contextualSpacing/>
    </w:pPr>
    <w:rPr>
      <w:rFonts w:ascii="Arial" w:eastAsia="Times New Roman" w:hAnsi="Arial" w:cs="Times New Roman"/>
      <w:szCs w:val="20"/>
    </w:rPr>
  </w:style>
  <w:style w:type="paragraph" w:customStyle="1" w:styleId="83C6447F60A84B7A82D534381F1DA9732">
    <w:name w:val="83C6447F60A84B7A82D534381F1DA9732"/>
    <w:rsid w:val="000E1216"/>
    <w:pPr>
      <w:spacing w:after="0" w:line="240" w:lineRule="auto"/>
      <w:ind w:left="720"/>
      <w:contextualSpacing/>
    </w:pPr>
    <w:rPr>
      <w:rFonts w:ascii="Arial" w:eastAsia="Times New Roman" w:hAnsi="Arial" w:cs="Times New Roman"/>
      <w:szCs w:val="20"/>
    </w:rPr>
  </w:style>
  <w:style w:type="paragraph" w:customStyle="1" w:styleId="BCB3E129EE4E4E6E8D28A6D6A038A0932">
    <w:name w:val="BCB3E129EE4E4E6E8D28A6D6A038A0932"/>
    <w:rsid w:val="000E1216"/>
    <w:pPr>
      <w:spacing w:after="0" w:line="240" w:lineRule="auto"/>
      <w:ind w:left="720"/>
      <w:contextualSpacing/>
    </w:pPr>
    <w:rPr>
      <w:rFonts w:ascii="Arial" w:eastAsia="Times New Roman" w:hAnsi="Arial" w:cs="Times New Roman"/>
      <w:szCs w:val="20"/>
    </w:rPr>
  </w:style>
  <w:style w:type="paragraph" w:customStyle="1" w:styleId="BD855A7A93EB410B95C508F776C231942">
    <w:name w:val="BD855A7A93EB410B95C508F776C231942"/>
    <w:rsid w:val="000E1216"/>
    <w:pPr>
      <w:spacing w:after="0" w:line="240" w:lineRule="auto"/>
      <w:ind w:left="720"/>
      <w:contextualSpacing/>
    </w:pPr>
    <w:rPr>
      <w:rFonts w:ascii="Arial" w:eastAsia="Times New Roman" w:hAnsi="Arial" w:cs="Times New Roman"/>
      <w:szCs w:val="20"/>
    </w:rPr>
  </w:style>
  <w:style w:type="paragraph" w:customStyle="1" w:styleId="9F59F5D03D47466FAE3DFFC76EEBF1422">
    <w:name w:val="9F59F5D03D47466FAE3DFFC76EEBF1422"/>
    <w:rsid w:val="000E1216"/>
    <w:pPr>
      <w:spacing w:after="0" w:line="240" w:lineRule="auto"/>
      <w:ind w:left="720"/>
      <w:contextualSpacing/>
    </w:pPr>
    <w:rPr>
      <w:rFonts w:ascii="Arial" w:eastAsia="Times New Roman" w:hAnsi="Arial" w:cs="Times New Roman"/>
      <w:szCs w:val="20"/>
    </w:rPr>
  </w:style>
  <w:style w:type="paragraph" w:customStyle="1" w:styleId="7715C7199EFB4E99815CBDE5D6E603C32">
    <w:name w:val="7715C7199EFB4E99815CBDE5D6E603C32"/>
    <w:rsid w:val="000E1216"/>
    <w:pPr>
      <w:spacing w:after="0" w:line="240" w:lineRule="auto"/>
      <w:ind w:left="720"/>
      <w:contextualSpacing/>
    </w:pPr>
    <w:rPr>
      <w:rFonts w:ascii="Arial" w:eastAsia="Times New Roman" w:hAnsi="Arial" w:cs="Times New Roman"/>
      <w:szCs w:val="20"/>
    </w:rPr>
  </w:style>
  <w:style w:type="paragraph" w:customStyle="1" w:styleId="6895D91E09B042C08DF835F7B114F3242">
    <w:name w:val="6895D91E09B042C08DF835F7B114F3242"/>
    <w:rsid w:val="000E1216"/>
    <w:pPr>
      <w:spacing w:after="0" w:line="240" w:lineRule="auto"/>
      <w:ind w:left="720"/>
      <w:contextualSpacing/>
    </w:pPr>
    <w:rPr>
      <w:rFonts w:ascii="Arial" w:eastAsia="Times New Roman" w:hAnsi="Arial" w:cs="Times New Roman"/>
      <w:szCs w:val="20"/>
    </w:rPr>
  </w:style>
  <w:style w:type="paragraph" w:customStyle="1" w:styleId="624BC4B36B014A1F84AE17F47286FEB02">
    <w:name w:val="624BC4B36B014A1F84AE17F47286FEB02"/>
    <w:rsid w:val="000E1216"/>
    <w:pPr>
      <w:spacing w:after="0" w:line="240" w:lineRule="auto"/>
      <w:ind w:left="720"/>
      <w:contextualSpacing/>
    </w:pPr>
    <w:rPr>
      <w:rFonts w:ascii="Arial" w:eastAsia="Times New Roman" w:hAnsi="Arial" w:cs="Times New Roman"/>
      <w:szCs w:val="20"/>
    </w:rPr>
  </w:style>
  <w:style w:type="paragraph" w:customStyle="1" w:styleId="0BEB56047ED34ADFB6692D7936B3CFD02">
    <w:name w:val="0BEB56047ED34ADFB6692D7936B3CFD02"/>
    <w:rsid w:val="000E1216"/>
    <w:pPr>
      <w:spacing w:after="0" w:line="240" w:lineRule="auto"/>
      <w:ind w:left="720"/>
      <w:contextualSpacing/>
    </w:pPr>
    <w:rPr>
      <w:rFonts w:ascii="Arial" w:eastAsia="Times New Roman" w:hAnsi="Arial" w:cs="Times New Roman"/>
      <w:szCs w:val="20"/>
    </w:rPr>
  </w:style>
  <w:style w:type="paragraph" w:customStyle="1" w:styleId="95AA2ADBD12B46ACA7799A4BEB24DC142">
    <w:name w:val="95AA2ADBD12B46ACA7799A4BEB24DC142"/>
    <w:rsid w:val="000E1216"/>
    <w:pPr>
      <w:spacing w:after="0" w:line="240" w:lineRule="auto"/>
      <w:ind w:left="720"/>
      <w:contextualSpacing/>
    </w:pPr>
    <w:rPr>
      <w:rFonts w:ascii="Arial" w:eastAsia="Times New Roman" w:hAnsi="Arial" w:cs="Times New Roman"/>
      <w:szCs w:val="20"/>
    </w:rPr>
  </w:style>
  <w:style w:type="paragraph" w:customStyle="1" w:styleId="8EE50AB634DD486CA87E5FCE973F83CA2">
    <w:name w:val="8EE50AB634DD486CA87E5FCE973F83CA2"/>
    <w:rsid w:val="000E1216"/>
    <w:pPr>
      <w:spacing w:after="0" w:line="240" w:lineRule="auto"/>
      <w:ind w:left="720"/>
      <w:contextualSpacing/>
    </w:pPr>
    <w:rPr>
      <w:rFonts w:ascii="Arial" w:eastAsia="Times New Roman" w:hAnsi="Arial" w:cs="Times New Roman"/>
      <w:szCs w:val="20"/>
    </w:rPr>
  </w:style>
  <w:style w:type="paragraph" w:customStyle="1" w:styleId="CEE705331ED044F1908165EC6CC805702">
    <w:name w:val="CEE705331ED044F1908165EC6CC805702"/>
    <w:rsid w:val="000E1216"/>
    <w:pPr>
      <w:spacing w:after="0" w:line="240" w:lineRule="auto"/>
      <w:ind w:left="720"/>
      <w:contextualSpacing/>
    </w:pPr>
    <w:rPr>
      <w:rFonts w:ascii="Arial" w:eastAsia="Times New Roman" w:hAnsi="Arial" w:cs="Times New Roman"/>
      <w:szCs w:val="20"/>
    </w:rPr>
  </w:style>
  <w:style w:type="paragraph" w:customStyle="1" w:styleId="8DE12A795FC94593B19DBC81D5D86F882">
    <w:name w:val="8DE12A795FC94593B19DBC81D5D86F882"/>
    <w:rsid w:val="000E1216"/>
    <w:pPr>
      <w:spacing w:after="0" w:line="240" w:lineRule="auto"/>
      <w:ind w:left="720"/>
      <w:contextualSpacing/>
    </w:pPr>
    <w:rPr>
      <w:rFonts w:ascii="Arial" w:eastAsia="Times New Roman" w:hAnsi="Arial" w:cs="Times New Roman"/>
      <w:szCs w:val="20"/>
    </w:rPr>
  </w:style>
  <w:style w:type="paragraph" w:customStyle="1" w:styleId="9B35C7BFEAB14F6E8175B7A5F501F6552">
    <w:name w:val="9B35C7BFEAB14F6E8175B7A5F501F6552"/>
    <w:rsid w:val="000E1216"/>
    <w:pPr>
      <w:spacing w:after="0" w:line="240" w:lineRule="auto"/>
      <w:ind w:left="720"/>
      <w:contextualSpacing/>
    </w:pPr>
    <w:rPr>
      <w:rFonts w:ascii="Arial" w:eastAsia="Times New Roman" w:hAnsi="Arial" w:cs="Times New Roman"/>
      <w:szCs w:val="20"/>
    </w:rPr>
  </w:style>
  <w:style w:type="paragraph" w:customStyle="1" w:styleId="0A066A2011684B29B208DC6C352C01272">
    <w:name w:val="0A066A2011684B29B208DC6C352C01272"/>
    <w:rsid w:val="000E1216"/>
    <w:pPr>
      <w:spacing w:after="0" w:line="240" w:lineRule="auto"/>
      <w:ind w:left="720"/>
      <w:contextualSpacing/>
    </w:pPr>
    <w:rPr>
      <w:rFonts w:ascii="Arial" w:eastAsia="Times New Roman" w:hAnsi="Arial" w:cs="Times New Roman"/>
      <w:szCs w:val="20"/>
    </w:rPr>
  </w:style>
  <w:style w:type="paragraph" w:customStyle="1" w:styleId="F6E3D93606904F3DB97109DBDCB85F1B2">
    <w:name w:val="F6E3D93606904F3DB97109DBDCB85F1B2"/>
    <w:rsid w:val="000E1216"/>
    <w:pPr>
      <w:spacing w:after="0" w:line="240" w:lineRule="auto"/>
      <w:ind w:left="720"/>
      <w:contextualSpacing/>
    </w:pPr>
    <w:rPr>
      <w:rFonts w:ascii="Arial" w:eastAsia="Times New Roman" w:hAnsi="Arial" w:cs="Times New Roman"/>
      <w:szCs w:val="20"/>
    </w:rPr>
  </w:style>
  <w:style w:type="paragraph" w:customStyle="1" w:styleId="388E8A33ED76473E835B96BE96C758682">
    <w:name w:val="388E8A33ED76473E835B96BE96C758682"/>
    <w:rsid w:val="000E1216"/>
    <w:pPr>
      <w:spacing w:after="0" w:line="240" w:lineRule="auto"/>
      <w:ind w:left="720"/>
      <w:contextualSpacing/>
    </w:pPr>
    <w:rPr>
      <w:rFonts w:ascii="Arial" w:eastAsia="Times New Roman" w:hAnsi="Arial" w:cs="Times New Roman"/>
      <w:szCs w:val="20"/>
    </w:rPr>
  </w:style>
  <w:style w:type="paragraph" w:customStyle="1" w:styleId="252BE4B336F04DEFA9AEC36DAF02B2DF2">
    <w:name w:val="252BE4B336F04DEFA9AEC36DAF02B2DF2"/>
    <w:rsid w:val="000E1216"/>
    <w:pPr>
      <w:spacing w:after="0" w:line="240" w:lineRule="auto"/>
      <w:ind w:left="720"/>
      <w:contextualSpacing/>
    </w:pPr>
    <w:rPr>
      <w:rFonts w:ascii="Arial" w:eastAsia="Times New Roman" w:hAnsi="Arial" w:cs="Times New Roman"/>
      <w:szCs w:val="20"/>
    </w:rPr>
  </w:style>
  <w:style w:type="paragraph" w:customStyle="1" w:styleId="66BEB33207664DEEAF60E751520CB7F62">
    <w:name w:val="66BEB33207664DEEAF60E751520CB7F62"/>
    <w:rsid w:val="000E1216"/>
    <w:pPr>
      <w:spacing w:after="0" w:line="240" w:lineRule="auto"/>
      <w:ind w:left="720"/>
      <w:contextualSpacing/>
    </w:pPr>
    <w:rPr>
      <w:rFonts w:ascii="Arial" w:eastAsia="Times New Roman" w:hAnsi="Arial" w:cs="Times New Roman"/>
      <w:szCs w:val="20"/>
    </w:rPr>
  </w:style>
  <w:style w:type="paragraph" w:customStyle="1" w:styleId="B698D8E4A6E44D5C945D9B905C8650502">
    <w:name w:val="B698D8E4A6E44D5C945D9B905C8650502"/>
    <w:rsid w:val="000E1216"/>
    <w:pPr>
      <w:spacing w:after="0" w:line="240" w:lineRule="auto"/>
      <w:ind w:left="720"/>
      <w:contextualSpacing/>
    </w:pPr>
    <w:rPr>
      <w:rFonts w:ascii="Arial" w:eastAsia="Times New Roman" w:hAnsi="Arial" w:cs="Times New Roman"/>
      <w:szCs w:val="20"/>
    </w:rPr>
  </w:style>
  <w:style w:type="paragraph" w:customStyle="1" w:styleId="86E6A6DD79B143BEACDEB9CEBE2DFC322">
    <w:name w:val="86E6A6DD79B143BEACDEB9CEBE2DFC322"/>
    <w:rsid w:val="000E1216"/>
    <w:pPr>
      <w:spacing w:after="0" w:line="240" w:lineRule="auto"/>
      <w:ind w:left="720"/>
      <w:contextualSpacing/>
    </w:pPr>
    <w:rPr>
      <w:rFonts w:ascii="Arial" w:eastAsia="Times New Roman" w:hAnsi="Arial" w:cs="Times New Roman"/>
      <w:szCs w:val="20"/>
    </w:rPr>
  </w:style>
  <w:style w:type="paragraph" w:customStyle="1" w:styleId="4BE4C0D5E91B4CBE8667578CECBBABBE2">
    <w:name w:val="4BE4C0D5E91B4CBE8667578CECBBABBE2"/>
    <w:rsid w:val="000E1216"/>
    <w:pPr>
      <w:spacing w:after="0" w:line="240" w:lineRule="auto"/>
      <w:ind w:left="720"/>
      <w:contextualSpacing/>
    </w:pPr>
    <w:rPr>
      <w:rFonts w:ascii="Arial" w:eastAsia="Times New Roman" w:hAnsi="Arial" w:cs="Times New Roman"/>
      <w:szCs w:val="20"/>
    </w:rPr>
  </w:style>
  <w:style w:type="paragraph" w:customStyle="1" w:styleId="4EF587004D92465E9D5490E8A94791F52">
    <w:name w:val="4EF587004D92465E9D5490E8A94791F52"/>
    <w:rsid w:val="000E1216"/>
    <w:pPr>
      <w:spacing w:after="0" w:line="240" w:lineRule="auto"/>
      <w:ind w:left="720"/>
      <w:contextualSpacing/>
    </w:pPr>
    <w:rPr>
      <w:rFonts w:ascii="Arial" w:eastAsia="Times New Roman" w:hAnsi="Arial" w:cs="Times New Roman"/>
      <w:szCs w:val="20"/>
    </w:rPr>
  </w:style>
  <w:style w:type="paragraph" w:customStyle="1" w:styleId="C3CD6AD5661445AD848ADA4AE16210642">
    <w:name w:val="C3CD6AD5661445AD848ADA4AE16210642"/>
    <w:rsid w:val="000E1216"/>
    <w:pPr>
      <w:spacing w:after="0" w:line="240" w:lineRule="auto"/>
      <w:ind w:left="720"/>
      <w:contextualSpacing/>
    </w:pPr>
    <w:rPr>
      <w:rFonts w:ascii="Arial" w:eastAsia="Times New Roman" w:hAnsi="Arial" w:cs="Times New Roman"/>
      <w:szCs w:val="20"/>
    </w:rPr>
  </w:style>
  <w:style w:type="paragraph" w:customStyle="1" w:styleId="7711B0B3F13D4998B78EF44E573D4BEE2">
    <w:name w:val="7711B0B3F13D4998B78EF44E573D4BEE2"/>
    <w:rsid w:val="000E1216"/>
    <w:pPr>
      <w:spacing w:after="0" w:line="240" w:lineRule="auto"/>
      <w:ind w:left="720"/>
      <w:contextualSpacing/>
    </w:pPr>
    <w:rPr>
      <w:rFonts w:ascii="Arial" w:eastAsia="Times New Roman" w:hAnsi="Arial" w:cs="Times New Roman"/>
      <w:szCs w:val="20"/>
    </w:rPr>
  </w:style>
  <w:style w:type="paragraph" w:customStyle="1" w:styleId="EB0DBDE6A23E45BEBA8163DEA236FB542">
    <w:name w:val="EB0DBDE6A23E45BEBA8163DEA236FB542"/>
    <w:rsid w:val="000E1216"/>
    <w:pPr>
      <w:spacing w:after="0" w:line="240" w:lineRule="auto"/>
      <w:ind w:left="720"/>
      <w:contextualSpacing/>
    </w:pPr>
    <w:rPr>
      <w:rFonts w:ascii="Arial" w:eastAsia="Times New Roman" w:hAnsi="Arial" w:cs="Times New Roman"/>
      <w:szCs w:val="20"/>
    </w:rPr>
  </w:style>
  <w:style w:type="paragraph" w:customStyle="1" w:styleId="3D4D1775FBAD420494E848BF03D68C642">
    <w:name w:val="3D4D1775FBAD420494E848BF03D68C642"/>
    <w:rsid w:val="000E1216"/>
    <w:pPr>
      <w:spacing w:after="0" w:line="240" w:lineRule="auto"/>
      <w:ind w:left="720"/>
      <w:contextualSpacing/>
    </w:pPr>
    <w:rPr>
      <w:rFonts w:ascii="Arial" w:eastAsia="Times New Roman" w:hAnsi="Arial" w:cs="Times New Roman"/>
      <w:szCs w:val="20"/>
    </w:rPr>
  </w:style>
  <w:style w:type="paragraph" w:customStyle="1" w:styleId="65451B20FE6E43AAA75223874AE29AF02">
    <w:name w:val="65451B20FE6E43AAA75223874AE29AF02"/>
    <w:rsid w:val="000E1216"/>
    <w:pPr>
      <w:spacing w:after="0" w:line="240" w:lineRule="auto"/>
      <w:ind w:left="720"/>
      <w:contextualSpacing/>
    </w:pPr>
    <w:rPr>
      <w:rFonts w:ascii="Arial" w:eastAsia="Times New Roman" w:hAnsi="Arial" w:cs="Times New Roman"/>
      <w:szCs w:val="20"/>
    </w:rPr>
  </w:style>
  <w:style w:type="paragraph" w:customStyle="1" w:styleId="3F0168B2E0BC47B780606D53096CB0DB2">
    <w:name w:val="3F0168B2E0BC47B780606D53096CB0DB2"/>
    <w:rsid w:val="000E1216"/>
    <w:pPr>
      <w:spacing w:after="0" w:line="240" w:lineRule="auto"/>
      <w:ind w:left="720"/>
      <w:contextualSpacing/>
    </w:pPr>
    <w:rPr>
      <w:rFonts w:ascii="Arial" w:eastAsia="Times New Roman" w:hAnsi="Arial" w:cs="Times New Roman"/>
      <w:szCs w:val="20"/>
    </w:rPr>
  </w:style>
  <w:style w:type="paragraph" w:customStyle="1" w:styleId="442BA85570494D78B088C3EDF66A6B701">
    <w:name w:val="442BA85570494D78B088C3EDF66A6B701"/>
    <w:rsid w:val="000E1216"/>
    <w:pPr>
      <w:spacing w:after="0" w:line="240" w:lineRule="auto"/>
      <w:ind w:left="720"/>
      <w:contextualSpacing/>
    </w:pPr>
    <w:rPr>
      <w:rFonts w:ascii="Arial" w:eastAsia="Times New Roman" w:hAnsi="Arial" w:cs="Times New Roman"/>
      <w:szCs w:val="20"/>
    </w:rPr>
  </w:style>
  <w:style w:type="paragraph" w:customStyle="1" w:styleId="7424D5195B0B418295ADC29CBE82E6D62">
    <w:name w:val="7424D5195B0B418295ADC29CBE82E6D62"/>
    <w:rsid w:val="000E1216"/>
    <w:pPr>
      <w:spacing w:after="0" w:line="240" w:lineRule="auto"/>
      <w:ind w:left="720"/>
      <w:contextualSpacing/>
    </w:pPr>
    <w:rPr>
      <w:rFonts w:ascii="Arial" w:eastAsia="Times New Roman" w:hAnsi="Arial" w:cs="Times New Roman"/>
      <w:szCs w:val="20"/>
    </w:rPr>
  </w:style>
  <w:style w:type="paragraph" w:customStyle="1" w:styleId="63B8F3CE3CFD47E293433B8F1AEA3ED12">
    <w:name w:val="63B8F3CE3CFD47E293433B8F1AEA3ED12"/>
    <w:rsid w:val="000E1216"/>
    <w:pPr>
      <w:spacing w:after="0" w:line="240" w:lineRule="auto"/>
      <w:ind w:left="720"/>
      <w:contextualSpacing/>
    </w:pPr>
    <w:rPr>
      <w:rFonts w:ascii="Arial" w:eastAsia="Times New Roman" w:hAnsi="Arial" w:cs="Times New Roman"/>
      <w:szCs w:val="20"/>
    </w:rPr>
  </w:style>
  <w:style w:type="paragraph" w:customStyle="1" w:styleId="8987FEFD325F4C01BC31F01CB3B230012">
    <w:name w:val="8987FEFD325F4C01BC31F01CB3B230012"/>
    <w:rsid w:val="000E1216"/>
    <w:pPr>
      <w:spacing w:after="0" w:line="240" w:lineRule="auto"/>
      <w:ind w:left="720"/>
      <w:contextualSpacing/>
    </w:pPr>
    <w:rPr>
      <w:rFonts w:ascii="Arial" w:eastAsia="Times New Roman" w:hAnsi="Arial" w:cs="Times New Roman"/>
      <w:szCs w:val="20"/>
    </w:rPr>
  </w:style>
  <w:style w:type="paragraph" w:customStyle="1" w:styleId="72EDBE7765AF497391E85893478DE6661">
    <w:name w:val="72EDBE7765AF497391E85893478DE6661"/>
    <w:rsid w:val="000E1216"/>
    <w:pPr>
      <w:spacing w:after="0" w:line="240" w:lineRule="auto"/>
    </w:pPr>
    <w:rPr>
      <w:rFonts w:ascii="Arial" w:eastAsia="Times New Roman" w:hAnsi="Arial" w:cs="Times New Roman"/>
      <w:szCs w:val="20"/>
    </w:rPr>
  </w:style>
  <w:style w:type="paragraph" w:customStyle="1" w:styleId="80ACE413E2554463842332F2B9239F591">
    <w:name w:val="80ACE413E2554463842332F2B9239F591"/>
    <w:rsid w:val="000E1216"/>
    <w:pPr>
      <w:spacing w:after="0" w:line="240" w:lineRule="auto"/>
    </w:pPr>
    <w:rPr>
      <w:rFonts w:ascii="Arial" w:eastAsia="Times New Roman" w:hAnsi="Arial" w:cs="Times New Roman"/>
      <w:szCs w:val="20"/>
    </w:rPr>
  </w:style>
  <w:style w:type="paragraph" w:customStyle="1" w:styleId="311CDEDFEFF145D48BEB8C63CC7034F31">
    <w:name w:val="311CDEDFEFF145D48BEB8C63CC7034F31"/>
    <w:rsid w:val="000E1216"/>
    <w:pPr>
      <w:spacing w:after="0" w:line="240" w:lineRule="auto"/>
    </w:pPr>
    <w:rPr>
      <w:rFonts w:ascii="Arial" w:eastAsia="Times New Roman" w:hAnsi="Arial" w:cs="Times New Roman"/>
      <w:szCs w:val="20"/>
    </w:rPr>
  </w:style>
  <w:style w:type="paragraph" w:customStyle="1" w:styleId="CFCA9D20D54C4DADA0D89B7ADACB60F01">
    <w:name w:val="CFCA9D20D54C4DADA0D89B7ADACB60F01"/>
    <w:rsid w:val="000E1216"/>
    <w:pPr>
      <w:spacing w:after="0" w:line="240" w:lineRule="auto"/>
    </w:pPr>
    <w:rPr>
      <w:rFonts w:ascii="Arial" w:eastAsia="Times New Roman" w:hAnsi="Arial" w:cs="Times New Roman"/>
      <w:szCs w:val="20"/>
    </w:rPr>
  </w:style>
  <w:style w:type="paragraph" w:customStyle="1" w:styleId="845B70230A63488BA73B90A8C8E5879E1">
    <w:name w:val="845B70230A63488BA73B90A8C8E5879E1"/>
    <w:rsid w:val="000E1216"/>
    <w:pPr>
      <w:spacing w:after="0" w:line="240" w:lineRule="auto"/>
    </w:pPr>
    <w:rPr>
      <w:rFonts w:ascii="Arial" w:eastAsia="Times New Roman" w:hAnsi="Arial" w:cs="Times New Roman"/>
      <w:szCs w:val="20"/>
    </w:rPr>
  </w:style>
  <w:style w:type="paragraph" w:customStyle="1" w:styleId="20B5D4C5765D4656912B7818EE5F154D2">
    <w:name w:val="20B5D4C5765D4656912B7818EE5F154D2"/>
    <w:rsid w:val="000E1216"/>
    <w:pPr>
      <w:spacing w:after="0" w:line="240" w:lineRule="auto"/>
    </w:pPr>
    <w:rPr>
      <w:rFonts w:ascii="Arial" w:eastAsia="Times New Roman" w:hAnsi="Arial" w:cs="Times New Roman"/>
      <w:szCs w:val="20"/>
    </w:rPr>
  </w:style>
  <w:style w:type="paragraph" w:customStyle="1" w:styleId="890C8A5B120046AABF12DA3FD9D81B0A2">
    <w:name w:val="890C8A5B120046AABF12DA3FD9D81B0A2"/>
    <w:rsid w:val="000E1216"/>
    <w:pPr>
      <w:spacing w:after="0" w:line="240" w:lineRule="auto"/>
    </w:pPr>
    <w:rPr>
      <w:rFonts w:ascii="Arial" w:eastAsia="Times New Roman" w:hAnsi="Arial" w:cs="Times New Roman"/>
      <w:szCs w:val="20"/>
    </w:rPr>
  </w:style>
  <w:style w:type="paragraph" w:customStyle="1" w:styleId="F30C5BB2B30A442EA8E3C938D228C6481">
    <w:name w:val="F30C5BB2B30A442EA8E3C938D228C6481"/>
    <w:rsid w:val="000E1216"/>
    <w:pPr>
      <w:spacing w:after="0" w:line="240" w:lineRule="auto"/>
    </w:pPr>
    <w:rPr>
      <w:rFonts w:ascii="Arial" w:eastAsia="Times New Roman" w:hAnsi="Arial" w:cs="Times New Roman"/>
      <w:szCs w:val="20"/>
    </w:rPr>
  </w:style>
  <w:style w:type="paragraph" w:customStyle="1" w:styleId="87F8165BA64B4FB0A3C47874A940BFD12">
    <w:name w:val="87F8165BA64B4FB0A3C47874A940BFD12"/>
    <w:rsid w:val="000E1216"/>
    <w:pPr>
      <w:spacing w:after="0" w:line="240" w:lineRule="auto"/>
    </w:pPr>
    <w:rPr>
      <w:rFonts w:ascii="Arial" w:eastAsia="Times New Roman" w:hAnsi="Arial" w:cs="Times New Roman"/>
      <w:szCs w:val="20"/>
    </w:rPr>
  </w:style>
  <w:style w:type="paragraph" w:customStyle="1" w:styleId="88A121CCC0B2496B8DA7EAF64C9355AA2">
    <w:name w:val="88A121CCC0B2496B8DA7EAF64C9355AA2"/>
    <w:rsid w:val="000E1216"/>
    <w:pPr>
      <w:spacing w:after="0" w:line="240" w:lineRule="auto"/>
    </w:pPr>
    <w:rPr>
      <w:rFonts w:ascii="Arial" w:eastAsia="Times New Roman" w:hAnsi="Arial" w:cs="Times New Roman"/>
      <w:szCs w:val="20"/>
    </w:rPr>
  </w:style>
  <w:style w:type="paragraph" w:customStyle="1" w:styleId="329F6035B826416997C8BBF7B4D8AD4E1">
    <w:name w:val="329F6035B826416997C8BBF7B4D8AD4E1"/>
    <w:rsid w:val="000E1216"/>
    <w:pPr>
      <w:spacing w:after="0" w:line="240" w:lineRule="auto"/>
    </w:pPr>
    <w:rPr>
      <w:rFonts w:ascii="Arial" w:eastAsia="Times New Roman" w:hAnsi="Arial" w:cs="Times New Roman"/>
      <w:szCs w:val="20"/>
    </w:rPr>
  </w:style>
  <w:style w:type="paragraph" w:customStyle="1" w:styleId="DB18A90039654044B04F99036C04D4E61">
    <w:name w:val="DB18A90039654044B04F99036C04D4E61"/>
    <w:rsid w:val="000E1216"/>
    <w:pPr>
      <w:spacing w:after="0" w:line="240" w:lineRule="auto"/>
    </w:pPr>
    <w:rPr>
      <w:rFonts w:ascii="Arial" w:eastAsia="Times New Roman" w:hAnsi="Arial" w:cs="Times New Roman"/>
      <w:szCs w:val="20"/>
    </w:rPr>
  </w:style>
  <w:style w:type="paragraph" w:customStyle="1" w:styleId="7CB254AF982B4C2985A2F23AD8059BF21">
    <w:name w:val="7CB254AF982B4C2985A2F23AD8059BF21"/>
    <w:rsid w:val="000E1216"/>
    <w:pPr>
      <w:spacing w:after="0" w:line="240" w:lineRule="auto"/>
    </w:pPr>
    <w:rPr>
      <w:rFonts w:ascii="Arial" w:eastAsia="Times New Roman" w:hAnsi="Arial" w:cs="Times New Roman"/>
      <w:szCs w:val="20"/>
    </w:rPr>
  </w:style>
  <w:style w:type="paragraph" w:customStyle="1" w:styleId="49AF0FDBF47B4D9EB7CF16656DF9996D1">
    <w:name w:val="49AF0FDBF47B4D9EB7CF16656DF9996D1"/>
    <w:rsid w:val="000E1216"/>
    <w:pPr>
      <w:spacing w:after="0" w:line="240" w:lineRule="auto"/>
    </w:pPr>
    <w:rPr>
      <w:rFonts w:ascii="Arial" w:eastAsia="Times New Roman" w:hAnsi="Arial" w:cs="Times New Roman"/>
      <w:szCs w:val="20"/>
    </w:rPr>
  </w:style>
  <w:style w:type="paragraph" w:customStyle="1" w:styleId="67FF2E7EC3234D25B997423D461357AA1">
    <w:name w:val="67FF2E7EC3234D25B997423D461357AA1"/>
    <w:rsid w:val="000E1216"/>
    <w:pPr>
      <w:spacing w:after="0" w:line="240" w:lineRule="auto"/>
    </w:pPr>
    <w:rPr>
      <w:rFonts w:ascii="Arial" w:eastAsia="Times New Roman" w:hAnsi="Arial" w:cs="Times New Roman"/>
      <w:szCs w:val="20"/>
    </w:rPr>
  </w:style>
  <w:style w:type="paragraph" w:customStyle="1" w:styleId="60DABDC78C384955952C5A54BAC2CE141">
    <w:name w:val="60DABDC78C384955952C5A54BAC2CE141"/>
    <w:rsid w:val="000E1216"/>
    <w:pPr>
      <w:spacing w:after="0" w:line="240" w:lineRule="auto"/>
    </w:pPr>
    <w:rPr>
      <w:rFonts w:ascii="Arial" w:eastAsia="Times New Roman" w:hAnsi="Arial" w:cs="Times New Roman"/>
      <w:szCs w:val="20"/>
    </w:rPr>
  </w:style>
  <w:style w:type="paragraph" w:customStyle="1" w:styleId="46A89253B7644821B874789F0A6BDDA41">
    <w:name w:val="46A89253B7644821B874789F0A6BDDA41"/>
    <w:rsid w:val="000E1216"/>
    <w:pPr>
      <w:spacing w:after="0" w:line="240" w:lineRule="auto"/>
    </w:pPr>
    <w:rPr>
      <w:rFonts w:ascii="Arial" w:eastAsia="Times New Roman" w:hAnsi="Arial" w:cs="Times New Roman"/>
      <w:szCs w:val="20"/>
    </w:rPr>
  </w:style>
  <w:style w:type="paragraph" w:customStyle="1" w:styleId="F6E45D19F7214E4B98CC2FEDBCC067B6">
    <w:name w:val="F6E45D19F7214E4B98CC2FEDBCC067B6"/>
    <w:rsid w:val="000E1216"/>
  </w:style>
  <w:style w:type="paragraph" w:customStyle="1" w:styleId="EF0956459BF8435D90572CD585D7C3AC">
    <w:name w:val="EF0956459BF8435D90572CD585D7C3AC"/>
    <w:rsid w:val="000E1216"/>
  </w:style>
  <w:style w:type="paragraph" w:customStyle="1" w:styleId="5572B63ACE554072BF65AB349D08DEB8">
    <w:name w:val="5572B63ACE554072BF65AB349D08DEB8"/>
    <w:rsid w:val="000E1216"/>
  </w:style>
  <w:style w:type="paragraph" w:customStyle="1" w:styleId="F78670EF512F465CB5ED3538FA2DA8EE">
    <w:name w:val="F78670EF512F465CB5ED3538FA2DA8EE"/>
    <w:rsid w:val="000E1216"/>
  </w:style>
  <w:style w:type="paragraph" w:customStyle="1" w:styleId="0157FBF52D664F6096BBAB1D3F37A4AA2">
    <w:name w:val="0157FBF52D664F6096BBAB1D3F37A4AA2"/>
    <w:rsid w:val="000E1216"/>
    <w:pPr>
      <w:spacing w:after="0" w:line="240" w:lineRule="auto"/>
    </w:pPr>
    <w:rPr>
      <w:rFonts w:ascii="Arial" w:eastAsia="Times New Roman" w:hAnsi="Arial" w:cs="Times New Roman"/>
      <w:szCs w:val="20"/>
    </w:rPr>
  </w:style>
  <w:style w:type="paragraph" w:customStyle="1" w:styleId="31D571FB0E1F4C29901D19CEAFDF13FA2">
    <w:name w:val="31D571FB0E1F4C29901D19CEAFDF13FA2"/>
    <w:rsid w:val="000E1216"/>
    <w:pPr>
      <w:spacing w:after="0" w:line="240" w:lineRule="auto"/>
    </w:pPr>
    <w:rPr>
      <w:rFonts w:ascii="Arial" w:eastAsia="Times New Roman" w:hAnsi="Arial" w:cs="Times New Roman"/>
      <w:szCs w:val="20"/>
    </w:rPr>
  </w:style>
  <w:style w:type="paragraph" w:customStyle="1" w:styleId="AB78B7DDA5854CC8BC00F481628CC6062">
    <w:name w:val="AB78B7DDA5854CC8BC00F481628CC6062"/>
    <w:rsid w:val="000E1216"/>
    <w:pPr>
      <w:spacing w:after="0" w:line="240" w:lineRule="auto"/>
    </w:pPr>
    <w:rPr>
      <w:rFonts w:ascii="Arial" w:eastAsia="Times New Roman" w:hAnsi="Arial" w:cs="Times New Roman"/>
      <w:szCs w:val="20"/>
    </w:rPr>
  </w:style>
  <w:style w:type="paragraph" w:customStyle="1" w:styleId="55B2F645D06942A98B5E8E56A60E9B5C2">
    <w:name w:val="55B2F645D06942A98B5E8E56A60E9B5C2"/>
    <w:rsid w:val="000E1216"/>
    <w:pPr>
      <w:spacing w:after="0" w:line="240" w:lineRule="auto"/>
    </w:pPr>
    <w:rPr>
      <w:rFonts w:ascii="Arial" w:eastAsia="Times New Roman" w:hAnsi="Arial" w:cs="Times New Roman"/>
      <w:szCs w:val="20"/>
    </w:rPr>
  </w:style>
  <w:style w:type="paragraph" w:customStyle="1" w:styleId="632229CC60CF4241AB392570EB6A28BA2">
    <w:name w:val="632229CC60CF4241AB392570EB6A28BA2"/>
    <w:rsid w:val="000E1216"/>
    <w:pPr>
      <w:spacing w:after="0" w:line="240" w:lineRule="auto"/>
    </w:pPr>
    <w:rPr>
      <w:rFonts w:ascii="Arial" w:eastAsia="Times New Roman" w:hAnsi="Arial" w:cs="Times New Roman"/>
      <w:szCs w:val="20"/>
    </w:rPr>
  </w:style>
  <w:style w:type="paragraph" w:customStyle="1" w:styleId="3BE1574202B54EE6A02AA759540C8A3A2">
    <w:name w:val="3BE1574202B54EE6A02AA759540C8A3A2"/>
    <w:rsid w:val="000E1216"/>
    <w:pPr>
      <w:spacing w:after="0" w:line="240" w:lineRule="auto"/>
    </w:pPr>
    <w:rPr>
      <w:rFonts w:ascii="Arial" w:eastAsia="Times New Roman" w:hAnsi="Arial" w:cs="Times New Roman"/>
      <w:szCs w:val="20"/>
    </w:rPr>
  </w:style>
  <w:style w:type="paragraph" w:customStyle="1" w:styleId="548FC12D1D5E431DB8593523103C94D12">
    <w:name w:val="548FC12D1D5E431DB8593523103C94D12"/>
    <w:rsid w:val="000E1216"/>
    <w:pPr>
      <w:spacing w:after="0" w:line="240" w:lineRule="auto"/>
    </w:pPr>
    <w:rPr>
      <w:rFonts w:ascii="Arial" w:eastAsia="Times New Roman" w:hAnsi="Arial" w:cs="Times New Roman"/>
      <w:szCs w:val="20"/>
    </w:rPr>
  </w:style>
  <w:style w:type="paragraph" w:customStyle="1" w:styleId="C173C1E4D5214090ADA6A9D8209B0DF02">
    <w:name w:val="C173C1E4D5214090ADA6A9D8209B0DF02"/>
    <w:rsid w:val="000E1216"/>
    <w:pPr>
      <w:spacing w:after="0" w:line="240" w:lineRule="auto"/>
    </w:pPr>
    <w:rPr>
      <w:rFonts w:ascii="Arial" w:eastAsia="Times New Roman" w:hAnsi="Arial" w:cs="Times New Roman"/>
      <w:szCs w:val="20"/>
    </w:rPr>
  </w:style>
  <w:style w:type="paragraph" w:customStyle="1" w:styleId="A4C01B82327448F9900B2F14FA2730732">
    <w:name w:val="A4C01B82327448F9900B2F14FA2730732"/>
    <w:rsid w:val="000E1216"/>
    <w:pPr>
      <w:spacing w:after="0" w:line="240" w:lineRule="auto"/>
    </w:pPr>
    <w:rPr>
      <w:rFonts w:ascii="Arial" w:eastAsia="Times New Roman" w:hAnsi="Arial" w:cs="Times New Roman"/>
      <w:szCs w:val="20"/>
    </w:rPr>
  </w:style>
  <w:style w:type="paragraph" w:customStyle="1" w:styleId="712BF70C8AE24AC1A1C8233F8A6FBA0D2">
    <w:name w:val="712BF70C8AE24AC1A1C8233F8A6FBA0D2"/>
    <w:rsid w:val="000E1216"/>
    <w:pPr>
      <w:spacing w:after="0" w:line="240" w:lineRule="auto"/>
    </w:pPr>
    <w:rPr>
      <w:rFonts w:ascii="Arial" w:eastAsia="Times New Roman" w:hAnsi="Arial" w:cs="Times New Roman"/>
      <w:szCs w:val="20"/>
    </w:rPr>
  </w:style>
  <w:style w:type="paragraph" w:customStyle="1" w:styleId="77BD03B8C31243CEA5163328576F9C0B2">
    <w:name w:val="77BD03B8C31243CEA5163328576F9C0B2"/>
    <w:rsid w:val="000E1216"/>
    <w:pPr>
      <w:spacing w:after="0" w:line="240" w:lineRule="auto"/>
    </w:pPr>
    <w:rPr>
      <w:rFonts w:ascii="Arial" w:eastAsia="Times New Roman" w:hAnsi="Arial" w:cs="Times New Roman"/>
      <w:szCs w:val="20"/>
    </w:rPr>
  </w:style>
  <w:style w:type="paragraph" w:customStyle="1" w:styleId="E09666A6F9684C46840E7FD0452CC89E">
    <w:name w:val="E09666A6F9684C46840E7FD0452CC89E"/>
    <w:rsid w:val="000E1216"/>
    <w:pPr>
      <w:spacing w:after="0" w:line="240" w:lineRule="auto"/>
    </w:pPr>
    <w:rPr>
      <w:rFonts w:ascii="Arial" w:eastAsia="Times New Roman" w:hAnsi="Arial" w:cs="Times New Roman"/>
      <w:szCs w:val="20"/>
    </w:rPr>
  </w:style>
  <w:style w:type="paragraph" w:customStyle="1" w:styleId="F78670EF512F465CB5ED3538FA2DA8EE1">
    <w:name w:val="F78670EF512F465CB5ED3538FA2DA8EE1"/>
    <w:rsid w:val="000E1216"/>
    <w:pPr>
      <w:spacing w:after="0" w:line="240" w:lineRule="auto"/>
    </w:pPr>
    <w:rPr>
      <w:rFonts w:ascii="Arial" w:eastAsia="Times New Roman" w:hAnsi="Arial" w:cs="Times New Roman"/>
      <w:szCs w:val="20"/>
    </w:rPr>
  </w:style>
  <w:style w:type="paragraph" w:customStyle="1" w:styleId="397BA468694D4B3E9F3846B89F589B8C">
    <w:name w:val="397BA468694D4B3E9F3846B89F589B8C"/>
    <w:rsid w:val="000E1216"/>
    <w:pPr>
      <w:spacing w:after="0" w:line="240" w:lineRule="auto"/>
    </w:pPr>
    <w:rPr>
      <w:rFonts w:ascii="Arial" w:eastAsia="Times New Roman" w:hAnsi="Arial" w:cs="Times New Roman"/>
      <w:szCs w:val="20"/>
    </w:rPr>
  </w:style>
  <w:style w:type="paragraph" w:customStyle="1" w:styleId="F6E45D19F7214E4B98CC2FEDBCC067B61">
    <w:name w:val="F6E45D19F7214E4B98CC2FEDBCC067B61"/>
    <w:rsid w:val="000E1216"/>
    <w:pPr>
      <w:spacing w:after="0" w:line="240" w:lineRule="auto"/>
    </w:pPr>
    <w:rPr>
      <w:rFonts w:ascii="Arial" w:eastAsia="Times New Roman" w:hAnsi="Arial" w:cs="Times New Roman"/>
      <w:szCs w:val="20"/>
    </w:rPr>
  </w:style>
  <w:style w:type="paragraph" w:customStyle="1" w:styleId="EF0956459BF8435D90572CD585D7C3AC1">
    <w:name w:val="EF0956459BF8435D90572CD585D7C3AC1"/>
    <w:rsid w:val="000E1216"/>
    <w:pPr>
      <w:spacing w:after="0" w:line="240" w:lineRule="auto"/>
    </w:pPr>
    <w:rPr>
      <w:rFonts w:ascii="Arial" w:eastAsia="Times New Roman" w:hAnsi="Arial" w:cs="Times New Roman"/>
      <w:szCs w:val="20"/>
    </w:rPr>
  </w:style>
  <w:style w:type="paragraph" w:customStyle="1" w:styleId="5572B63ACE554072BF65AB349D08DEB81">
    <w:name w:val="5572B63ACE554072BF65AB349D08DEB81"/>
    <w:rsid w:val="000E1216"/>
    <w:pPr>
      <w:spacing w:after="0" w:line="240" w:lineRule="auto"/>
    </w:pPr>
    <w:rPr>
      <w:rFonts w:ascii="Arial" w:eastAsia="Times New Roman" w:hAnsi="Arial" w:cs="Times New Roman"/>
      <w:szCs w:val="20"/>
    </w:rPr>
  </w:style>
  <w:style w:type="paragraph" w:customStyle="1" w:styleId="74D224583DFC41DB8411D1D836AA29BD">
    <w:name w:val="74D224583DFC41DB8411D1D836AA29BD"/>
    <w:rsid w:val="000E1216"/>
    <w:pPr>
      <w:spacing w:after="0" w:line="240" w:lineRule="auto"/>
    </w:pPr>
    <w:rPr>
      <w:rFonts w:ascii="Arial" w:eastAsia="Times New Roman" w:hAnsi="Arial" w:cs="Times New Roman"/>
      <w:szCs w:val="20"/>
    </w:rPr>
  </w:style>
  <w:style w:type="paragraph" w:customStyle="1" w:styleId="7724363CF28D4E51811AC5AEBBF47D932">
    <w:name w:val="7724363CF28D4E51811AC5AEBBF47D932"/>
    <w:rsid w:val="000E1216"/>
    <w:pPr>
      <w:spacing w:after="0" w:line="240" w:lineRule="auto"/>
    </w:pPr>
    <w:rPr>
      <w:rFonts w:ascii="Arial" w:eastAsia="Times New Roman" w:hAnsi="Arial" w:cs="Times New Roman"/>
      <w:szCs w:val="20"/>
    </w:rPr>
  </w:style>
  <w:style w:type="paragraph" w:customStyle="1" w:styleId="B48377C991934581B82D55E91EA5339A2">
    <w:name w:val="B48377C991934581B82D55E91EA5339A2"/>
    <w:rsid w:val="000E1216"/>
    <w:pPr>
      <w:spacing w:after="0" w:line="240" w:lineRule="auto"/>
    </w:pPr>
    <w:rPr>
      <w:rFonts w:ascii="Arial" w:eastAsia="Times New Roman" w:hAnsi="Arial" w:cs="Times New Roman"/>
      <w:szCs w:val="20"/>
    </w:rPr>
  </w:style>
  <w:style w:type="paragraph" w:customStyle="1" w:styleId="42B0A2CC09A64055AC0282FA5D11ADF42">
    <w:name w:val="42B0A2CC09A64055AC0282FA5D11ADF42"/>
    <w:rsid w:val="000E1216"/>
    <w:pPr>
      <w:spacing w:after="0" w:line="240" w:lineRule="auto"/>
    </w:pPr>
    <w:rPr>
      <w:rFonts w:ascii="Arial" w:eastAsia="Times New Roman" w:hAnsi="Arial" w:cs="Times New Roman"/>
      <w:szCs w:val="20"/>
    </w:rPr>
  </w:style>
  <w:style w:type="paragraph" w:customStyle="1" w:styleId="AC476159D5764E88AE4FBB81D1DC07DF2">
    <w:name w:val="AC476159D5764E88AE4FBB81D1DC07DF2"/>
    <w:rsid w:val="000E1216"/>
    <w:pPr>
      <w:spacing w:after="0" w:line="240" w:lineRule="auto"/>
    </w:pPr>
    <w:rPr>
      <w:rFonts w:ascii="Arial" w:eastAsia="Times New Roman" w:hAnsi="Arial" w:cs="Times New Roman"/>
      <w:szCs w:val="20"/>
    </w:rPr>
  </w:style>
  <w:style w:type="paragraph" w:customStyle="1" w:styleId="B9C57A1E5BEF436AABF436DA4D38E49E2">
    <w:name w:val="B9C57A1E5BEF436AABF436DA4D38E49E2"/>
    <w:rsid w:val="000E1216"/>
    <w:pPr>
      <w:spacing w:after="0" w:line="240" w:lineRule="auto"/>
    </w:pPr>
    <w:rPr>
      <w:rFonts w:ascii="Arial" w:eastAsia="Times New Roman" w:hAnsi="Arial" w:cs="Times New Roman"/>
      <w:szCs w:val="20"/>
    </w:rPr>
  </w:style>
  <w:style w:type="paragraph" w:customStyle="1" w:styleId="8274EC2C0F40488EBE7E6B82B67F04F63">
    <w:name w:val="8274EC2C0F40488EBE7E6B82B67F04F63"/>
    <w:rsid w:val="000E1216"/>
    <w:pPr>
      <w:spacing w:after="0" w:line="240" w:lineRule="auto"/>
    </w:pPr>
    <w:rPr>
      <w:rFonts w:ascii="Arial" w:eastAsia="Times New Roman" w:hAnsi="Arial" w:cs="Times New Roman"/>
      <w:szCs w:val="20"/>
    </w:rPr>
  </w:style>
  <w:style w:type="paragraph" w:customStyle="1" w:styleId="789CB4E038324C808AEF3667DE7B68413">
    <w:name w:val="789CB4E038324C808AEF3667DE7B68413"/>
    <w:rsid w:val="000E1216"/>
    <w:pPr>
      <w:spacing w:after="0" w:line="240" w:lineRule="auto"/>
    </w:pPr>
    <w:rPr>
      <w:rFonts w:ascii="Arial" w:eastAsia="Times New Roman" w:hAnsi="Arial" w:cs="Times New Roman"/>
      <w:szCs w:val="20"/>
    </w:rPr>
  </w:style>
  <w:style w:type="paragraph" w:customStyle="1" w:styleId="4CCDBE66825F45D9BE1359913F7F12BC3">
    <w:name w:val="4CCDBE66825F45D9BE1359913F7F12BC3"/>
    <w:rsid w:val="000E1216"/>
    <w:pPr>
      <w:spacing w:after="0" w:line="240" w:lineRule="auto"/>
    </w:pPr>
    <w:rPr>
      <w:rFonts w:ascii="Arial" w:eastAsia="Times New Roman" w:hAnsi="Arial" w:cs="Times New Roman"/>
      <w:szCs w:val="20"/>
    </w:rPr>
  </w:style>
  <w:style w:type="paragraph" w:customStyle="1" w:styleId="74FC5454F66D43448E9A4593750460F93">
    <w:name w:val="74FC5454F66D43448E9A4593750460F93"/>
    <w:rsid w:val="000E1216"/>
    <w:pPr>
      <w:spacing w:after="0" w:line="240" w:lineRule="auto"/>
    </w:pPr>
    <w:rPr>
      <w:rFonts w:ascii="Arial" w:eastAsia="Times New Roman" w:hAnsi="Arial" w:cs="Times New Roman"/>
      <w:szCs w:val="20"/>
    </w:rPr>
  </w:style>
  <w:style w:type="paragraph" w:customStyle="1" w:styleId="E55994AC673F4CCC9C1023F954D9931F2">
    <w:name w:val="E55994AC673F4CCC9C1023F954D9931F2"/>
    <w:rsid w:val="000E1216"/>
    <w:pPr>
      <w:spacing w:after="0" w:line="240" w:lineRule="auto"/>
    </w:pPr>
    <w:rPr>
      <w:rFonts w:ascii="Arial" w:eastAsia="Times New Roman" w:hAnsi="Arial" w:cs="Times New Roman"/>
      <w:szCs w:val="20"/>
    </w:rPr>
  </w:style>
  <w:style w:type="paragraph" w:customStyle="1" w:styleId="305FC38BB82C430EBFFCE65AC8DDA5C23">
    <w:name w:val="305FC38BB82C430EBFFCE65AC8DDA5C23"/>
    <w:rsid w:val="000E1216"/>
    <w:pPr>
      <w:spacing w:after="0" w:line="240" w:lineRule="auto"/>
    </w:pPr>
    <w:rPr>
      <w:rFonts w:ascii="Arial" w:eastAsia="Times New Roman" w:hAnsi="Arial" w:cs="Times New Roman"/>
      <w:szCs w:val="20"/>
    </w:rPr>
  </w:style>
  <w:style w:type="paragraph" w:customStyle="1" w:styleId="C9D7C47B5BF240009A3EAAC14531181A2">
    <w:name w:val="C9D7C47B5BF240009A3EAAC14531181A2"/>
    <w:rsid w:val="000E1216"/>
    <w:pPr>
      <w:spacing w:after="0" w:line="240" w:lineRule="auto"/>
      <w:ind w:left="720"/>
      <w:contextualSpacing/>
    </w:pPr>
    <w:rPr>
      <w:rFonts w:ascii="Arial" w:eastAsia="Times New Roman" w:hAnsi="Arial" w:cs="Times New Roman"/>
      <w:szCs w:val="20"/>
    </w:rPr>
  </w:style>
  <w:style w:type="paragraph" w:customStyle="1" w:styleId="BF417E244E3E46A5B7A22D12A19F7ABF3">
    <w:name w:val="BF417E244E3E46A5B7A22D12A19F7ABF3"/>
    <w:rsid w:val="000E1216"/>
    <w:pPr>
      <w:spacing w:after="0" w:line="240" w:lineRule="auto"/>
      <w:ind w:left="720"/>
      <w:contextualSpacing/>
    </w:pPr>
    <w:rPr>
      <w:rFonts w:ascii="Arial" w:eastAsia="Times New Roman" w:hAnsi="Arial" w:cs="Times New Roman"/>
      <w:szCs w:val="20"/>
    </w:rPr>
  </w:style>
  <w:style w:type="paragraph" w:customStyle="1" w:styleId="F1CB74782E7645B4A1BB6CCF5F5AA5F83">
    <w:name w:val="F1CB74782E7645B4A1BB6CCF5F5AA5F83"/>
    <w:rsid w:val="000E1216"/>
    <w:pPr>
      <w:spacing w:after="0" w:line="240" w:lineRule="auto"/>
      <w:ind w:left="720"/>
      <w:contextualSpacing/>
    </w:pPr>
    <w:rPr>
      <w:rFonts w:ascii="Arial" w:eastAsia="Times New Roman" w:hAnsi="Arial" w:cs="Times New Roman"/>
      <w:szCs w:val="20"/>
    </w:rPr>
  </w:style>
  <w:style w:type="paragraph" w:customStyle="1" w:styleId="BACC829F646540D7A7A9EA37EC52B41D2">
    <w:name w:val="BACC829F646540D7A7A9EA37EC52B41D2"/>
    <w:rsid w:val="000E1216"/>
    <w:pPr>
      <w:spacing w:after="0" w:line="240" w:lineRule="auto"/>
      <w:ind w:left="720"/>
      <w:contextualSpacing/>
    </w:pPr>
    <w:rPr>
      <w:rFonts w:ascii="Arial" w:eastAsia="Times New Roman" w:hAnsi="Arial" w:cs="Times New Roman"/>
      <w:szCs w:val="20"/>
    </w:rPr>
  </w:style>
  <w:style w:type="paragraph" w:customStyle="1" w:styleId="A6B3447A792A4C5DAB418AC1AA1047213">
    <w:name w:val="A6B3447A792A4C5DAB418AC1AA1047213"/>
    <w:rsid w:val="000E1216"/>
    <w:pPr>
      <w:spacing w:after="0" w:line="240" w:lineRule="auto"/>
      <w:ind w:left="720"/>
      <w:contextualSpacing/>
    </w:pPr>
    <w:rPr>
      <w:rFonts w:ascii="Arial" w:eastAsia="Times New Roman" w:hAnsi="Arial" w:cs="Times New Roman"/>
      <w:szCs w:val="20"/>
    </w:rPr>
  </w:style>
  <w:style w:type="paragraph" w:customStyle="1" w:styleId="8BB1D43BECB54D0DB09D95BAC903FE7F3">
    <w:name w:val="8BB1D43BECB54D0DB09D95BAC903FE7F3"/>
    <w:rsid w:val="000E1216"/>
    <w:pPr>
      <w:spacing w:after="0" w:line="240" w:lineRule="auto"/>
      <w:ind w:left="720"/>
      <w:contextualSpacing/>
    </w:pPr>
    <w:rPr>
      <w:rFonts w:ascii="Arial" w:eastAsia="Times New Roman" w:hAnsi="Arial" w:cs="Times New Roman"/>
      <w:szCs w:val="20"/>
    </w:rPr>
  </w:style>
  <w:style w:type="paragraph" w:customStyle="1" w:styleId="631DF96A4BE0420DBE6D1B82CD1B480F3">
    <w:name w:val="631DF96A4BE0420DBE6D1B82CD1B480F3"/>
    <w:rsid w:val="000E1216"/>
    <w:pPr>
      <w:spacing w:after="0" w:line="240" w:lineRule="auto"/>
      <w:ind w:left="720"/>
      <w:contextualSpacing/>
    </w:pPr>
    <w:rPr>
      <w:rFonts w:ascii="Arial" w:eastAsia="Times New Roman" w:hAnsi="Arial" w:cs="Times New Roman"/>
      <w:szCs w:val="20"/>
    </w:rPr>
  </w:style>
  <w:style w:type="paragraph" w:customStyle="1" w:styleId="4DC3147065434C7FACCD48A72CDC50E23">
    <w:name w:val="4DC3147065434C7FACCD48A72CDC50E23"/>
    <w:rsid w:val="000E1216"/>
    <w:pPr>
      <w:spacing w:after="0" w:line="240" w:lineRule="auto"/>
      <w:ind w:left="720"/>
      <w:contextualSpacing/>
    </w:pPr>
    <w:rPr>
      <w:rFonts w:ascii="Arial" w:eastAsia="Times New Roman" w:hAnsi="Arial" w:cs="Times New Roman"/>
      <w:szCs w:val="20"/>
    </w:rPr>
  </w:style>
  <w:style w:type="paragraph" w:customStyle="1" w:styleId="9D43B9FC3AEA41C4B198B72FFA2154403">
    <w:name w:val="9D43B9FC3AEA41C4B198B72FFA2154403"/>
    <w:rsid w:val="000E1216"/>
    <w:pPr>
      <w:spacing w:after="0" w:line="240" w:lineRule="auto"/>
      <w:ind w:left="720"/>
      <w:contextualSpacing/>
    </w:pPr>
    <w:rPr>
      <w:rFonts w:ascii="Arial" w:eastAsia="Times New Roman" w:hAnsi="Arial" w:cs="Times New Roman"/>
      <w:szCs w:val="20"/>
    </w:rPr>
  </w:style>
  <w:style w:type="paragraph" w:customStyle="1" w:styleId="CE9123F37EFF45C8B83FC516383829233">
    <w:name w:val="CE9123F37EFF45C8B83FC516383829233"/>
    <w:rsid w:val="000E1216"/>
    <w:pPr>
      <w:spacing w:after="0" w:line="240" w:lineRule="auto"/>
      <w:ind w:left="720"/>
      <w:contextualSpacing/>
    </w:pPr>
    <w:rPr>
      <w:rFonts w:ascii="Arial" w:eastAsia="Times New Roman" w:hAnsi="Arial" w:cs="Times New Roman"/>
      <w:szCs w:val="20"/>
    </w:rPr>
  </w:style>
  <w:style w:type="paragraph" w:customStyle="1" w:styleId="3E975E7C5A3B447E8E64BA50048722783">
    <w:name w:val="3E975E7C5A3B447E8E64BA50048722783"/>
    <w:rsid w:val="000E1216"/>
    <w:pPr>
      <w:spacing w:after="0" w:line="240" w:lineRule="auto"/>
      <w:ind w:left="720"/>
      <w:contextualSpacing/>
    </w:pPr>
    <w:rPr>
      <w:rFonts w:ascii="Arial" w:eastAsia="Times New Roman" w:hAnsi="Arial" w:cs="Times New Roman"/>
      <w:szCs w:val="20"/>
    </w:rPr>
  </w:style>
  <w:style w:type="paragraph" w:customStyle="1" w:styleId="B93602963B334B159422688F328B88DD3">
    <w:name w:val="B93602963B334B159422688F328B88DD3"/>
    <w:rsid w:val="000E1216"/>
    <w:pPr>
      <w:spacing w:after="0" w:line="240" w:lineRule="auto"/>
      <w:ind w:left="720"/>
      <w:contextualSpacing/>
    </w:pPr>
    <w:rPr>
      <w:rFonts w:ascii="Arial" w:eastAsia="Times New Roman" w:hAnsi="Arial" w:cs="Times New Roman"/>
      <w:szCs w:val="20"/>
    </w:rPr>
  </w:style>
  <w:style w:type="paragraph" w:customStyle="1" w:styleId="89676B04711044BE8B5B4239782D64053">
    <w:name w:val="89676B04711044BE8B5B4239782D64053"/>
    <w:rsid w:val="000E1216"/>
    <w:pPr>
      <w:spacing w:after="0" w:line="240" w:lineRule="auto"/>
      <w:ind w:left="720"/>
      <w:contextualSpacing/>
    </w:pPr>
    <w:rPr>
      <w:rFonts w:ascii="Arial" w:eastAsia="Times New Roman" w:hAnsi="Arial" w:cs="Times New Roman"/>
      <w:szCs w:val="20"/>
    </w:rPr>
  </w:style>
  <w:style w:type="paragraph" w:customStyle="1" w:styleId="83C6447F60A84B7A82D534381F1DA9733">
    <w:name w:val="83C6447F60A84B7A82D534381F1DA9733"/>
    <w:rsid w:val="000E1216"/>
    <w:pPr>
      <w:spacing w:after="0" w:line="240" w:lineRule="auto"/>
      <w:ind w:left="720"/>
      <w:contextualSpacing/>
    </w:pPr>
    <w:rPr>
      <w:rFonts w:ascii="Arial" w:eastAsia="Times New Roman" w:hAnsi="Arial" w:cs="Times New Roman"/>
      <w:szCs w:val="20"/>
    </w:rPr>
  </w:style>
  <w:style w:type="paragraph" w:customStyle="1" w:styleId="BCB3E129EE4E4E6E8D28A6D6A038A0933">
    <w:name w:val="BCB3E129EE4E4E6E8D28A6D6A038A0933"/>
    <w:rsid w:val="000E1216"/>
    <w:pPr>
      <w:spacing w:after="0" w:line="240" w:lineRule="auto"/>
      <w:ind w:left="720"/>
      <w:contextualSpacing/>
    </w:pPr>
    <w:rPr>
      <w:rFonts w:ascii="Arial" w:eastAsia="Times New Roman" w:hAnsi="Arial" w:cs="Times New Roman"/>
      <w:szCs w:val="20"/>
    </w:rPr>
  </w:style>
  <w:style w:type="paragraph" w:customStyle="1" w:styleId="BD855A7A93EB410B95C508F776C231943">
    <w:name w:val="BD855A7A93EB410B95C508F776C231943"/>
    <w:rsid w:val="000E1216"/>
    <w:pPr>
      <w:spacing w:after="0" w:line="240" w:lineRule="auto"/>
      <w:ind w:left="720"/>
      <w:contextualSpacing/>
    </w:pPr>
    <w:rPr>
      <w:rFonts w:ascii="Arial" w:eastAsia="Times New Roman" w:hAnsi="Arial" w:cs="Times New Roman"/>
      <w:szCs w:val="20"/>
    </w:rPr>
  </w:style>
  <w:style w:type="paragraph" w:customStyle="1" w:styleId="9F59F5D03D47466FAE3DFFC76EEBF1423">
    <w:name w:val="9F59F5D03D47466FAE3DFFC76EEBF1423"/>
    <w:rsid w:val="000E1216"/>
    <w:pPr>
      <w:spacing w:after="0" w:line="240" w:lineRule="auto"/>
      <w:ind w:left="720"/>
      <w:contextualSpacing/>
    </w:pPr>
    <w:rPr>
      <w:rFonts w:ascii="Arial" w:eastAsia="Times New Roman" w:hAnsi="Arial" w:cs="Times New Roman"/>
      <w:szCs w:val="20"/>
    </w:rPr>
  </w:style>
  <w:style w:type="paragraph" w:customStyle="1" w:styleId="7715C7199EFB4E99815CBDE5D6E603C33">
    <w:name w:val="7715C7199EFB4E99815CBDE5D6E603C33"/>
    <w:rsid w:val="000E1216"/>
    <w:pPr>
      <w:spacing w:after="0" w:line="240" w:lineRule="auto"/>
      <w:ind w:left="720"/>
      <w:contextualSpacing/>
    </w:pPr>
    <w:rPr>
      <w:rFonts w:ascii="Arial" w:eastAsia="Times New Roman" w:hAnsi="Arial" w:cs="Times New Roman"/>
      <w:szCs w:val="20"/>
    </w:rPr>
  </w:style>
  <w:style w:type="paragraph" w:customStyle="1" w:styleId="6895D91E09B042C08DF835F7B114F3243">
    <w:name w:val="6895D91E09B042C08DF835F7B114F3243"/>
    <w:rsid w:val="000E1216"/>
    <w:pPr>
      <w:spacing w:after="0" w:line="240" w:lineRule="auto"/>
      <w:ind w:left="720"/>
      <w:contextualSpacing/>
    </w:pPr>
    <w:rPr>
      <w:rFonts w:ascii="Arial" w:eastAsia="Times New Roman" w:hAnsi="Arial" w:cs="Times New Roman"/>
      <w:szCs w:val="20"/>
    </w:rPr>
  </w:style>
  <w:style w:type="paragraph" w:customStyle="1" w:styleId="624BC4B36B014A1F84AE17F47286FEB03">
    <w:name w:val="624BC4B36B014A1F84AE17F47286FEB03"/>
    <w:rsid w:val="000E1216"/>
    <w:pPr>
      <w:spacing w:after="0" w:line="240" w:lineRule="auto"/>
      <w:ind w:left="720"/>
      <w:contextualSpacing/>
    </w:pPr>
    <w:rPr>
      <w:rFonts w:ascii="Arial" w:eastAsia="Times New Roman" w:hAnsi="Arial" w:cs="Times New Roman"/>
      <w:szCs w:val="20"/>
    </w:rPr>
  </w:style>
  <w:style w:type="paragraph" w:customStyle="1" w:styleId="0BEB56047ED34ADFB6692D7936B3CFD03">
    <w:name w:val="0BEB56047ED34ADFB6692D7936B3CFD03"/>
    <w:rsid w:val="000E1216"/>
    <w:pPr>
      <w:spacing w:after="0" w:line="240" w:lineRule="auto"/>
      <w:ind w:left="720"/>
      <w:contextualSpacing/>
    </w:pPr>
    <w:rPr>
      <w:rFonts w:ascii="Arial" w:eastAsia="Times New Roman" w:hAnsi="Arial" w:cs="Times New Roman"/>
      <w:szCs w:val="20"/>
    </w:rPr>
  </w:style>
  <w:style w:type="paragraph" w:customStyle="1" w:styleId="95AA2ADBD12B46ACA7799A4BEB24DC143">
    <w:name w:val="95AA2ADBD12B46ACA7799A4BEB24DC143"/>
    <w:rsid w:val="000E1216"/>
    <w:pPr>
      <w:spacing w:after="0" w:line="240" w:lineRule="auto"/>
      <w:ind w:left="720"/>
      <w:contextualSpacing/>
    </w:pPr>
    <w:rPr>
      <w:rFonts w:ascii="Arial" w:eastAsia="Times New Roman" w:hAnsi="Arial" w:cs="Times New Roman"/>
      <w:szCs w:val="20"/>
    </w:rPr>
  </w:style>
  <w:style w:type="paragraph" w:customStyle="1" w:styleId="8EE50AB634DD486CA87E5FCE973F83CA3">
    <w:name w:val="8EE50AB634DD486CA87E5FCE973F83CA3"/>
    <w:rsid w:val="000E1216"/>
    <w:pPr>
      <w:spacing w:after="0" w:line="240" w:lineRule="auto"/>
      <w:ind w:left="720"/>
      <w:contextualSpacing/>
    </w:pPr>
    <w:rPr>
      <w:rFonts w:ascii="Arial" w:eastAsia="Times New Roman" w:hAnsi="Arial" w:cs="Times New Roman"/>
      <w:szCs w:val="20"/>
    </w:rPr>
  </w:style>
  <w:style w:type="paragraph" w:customStyle="1" w:styleId="CEE705331ED044F1908165EC6CC805703">
    <w:name w:val="CEE705331ED044F1908165EC6CC805703"/>
    <w:rsid w:val="000E1216"/>
    <w:pPr>
      <w:spacing w:after="0" w:line="240" w:lineRule="auto"/>
      <w:ind w:left="720"/>
      <w:contextualSpacing/>
    </w:pPr>
    <w:rPr>
      <w:rFonts w:ascii="Arial" w:eastAsia="Times New Roman" w:hAnsi="Arial" w:cs="Times New Roman"/>
      <w:szCs w:val="20"/>
    </w:rPr>
  </w:style>
  <w:style w:type="paragraph" w:customStyle="1" w:styleId="8DE12A795FC94593B19DBC81D5D86F883">
    <w:name w:val="8DE12A795FC94593B19DBC81D5D86F883"/>
    <w:rsid w:val="000E1216"/>
    <w:pPr>
      <w:spacing w:after="0" w:line="240" w:lineRule="auto"/>
      <w:ind w:left="720"/>
      <w:contextualSpacing/>
    </w:pPr>
    <w:rPr>
      <w:rFonts w:ascii="Arial" w:eastAsia="Times New Roman" w:hAnsi="Arial" w:cs="Times New Roman"/>
      <w:szCs w:val="20"/>
    </w:rPr>
  </w:style>
  <w:style w:type="paragraph" w:customStyle="1" w:styleId="9B35C7BFEAB14F6E8175B7A5F501F6553">
    <w:name w:val="9B35C7BFEAB14F6E8175B7A5F501F6553"/>
    <w:rsid w:val="000E1216"/>
    <w:pPr>
      <w:spacing w:after="0" w:line="240" w:lineRule="auto"/>
      <w:ind w:left="720"/>
      <w:contextualSpacing/>
    </w:pPr>
    <w:rPr>
      <w:rFonts w:ascii="Arial" w:eastAsia="Times New Roman" w:hAnsi="Arial" w:cs="Times New Roman"/>
      <w:szCs w:val="20"/>
    </w:rPr>
  </w:style>
  <w:style w:type="paragraph" w:customStyle="1" w:styleId="0A066A2011684B29B208DC6C352C01273">
    <w:name w:val="0A066A2011684B29B208DC6C352C01273"/>
    <w:rsid w:val="000E1216"/>
    <w:pPr>
      <w:spacing w:after="0" w:line="240" w:lineRule="auto"/>
      <w:ind w:left="720"/>
      <w:contextualSpacing/>
    </w:pPr>
    <w:rPr>
      <w:rFonts w:ascii="Arial" w:eastAsia="Times New Roman" w:hAnsi="Arial" w:cs="Times New Roman"/>
      <w:szCs w:val="20"/>
    </w:rPr>
  </w:style>
  <w:style w:type="paragraph" w:customStyle="1" w:styleId="F6E3D93606904F3DB97109DBDCB85F1B3">
    <w:name w:val="F6E3D93606904F3DB97109DBDCB85F1B3"/>
    <w:rsid w:val="000E1216"/>
    <w:pPr>
      <w:spacing w:after="0" w:line="240" w:lineRule="auto"/>
      <w:ind w:left="720"/>
      <w:contextualSpacing/>
    </w:pPr>
    <w:rPr>
      <w:rFonts w:ascii="Arial" w:eastAsia="Times New Roman" w:hAnsi="Arial" w:cs="Times New Roman"/>
      <w:szCs w:val="20"/>
    </w:rPr>
  </w:style>
  <w:style w:type="paragraph" w:customStyle="1" w:styleId="388E8A33ED76473E835B96BE96C758683">
    <w:name w:val="388E8A33ED76473E835B96BE96C758683"/>
    <w:rsid w:val="000E1216"/>
    <w:pPr>
      <w:spacing w:after="0" w:line="240" w:lineRule="auto"/>
      <w:ind w:left="720"/>
      <w:contextualSpacing/>
    </w:pPr>
    <w:rPr>
      <w:rFonts w:ascii="Arial" w:eastAsia="Times New Roman" w:hAnsi="Arial" w:cs="Times New Roman"/>
      <w:szCs w:val="20"/>
    </w:rPr>
  </w:style>
  <w:style w:type="paragraph" w:customStyle="1" w:styleId="252BE4B336F04DEFA9AEC36DAF02B2DF3">
    <w:name w:val="252BE4B336F04DEFA9AEC36DAF02B2DF3"/>
    <w:rsid w:val="000E1216"/>
    <w:pPr>
      <w:spacing w:after="0" w:line="240" w:lineRule="auto"/>
      <w:ind w:left="720"/>
      <w:contextualSpacing/>
    </w:pPr>
    <w:rPr>
      <w:rFonts w:ascii="Arial" w:eastAsia="Times New Roman" w:hAnsi="Arial" w:cs="Times New Roman"/>
      <w:szCs w:val="20"/>
    </w:rPr>
  </w:style>
  <w:style w:type="paragraph" w:customStyle="1" w:styleId="66BEB33207664DEEAF60E751520CB7F63">
    <w:name w:val="66BEB33207664DEEAF60E751520CB7F63"/>
    <w:rsid w:val="000E1216"/>
    <w:pPr>
      <w:spacing w:after="0" w:line="240" w:lineRule="auto"/>
      <w:ind w:left="720"/>
      <w:contextualSpacing/>
    </w:pPr>
    <w:rPr>
      <w:rFonts w:ascii="Arial" w:eastAsia="Times New Roman" w:hAnsi="Arial" w:cs="Times New Roman"/>
      <w:szCs w:val="20"/>
    </w:rPr>
  </w:style>
  <w:style w:type="paragraph" w:customStyle="1" w:styleId="B698D8E4A6E44D5C945D9B905C8650503">
    <w:name w:val="B698D8E4A6E44D5C945D9B905C8650503"/>
    <w:rsid w:val="000E1216"/>
    <w:pPr>
      <w:spacing w:after="0" w:line="240" w:lineRule="auto"/>
      <w:ind w:left="720"/>
      <w:contextualSpacing/>
    </w:pPr>
    <w:rPr>
      <w:rFonts w:ascii="Arial" w:eastAsia="Times New Roman" w:hAnsi="Arial" w:cs="Times New Roman"/>
      <w:szCs w:val="20"/>
    </w:rPr>
  </w:style>
  <w:style w:type="paragraph" w:customStyle="1" w:styleId="86E6A6DD79B143BEACDEB9CEBE2DFC323">
    <w:name w:val="86E6A6DD79B143BEACDEB9CEBE2DFC323"/>
    <w:rsid w:val="000E1216"/>
    <w:pPr>
      <w:spacing w:after="0" w:line="240" w:lineRule="auto"/>
      <w:ind w:left="720"/>
      <w:contextualSpacing/>
    </w:pPr>
    <w:rPr>
      <w:rFonts w:ascii="Arial" w:eastAsia="Times New Roman" w:hAnsi="Arial" w:cs="Times New Roman"/>
      <w:szCs w:val="20"/>
    </w:rPr>
  </w:style>
  <w:style w:type="paragraph" w:customStyle="1" w:styleId="4BE4C0D5E91B4CBE8667578CECBBABBE3">
    <w:name w:val="4BE4C0D5E91B4CBE8667578CECBBABBE3"/>
    <w:rsid w:val="000E1216"/>
    <w:pPr>
      <w:spacing w:after="0" w:line="240" w:lineRule="auto"/>
      <w:ind w:left="720"/>
      <w:contextualSpacing/>
    </w:pPr>
    <w:rPr>
      <w:rFonts w:ascii="Arial" w:eastAsia="Times New Roman" w:hAnsi="Arial" w:cs="Times New Roman"/>
      <w:szCs w:val="20"/>
    </w:rPr>
  </w:style>
  <w:style w:type="paragraph" w:customStyle="1" w:styleId="4EF587004D92465E9D5490E8A94791F53">
    <w:name w:val="4EF587004D92465E9D5490E8A94791F53"/>
    <w:rsid w:val="000E1216"/>
    <w:pPr>
      <w:spacing w:after="0" w:line="240" w:lineRule="auto"/>
      <w:ind w:left="720"/>
      <w:contextualSpacing/>
    </w:pPr>
    <w:rPr>
      <w:rFonts w:ascii="Arial" w:eastAsia="Times New Roman" w:hAnsi="Arial" w:cs="Times New Roman"/>
      <w:szCs w:val="20"/>
    </w:rPr>
  </w:style>
  <w:style w:type="paragraph" w:customStyle="1" w:styleId="C3CD6AD5661445AD848ADA4AE16210643">
    <w:name w:val="C3CD6AD5661445AD848ADA4AE16210643"/>
    <w:rsid w:val="000E1216"/>
    <w:pPr>
      <w:spacing w:after="0" w:line="240" w:lineRule="auto"/>
      <w:ind w:left="720"/>
      <w:contextualSpacing/>
    </w:pPr>
    <w:rPr>
      <w:rFonts w:ascii="Arial" w:eastAsia="Times New Roman" w:hAnsi="Arial" w:cs="Times New Roman"/>
      <w:szCs w:val="20"/>
    </w:rPr>
  </w:style>
  <w:style w:type="paragraph" w:customStyle="1" w:styleId="7711B0B3F13D4998B78EF44E573D4BEE3">
    <w:name w:val="7711B0B3F13D4998B78EF44E573D4BEE3"/>
    <w:rsid w:val="000E1216"/>
    <w:pPr>
      <w:spacing w:after="0" w:line="240" w:lineRule="auto"/>
      <w:ind w:left="720"/>
      <w:contextualSpacing/>
    </w:pPr>
    <w:rPr>
      <w:rFonts w:ascii="Arial" w:eastAsia="Times New Roman" w:hAnsi="Arial" w:cs="Times New Roman"/>
      <w:szCs w:val="20"/>
    </w:rPr>
  </w:style>
  <w:style w:type="paragraph" w:customStyle="1" w:styleId="EB0DBDE6A23E45BEBA8163DEA236FB543">
    <w:name w:val="EB0DBDE6A23E45BEBA8163DEA236FB543"/>
    <w:rsid w:val="000E1216"/>
    <w:pPr>
      <w:spacing w:after="0" w:line="240" w:lineRule="auto"/>
      <w:ind w:left="720"/>
      <w:contextualSpacing/>
    </w:pPr>
    <w:rPr>
      <w:rFonts w:ascii="Arial" w:eastAsia="Times New Roman" w:hAnsi="Arial" w:cs="Times New Roman"/>
      <w:szCs w:val="20"/>
    </w:rPr>
  </w:style>
  <w:style w:type="paragraph" w:customStyle="1" w:styleId="3D4D1775FBAD420494E848BF03D68C643">
    <w:name w:val="3D4D1775FBAD420494E848BF03D68C643"/>
    <w:rsid w:val="000E1216"/>
    <w:pPr>
      <w:spacing w:after="0" w:line="240" w:lineRule="auto"/>
      <w:ind w:left="720"/>
      <w:contextualSpacing/>
    </w:pPr>
    <w:rPr>
      <w:rFonts w:ascii="Arial" w:eastAsia="Times New Roman" w:hAnsi="Arial" w:cs="Times New Roman"/>
      <w:szCs w:val="20"/>
    </w:rPr>
  </w:style>
  <w:style w:type="paragraph" w:customStyle="1" w:styleId="65451B20FE6E43AAA75223874AE29AF03">
    <w:name w:val="65451B20FE6E43AAA75223874AE29AF03"/>
    <w:rsid w:val="000E1216"/>
    <w:pPr>
      <w:spacing w:after="0" w:line="240" w:lineRule="auto"/>
      <w:ind w:left="720"/>
      <w:contextualSpacing/>
    </w:pPr>
    <w:rPr>
      <w:rFonts w:ascii="Arial" w:eastAsia="Times New Roman" w:hAnsi="Arial" w:cs="Times New Roman"/>
      <w:szCs w:val="20"/>
    </w:rPr>
  </w:style>
  <w:style w:type="paragraph" w:customStyle="1" w:styleId="3F0168B2E0BC47B780606D53096CB0DB3">
    <w:name w:val="3F0168B2E0BC47B780606D53096CB0DB3"/>
    <w:rsid w:val="000E1216"/>
    <w:pPr>
      <w:spacing w:after="0" w:line="240" w:lineRule="auto"/>
      <w:ind w:left="720"/>
      <w:contextualSpacing/>
    </w:pPr>
    <w:rPr>
      <w:rFonts w:ascii="Arial" w:eastAsia="Times New Roman" w:hAnsi="Arial" w:cs="Times New Roman"/>
      <w:szCs w:val="20"/>
    </w:rPr>
  </w:style>
  <w:style w:type="paragraph" w:customStyle="1" w:styleId="442BA85570494D78B088C3EDF66A6B702">
    <w:name w:val="442BA85570494D78B088C3EDF66A6B702"/>
    <w:rsid w:val="000E1216"/>
    <w:pPr>
      <w:spacing w:after="0" w:line="240" w:lineRule="auto"/>
      <w:ind w:left="720"/>
      <w:contextualSpacing/>
    </w:pPr>
    <w:rPr>
      <w:rFonts w:ascii="Arial" w:eastAsia="Times New Roman" w:hAnsi="Arial" w:cs="Times New Roman"/>
      <w:szCs w:val="20"/>
    </w:rPr>
  </w:style>
  <w:style w:type="paragraph" w:customStyle="1" w:styleId="7424D5195B0B418295ADC29CBE82E6D63">
    <w:name w:val="7424D5195B0B418295ADC29CBE82E6D63"/>
    <w:rsid w:val="000E1216"/>
    <w:pPr>
      <w:spacing w:after="0" w:line="240" w:lineRule="auto"/>
      <w:ind w:left="720"/>
      <w:contextualSpacing/>
    </w:pPr>
    <w:rPr>
      <w:rFonts w:ascii="Arial" w:eastAsia="Times New Roman" w:hAnsi="Arial" w:cs="Times New Roman"/>
      <w:szCs w:val="20"/>
    </w:rPr>
  </w:style>
  <w:style w:type="paragraph" w:customStyle="1" w:styleId="63B8F3CE3CFD47E293433B8F1AEA3ED13">
    <w:name w:val="63B8F3CE3CFD47E293433B8F1AEA3ED13"/>
    <w:rsid w:val="000E1216"/>
    <w:pPr>
      <w:spacing w:after="0" w:line="240" w:lineRule="auto"/>
      <w:ind w:left="720"/>
      <w:contextualSpacing/>
    </w:pPr>
    <w:rPr>
      <w:rFonts w:ascii="Arial" w:eastAsia="Times New Roman" w:hAnsi="Arial" w:cs="Times New Roman"/>
      <w:szCs w:val="20"/>
    </w:rPr>
  </w:style>
  <w:style w:type="paragraph" w:customStyle="1" w:styleId="8987FEFD325F4C01BC31F01CB3B230013">
    <w:name w:val="8987FEFD325F4C01BC31F01CB3B230013"/>
    <w:rsid w:val="000E1216"/>
    <w:pPr>
      <w:spacing w:after="0" w:line="240" w:lineRule="auto"/>
      <w:ind w:left="720"/>
      <w:contextualSpacing/>
    </w:pPr>
    <w:rPr>
      <w:rFonts w:ascii="Arial" w:eastAsia="Times New Roman" w:hAnsi="Arial" w:cs="Times New Roman"/>
      <w:szCs w:val="20"/>
    </w:rPr>
  </w:style>
  <w:style w:type="paragraph" w:customStyle="1" w:styleId="72EDBE7765AF497391E85893478DE6662">
    <w:name w:val="72EDBE7765AF497391E85893478DE6662"/>
    <w:rsid w:val="000E1216"/>
    <w:pPr>
      <w:spacing w:after="0" w:line="240" w:lineRule="auto"/>
    </w:pPr>
    <w:rPr>
      <w:rFonts w:ascii="Arial" w:eastAsia="Times New Roman" w:hAnsi="Arial" w:cs="Times New Roman"/>
      <w:szCs w:val="20"/>
    </w:rPr>
  </w:style>
  <w:style w:type="paragraph" w:customStyle="1" w:styleId="80ACE413E2554463842332F2B9239F592">
    <w:name w:val="80ACE413E2554463842332F2B9239F592"/>
    <w:rsid w:val="000E1216"/>
    <w:pPr>
      <w:spacing w:after="0" w:line="240" w:lineRule="auto"/>
    </w:pPr>
    <w:rPr>
      <w:rFonts w:ascii="Arial" w:eastAsia="Times New Roman" w:hAnsi="Arial" w:cs="Times New Roman"/>
      <w:szCs w:val="20"/>
    </w:rPr>
  </w:style>
  <w:style w:type="paragraph" w:customStyle="1" w:styleId="311CDEDFEFF145D48BEB8C63CC7034F32">
    <w:name w:val="311CDEDFEFF145D48BEB8C63CC7034F32"/>
    <w:rsid w:val="000E1216"/>
    <w:pPr>
      <w:spacing w:after="0" w:line="240" w:lineRule="auto"/>
    </w:pPr>
    <w:rPr>
      <w:rFonts w:ascii="Arial" w:eastAsia="Times New Roman" w:hAnsi="Arial" w:cs="Times New Roman"/>
      <w:szCs w:val="20"/>
    </w:rPr>
  </w:style>
  <w:style w:type="paragraph" w:customStyle="1" w:styleId="CFCA9D20D54C4DADA0D89B7ADACB60F02">
    <w:name w:val="CFCA9D20D54C4DADA0D89B7ADACB60F02"/>
    <w:rsid w:val="000E1216"/>
    <w:pPr>
      <w:spacing w:after="0" w:line="240" w:lineRule="auto"/>
    </w:pPr>
    <w:rPr>
      <w:rFonts w:ascii="Arial" w:eastAsia="Times New Roman" w:hAnsi="Arial" w:cs="Times New Roman"/>
      <w:szCs w:val="20"/>
    </w:rPr>
  </w:style>
  <w:style w:type="paragraph" w:customStyle="1" w:styleId="845B70230A63488BA73B90A8C8E5879E2">
    <w:name w:val="845B70230A63488BA73B90A8C8E5879E2"/>
    <w:rsid w:val="000E1216"/>
    <w:pPr>
      <w:spacing w:after="0" w:line="240" w:lineRule="auto"/>
    </w:pPr>
    <w:rPr>
      <w:rFonts w:ascii="Arial" w:eastAsia="Times New Roman" w:hAnsi="Arial" w:cs="Times New Roman"/>
      <w:szCs w:val="20"/>
    </w:rPr>
  </w:style>
  <w:style w:type="paragraph" w:customStyle="1" w:styleId="20B5D4C5765D4656912B7818EE5F154D3">
    <w:name w:val="20B5D4C5765D4656912B7818EE5F154D3"/>
    <w:rsid w:val="000E1216"/>
    <w:pPr>
      <w:spacing w:after="0" w:line="240" w:lineRule="auto"/>
    </w:pPr>
    <w:rPr>
      <w:rFonts w:ascii="Arial" w:eastAsia="Times New Roman" w:hAnsi="Arial" w:cs="Times New Roman"/>
      <w:szCs w:val="20"/>
    </w:rPr>
  </w:style>
  <w:style w:type="paragraph" w:customStyle="1" w:styleId="890C8A5B120046AABF12DA3FD9D81B0A3">
    <w:name w:val="890C8A5B120046AABF12DA3FD9D81B0A3"/>
    <w:rsid w:val="000E1216"/>
    <w:pPr>
      <w:spacing w:after="0" w:line="240" w:lineRule="auto"/>
    </w:pPr>
    <w:rPr>
      <w:rFonts w:ascii="Arial" w:eastAsia="Times New Roman" w:hAnsi="Arial" w:cs="Times New Roman"/>
      <w:szCs w:val="20"/>
    </w:rPr>
  </w:style>
  <w:style w:type="paragraph" w:customStyle="1" w:styleId="F30C5BB2B30A442EA8E3C938D228C6482">
    <w:name w:val="F30C5BB2B30A442EA8E3C938D228C6482"/>
    <w:rsid w:val="000E1216"/>
    <w:pPr>
      <w:spacing w:after="0" w:line="240" w:lineRule="auto"/>
    </w:pPr>
    <w:rPr>
      <w:rFonts w:ascii="Arial" w:eastAsia="Times New Roman" w:hAnsi="Arial" w:cs="Times New Roman"/>
      <w:szCs w:val="20"/>
    </w:rPr>
  </w:style>
  <w:style w:type="paragraph" w:customStyle="1" w:styleId="87F8165BA64B4FB0A3C47874A940BFD13">
    <w:name w:val="87F8165BA64B4FB0A3C47874A940BFD13"/>
    <w:rsid w:val="000E1216"/>
    <w:pPr>
      <w:spacing w:after="0" w:line="240" w:lineRule="auto"/>
    </w:pPr>
    <w:rPr>
      <w:rFonts w:ascii="Arial" w:eastAsia="Times New Roman" w:hAnsi="Arial" w:cs="Times New Roman"/>
      <w:szCs w:val="20"/>
    </w:rPr>
  </w:style>
  <w:style w:type="paragraph" w:customStyle="1" w:styleId="88A121CCC0B2496B8DA7EAF64C9355AA3">
    <w:name w:val="88A121CCC0B2496B8DA7EAF64C9355AA3"/>
    <w:rsid w:val="000E1216"/>
    <w:pPr>
      <w:spacing w:after="0" w:line="240" w:lineRule="auto"/>
    </w:pPr>
    <w:rPr>
      <w:rFonts w:ascii="Arial" w:eastAsia="Times New Roman" w:hAnsi="Arial" w:cs="Times New Roman"/>
      <w:szCs w:val="20"/>
    </w:rPr>
  </w:style>
  <w:style w:type="paragraph" w:customStyle="1" w:styleId="329F6035B826416997C8BBF7B4D8AD4E2">
    <w:name w:val="329F6035B826416997C8BBF7B4D8AD4E2"/>
    <w:rsid w:val="000E1216"/>
    <w:pPr>
      <w:spacing w:after="0" w:line="240" w:lineRule="auto"/>
    </w:pPr>
    <w:rPr>
      <w:rFonts w:ascii="Arial" w:eastAsia="Times New Roman" w:hAnsi="Arial" w:cs="Times New Roman"/>
      <w:szCs w:val="20"/>
    </w:rPr>
  </w:style>
  <w:style w:type="paragraph" w:customStyle="1" w:styleId="DB18A90039654044B04F99036C04D4E62">
    <w:name w:val="DB18A90039654044B04F99036C04D4E62"/>
    <w:rsid w:val="000E1216"/>
    <w:pPr>
      <w:spacing w:after="0" w:line="240" w:lineRule="auto"/>
    </w:pPr>
    <w:rPr>
      <w:rFonts w:ascii="Arial" w:eastAsia="Times New Roman" w:hAnsi="Arial" w:cs="Times New Roman"/>
      <w:szCs w:val="20"/>
    </w:rPr>
  </w:style>
  <w:style w:type="paragraph" w:customStyle="1" w:styleId="7CB254AF982B4C2985A2F23AD8059BF22">
    <w:name w:val="7CB254AF982B4C2985A2F23AD8059BF22"/>
    <w:rsid w:val="000E1216"/>
    <w:pPr>
      <w:spacing w:after="0" w:line="240" w:lineRule="auto"/>
    </w:pPr>
    <w:rPr>
      <w:rFonts w:ascii="Arial" w:eastAsia="Times New Roman" w:hAnsi="Arial" w:cs="Times New Roman"/>
      <w:szCs w:val="20"/>
    </w:rPr>
  </w:style>
  <w:style w:type="paragraph" w:customStyle="1" w:styleId="49AF0FDBF47B4D9EB7CF16656DF9996D2">
    <w:name w:val="49AF0FDBF47B4D9EB7CF16656DF9996D2"/>
    <w:rsid w:val="000E1216"/>
    <w:pPr>
      <w:spacing w:after="0" w:line="240" w:lineRule="auto"/>
    </w:pPr>
    <w:rPr>
      <w:rFonts w:ascii="Arial" w:eastAsia="Times New Roman" w:hAnsi="Arial" w:cs="Times New Roman"/>
      <w:szCs w:val="20"/>
    </w:rPr>
  </w:style>
  <w:style w:type="paragraph" w:customStyle="1" w:styleId="67FF2E7EC3234D25B997423D461357AA2">
    <w:name w:val="67FF2E7EC3234D25B997423D461357AA2"/>
    <w:rsid w:val="000E1216"/>
    <w:pPr>
      <w:spacing w:after="0" w:line="240" w:lineRule="auto"/>
    </w:pPr>
    <w:rPr>
      <w:rFonts w:ascii="Arial" w:eastAsia="Times New Roman" w:hAnsi="Arial" w:cs="Times New Roman"/>
      <w:szCs w:val="20"/>
    </w:rPr>
  </w:style>
  <w:style w:type="paragraph" w:customStyle="1" w:styleId="60DABDC78C384955952C5A54BAC2CE142">
    <w:name w:val="60DABDC78C384955952C5A54BAC2CE142"/>
    <w:rsid w:val="000E1216"/>
    <w:pPr>
      <w:spacing w:after="0" w:line="240" w:lineRule="auto"/>
    </w:pPr>
    <w:rPr>
      <w:rFonts w:ascii="Arial" w:eastAsia="Times New Roman" w:hAnsi="Arial" w:cs="Times New Roman"/>
      <w:szCs w:val="20"/>
    </w:rPr>
  </w:style>
  <w:style w:type="paragraph" w:customStyle="1" w:styleId="46A89253B7644821B874789F0A6BDDA42">
    <w:name w:val="46A89253B7644821B874789F0A6BDDA42"/>
    <w:rsid w:val="000E1216"/>
    <w:pPr>
      <w:spacing w:after="0" w:line="240" w:lineRule="auto"/>
    </w:pPr>
    <w:rPr>
      <w:rFonts w:ascii="Arial" w:eastAsia="Times New Roman" w:hAnsi="Arial" w:cs="Times New Roman"/>
      <w:szCs w:val="20"/>
    </w:rPr>
  </w:style>
  <w:style w:type="paragraph" w:customStyle="1" w:styleId="0157FBF52D664F6096BBAB1D3F37A4AA3">
    <w:name w:val="0157FBF52D664F6096BBAB1D3F37A4AA3"/>
    <w:rsid w:val="008F2D9F"/>
    <w:pPr>
      <w:spacing w:after="0" w:line="240" w:lineRule="auto"/>
    </w:pPr>
    <w:rPr>
      <w:rFonts w:ascii="Arial" w:eastAsia="Times New Roman" w:hAnsi="Arial" w:cs="Times New Roman"/>
      <w:szCs w:val="20"/>
    </w:rPr>
  </w:style>
  <w:style w:type="paragraph" w:customStyle="1" w:styleId="31D571FB0E1F4C29901D19CEAFDF13FA3">
    <w:name w:val="31D571FB0E1F4C29901D19CEAFDF13FA3"/>
    <w:rsid w:val="008F2D9F"/>
    <w:pPr>
      <w:spacing w:after="0" w:line="240" w:lineRule="auto"/>
    </w:pPr>
    <w:rPr>
      <w:rFonts w:ascii="Arial" w:eastAsia="Times New Roman" w:hAnsi="Arial" w:cs="Times New Roman"/>
      <w:szCs w:val="20"/>
    </w:rPr>
  </w:style>
  <w:style w:type="paragraph" w:customStyle="1" w:styleId="AB78B7DDA5854CC8BC00F481628CC6063">
    <w:name w:val="AB78B7DDA5854CC8BC00F481628CC6063"/>
    <w:rsid w:val="008F2D9F"/>
    <w:pPr>
      <w:spacing w:after="0" w:line="240" w:lineRule="auto"/>
    </w:pPr>
    <w:rPr>
      <w:rFonts w:ascii="Arial" w:eastAsia="Times New Roman" w:hAnsi="Arial" w:cs="Times New Roman"/>
      <w:szCs w:val="20"/>
    </w:rPr>
  </w:style>
  <w:style w:type="paragraph" w:customStyle="1" w:styleId="55B2F645D06942A98B5E8E56A60E9B5C3">
    <w:name w:val="55B2F645D06942A98B5E8E56A60E9B5C3"/>
    <w:rsid w:val="008F2D9F"/>
    <w:pPr>
      <w:spacing w:after="0" w:line="240" w:lineRule="auto"/>
    </w:pPr>
    <w:rPr>
      <w:rFonts w:ascii="Arial" w:eastAsia="Times New Roman" w:hAnsi="Arial" w:cs="Times New Roman"/>
      <w:szCs w:val="20"/>
    </w:rPr>
  </w:style>
  <w:style w:type="paragraph" w:customStyle="1" w:styleId="632229CC60CF4241AB392570EB6A28BA3">
    <w:name w:val="632229CC60CF4241AB392570EB6A28BA3"/>
    <w:rsid w:val="008F2D9F"/>
    <w:pPr>
      <w:spacing w:after="0" w:line="240" w:lineRule="auto"/>
    </w:pPr>
    <w:rPr>
      <w:rFonts w:ascii="Arial" w:eastAsia="Times New Roman" w:hAnsi="Arial" w:cs="Times New Roman"/>
      <w:szCs w:val="20"/>
    </w:rPr>
  </w:style>
  <w:style w:type="paragraph" w:customStyle="1" w:styleId="3BE1574202B54EE6A02AA759540C8A3A3">
    <w:name w:val="3BE1574202B54EE6A02AA759540C8A3A3"/>
    <w:rsid w:val="008F2D9F"/>
    <w:pPr>
      <w:spacing w:after="0" w:line="240" w:lineRule="auto"/>
    </w:pPr>
    <w:rPr>
      <w:rFonts w:ascii="Arial" w:eastAsia="Times New Roman" w:hAnsi="Arial" w:cs="Times New Roman"/>
      <w:szCs w:val="20"/>
    </w:rPr>
  </w:style>
  <w:style w:type="paragraph" w:customStyle="1" w:styleId="548FC12D1D5E431DB8593523103C94D13">
    <w:name w:val="548FC12D1D5E431DB8593523103C94D13"/>
    <w:rsid w:val="008F2D9F"/>
    <w:pPr>
      <w:spacing w:after="0" w:line="240" w:lineRule="auto"/>
    </w:pPr>
    <w:rPr>
      <w:rFonts w:ascii="Arial" w:eastAsia="Times New Roman" w:hAnsi="Arial" w:cs="Times New Roman"/>
      <w:szCs w:val="20"/>
    </w:rPr>
  </w:style>
  <w:style w:type="paragraph" w:customStyle="1" w:styleId="C173C1E4D5214090ADA6A9D8209B0DF03">
    <w:name w:val="C173C1E4D5214090ADA6A9D8209B0DF03"/>
    <w:rsid w:val="008F2D9F"/>
    <w:pPr>
      <w:spacing w:after="0" w:line="240" w:lineRule="auto"/>
    </w:pPr>
    <w:rPr>
      <w:rFonts w:ascii="Arial" w:eastAsia="Times New Roman" w:hAnsi="Arial" w:cs="Times New Roman"/>
      <w:szCs w:val="20"/>
    </w:rPr>
  </w:style>
  <w:style w:type="paragraph" w:customStyle="1" w:styleId="A4C01B82327448F9900B2F14FA2730733">
    <w:name w:val="A4C01B82327448F9900B2F14FA2730733"/>
    <w:rsid w:val="008F2D9F"/>
    <w:pPr>
      <w:spacing w:after="0" w:line="240" w:lineRule="auto"/>
    </w:pPr>
    <w:rPr>
      <w:rFonts w:ascii="Arial" w:eastAsia="Times New Roman" w:hAnsi="Arial" w:cs="Times New Roman"/>
      <w:szCs w:val="20"/>
    </w:rPr>
  </w:style>
  <w:style w:type="paragraph" w:customStyle="1" w:styleId="712BF70C8AE24AC1A1C8233F8A6FBA0D3">
    <w:name w:val="712BF70C8AE24AC1A1C8233F8A6FBA0D3"/>
    <w:rsid w:val="008F2D9F"/>
    <w:pPr>
      <w:spacing w:after="0" w:line="240" w:lineRule="auto"/>
    </w:pPr>
    <w:rPr>
      <w:rFonts w:ascii="Arial" w:eastAsia="Times New Roman" w:hAnsi="Arial" w:cs="Times New Roman"/>
      <w:szCs w:val="20"/>
    </w:rPr>
  </w:style>
  <w:style w:type="paragraph" w:customStyle="1" w:styleId="77BD03B8C31243CEA5163328576F9C0B3">
    <w:name w:val="77BD03B8C31243CEA5163328576F9C0B3"/>
    <w:rsid w:val="008F2D9F"/>
    <w:pPr>
      <w:spacing w:after="0" w:line="240" w:lineRule="auto"/>
    </w:pPr>
    <w:rPr>
      <w:rFonts w:ascii="Arial" w:eastAsia="Times New Roman" w:hAnsi="Arial" w:cs="Times New Roman"/>
      <w:szCs w:val="20"/>
    </w:rPr>
  </w:style>
  <w:style w:type="paragraph" w:customStyle="1" w:styleId="E09666A6F9684C46840E7FD0452CC89E1">
    <w:name w:val="E09666A6F9684C46840E7FD0452CC89E1"/>
    <w:rsid w:val="008F2D9F"/>
    <w:pPr>
      <w:spacing w:after="0" w:line="240" w:lineRule="auto"/>
    </w:pPr>
    <w:rPr>
      <w:rFonts w:ascii="Arial" w:eastAsia="Times New Roman" w:hAnsi="Arial" w:cs="Times New Roman"/>
      <w:szCs w:val="20"/>
    </w:rPr>
  </w:style>
  <w:style w:type="paragraph" w:customStyle="1" w:styleId="F78670EF512F465CB5ED3538FA2DA8EE2">
    <w:name w:val="F78670EF512F465CB5ED3538FA2DA8EE2"/>
    <w:rsid w:val="008F2D9F"/>
    <w:pPr>
      <w:spacing w:after="0" w:line="240" w:lineRule="auto"/>
    </w:pPr>
    <w:rPr>
      <w:rFonts w:ascii="Arial" w:eastAsia="Times New Roman" w:hAnsi="Arial" w:cs="Times New Roman"/>
      <w:szCs w:val="20"/>
    </w:rPr>
  </w:style>
  <w:style w:type="paragraph" w:customStyle="1" w:styleId="397BA468694D4B3E9F3846B89F589B8C1">
    <w:name w:val="397BA468694D4B3E9F3846B89F589B8C1"/>
    <w:rsid w:val="008F2D9F"/>
    <w:pPr>
      <w:spacing w:after="0" w:line="240" w:lineRule="auto"/>
    </w:pPr>
    <w:rPr>
      <w:rFonts w:ascii="Arial" w:eastAsia="Times New Roman" w:hAnsi="Arial" w:cs="Times New Roman"/>
      <w:szCs w:val="20"/>
    </w:rPr>
  </w:style>
  <w:style w:type="paragraph" w:customStyle="1" w:styleId="F6E45D19F7214E4B98CC2FEDBCC067B62">
    <w:name w:val="F6E45D19F7214E4B98CC2FEDBCC067B62"/>
    <w:rsid w:val="008F2D9F"/>
    <w:pPr>
      <w:spacing w:after="0" w:line="240" w:lineRule="auto"/>
    </w:pPr>
    <w:rPr>
      <w:rFonts w:ascii="Arial" w:eastAsia="Times New Roman" w:hAnsi="Arial" w:cs="Times New Roman"/>
      <w:szCs w:val="20"/>
    </w:rPr>
  </w:style>
  <w:style w:type="paragraph" w:customStyle="1" w:styleId="EF0956459BF8435D90572CD585D7C3AC2">
    <w:name w:val="EF0956459BF8435D90572CD585D7C3AC2"/>
    <w:rsid w:val="008F2D9F"/>
    <w:pPr>
      <w:spacing w:after="0" w:line="240" w:lineRule="auto"/>
    </w:pPr>
    <w:rPr>
      <w:rFonts w:ascii="Arial" w:eastAsia="Times New Roman" w:hAnsi="Arial" w:cs="Times New Roman"/>
      <w:szCs w:val="20"/>
    </w:rPr>
  </w:style>
  <w:style w:type="paragraph" w:customStyle="1" w:styleId="5572B63ACE554072BF65AB349D08DEB82">
    <w:name w:val="5572B63ACE554072BF65AB349D08DEB82"/>
    <w:rsid w:val="008F2D9F"/>
    <w:pPr>
      <w:spacing w:after="0" w:line="240" w:lineRule="auto"/>
    </w:pPr>
    <w:rPr>
      <w:rFonts w:ascii="Arial" w:eastAsia="Times New Roman" w:hAnsi="Arial" w:cs="Times New Roman"/>
      <w:szCs w:val="20"/>
    </w:rPr>
  </w:style>
  <w:style w:type="paragraph" w:customStyle="1" w:styleId="74D224583DFC41DB8411D1D836AA29BD1">
    <w:name w:val="74D224583DFC41DB8411D1D836AA29BD1"/>
    <w:rsid w:val="008F2D9F"/>
    <w:pPr>
      <w:spacing w:after="0" w:line="240" w:lineRule="auto"/>
    </w:pPr>
    <w:rPr>
      <w:rFonts w:ascii="Arial" w:eastAsia="Times New Roman" w:hAnsi="Arial" w:cs="Times New Roman"/>
      <w:szCs w:val="20"/>
    </w:rPr>
  </w:style>
  <w:style w:type="paragraph" w:customStyle="1" w:styleId="7724363CF28D4E51811AC5AEBBF47D933">
    <w:name w:val="7724363CF28D4E51811AC5AEBBF47D933"/>
    <w:rsid w:val="008F2D9F"/>
    <w:pPr>
      <w:spacing w:after="0" w:line="240" w:lineRule="auto"/>
    </w:pPr>
    <w:rPr>
      <w:rFonts w:ascii="Arial" w:eastAsia="Times New Roman" w:hAnsi="Arial" w:cs="Times New Roman"/>
      <w:szCs w:val="20"/>
    </w:rPr>
  </w:style>
  <w:style w:type="paragraph" w:customStyle="1" w:styleId="B48377C991934581B82D55E91EA5339A3">
    <w:name w:val="B48377C991934581B82D55E91EA5339A3"/>
    <w:rsid w:val="008F2D9F"/>
    <w:pPr>
      <w:spacing w:after="0" w:line="240" w:lineRule="auto"/>
    </w:pPr>
    <w:rPr>
      <w:rFonts w:ascii="Arial" w:eastAsia="Times New Roman" w:hAnsi="Arial" w:cs="Times New Roman"/>
      <w:szCs w:val="20"/>
    </w:rPr>
  </w:style>
  <w:style w:type="paragraph" w:customStyle="1" w:styleId="42B0A2CC09A64055AC0282FA5D11ADF43">
    <w:name w:val="42B0A2CC09A64055AC0282FA5D11ADF43"/>
    <w:rsid w:val="008F2D9F"/>
    <w:pPr>
      <w:spacing w:after="0" w:line="240" w:lineRule="auto"/>
    </w:pPr>
    <w:rPr>
      <w:rFonts w:ascii="Arial" w:eastAsia="Times New Roman" w:hAnsi="Arial" w:cs="Times New Roman"/>
      <w:szCs w:val="20"/>
    </w:rPr>
  </w:style>
  <w:style w:type="paragraph" w:customStyle="1" w:styleId="AC476159D5764E88AE4FBB81D1DC07DF3">
    <w:name w:val="AC476159D5764E88AE4FBB81D1DC07DF3"/>
    <w:rsid w:val="008F2D9F"/>
    <w:pPr>
      <w:spacing w:after="0" w:line="240" w:lineRule="auto"/>
    </w:pPr>
    <w:rPr>
      <w:rFonts w:ascii="Arial" w:eastAsia="Times New Roman" w:hAnsi="Arial" w:cs="Times New Roman"/>
      <w:szCs w:val="20"/>
    </w:rPr>
  </w:style>
  <w:style w:type="paragraph" w:customStyle="1" w:styleId="B9C57A1E5BEF436AABF436DA4D38E49E3">
    <w:name w:val="B9C57A1E5BEF436AABF436DA4D38E49E3"/>
    <w:rsid w:val="008F2D9F"/>
    <w:pPr>
      <w:spacing w:after="0" w:line="240" w:lineRule="auto"/>
    </w:pPr>
    <w:rPr>
      <w:rFonts w:ascii="Arial" w:eastAsia="Times New Roman" w:hAnsi="Arial" w:cs="Times New Roman"/>
      <w:szCs w:val="20"/>
    </w:rPr>
  </w:style>
  <w:style w:type="paragraph" w:customStyle="1" w:styleId="8274EC2C0F40488EBE7E6B82B67F04F64">
    <w:name w:val="8274EC2C0F40488EBE7E6B82B67F04F64"/>
    <w:rsid w:val="008F2D9F"/>
    <w:pPr>
      <w:spacing w:after="0" w:line="240" w:lineRule="auto"/>
    </w:pPr>
    <w:rPr>
      <w:rFonts w:ascii="Arial" w:eastAsia="Times New Roman" w:hAnsi="Arial" w:cs="Times New Roman"/>
      <w:szCs w:val="20"/>
    </w:rPr>
  </w:style>
  <w:style w:type="paragraph" w:customStyle="1" w:styleId="789CB4E038324C808AEF3667DE7B68414">
    <w:name w:val="789CB4E038324C808AEF3667DE7B68414"/>
    <w:rsid w:val="008F2D9F"/>
    <w:pPr>
      <w:spacing w:after="0" w:line="240" w:lineRule="auto"/>
    </w:pPr>
    <w:rPr>
      <w:rFonts w:ascii="Arial" w:eastAsia="Times New Roman" w:hAnsi="Arial" w:cs="Times New Roman"/>
      <w:szCs w:val="20"/>
    </w:rPr>
  </w:style>
  <w:style w:type="paragraph" w:customStyle="1" w:styleId="4CCDBE66825F45D9BE1359913F7F12BC4">
    <w:name w:val="4CCDBE66825F45D9BE1359913F7F12BC4"/>
    <w:rsid w:val="008F2D9F"/>
    <w:pPr>
      <w:spacing w:after="0" w:line="240" w:lineRule="auto"/>
    </w:pPr>
    <w:rPr>
      <w:rFonts w:ascii="Arial" w:eastAsia="Times New Roman" w:hAnsi="Arial" w:cs="Times New Roman"/>
      <w:szCs w:val="20"/>
    </w:rPr>
  </w:style>
  <w:style w:type="paragraph" w:customStyle="1" w:styleId="74FC5454F66D43448E9A4593750460F94">
    <w:name w:val="74FC5454F66D43448E9A4593750460F94"/>
    <w:rsid w:val="008F2D9F"/>
    <w:pPr>
      <w:spacing w:after="0" w:line="240" w:lineRule="auto"/>
    </w:pPr>
    <w:rPr>
      <w:rFonts w:ascii="Arial" w:eastAsia="Times New Roman" w:hAnsi="Arial" w:cs="Times New Roman"/>
      <w:szCs w:val="20"/>
    </w:rPr>
  </w:style>
  <w:style w:type="paragraph" w:customStyle="1" w:styleId="E55994AC673F4CCC9C1023F954D9931F3">
    <w:name w:val="E55994AC673F4CCC9C1023F954D9931F3"/>
    <w:rsid w:val="008F2D9F"/>
    <w:pPr>
      <w:spacing w:after="0" w:line="240" w:lineRule="auto"/>
    </w:pPr>
    <w:rPr>
      <w:rFonts w:ascii="Arial" w:eastAsia="Times New Roman" w:hAnsi="Arial" w:cs="Times New Roman"/>
      <w:szCs w:val="20"/>
    </w:rPr>
  </w:style>
  <w:style w:type="paragraph" w:customStyle="1" w:styleId="305FC38BB82C430EBFFCE65AC8DDA5C24">
    <w:name w:val="305FC38BB82C430EBFFCE65AC8DDA5C24"/>
    <w:rsid w:val="008F2D9F"/>
    <w:pPr>
      <w:spacing w:after="0" w:line="240" w:lineRule="auto"/>
    </w:pPr>
    <w:rPr>
      <w:rFonts w:ascii="Arial" w:eastAsia="Times New Roman" w:hAnsi="Arial" w:cs="Times New Roman"/>
      <w:szCs w:val="20"/>
    </w:rPr>
  </w:style>
  <w:style w:type="paragraph" w:customStyle="1" w:styleId="C9D7C47B5BF240009A3EAAC14531181A3">
    <w:name w:val="C9D7C47B5BF240009A3EAAC14531181A3"/>
    <w:rsid w:val="008F2D9F"/>
    <w:pPr>
      <w:spacing w:after="0" w:line="240" w:lineRule="auto"/>
      <w:ind w:left="720"/>
      <w:contextualSpacing/>
    </w:pPr>
    <w:rPr>
      <w:rFonts w:ascii="Arial" w:eastAsia="Times New Roman" w:hAnsi="Arial" w:cs="Times New Roman"/>
      <w:szCs w:val="20"/>
    </w:rPr>
  </w:style>
  <w:style w:type="paragraph" w:customStyle="1" w:styleId="BF417E244E3E46A5B7A22D12A19F7ABF4">
    <w:name w:val="BF417E244E3E46A5B7A22D12A19F7ABF4"/>
    <w:rsid w:val="008F2D9F"/>
    <w:pPr>
      <w:spacing w:after="0" w:line="240" w:lineRule="auto"/>
      <w:ind w:left="720"/>
      <w:contextualSpacing/>
    </w:pPr>
    <w:rPr>
      <w:rFonts w:ascii="Arial" w:eastAsia="Times New Roman" w:hAnsi="Arial" w:cs="Times New Roman"/>
      <w:szCs w:val="20"/>
    </w:rPr>
  </w:style>
  <w:style w:type="paragraph" w:customStyle="1" w:styleId="F1CB74782E7645B4A1BB6CCF5F5AA5F84">
    <w:name w:val="F1CB74782E7645B4A1BB6CCF5F5AA5F84"/>
    <w:rsid w:val="008F2D9F"/>
    <w:pPr>
      <w:spacing w:after="0" w:line="240" w:lineRule="auto"/>
      <w:ind w:left="720"/>
      <w:contextualSpacing/>
    </w:pPr>
    <w:rPr>
      <w:rFonts w:ascii="Arial" w:eastAsia="Times New Roman" w:hAnsi="Arial" w:cs="Times New Roman"/>
      <w:szCs w:val="20"/>
    </w:rPr>
  </w:style>
  <w:style w:type="paragraph" w:customStyle="1" w:styleId="BACC829F646540D7A7A9EA37EC52B41D3">
    <w:name w:val="BACC829F646540D7A7A9EA37EC52B41D3"/>
    <w:rsid w:val="008F2D9F"/>
    <w:pPr>
      <w:spacing w:after="0" w:line="240" w:lineRule="auto"/>
      <w:ind w:left="720"/>
      <w:contextualSpacing/>
    </w:pPr>
    <w:rPr>
      <w:rFonts w:ascii="Arial" w:eastAsia="Times New Roman" w:hAnsi="Arial" w:cs="Times New Roman"/>
      <w:szCs w:val="20"/>
    </w:rPr>
  </w:style>
  <w:style w:type="paragraph" w:customStyle="1" w:styleId="A6B3447A792A4C5DAB418AC1AA1047214">
    <w:name w:val="A6B3447A792A4C5DAB418AC1AA1047214"/>
    <w:rsid w:val="008F2D9F"/>
    <w:pPr>
      <w:spacing w:after="0" w:line="240" w:lineRule="auto"/>
      <w:ind w:left="720"/>
      <w:contextualSpacing/>
    </w:pPr>
    <w:rPr>
      <w:rFonts w:ascii="Arial" w:eastAsia="Times New Roman" w:hAnsi="Arial" w:cs="Times New Roman"/>
      <w:szCs w:val="20"/>
    </w:rPr>
  </w:style>
  <w:style w:type="paragraph" w:customStyle="1" w:styleId="8BB1D43BECB54D0DB09D95BAC903FE7F4">
    <w:name w:val="8BB1D43BECB54D0DB09D95BAC903FE7F4"/>
    <w:rsid w:val="008F2D9F"/>
    <w:pPr>
      <w:spacing w:after="0" w:line="240" w:lineRule="auto"/>
      <w:ind w:left="720"/>
      <w:contextualSpacing/>
    </w:pPr>
    <w:rPr>
      <w:rFonts w:ascii="Arial" w:eastAsia="Times New Roman" w:hAnsi="Arial" w:cs="Times New Roman"/>
      <w:szCs w:val="20"/>
    </w:rPr>
  </w:style>
  <w:style w:type="paragraph" w:customStyle="1" w:styleId="631DF96A4BE0420DBE6D1B82CD1B480F4">
    <w:name w:val="631DF96A4BE0420DBE6D1B82CD1B480F4"/>
    <w:rsid w:val="008F2D9F"/>
    <w:pPr>
      <w:spacing w:after="0" w:line="240" w:lineRule="auto"/>
      <w:ind w:left="720"/>
      <w:contextualSpacing/>
    </w:pPr>
    <w:rPr>
      <w:rFonts w:ascii="Arial" w:eastAsia="Times New Roman" w:hAnsi="Arial" w:cs="Times New Roman"/>
      <w:szCs w:val="20"/>
    </w:rPr>
  </w:style>
  <w:style w:type="paragraph" w:customStyle="1" w:styleId="4DC3147065434C7FACCD48A72CDC50E24">
    <w:name w:val="4DC3147065434C7FACCD48A72CDC50E24"/>
    <w:rsid w:val="008F2D9F"/>
    <w:pPr>
      <w:spacing w:after="0" w:line="240" w:lineRule="auto"/>
      <w:ind w:left="720"/>
      <w:contextualSpacing/>
    </w:pPr>
    <w:rPr>
      <w:rFonts w:ascii="Arial" w:eastAsia="Times New Roman" w:hAnsi="Arial" w:cs="Times New Roman"/>
      <w:szCs w:val="20"/>
    </w:rPr>
  </w:style>
  <w:style w:type="paragraph" w:customStyle="1" w:styleId="9D43B9FC3AEA41C4B198B72FFA2154404">
    <w:name w:val="9D43B9FC3AEA41C4B198B72FFA2154404"/>
    <w:rsid w:val="008F2D9F"/>
    <w:pPr>
      <w:spacing w:after="0" w:line="240" w:lineRule="auto"/>
      <w:ind w:left="720"/>
      <w:contextualSpacing/>
    </w:pPr>
    <w:rPr>
      <w:rFonts w:ascii="Arial" w:eastAsia="Times New Roman" w:hAnsi="Arial" w:cs="Times New Roman"/>
      <w:szCs w:val="20"/>
    </w:rPr>
  </w:style>
  <w:style w:type="paragraph" w:customStyle="1" w:styleId="CE9123F37EFF45C8B83FC516383829234">
    <w:name w:val="CE9123F37EFF45C8B83FC516383829234"/>
    <w:rsid w:val="008F2D9F"/>
    <w:pPr>
      <w:spacing w:after="0" w:line="240" w:lineRule="auto"/>
      <w:ind w:left="720"/>
      <w:contextualSpacing/>
    </w:pPr>
    <w:rPr>
      <w:rFonts w:ascii="Arial" w:eastAsia="Times New Roman" w:hAnsi="Arial" w:cs="Times New Roman"/>
      <w:szCs w:val="20"/>
    </w:rPr>
  </w:style>
  <w:style w:type="paragraph" w:customStyle="1" w:styleId="3E975E7C5A3B447E8E64BA50048722784">
    <w:name w:val="3E975E7C5A3B447E8E64BA50048722784"/>
    <w:rsid w:val="008F2D9F"/>
    <w:pPr>
      <w:spacing w:after="0" w:line="240" w:lineRule="auto"/>
      <w:ind w:left="720"/>
      <w:contextualSpacing/>
    </w:pPr>
    <w:rPr>
      <w:rFonts w:ascii="Arial" w:eastAsia="Times New Roman" w:hAnsi="Arial" w:cs="Times New Roman"/>
      <w:szCs w:val="20"/>
    </w:rPr>
  </w:style>
  <w:style w:type="paragraph" w:customStyle="1" w:styleId="B93602963B334B159422688F328B88DD4">
    <w:name w:val="B93602963B334B159422688F328B88DD4"/>
    <w:rsid w:val="008F2D9F"/>
    <w:pPr>
      <w:spacing w:after="0" w:line="240" w:lineRule="auto"/>
      <w:ind w:left="720"/>
      <w:contextualSpacing/>
    </w:pPr>
    <w:rPr>
      <w:rFonts w:ascii="Arial" w:eastAsia="Times New Roman" w:hAnsi="Arial" w:cs="Times New Roman"/>
      <w:szCs w:val="20"/>
    </w:rPr>
  </w:style>
  <w:style w:type="paragraph" w:customStyle="1" w:styleId="89676B04711044BE8B5B4239782D64054">
    <w:name w:val="89676B04711044BE8B5B4239782D64054"/>
    <w:rsid w:val="008F2D9F"/>
    <w:pPr>
      <w:spacing w:after="0" w:line="240" w:lineRule="auto"/>
      <w:ind w:left="720"/>
      <w:contextualSpacing/>
    </w:pPr>
    <w:rPr>
      <w:rFonts w:ascii="Arial" w:eastAsia="Times New Roman" w:hAnsi="Arial" w:cs="Times New Roman"/>
      <w:szCs w:val="20"/>
    </w:rPr>
  </w:style>
  <w:style w:type="paragraph" w:customStyle="1" w:styleId="83C6447F60A84B7A82D534381F1DA9734">
    <w:name w:val="83C6447F60A84B7A82D534381F1DA9734"/>
    <w:rsid w:val="008F2D9F"/>
    <w:pPr>
      <w:spacing w:after="0" w:line="240" w:lineRule="auto"/>
      <w:ind w:left="720"/>
      <w:contextualSpacing/>
    </w:pPr>
    <w:rPr>
      <w:rFonts w:ascii="Arial" w:eastAsia="Times New Roman" w:hAnsi="Arial" w:cs="Times New Roman"/>
      <w:szCs w:val="20"/>
    </w:rPr>
  </w:style>
  <w:style w:type="paragraph" w:customStyle="1" w:styleId="BCB3E129EE4E4E6E8D28A6D6A038A0934">
    <w:name w:val="BCB3E129EE4E4E6E8D28A6D6A038A0934"/>
    <w:rsid w:val="008F2D9F"/>
    <w:pPr>
      <w:spacing w:after="0" w:line="240" w:lineRule="auto"/>
      <w:ind w:left="720"/>
      <w:contextualSpacing/>
    </w:pPr>
    <w:rPr>
      <w:rFonts w:ascii="Arial" w:eastAsia="Times New Roman" w:hAnsi="Arial" w:cs="Times New Roman"/>
      <w:szCs w:val="20"/>
    </w:rPr>
  </w:style>
  <w:style w:type="paragraph" w:customStyle="1" w:styleId="BD855A7A93EB410B95C508F776C231944">
    <w:name w:val="BD855A7A93EB410B95C508F776C231944"/>
    <w:rsid w:val="008F2D9F"/>
    <w:pPr>
      <w:spacing w:after="0" w:line="240" w:lineRule="auto"/>
      <w:ind w:left="720"/>
      <w:contextualSpacing/>
    </w:pPr>
    <w:rPr>
      <w:rFonts w:ascii="Arial" w:eastAsia="Times New Roman" w:hAnsi="Arial" w:cs="Times New Roman"/>
      <w:szCs w:val="20"/>
    </w:rPr>
  </w:style>
  <w:style w:type="paragraph" w:customStyle="1" w:styleId="9F59F5D03D47466FAE3DFFC76EEBF1424">
    <w:name w:val="9F59F5D03D47466FAE3DFFC76EEBF1424"/>
    <w:rsid w:val="008F2D9F"/>
    <w:pPr>
      <w:spacing w:after="0" w:line="240" w:lineRule="auto"/>
      <w:ind w:left="720"/>
      <w:contextualSpacing/>
    </w:pPr>
    <w:rPr>
      <w:rFonts w:ascii="Arial" w:eastAsia="Times New Roman" w:hAnsi="Arial" w:cs="Times New Roman"/>
      <w:szCs w:val="20"/>
    </w:rPr>
  </w:style>
  <w:style w:type="paragraph" w:customStyle="1" w:styleId="7715C7199EFB4E99815CBDE5D6E603C34">
    <w:name w:val="7715C7199EFB4E99815CBDE5D6E603C34"/>
    <w:rsid w:val="008F2D9F"/>
    <w:pPr>
      <w:spacing w:after="0" w:line="240" w:lineRule="auto"/>
      <w:ind w:left="720"/>
      <w:contextualSpacing/>
    </w:pPr>
    <w:rPr>
      <w:rFonts w:ascii="Arial" w:eastAsia="Times New Roman" w:hAnsi="Arial" w:cs="Times New Roman"/>
      <w:szCs w:val="20"/>
    </w:rPr>
  </w:style>
  <w:style w:type="paragraph" w:customStyle="1" w:styleId="6895D91E09B042C08DF835F7B114F3244">
    <w:name w:val="6895D91E09B042C08DF835F7B114F3244"/>
    <w:rsid w:val="008F2D9F"/>
    <w:pPr>
      <w:spacing w:after="0" w:line="240" w:lineRule="auto"/>
      <w:ind w:left="720"/>
      <w:contextualSpacing/>
    </w:pPr>
    <w:rPr>
      <w:rFonts w:ascii="Arial" w:eastAsia="Times New Roman" w:hAnsi="Arial" w:cs="Times New Roman"/>
      <w:szCs w:val="20"/>
    </w:rPr>
  </w:style>
  <w:style w:type="paragraph" w:customStyle="1" w:styleId="624BC4B36B014A1F84AE17F47286FEB04">
    <w:name w:val="624BC4B36B014A1F84AE17F47286FEB04"/>
    <w:rsid w:val="008F2D9F"/>
    <w:pPr>
      <w:spacing w:after="0" w:line="240" w:lineRule="auto"/>
      <w:ind w:left="720"/>
      <w:contextualSpacing/>
    </w:pPr>
    <w:rPr>
      <w:rFonts w:ascii="Arial" w:eastAsia="Times New Roman" w:hAnsi="Arial" w:cs="Times New Roman"/>
      <w:szCs w:val="20"/>
    </w:rPr>
  </w:style>
  <w:style w:type="paragraph" w:customStyle="1" w:styleId="0BEB56047ED34ADFB6692D7936B3CFD04">
    <w:name w:val="0BEB56047ED34ADFB6692D7936B3CFD04"/>
    <w:rsid w:val="008F2D9F"/>
    <w:pPr>
      <w:spacing w:after="0" w:line="240" w:lineRule="auto"/>
      <w:ind w:left="720"/>
      <w:contextualSpacing/>
    </w:pPr>
    <w:rPr>
      <w:rFonts w:ascii="Arial" w:eastAsia="Times New Roman" w:hAnsi="Arial" w:cs="Times New Roman"/>
      <w:szCs w:val="20"/>
    </w:rPr>
  </w:style>
  <w:style w:type="paragraph" w:customStyle="1" w:styleId="95AA2ADBD12B46ACA7799A4BEB24DC144">
    <w:name w:val="95AA2ADBD12B46ACA7799A4BEB24DC144"/>
    <w:rsid w:val="008F2D9F"/>
    <w:pPr>
      <w:spacing w:after="0" w:line="240" w:lineRule="auto"/>
      <w:ind w:left="720"/>
      <w:contextualSpacing/>
    </w:pPr>
    <w:rPr>
      <w:rFonts w:ascii="Arial" w:eastAsia="Times New Roman" w:hAnsi="Arial" w:cs="Times New Roman"/>
      <w:szCs w:val="20"/>
    </w:rPr>
  </w:style>
  <w:style w:type="paragraph" w:customStyle="1" w:styleId="8EE50AB634DD486CA87E5FCE973F83CA4">
    <w:name w:val="8EE50AB634DD486CA87E5FCE973F83CA4"/>
    <w:rsid w:val="008F2D9F"/>
    <w:pPr>
      <w:spacing w:after="0" w:line="240" w:lineRule="auto"/>
      <w:ind w:left="720"/>
      <w:contextualSpacing/>
    </w:pPr>
    <w:rPr>
      <w:rFonts w:ascii="Arial" w:eastAsia="Times New Roman" w:hAnsi="Arial" w:cs="Times New Roman"/>
      <w:szCs w:val="20"/>
    </w:rPr>
  </w:style>
  <w:style w:type="paragraph" w:customStyle="1" w:styleId="CEE705331ED044F1908165EC6CC805704">
    <w:name w:val="CEE705331ED044F1908165EC6CC805704"/>
    <w:rsid w:val="008F2D9F"/>
    <w:pPr>
      <w:spacing w:after="0" w:line="240" w:lineRule="auto"/>
      <w:ind w:left="720"/>
      <w:contextualSpacing/>
    </w:pPr>
    <w:rPr>
      <w:rFonts w:ascii="Arial" w:eastAsia="Times New Roman" w:hAnsi="Arial" w:cs="Times New Roman"/>
      <w:szCs w:val="20"/>
    </w:rPr>
  </w:style>
  <w:style w:type="paragraph" w:customStyle="1" w:styleId="8DE12A795FC94593B19DBC81D5D86F884">
    <w:name w:val="8DE12A795FC94593B19DBC81D5D86F884"/>
    <w:rsid w:val="008F2D9F"/>
    <w:pPr>
      <w:spacing w:after="0" w:line="240" w:lineRule="auto"/>
      <w:ind w:left="720"/>
      <w:contextualSpacing/>
    </w:pPr>
    <w:rPr>
      <w:rFonts w:ascii="Arial" w:eastAsia="Times New Roman" w:hAnsi="Arial" w:cs="Times New Roman"/>
      <w:szCs w:val="20"/>
    </w:rPr>
  </w:style>
  <w:style w:type="paragraph" w:customStyle="1" w:styleId="9B35C7BFEAB14F6E8175B7A5F501F6554">
    <w:name w:val="9B35C7BFEAB14F6E8175B7A5F501F6554"/>
    <w:rsid w:val="008F2D9F"/>
    <w:pPr>
      <w:spacing w:after="0" w:line="240" w:lineRule="auto"/>
      <w:ind w:left="720"/>
      <w:contextualSpacing/>
    </w:pPr>
    <w:rPr>
      <w:rFonts w:ascii="Arial" w:eastAsia="Times New Roman" w:hAnsi="Arial" w:cs="Times New Roman"/>
      <w:szCs w:val="20"/>
    </w:rPr>
  </w:style>
  <w:style w:type="paragraph" w:customStyle="1" w:styleId="0A066A2011684B29B208DC6C352C01274">
    <w:name w:val="0A066A2011684B29B208DC6C352C01274"/>
    <w:rsid w:val="008F2D9F"/>
    <w:pPr>
      <w:spacing w:after="0" w:line="240" w:lineRule="auto"/>
      <w:ind w:left="720"/>
      <w:contextualSpacing/>
    </w:pPr>
    <w:rPr>
      <w:rFonts w:ascii="Arial" w:eastAsia="Times New Roman" w:hAnsi="Arial" w:cs="Times New Roman"/>
      <w:szCs w:val="20"/>
    </w:rPr>
  </w:style>
  <w:style w:type="paragraph" w:customStyle="1" w:styleId="F6E3D93606904F3DB97109DBDCB85F1B4">
    <w:name w:val="F6E3D93606904F3DB97109DBDCB85F1B4"/>
    <w:rsid w:val="008F2D9F"/>
    <w:pPr>
      <w:spacing w:after="0" w:line="240" w:lineRule="auto"/>
      <w:ind w:left="720"/>
      <w:contextualSpacing/>
    </w:pPr>
    <w:rPr>
      <w:rFonts w:ascii="Arial" w:eastAsia="Times New Roman" w:hAnsi="Arial" w:cs="Times New Roman"/>
      <w:szCs w:val="20"/>
    </w:rPr>
  </w:style>
  <w:style w:type="paragraph" w:customStyle="1" w:styleId="388E8A33ED76473E835B96BE96C758684">
    <w:name w:val="388E8A33ED76473E835B96BE96C758684"/>
    <w:rsid w:val="008F2D9F"/>
    <w:pPr>
      <w:spacing w:after="0" w:line="240" w:lineRule="auto"/>
      <w:ind w:left="720"/>
      <w:contextualSpacing/>
    </w:pPr>
    <w:rPr>
      <w:rFonts w:ascii="Arial" w:eastAsia="Times New Roman" w:hAnsi="Arial" w:cs="Times New Roman"/>
      <w:szCs w:val="20"/>
    </w:rPr>
  </w:style>
  <w:style w:type="paragraph" w:customStyle="1" w:styleId="252BE4B336F04DEFA9AEC36DAF02B2DF4">
    <w:name w:val="252BE4B336F04DEFA9AEC36DAF02B2DF4"/>
    <w:rsid w:val="008F2D9F"/>
    <w:pPr>
      <w:spacing w:after="0" w:line="240" w:lineRule="auto"/>
      <w:ind w:left="720"/>
      <w:contextualSpacing/>
    </w:pPr>
    <w:rPr>
      <w:rFonts w:ascii="Arial" w:eastAsia="Times New Roman" w:hAnsi="Arial" w:cs="Times New Roman"/>
      <w:szCs w:val="20"/>
    </w:rPr>
  </w:style>
  <w:style w:type="paragraph" w:customStyle="1" w:styleId="66BEB33207664DEEAF60E751520CB7F64">
    <w:name w:val="66BEB33207664DEEAF60E751520CB7F64"/>
    <w:rsid w:val="008F2D9F"/>
    <w:pPr>
      <w:spacing w:after="0" w:line="240" w:lineRule="auto"/>
      <w:ind w:left="720"/>
      <w:contextualSpacing/>
    </w:pPr>
    <w:rPr>
      <w:rFonts w:ascii="Arial" w:eastAsia="Times New Roman" w:hAnsi="Arial" w:cs="Times New Roman"/>
      <w:szCs w:val="20"/>
    </w:rPr>
  </w:style>
  <w:style w:type="paragraph" w:customStyle="1" w:styleId="B698D8E4A6E44D5C945D9B905C8650504">
    <w:name w:val="B698D8E4A6E44D5C945D9B905C8650504"/>
    <w:rsid w:val="008F2D9F"/>
    <w:pPr>
      <w:spacing w:after="0" w:line="240" w:lineRule="auto"/>
      <w:ind w:left="720"/>
      <w:contextualSpacing/>
    </w:pPr>
    <w:rPr>
      <w:rFonts w:ascii="Arial" w:eastAsia="Times New Roman" w:hAnsi="Arial" w:cs="Times New Roman"/>
      <w:szCs w:val="20"/>
    </w:rPr>
  </w:style>
  <w:style w:type="paragraph" w:customStyle="1" w:styleId="86E6A6DD79B143BEACDEB9CEBE2DFC324">
    <w:name w:val="86E6A6DD79B143BEACDEB9CEBE2DFC324"/>
    <w:rsid w:val="008F2D9F"/>
    <w:pPr>
      <w:spacing w:after="0" w:line="240" w:lineRule="auto"/>
      <w:ind w:left="720"/>
      <w:contextualSpacing/>
    </w:pPr>
    <w:rPr>
      <w:rFonts w:ascii="Arial" w:eastAsia="Times New Roman" w:hAnsi="Arial" w:cs="Times New Roman"/>
      <w:szCs w:val="20"/>
    </w:rPr>
  </w:style>
  <w:style w:type="paragraph" w:customStyle="1" w:styleId="4BE4C0D5E91B4CBE8667578CECBBABBE4">
    <w:name w:val="4BE4C0D5E91B4CBE8667578CECBBABBE4"/>
    <w:rsid w:val="008F2D9F"/>
    <w:pPr>
      <w:spacing w:after="0" w:line="240" w:lineRule="auto"/>
      <w:ind w:left="720"/>
      <w:contextualSpacing/>
    </w:pPr>
    <w:rPr>
      <w:rFonts w:ascii="Arial" w:eastAsia="Times New Roman" w:hAnsi="Arial" w:cs="Times New Roman"/>
      <w:szCs w:val="20"/>
    </w:rPr>
  </w:style>
  <w:style w:type="paragraph" w:customStyle="1" w:styleId="4EF587004D92465E9D5490E8A94791F54">
    <w:name w:val="4EF587004D92465E9D5490E8A94791F54"/>
    <w:rsid w:val="008F2D9F"/>
    <w:pPr>
      <w:spacing w:after="0" w:line="240" w:lineRule="auto"/>
      <w:ind w:left="720"/>
      <w:contextualSpacing/>
    </w:pPr>
    <w:rPr>
      <w:rFonts w:ascii="Arial" w:eastAsia="Times New Roman" w:hAnsi="Arial" w:cs="Times New Roman"/>
      <w:szCs w:val="20"/>
    </w:rPr>
  </w:style>
  <w:style w:type="paragraph" w:customStyle="1" w:styleId="C3CD6AD5661445AD848ADA4AE16210644">
    <w:name w:val="C3CD6AD5661445AD848ADA4AE16210644"/>
    <w:rsid w:val="008F2D9F"/>
    <w:pPr>
      <w:spacing w:after="0" w:line="240" w:lineRule="auto"/>
      <w:ind w:left="720"/>
      <w:contextualSpacing/>
    </w:pPr>
    <w:rPr>
      <w:rFonts w:ascii="Arial" w:eastAsia="Times New Roman" w:hAnsi="Arial" w:cs="Times New Roman"/>
      <w:szCs w:val="20"/>
    </w:rPr>
  </w:style>
  <w:style w:type="paragraph" w:customStyle="1" w:styleId="7711B0B3F13D4998B78EF44E573D4BEE4">
    <w:name w:val="7711B0B3F13D4998B78EF44E573D4BEE4"/>
    <w:rsid w:val="008F2D9F"/>
    <w:pPr>
      <w:spacing w:after="0" w:line="240" w:lineRule="auto"/>
      <w:ind w:left="720"/>
      <w:contextualSpacing/>
    </w:pPr>
    <w:rPr>
      <w:rFonts w:ascii="Arial" w:eastAsia="Times New Roman" w:hAnsi="Arial" w:cs="Times New Roman"/>
      <w:szCs w:val="20"/>
    </w:rPr>
  </w:style>
  <w:style w:type="paragraph" w:customStyle="1" w:styleId="EB0DBDE6A23E45BEBA8163DEA236FB544">
    <w:name w:val="EB0DBDE6A23E45BEBA8163DEA236FB544"/>
    <w:rsid w:val="008F2D9F"/>
    <w:pPr>
      <w:spacing w:after="0" w:line="240" w:lineRule="auto"/>
      <w:ind w:left="720"/>
      <w:contextualSpacing/>
    </w:pPr>
    <w:rPr>
      <w:rFonts w:ascii="Arial" w:eastAsia="Times New Roman" w:hAnsi="Arial" w:cs="Times New Roman"/>
      <w:szCs w:val="20"/>
    </w:rPr>
  </w:style>
  <w:style w:type="paragraph" w:customStyle="1" w:styleId="3D4D1775FBAD420494E848BF03D68C644">
    <w:name w:val="3D4D1775FBAD420494E848BF03D68C644"/>
    <w:rsid w:val="008F2D9F"/>
    <w:pPr>
      <w:spacing w:after="0" w:line="240" w:lineRule="auto"/>
      <w:ind w:left="720"/>
      <w:contextualSpacing/>
    </w:pPr>
    <w:rPr>
      <w:rFonts w:ascii="Arial" w:eastAsia="Times New Roman" w:hAnsi="Arial" w:cs="Times New Roman"/>
      <w:szCs w:val="20"/>
    </w:rPr>
  </w:style>
  <w:style w:type="paragraph" w:customStyle="1" w:styleId="65451B20FE6E43AAA75223874AE29AF04">
    <w:name w:val="65451B20FE6E43AAA75223874AE29AF04"/>
    <w:rsid w:val="008F2D9F"/>
    <w:pPr>
      <w:spacing w:after="0" w:line="240" w:lineRule="auto"/>
      <w:ind w:left="720"/>
      <w:contextualSpacing/>
    </w:pPr>
    <w:rPr>
      <w:rFonts w:ascii="Arial" w:eastAsia="Times New Roman" w:hAnsi="Arial" w:cs="Times New Roman"/>
      <w:szCs w:val="20"/>
    </w:rPr>
  </w:style>
  <w:style w:type="paragraph" w:customStyle="1" w:styleId="3F0168B2E0BC47B780606D53096CB0DB4">
    <w:name w:val="3F0168B2E0BC47B780606D53096CB0DB4"/>
    <w:rsid w:val="008F2D9F"/>
    <w:pPr>
      <w:spacing w:after="0" w:line="240" w:lineRule="auto"/>
      <w:ind w:left="720"/>
      <w:contextualSpacing/>
    </w:pPr>
    <w:rPr>
      <w:rFonts w:ascii="Arial" w:eastAsia="Times New Roman" w:hAnsi="Arial" w:cs="Times New Roman"/>
      <w:szCs w:val="20"/>
    </w:rPr>
  </w:style>
  <w:style w:type="paragraph" w:customStyle="1" w:styleId="442BA85570494D78B088C3EDF66A6B703">
    <w:name w:val="442BA85570494D78B088C3EDF66A6B703"/>
    <w:rsid w:val="008F2D9F"/>
    <w:pPr>
      <w:spacing w:after="0" w:line="240" w:lineRule="auto"/>
      <w:ind w:left="720"/>
      <w:contextualSpacing/>
    </w:pPr>
    <w:rPr>
      <w:rFonts w:ascii="Arial" w:eastAsia="Times New Roman" w:hAnsi="Arial" w:cs="Times New Roman"/>
      <w:szCs w:val="20"/>
    </w:rPr>
  </w:style>
  <w:style w:type="paragraph" w:customStyle="1" w:styleId="7424D5195B0B418295ADC29CBE82E6D64">
    <w:name w:val="7424D5195B0B418295ADC29CBE82E6D64"/>
    <w:rsid w:val="008F2D9F"/>
    <w:pPr>
      <w:spacing w:after="0" w:line="240" w:lineRule="auto"/>
      <w:ind w:left="720"/>
      <w:contextualSpacing/>
    </w:pPr>
    <w:rPr>
      <w:rFonts w:ascii="Arial" w:eastAsia="Times New Roman" w:hAnsi="Arial" w:cs="Times New Roman"/>
      <w:szCs w:val="20"/>
    </w:rPr>
  </w:style>
  <w:style w:type="paragraph" w:customStyle="1" w:styleId="63B8F3CE3CFD47E293433B8F1AEA3ED14">
    <w:name w:val="63B8F3CE3CFD47E293433B8F1AEA3ED14"/>
    <w:rsid w:val="008F2D9F"/>
    <w:pPr>
      <w:spacing w:after="0" w:line="240" w:lineRule="auto"/>
      <w:ind w:left="720"/>
      <w:contextualSpacing/>
    </w:pPr>
    <w:rPr>
      <w:rFonts w:ascii="Arial" w:eastAsia="Times New Roman" w:hAnsi="Arial" w:cs="Times New Roman"/>
      <w:szCs w:val="20"/>
    </w:rPr>
  </w:style>
  <w:style w:type="paragraph" w:customStyle="1" w:styleId="8987FEFD325F4C01BC31F01CB3B230014">
    <w:name w:val="8987FEFD325F4C01BC31F01CB3B230014"/>
    <w:rsid w:val="008F2D9F"/>
    <w:pPr>
      <w:spacing w:after="0" w:line="240" w:lineRule="auto"/>
      <w:ind w:left="720"/>
      <w:contextualSpacing/>
    </w:pPr>
    <w:rPr>
      <w:rFonts w:ascii="Arial" w:eastAsia="Times New Roman" w:hAnsi="Arial" w:cs="Times New Roman"/>
      <w:szCs w:val="20"/>
    </w:rPr>
  </w:style>
  <w:style w:type="paragraph" w:customStyle="1" w:styleId="72EDBE7765AF497391E85893478DE6663">
    <w:name w:val="72EDBE7765AF497391E85893478DE6663"/>
    <w:rsid w:val="008F2D9F"/>
    <w:pPr>
      <w:spacing w:after="0" w:line="240" w:lineRule="auto"/>
    </w:pPr>
    <w:rPr>
      <w:rFonts w:ascii="Arial" w:eastAsia="Times New Roman" w:hAnsi="Arial" w:cs="Times New Roman"/>
      <w:szCs w:val="20"/>
    </w:rPr>
  </w:style>
  <w:style w:type="paragraph" w:customStyle="1" w:styleId="80ACE413E2554463842332F2B9239F593">
    <w:name w:val="80ACE413E2554463842332F2B9239F593"/>
    <w:rsid w:val="008F2D9F"/>
    <w:pPr>
      <w:spacing w:after="0" w:line="240" w:lineRule="auto"/>
    </w:pPr>
    <w:rPr>
      <w:rFonts w:ascii="Arial" w:eastAsia="Times New Roman" w:hAnsi="Arial" w:cs="Times New Roman"/>
      <w:szCs w:val="20"/>
    </w:rPr>
  </w:style>
  <w:style w:type="paragraph" w:customStyle="1" w:styleId="AB959539224044739090F294A28D0AAB">
    <w:name w:val="AB959539224044739090F294A28D0AAB"/>
    <w:rsid w:val="008F2D9F"/>
  </w:style>
  <w:style w:type="paragraph" w:customStyle="1" w:styleId="06DC10190ABB4C449E862460D135CDA7">
    <w:name w:val="06DC10190ABB4C449E862460D135CDA7"/>
    <w:rsid w:val="008F2D9F"/>
  </w:style>
  <w:style w:type="paragraph" w:customStyle="1" w:styleId="57FAAC3788D64E428BFC659ED4B87AF5">
    <w:name w:val="57FAAC3788D64E428BFC659ED4B87AF5"/>
    <w:rsid w:val="008F2D9F"/>
  </w:style>
  <w:style w:type="paragraph" w:customStyle="1" w:styleId="0157FBF52D664F6096BBAB1D3F37A4AA4">
    <w:name w:val="0157FBF52D664F6096BBAB1D3F37A4AA4"/>
    <w:rsid w:val="008F2D9F"/>
    <w:pPr>
      <w:spacing w:after="0" w:line="240" w:lineRule="auto"/>
    </w:pPr>
    <w:rPr>
      <w:rFonts w:ascii="Arial" w:eastAsia="Times New Roman" w:hAnsi="Arial" w:cs="Times New Roman"/>
      <w:szCs w:val="20"/>
    </w:rPr>
  </w:style>
  <w:style w:type="paragraph" w:customStyle="1" w:styleId="31D571FB0E1F4C29901D19CEAFDF13FA4">
    <w:name w:val="31D571FB0E1F4C29901D19CEAFDF13FA4"/>
    <w:rsid w:val="008F2D9F"/>
    <w:pPr>
      <w:spacing w:after="0" w:line="240" w:lineRule="auto"/>
    </w:pPr>
    <w:rPr>
      <w:rFonts w:ascii="Arial" w:eastAsia="Times New Roman" w:hAnsi="Arial" w:cs="Times New Roman"/>
      <w:szCs w:val="20"/>
    </w:rPr>
  </w:style>
  <w:style w:type="paragraph" w:customStyle="1" w:styleId="AB78B7DDA5854CC8BC00F481628CC6064">
    <w:name w:val="AB78B7DDA5854CC8BC00F481628CC6064"/>
    <w:rsid w:val="008F2D9F"/>
    <w:pPr>
      <w:spacing w:after="0" w:line="240" w:lineRule="auto"/>
    </w:pPr>
    <w:rPr>
      <w:rFonts w:ascii="Arial" w:eastAsia="Times New Roman" w:hAnsi="Arial" w:cs="Times New Roman"/>
      <w:szCs w:val="20"/>
    </w:rPr>
  </w:style>
  <w:style w:type="paragraph" w:customStyle="1" w:styleId="55B2F645D06942A98B5E8E56A60E9B5C4">
    <w:name w:val="55B2F645D06942A98B5E8E56A60E9B5C4"/>
    <w:rsid w:val="008F2D9F"/>
    <w:pPr>
      <w:spacing w:after="0" w:line="240" w:lineRule="auto"/>
    </w:pPr>
    <w:rPr>
      <w:rFonts w:ascii="Arial" w:eastAsia="Times New Roman" w:hAnsi="Arial" w:cs="Times New Roman"/>
      <w:szCs w:val="20"/>
    </w:rPr>
  </w:style>
  <w:style w:type="paragraph" w:customStyle="1" w:styleId="632229CC60CF4241AB392570EB6A28BA4">
    <w:name w:val="632229CC60CF4241AB392570EB6A28BA4"/>
    <w:rsid w:val="008F2D9F"/>
    <w:pPr>
      <w:spacing w:after="0" w:line="240" w:lineRule="auto"/>
    </w:pPr>
    <w:rPr>
      <w:rFonts w:ascii="Arial" w:eastAsia="Times New Roman" w:hAnsi="Arial" w:cs="Times New Roman"/>
      <w:szCs w:val="20"/>
    </w:rPr>
  </w:style>
  <w:style w:type="paragraph" w:customStyle="1" w:styleId="3BE1574202B54EE6A02AA759540C8A3A4">
    <w:name w:val="3BE1574202B54EE6A02AA759540C8A3A4"/>
    <w:rsid w:val="008F2D9F"/>
    <w:pPr>
      <w:spacing w:after="0" w:line="240" w:lineRule="auto"/>
    </w:pPr>
    <w:rPr>
      <w:rFonts w:ascii="Arial" w:eastAsia="Times New Roman" w:hAnsi="Arial" w:cs="Times New Roman"/>
      <w:szCs w:val="20"/>
    </w:rPr>
  </w:style>
  <w:style w:type="paragraph" w:customStyle="1" w:styleId="548FC12D1D5E431DB8593523103C94D14">
    <w:name w:val="548FC12D1D5E431DB8593523103C94D14"/>
    <w:rsid w:val="008F2D9F"/>
    <w:pPr>
      <w:spacing w:after="0" w:line="240" w:lineRule="auto"/>
    </w:pPr>
    <w:rPr>
      <w:rFonts w:ascii="Arial" w:eastAsia="Times New Roman" w:hAnsi="Arial" w:cs="Times New Roman"/>
      <w:szCs w:val="20"/>
    </w:rPr>
  </w:style>
  <w:style w:type="paragraph" w:customStyle="1" w:styleId="C173C1E4D5214090ADA6A9D8209B0DF04">
    <w:name w:val="C173C1E4D5214090ADA6A9D8209B0DF04"/>
    <w:rsid w:val="008F2D9F"/>
    <w:pPr>
      <w:spacing w:after="0" w:line="240" w:lineRule="auto"/>
    </w:pPr>
    <w:rPr>
      <w:rFonts w:ascii="Arial" w:eastAsia="Times New Roman" w:hAnsi="Arial" w:cs="Times New Roman"/>
      <w:szCs w:val="20"/>
    </w:rPr>
  </w:style>
  <w:style w:type="paragraph" w:customStyle="1" w:styleId="A4C01B82327448F9900B2F14FA2730734">
    <w:name w:val="A4C01B82327448F9900B2F14FA2730734"/>
    <w:rsid w:val="008F2D9F"/>
    <w:pPr>
      <w:spacing w:after="0" w:line="240" w:lineRule="auto"/>
    </w:pPr>
    <w:rPr>
      <w:rFonts w:ascii="Arial" w:eastAsia="Times New Roman" w:hAnsi="Arial" w:cs="Times New Roman"/>
      <w:szCs w:val="20"/>
    </w:rPr>
  </w:style>
  <w:style w:type="paragraph" w:customStyle="1" w:styleId="712BF70C8AE24AC1A1C8233F8A6FBA0D4">
    <w:name w:val="712BF70C8AE24AC1A1C8233F8A6FBA0D4"/>
    <w:rsid w:val="008F2D9F"/>
    <w:pPr>
      <w:spacing w:after="0" w:line="240" w:lineRule="auto"/>
    </w:pPr>
    <w:rPr>
      <w:rFonts w:ascii="Arial" w:eastAsia="Times New Roman" w:hAnsi="Arial" w:cs="Times New Roman"/>
      <w:szCs w:val="20"/>
    </w:rPr>
  </w:style>
  <w:style w:type="paragraph" w:customStyle="1" w:styleId="77BD03B8C31243CEA5163328576F9C0B4">
    <w:name w:val="77BD03B8C31243CEA5163328576F9C0B4"/>
    <w:rsid w:val="008F2D9F"/>
    <w:pPr>
      <w:spacing w:after="0" w:line="240" w:lineRule="auto"/>
    </w:pPr>
    <w:rPr>
      <w:rFonts w:ascii="Arial" w:eastAsia="Times New Roman" w:hAnsi="Arial" w:cs="Times New Roman"/>
      <w:szCs w:val="20"/>
    </w:rPr>
  </w:style>
  <w:style w:type="paragraph" w:customStyle="1" w:styleId="E09666A6F9684C46840E7FD0452CC89E2">
    <w:name w:val="E09666A6F9684C46840E7FD0452CC89E2"/>
    <w:rsid w:val="008F2D9F"/>
    <w:pPr>
      <w:spacing w:after="0" w:line="240" w:lineRule="auto"/>
    </w:pPr>
    <w:rPr>
      <w:rFonts w:ascii="Arial" w:eastAsia="Times New Roman" w:hAnsi="Arial" w:cs="Times New Roman"/>
      <w:szCs w:val="20"/>
    </w:rPr>
  </w:style>
  <w:style w:type="paragraph" w:customStyle="1" w:styleId="F78670EF512F465CB5ED3538FA2DA8EE3">
    <w:name w:val="F78670EF512F465CB5ED3538FA2DA8EE3"/>
    <w:rsid w:val="008F2D9F"/>
    <w:pPr>
      <w:spacing w:after="0" w:line="240" w:lineRule="auto"/>
    </w:pPr>
    <w:rPr>
      <w:rFonts w:ascii="Arial" w:eastAsia="Times New Roman" w:hAnsi="Arial" w:cs="Times New Roman"/>
      <w:szCs w:val="20"/>
    </w:rPr>
  </w:style>
  <w:style w:type="paragraph" w:customStyle="1" w:styleId="397BA468694D4B3E9F3846B89F589B8C2">
    <w:name w:val="397BA468694D4B3E9F3846B89F589B8C2"/>
    <w:rsid w:val="008F2D9F"/>
    <w:pPr>
      <w:spacing w:after="0" w:line="240" w:lineRule="auto"/>
    </w:pPr>
    <w:rPr>
      <w:rFonts w:ascii="Arial" w:eastAsia="Times New Roman" w:hAnsi="Arial" w:cs="Times New Roman"/>
      <w:szCs w:val="20"/>
    </w:rPr>
  </w:style>
  <w:style w:type="paragraph" w:customStyle="1" w:styleId="F6E45D19F7214E4B98CC2FEDBCC067B63">
    <w:name w:val="F6E45D19F7214E4B98CC2FEDBCC067B63"/>
    <w:rsid w:val="008F2D9F"/>
    <w:pPr>
      <w:spacing w:after="0" w:line="240" w:lineRule="auto"/>
    </w:pPr>
    <w:rPr>
      <w:rFonts w:ascii="Arial" w:eastAsia="Times New Roman" w:hAnsi="Arial" w:cs="Times New Roman"/>
      <w:szCs w:val="20"/>
    </w:rPr>
  </w:style>
  <w:style w:type="paragraph" w:customStyle="1" w:styleId="EF0956459BF8435D90572CD585D7C3AC3">
    <w:name w:val="EF0956459BF8435D90572CD585D7C3AC3"/>
    <w:rsid w:val="008F2D9F"/>
    <w:pPr>
      <w:spacing w:after="0" w:line="240" w:lineRule="auto"/>
    </w:pPr>
    <w:rPr>
      <w:rFonts w:ascii="Arial" w:eastAsia="Times New Roman" w:hAnsi="Arial" w:cs="Times New Roman"/>
      <w:szCs w:val="20"/>
    </w:rPr>
  </w:style>
  <w:style w:type="paragraph" w:customStyle="1" w:styleId="5572B63ACE554072BF65AB349D08DEB83">
    <w:name w:val="5572B63ACE554072BF65AB349D08DEB83"/>
    <w:rsid w:val="008F2D9F"/>
    <w:pPr>
      <w:spacing w:after="0" w:line="240" w:lineRule="auto"/>
    </w:pPr>
    <w:rPr>
      <w:rFonts w:ascii="Arial" w:eastAsia="Times New Roman" w:hAnsi="Arial" w:cs="Times New Roman"/>
      <w:szCs w:val="20"/>
    </w:rPr>
  </w:style>
  <w:style w:type="paragraph" w:customStyle="1" w:styleId="74D224583DFC41DB8411D1D836AA29BD2">
    <w:name w:val="74D224583DFC41DB8411D1D836AA29BD2"/>
    <w:rsid w:val="008F2D9F"/>
    <w:pPr>
      <w:spacing w:after="0" w:line="240" w:lineRule="auto"/>
    </w:pPr>
    <w:rPr>
      <w:rFonts w:ascii="Arial" w:eastAsia="Times New Roman" w:hAnsi="Arial" w:cs="Times New Roman"/>
      <w:szCs w:val="20"/>
    </w:rPr>
  </w:style>
  <w:style w:type="paragraph" w:customStyle="1" w:styleId="7724363CF28D4E51811AC5AEBBF47D934">
    <w:name w:val="7724363CF28D4E51811AC5AEBBF47D934"/>
    <w:rsid w:val="008F2D9F"/>
    <w:pPr>
      <w:spacing w:after="0" w:line="240" w:lineRule="auto"/>
    </w:pPr>
    <w:rPr>
      <w:rFonts w:ascii="Arial" w:eastAsia="Times New Roman" w:hAnsi="Arial" w:cs="Times New Roman"/>
      <w:szCs w:val="20"/>
    </w:rPr>
  </w:style>
  <w:style w:type="paragraph" w:customStyle="1" w:styleId="B48377C991934581B82D55E91EA5339A4">
    <w:name w:val="B48377C991934581B82D55E91EA5339A4"/>
    <w:rsid w:val="008F2D9F"/>
    <w:pPr>
      <w:spacing w:after="0" w:line="240" w:lineRule="auto"/>
    </w:pPr>
    <w:rPr>
      <w:rFonts w:ascii="Arial" w:eastAsia="Times New Roman" w:hAnsi="Arial" w:cs="Times New Roman"/>
      <w:szCs w:val="20"/>
    </w:rPr>
  </w:style>
  <w:style w:type="paragraph" w:customStyle="1" w:styleId="42B0A2CC09A64055AC0282FA5D11ADF44">
    <w:name w:val="42B0A2CC09A64055AC0282FA5D11ADF44"/>
    <w:rsid w:val="008F2D9F"/>
    <w:pPr>
      <w:spacing w:after="0" w:line="240" w:lineRule="auto"/>
    </w:pPr>
    <w:rPr>
      <w:rFonts w:ascii="Arial" w:eastAsia="Times New Roman" w:hAnsi="Arial" w:cs="Times New Roman"/>
      <w:szCs w:val="20"/>
    </w:rPr>
  </w:style>
  <w:style w:type="paragraph" w:customStyle="1" w:styleId="AC476159D5764E88AE4FBB81D1DC07DF4">
    <w:name w:val="AC476159D5764E88AE4FBB81D1DC07DF4"/>
    <w:rsid w:val="008F2D9F"/>
    <w:pPr>
      <w:spacing w:after="0" w:line="240" w:lineRule="auto"/>
    </w:pPr>
    <w:rPr>
      <w:rFonts w:ascii="Arial" w:eastAsia="Times New Roman" w:hAnsi="Arial" w:cs="Times New Roman"/>
      <w:szCs w:val="20"/>
    </w:rPr>
  </w:style>
  <w:style w:type="paragraph" w:customStyle="1" w:styleId="B9C57A1E5BEF436AABF436DA4D38E49E4">
    <w:name w:val="B9C57A1E5BEF436AABF436DA4D38E49E4"/>
    <w:rsid w:val="008F2D9F"/>
    <w:pPr>
      <w:spacing w:after="0" w:line="240" w:lineRule="auto"/>
    </w:pPr>
    <w:rPr>
      <w:rFonts w:ascii="Arial" w:eastAsia="Times New Roman" w:hAnsi="Arial" w:cs="Times New Roman"/>
      <w:szCs w:val="20"/>
    </w:rPr>
  </w:style>
  <w:style w:type="paragraph" w:customStyle="1" w:styleId="8274EC2C0F40488EBE7E6B82B67F04F65">
    <w:name w:val="8274EC2C0F40488EBE7E6B82B67F04F65"/>
    <w:rsid w:val="008F2D9F"/>
    <w:pPr>
      <w:spacing w:after="0" w:line="240" w:lineRule="auto"/>
    </w:pPr>
    <w:rPr>
      <w:rFonts w:ascii="Arial" w:eastAsia="Times New Roman" w:hAnsi="Arial" w:cs="Times New Roman"/>
      <w:szCs w:val="20"/>
    </w:rPr>
  </w:style>
  <w:style w:type="paragraph" w:customStyle="1" w:styleId="789CB4E038324C808AEF3667DE7B68415">
    <w:name w:val="789CB4E038324C808AEF3667DE7B68415"/>
    <w:rsid w:val="008F2D9F"/>
    <w:pPr>
      <w:spacing w:after="0" w:line="240" w:lineRule="auto"/>
    </w:pPr>
    <w:rPr>
      <w:rFonts w:ascii="Arial" w:eastAsia="Times New Roman" w:hAnsi="Arial" w:cs="Times New Roman"/>
      <w:szCs w:val="20"/>
    </w:rPr>
  </w:style>
  <w:style w:type="paragraph" w:customStyle="1" w:styleId="4CCDBE66825F45D9BE1359913F7F12BC5">
    <w:name w:val="4CCDBE66825F45D9BE1359913F7F12BC5"/>
    <w:rsid w:val="008F2D9F"/>
    <w:pPr>
      <w:spacing w:after="0" w:line="240" w:lineRule="auto"/>
    </w:pPr>
    <w:rPr>
      <w:rFonts w:ascii="Arial" w:eastAsia="Times New Roman" w:hAnsi="Arial" w:cs="Times New Roman"/>
      <w:szCs w:val="20"/>
    </w:rPr>
  </w:style>
  <w:style w:type="paragraph" w:customStyle="1" w:styleId="74FC5454F66D43448E9A4593750460F95">
    <w:name w:val="74FC5454F66D43448E9A4593750460F95"/>
    <w:rsid w:val="008F2D9F"/>
    <w:pPr>
      <w:spacing w:after="0" w:line="240" w:lineRule="auto"/>
    </w:pPr>
    <w:rPr>
      <w:rFonts w:ascii="Arial" w:eastAsia="Times New Roman" w:hAnsi="Arial" w:cs="Times New Roman"/>
      <w:szCs w:val="20"/>
    </w:rPr>
  </w:style>
  <w:style w:type="paragraph" w:customStyle="1" w:styleId="E55994AC673F4CCC9C1023F954D9931F4">
    <w:name w:val="E55994AC673F4CCC9C1023F954D9931F4"/>
    <w:rsid w:val="008F2D9F"/>
    <w:pPr>
      <w:spacing w:after="0" w:line="240" w:lineRule="auto"/>
    </w:pPr>
    <w:rPr>
      <w:rFonts w:ascii="Arial" w:eastAsia="Times New Roman" w:hAnsi="Arial" w:cs="Times New Roman"/>
      <w:szCs w:val="20"/>
    </w:rPr>
  </w:style>
  <w:style w:type="paragraph" w:customStyle="1" w:styleId="305FC38BB82C430EBFFCE65AC8DDA5C25">
    <w:name w:val="305FC38BB82C430EBFFCE65AC8DDA5C25"/>
    <w:rsid w:val="008F2D9F"/>
    <w:pPr>
      <w:spacing w:after="0" w:line="240" w:lineRule="auto"/>
    </w:pPr>
    <w:rPr>
      <w:rFonts w:ascii="Arial" w:eastAsia="Times New Roman" w:hAnsi="Arial" w:cs="Times New Roman"/>
      <w:szCs w:val="20"/>
    </w:rPr>
  </w:style>
  <w:style w:type="paragraph" w:customStyle="1" w:styleId="AB959539224044739090F294A28D0AAB1">
    <w:name w:val="AB959539224044739090F294A28D0AAB1"/>
    <w:rsid w:val="008F2D9F"/>
    <w:pPr>
      <w:spacing w:after="0" w:line="240" w:lineRule="auto"/>
    </w:pPr>
    <w:rPr>
      <w:rFonts w:ascii="Arial" w:eastAsia="Times New Roman" w:hAnsi="Arial" w:cs="Times New Roman"/>
      <w:szCs w:val="20"/>
    </w:rPr>
  </w:style>
  <w:style w:type="paragraph" w:customStyle="1" w:styleId="06DC10190ABB4C449E862460D135CDA71">
    <w:name w:val="06DC10190ABB4C449E862460D135CDA71"/>
    <w:rsid w:val="008F2D9F"/>
    <w:pPr>
      <w:spacing w:after="0" w:line="240" w:lineRule="auto"/>
    </w:pPr>
    <w:rPr>
      <w:rFonts w:ascii="Arial" w:eastAsia="Times New Roman" w:hAnsi="Arial" w:cs="Times New Roman"/>
      <w:szCs w:val="20"/>
    </w:rPr>
  </w:style>
  <w:style w:type="paragraph" w:customStyle="1" w:styleId="57FAAC3788D64E428BFC659ED4B87AF51">
    <w:name w:val="57FAAC3788D64E428BFC659ED4B87AF51"/>
    <w:rsid w:val="008F2D9F"/>
    <w:pPr>
      <w:spacing w:after="0" w:line="240" w:lineRule="auto"/>
    </w:pPr>
    <w:rPr>
      <w:rFonts w:ascii="Arial" w:eastAsia="Times New Roman" w:hAnsi="Arial" w:cs="Times New Roman"/>
      <w:szCs w:val="20"/>
    </w:rPr>
  </w:style>
  <w:style w:type="paragraph" w:customStyle="1" w:styleId="C9D7C47B5BF240009A3EAAC14531181A4">
    <w:name w:val="C9D7C47B5BF240009A3EAAC14531181A4"/>
    <w:rsid w:val="008F2D9F"/>
    <w:pPr>
      <w:spacing w:after="0" w:line="240" w:lineRule="auto"/>
      <w:ind w:left="720"/>
      <w:contextualSpacing/>
    </w:pPr>
    <w:rPr>
      <w:rFonts w:ascii="Arial" w:eastAsia="Times New Roman" w:hAnsi="Arial" w:cs="Times New Roman"/>
      <w:szCs w:val="20"/>
    </w:rPr>
  </w:style>
  <w:style w:type="paragraph" w:customStyle="1" w:styleId="BF417E244E3E46A5B7A22D12A19F7ABF5">
    <w:name w:val="BF417E244E3E46A5B7A22D12A19F7ABF5"/>
    <w:rsid w:val="008F2D9F"/>
    <w:pPr>
      <w:spacing w:after="0" w:line="240" w:lineRule="auto"/>
      <w:ind w:left="720"/>
      <w:contextualSpacing/>
    </w:pPr>
    <w:rPr>
      <w:rFonts w:ascii="Arial" w:eastAsia="Times New Roman" w:hAnsi="Arial" w:cs="Times New Roman"/>
      <w:szCs w:val="20"/>
    </w:rPr>
  </w:style>
  <w:style w:type="paragraph" w:customStyle="1" w:styleId="F1CB74782E7645B4A1BB6CCF5F5AA5F85">
    <w:name w:val="F1CB74782E7645B4A1BB6CCF5F5AA5F85"/>
    <w:rsid w:val="008F2D9F"/>
    <w:pPr>
      <w:spacing w:after="0" w:line="240" w:lineRule="auto"/>
      <w:ind w:left="720"/>
      <w:contextualSpacing/>
    </w:pPr>
    <w:rPr>
      <w:rFonts w:ascii="Arial" w:eastAsia="Times New Roman" w:hAnsi="Arial" w:cs="Times New Roman"/>
      <w:szCs w:val="20"/>
    </w:rPr>
  </w:style>
  <w:style w:type="paragraph" w:customStyle="1" w:styleId="BACC829F646540D7A7A9EA37EC52B41D4">
    <w:name w:val="BACC829F646540D7A7A9EA37EC52B41D4"/>
    <w:rsid w:val="008F2D9F"/>
    <w:pPr>
      <w:spacing w:after="0" w:line="240" w:lineRule="auto"/>
      <w:ind w:left="720"/>
      <w:contextualSpacing/>
    </w:pPr>
    <w:rPr>
      <w:rFonts w:ascii="Arial" w:eastAsia="Times New Roman" w:hAnsi="Arial" w:cs="Times New Roman"/>
      <w:szCs w:val="20"/>
    </w:rPr>
  </w:style>
  <w:style w:type="paragraph" w:customStyle="1" w:styleId="A6B3447A792A4C5DAB418AC1AA1047215">
    <w:name w:val="A6B3447A792A4C5DAB418AC1AA1047215"/>
    <w:rsid w:val="008F2D9F"/>
    <w:pPr>
      <w:spacing w:after="0" w:line="240" w:lineRule="auto"/>
      <w:ind w:left="720"/>
      <w:contextualSpacing/>
    </w:pPr>
    <w:rPr>
      <w:rFonts w:ascii="Arial" w:eastAsia="Times New Roman" w:hAnsi="Arial" w:cs="Times New Roman"/>
      <w:szCs w:val="20"/>
    </w:rPr>
  </w:style>
  <w:style w:type="paragraph" w:customStyle="1" w:styleId="8BB1D43BECB54D0DB09D95BAC903FE7F5">
    <w:name w:val="8BB1D43BECB54D0DB09D95BAC903FE7F5"/>
    <w:rsid w:val="008F2D9F"/>
    <w:pPr>
      <w:spacing w:after="0" w:line="240" w:lineRule="auto"/>
      <w:ind w:left="720"/>
      <w:contextualSpacing/>
    </w:pPr>
    <w:rPr>
      <w:rFonts w:ascii="Arial" w:eastAsia="Times New Roman" w:hAnsi="Arial" w:cs="Times New Roman"/>
      <w:szCs w:val="20"/>
    </w:rPr>
  </w:style>
  <w:style w:type="paragraph" w:customStyle="1" w:styleId="631DF96A4BE0420DBE6D1B82CD1B480F5">
    <w:name w:val="631DF96A4BE0420DBE6D1B82CD1B480F5"/>
    <w:rsid w:val="008F2D9F"/>
    <w:pPr>
      <w:spacing w:after="0" w:line="240" w:lineRule="auto"/>
      <w:ind w:left="720"/>
      <w:contextualSpacing/>
    </w:pPr>
    <w:rPr>
      <w:rFonts w:ascii="Arial" w:eastAsia="Times New Roman" w:hAnsi="Arial" w:cs="Times New Roman"/>
      <w:szCs w:val="20"/>
    </w:rPr>
  </w:style>
  <w:style w:type="paragraph" w:customStyle="1" w:styleId="4DC3147065434C7FACCD48A72CDC50E25">
    <w:name w:val="4DC3147065434C7FACCD48A72CDC50E25"/>
    <w:rsid w:val="008F2D9F"/>
    <w:pPr>
      <w:spacing w:after="0" w:line="240" w:lineRule="auto"/>
      <w:ind w:left="720"/>
      <w:contextualSpacing/>
    </w:pPr>
    <w:rPr>
      <w:rFonts w:ascii="Arial" w:eastAsia="Times New Roman" w:hAnsi="Arial" w:cs="Times New Roman"/>
      <w:szCs w:val="20"/>
    </w:rPr>
  </w:style>
  <w:style w:type="paragraph" w:customStyle="1" w:styleId="9D43B9FC3AEA41C4B198B72FFA2154405">
    <w:name w:val="9D43B9FC3AEA41C4B198B72FFA2154405"/>
    <w:rsid w:val="008F2D9F"/>
    <w:pPr>
      <w:spacing w:after="0" w:line="240" w:lineRule="auto"/>
      <w:ind w:left="720"/>
      <w:contextualSpacing/>
    </w:pPr>
    <w:rPr>
      <w:rFonts w:ascii="Arial" w:eastAsia="Times New Roman" w:hAnsi="Arial" w:cs="Times New Roman"/>
      <w:szCs w:val="20"/>
    </w:rPr>
  </w:style>
  <w:style w:type="paragraph" w:customStyle="1" w:styleId="CE9123F37EFF45C8B83FC516383829235">
    <w:name w:val="CE9123F37EFF45C8B83FC516383829235"/>
    <w:rsid w:val="008F2D9F"/>
    <w:pPr>
      <w:spacing w:after="0" w:line="240" w:lineRule="auto"/>
      <w:ind w:left="720"/>
      <w:contextualSpacing/>
    </w:pPr>
    <w:rPr>
      <w:rFonts w:ascii="Arial" w:eastAsia="Times New Roman" w:hAnsi="Arial" w:cs="Times New Roman"/>
      <w:szCs w:val="20"/>
    </w:rPr>
  </w:style>
  <w:style w:type="paragraph" w:customStyle="1" w:styleId="3E975E7C5A3B447E8E64BA50048722785">
    <w:name w:val="3E975E7C5A3B447E8E64BA50048722785"/>
    <w:rsid w:val="008F2D9F"/>
    <w:pPr>
      <w:spacing w:after="0" w:line="240" w:lineRule="auto"/>
      <w:ind w:left="720"/>
      <w:contextualSpacing/>
    </w:pPr>
    <w:rPr>
      <w:rFonts w:ascii="Arial" w:eastAsia="Times New Roman" w:hAnsi="Arial" w:cs="Times New Roman"/>
      <w:szCs w:val="20"/>
    </w:rPr>
  </w:style>
  <w:style w:type="paragraph" w:customStyle="1" w:styleId="B93602963B334B159422688F328B88DD5">
    <w:name w:val="B93602963B334B159422688F328B88DD5"/>
    <w:rsid w:val="008F2D9F"/>
    <w:pPr>
      <w:spacing w:after="0" w:line="240" w:lineRule="auto"/>
      <w:ind w:left="720"/>
      <w:contextualSpacing/>
    </w:pPr>
    <w:rPr>
      <w:rFonts w:ascii="Arial" w:eastAsia="Times New Roman" w:hAnsi="Arial" w:cs="Times New Roman"/>
      <w:szCs w:val="20"/>
    </w:rPr>
  </w:style>
  <w:style w:type="paragraph" w:customStyle="1" w:styleId="89676B04711044BE8B5B4239782D64055">
    <w:name w:val="89676B04711044BE8B5B4239782D64055"/>
    <w:rsid w:val="008F2D9F"/>
    <w:pPr>
      <w:spacing w:after="0" w:line="240" w:lineRule="auto"/>
      <w:ind w:left="720"/>
      <w:contextualSpacing/>
    </w:pPr>
    <w:rPr>
      <w:rFonts w:ascii="Arial" w:eastAsia="Times New Roman" w:hAnsi="Arial" w:cs="Times New Roman"/>
      <w:szCs w:val="20"/>
    </w:rPr>
  </w:style>
  <w:style w:type="paragraph" w:customStyle="1" w:styleId="83C6447F60A84B7A82D534381F1DA9735">
    <w:name w:val="83C6447F60A84B7A82D534381F1DA9735"/>
    <w:rsid w:val="008F2D9F"/>
    <w:pPr>
      <w:spacing w:after="0" w:line="240" w:lineRule="auto"/>
      <w:ind w:left="720"/>
      <w:contextualSpacing/>
    </w:pPr>
    <w:rPr>
      <w:rFonts w:ascii="Arial" w:eastAsia="Times New Roman" w:hAnsi="Arial" w:cs="Times New Roman"/>
      <w:szCs w:val="20"/>
    </w:rPr>
  </w:style>
  <w:style w:type="paragraph" w:customStyle="1" w:styleId="BCB3E129EE4E4E6E8D28A6D6A038A0935">
    <w:name w:val="BCB3E129EE4E4E6E8D28A6D6A038A0935"/>
    <w:rsid w:val="008F2D9F"/>
    <w:pPr>
      <w:spacing w:after="0" w:line="240" w:lineRule="auto"/>
      <w:ind w:left="720"/>
      <w:contextualSpacing/>
    </w:pPr>
    <w:rPr>
      <w:rFonts w:ascii="Arial" w:eastAsia="Times New Roman" w:hAnsi="Arial" w:cs="Times New Roman"/>
      <w:szCs w:val="20"/>
    </w:rPr>
  </w:style>
  <w:style w:type="paragraph" w:customStyle="1" w:styleId="BD855A7A93EB410B95C508F776C231945">
    <w:name w:val="BD855A7A93EB410B95C508F776C231945"/>
    <w:rsid w:val="008F2D9F"/>
    <w:pPr>
      <w:spacing w:after="0" w:line="240" w:lineRule="auto"/>
      <w:ind w:left="720"/>
      <w:contextualSpacing/>
    </w:pPr>
    <w:rPr>
      <w:rFonts w:ascii="Arial" w:eastAsia="Times New Roman" w:hAnsi="Arial" w:cs="Times New Roman"/>
      <w:szCs w:val="20"/>
    </w:rPr>
  </w:style>
  <w:style w:type="paragraph" w:customStyle="1" w:styleId="9F59F5D03D47466FAE3DFFC76EEBF1425">
    <w:name w:val="9F59F5D03D47466FAE3DFFC76EEBF1425"/>
    <w:rsid w:val="008F2D9F"/>
    <w:pPr>
      <w:spacing w:after="0" w:line="240" w:lineRule="auto"/>
      <w:ind w:left="720"/>
      <w:contextualSpacing/>
    </w:pPr>
    <w:rPr>
      <w:rFonts w:ascii="Arial" w:eastAsia="Times New Roman" w:hAnsi="Arial" w:cs="Times New Roman"/>
      <w:szCs w:val="20"/>
    </w:rPr>
  </w:style>
  <w:style w:type="paragraph" w:customStyle="1" w:styleId="7715C7199EFB4E99815CBDE5D6E603C35">
    <w:name w:val="7715C7199EFB4E99815CBDE5D6E603C35"/>
    <w:rsid w:val="008F2D9F"/>
    <w:pPr>
      <w:spacing w:after="0" w:line="240" w:lineRule="auto"/>
      <w:ind w:left="720"/>
      <w:contextualSpacing/>
    </w:pPr>
    <w:rPr>
      <w:rFonts w:ascii="Arial" w:eastAsia="Times New Roman" w:hAnsi="Arial" w:cs="Times New Roman"/>
      <w:szCs w:val="20"/>
    </w:rPr>
  </w:style>
  <w:style w:type="paragraph" w:customStyle="1" w:styleId="6895D91E09B042C08DF835F7B114F3245">
    <w:name w:val="6895D91E09B042C08DF835F7B114F3245"/>
    <w:rsid w:val="008F2D9F"/>
    <w:pPr>
      <w:spacing w:after="0" w:line="240" w:lineRule="auto"/>
      <w:ind w:left="720"/>
      <w:contextualSpacing/>
    </w:pPr>
    <w:rPr>
      <w:rFonts w:ascii="Arial" w:eastAsia="Times New Roman" w:hAnsi="Arial" w:cs="Times New Roman"/>
      <w:szCs w:val="20"/>
    </w:rPr>
  </w:style>
  <w:style w:type="paragraph" w:customStyle="1" w:styleId="624BC4B36B014A1F84AE17F47286FEB05">
    <w:name w:val="624BC4B36B014A1F84AE17F47286FEB05"/>
    <w:rsid w:val="008F2D9F"/>
    <w:pPr>
      <w:spacing w:after="0" w:line="240" w:lineRule="auto"/>
      <w:ind w:left="720"/>
      <w:contextualSpacing/>
    </w:pPr>
    <w:rPr>
      <w:rFonts w:ascii="Arial" w:eastAsia="Times New Roman" w:hAnsi="Arial" w:cs="Times New Roman"/>
      <w:szCs w:val="20"/>
    </w:rPr>
  </w:style>
  <w:style w:type="paragraph" w:customStyle="1" w:styleId="0BEB56047ED34ADFB6692D7936B3CFD05">
    <w:name w:val="0BEB56047ED34ADFB6692D7936B3CFD05"/>
    <w:rsid w:val="008F2D9F"/>
    <w:pPr>
      <w:spacing w:after="0" w:line="240" w:lineRule="auto"/>
      <w:ind w:left="720"/>
      <w:contextualSpacing/>
    </w:pPr>
    <w:rPr>
      <w:rFonts w:ascii="Arial" w:eastAsia="Times New Roman" w:hAnsi="Arial" w:cs="Times New Roman"/>
      <w:szCs w:val="20"/>
    </w:rPr>
  </w:style>
  <w:style w:type="paragraph" w:customStyle="1" w:styleId="95AA2ADBD12B46ACA7799A4BEB24DC145">
    <w:name w:val="95AA2ADBD12B46ACA7799A4BEB24DC145"/>
    <w:rsid w:val="008F2D9F"/>
    <w:pPr>
      <w:spacing w:after="0" w:line="240" w:lineRule="auto"/>
      <w:ind w:left="720"/>
      <w:contextualSpacing/>
    </w:pPr>
    <w:rPr>
      <w:rFonts w:ascii="Arial" w:eastAsia="Times New Roman" w:hAnsi="Arial" w:cs="Times New Roman"/>
      <w:szCs w:val="20"/>
    </w:rPr>
  </w:style>
  <w:style w:type="paragraph" w:customStyle="1" w:styleId="8EE50AB634DD486CA87E5FCE973F83CA5">
    <w:name w:val="8EE50AB634DD486CA87E5FCE973F83CA5"/>
    <w:rsid w:val="008F2D9F"/>
    <w:pPr>
      <w:spacing w:after="0" w:line="240" w:lineRule="auto"/>
      <w:ind w:left="720"/>
      <w:contextualSpacing/>
    </w:pPr>
    <w:rPr>
      <w:rFonts w:ascii="Arial" w:eastAsia="Times New Roman" w:hAnsi="Arial" w:cs="Times New Roman"/>
      <w:szCs w:val="20"/>
    </w:rPr>
  </w:style>
  <w:style w:type="paragraph" w:customStyle="1" w:styleId="CEE705331ED044F1908165EC6CC805705">
    <w:name w:val="CEE705331ED044F1908165EC6CC805705"/>
    <w:rsid w:val="008F2D9F"/>
    <w:pPr>
      <w:spacing w:after="0" w:line="240" w:lineRule="auto"/>
      <w:ind w:left="720"/>
      <w:contextualSpacing/>
    </w:pPr>
    <w:rPr>
      <w:rFonts w:ascii="Arial" w:eastAsia="Times New Roman" w:hAnsi="Arial" w:cs="Times New Roman"/>
      <w:szCs w:val="20"/>
    </w:rPr>
  </w:style>
  <w:style w:type="paragraph" w:customStyle="1" w:styleId="8DE12A795FC94593B19DBC81D5D86F885">
    <w:name w:val="8DE12A795FC94593B19DBC81D5D86F885"/>
    <w:rsid w:val="008F2D9F"/>
    <w:pPr>
      <w:spacing w:after="0" w:line="240" w:lineRule="auto"/>
      <w:ind w:left="720"/>
      <w:contextualSpacing/>
    </w:pPr>
    <w:rPr>
      <w:rFonts w:ascii="Arial" w:eastAsia="Times New Roman" w:hAnsi="Arial" w:cs="Times New Roman"/>
      <w:szCs w:val="20"/>
    </w:rPr>
  </w:style>
  <w:style w:type="paragraph" w:customStyle="1" w:styleId="9B35C7BFEAB14F6E8175B7A5F501F6555">
    <w:name w:val="9B35C7BFEAB14F6E8175B7A5F501F6555"/>
    <w:rsid w:val="008F2D9F"/>
    <w:pPr>
      <w:spacing w:after="0" w:line="240" w:lineRule="auto"/>
      <w:ind w:left="720"/>
      <w:contextualSpacing/>
    </w:pPr>
    <w:rPr>
      <w:rFonts w:ascii="Arial" w:eastAsia="Times New Roman" w:hAnsi="Arial" w:cs="Times New Roman"/>
      <w:szCs w:val="20"/>
    </w:rPr>
  </w:style>
  <w:style w:type="paragraph" w:customStyle="1" w:styleId="0A066A2011684B29B208DC6C352C01275">
    <w:name w:val="0A066A2011684B29B208DC6C352C01275"/>
    <w:rsid w:val="008F2D9F"/>
    <w:pPr>
      <w:spacing w:after="0" w:line="240" w:lineRule="auto"/>
      <w:ind w:left="720"/>
      <w:contextualSpacing/>
    </w:pPr>
    <w:rPr>
      <w:rFonts w:ascii="Arial" w:eastAsia="Times New Roman" w:hAnsi="Arial" w:cs="Times New Roman"/>
      <w:szCs w:val="20"/>
    </w:rPr>
  </w:style>
  <w:style w:type="paragraph" w:customStyle="1" w:styleId="F6E3D93606904F3DB97109DBDCB85F1B5">
    <w:name w:val="F6E3D93606904F3DB97109DBDCB85F1B5"/>
    <w:rsid w:val="008F2D9F"/>
    <w:pPr>
      <w:spacing w:after="0" w:line="240" w:lineRule="auto"/>
      <w:ind w:left="720"/>
      <w:contextualSpacing/>
    </w:pPr>
    <w:rPr>
      <w:rFonts w:ascii="Arial" w:eastAsia="Times New Roman" w:hAnsi="Arial" w:cs="Times New Roman"/>
      <w:szCs w:val="20"/>
    </w:rPr>
  </w:style>
  <w:style w:type="paragraph" w:customStyle="1" w:styleId="388E8A33ED76473E835B96BE96C758685">
    <w:name w:val="388E8A33ED76473E835B96BE96C758685"/>
    <w:rsid w:val="008F2D9F"/>
    <w:pPr>
      <w:spacing w:after="0" w:line="240" w:lineRule="auto"/>
      <w:ind w:left="720"/>
      <w:contextualSpacing/>
    </w:pPr>
    <w:rPr>
      <w:rFonts w:ascii="Arial" w:eastAsia="Times New Roman" w:hAnsi="Arial" w:cs="Times New Roman"/>
      <w:szCs w:val="20"/>
    </w:rPr>
  </w:style>
  <w:style w:type="paragraph" w:customStyle="1" w:styleId="252BE4B336F04DEFA9AEC36DAF02B2DF5">
    <w:name w:val="252BE4B336F04DEFA9AEC36DAF02B2DF5"/>
    <w:rsid w:val="008F2D9F"/>
    <w:pPr>
      <w:spacing w:after="0" w:line="240" w:lineRule="auto"/>
      <w:ind w:left="720"/>
      <w:contextualSpacing/>
    </w:pPr>
    <w:rPr>
      <w:rFonts w:ascii="Arial" w:eastAsia="Times New Roman" w:hAnsi="Arial" w:cs="Times New Roman"/>
      <w:szCs w:val="20"/>
    </w:rPr>
  </w:style>
  <w:style w:type="paragraph" w:customStyle="1" w:styleId="66BEB33207664DEEAF60E751520CB7F65">
    <w:name w:val="66BEB33207664DEEAF60E751520CB7F65"/>
    <w:rsid w:val="008F2D9F"/>
    <w:pPr>
      <w:spacing w:after="0" w:line="240" w:lineRule="auto"/>
      <w:ind w:left="720"/>
      <w:contextualSpacing/>
    </w:pPr>
    <w:rPr>
      <w:rFonts w:ascii="Arial" w:eastAsia="Times New Roman" w:hAnsi="Arial" w:cs="Times New Roman"/>
      <w:szCs w:val="20"/>
    </w:rPr>
  </w:style>
  <w:style w:type="paragraph" w:customStyle="1" w:styleId="B698D8E4A6E44D5C945D9B905C8650505">
    <w:name w:val="B698D8E4A6E44D5C945D9B905C8650505"/>
    <w:rsid w:val="008F2D9F"/>
    <w:pPr>
      <w:spacing w:after="0" w:line="240" w:lineRule="auto"/>
      <w:ind w:left="720"/>
      <w:contextualSpacing/>
    </w:pPr>
    <w:rPr>
      <w:rFonts w:ascii="Arial" w:eastAsia="Times New Roman" w:hAnsi="Arial" w:cs="Times New Roman"/>
      <w:szCs w:val="20"/>
    </w:rPr>
  </w:style>
  <w:style w:type="paragraph" w:customStyle="1" w:styleId="86E6A6DD79B143BEACDEB9CEBE2DFC325">
    <w:name w:val="86E6A6DD79B143BEACDEB9CEBE2DFC325"/>
    <w:rsid w:val="008F2D9F"/>
    <w:pPr>
      <w:spacing w:after="0" w:line="240" w:lineRule="auto"/>
      <w:ind w:left="720"/>
      <w:contextualSpacing/>
    </w:pPr>
    <w:rPr>
      <w:rFonts w:ascii="Arial" w:eastAsia="Times New Roman" w:hAnsi="Arial" w:cs="Times New Roman"/>
      <w:szCs w:val="20"/>
    </w:rPr>
  </w:style>
  <w:style w:type="paragraph" w:customStyle="1" w:styleId="4BE4C0D5E91B4CBE8667578CECBBABBE5">
    <w:name w:val="4BE4C0D5E91B4CBE8667578CECBBABBE5"/>
    <w:rsid w:val="008F2D9F"/>
    <w:pPr>
      <w:spacing w:after="0" w:line="240" w:lineRule="auto"/>
      <w:ind w:left="720"/>
      <w:contextualSpacing/>
    </w:pPr>
    <w:rPr>
      <w:rFonts w:ascii="Arial" w:eastAsia="Times New Roman" w:hAnsi="Arial" w:cs="Times New Roman"/>
      <w:szCs w:val="20"/>
    </w:rPr>
  </w:style>
  <w:style w:type="paragraph" w:customStyle="1" w:styleId="4EF587004D92465E9D5490E8A94791F55">
    <w:name w:val="4EF587004D92465E9D5490E8A94791F55"/>
    <w:rsid w:val="008F2D9F"/>
    <w:pPr>
      <w:spacing w:after="0" w:line="240" w:lineRule="auto"/>
      <w:ind w:left="720"/>
      <w:contextualSpacing/>
    </w:pPr>
    <w:rPr>
      <w:rFonts w:ascii="Arial" w:eastAsia="Times New Roman" w:hAnsi="Arial" w:cs="Times New Roman"/>
      <w:szCs w:val="20"/>
    </w:rPr>
  </w:style>
  <w:style w:type="paragraph" w:customStyle="1" w:styleId="C3CD6AD5661445AD848ADA4AE16210645">
    <w:name w:val="C3CD6AD5661445AD848ADA4AE16210645"/>
    <w:rsid w:val="008F2D9F"/>
    <w:pPr>
      <w:spacing w:after="0" w:line="240" w:lineRule="auto"/>
      <w:ind w:left="720"/>
      <w:contextualSpacing/>
    </w:pPr>
    <w:rPr>
      <w:rFonts w:ascii="Arial" w:eastAsia="Times New Roman" w:hAnsi="Arial" w:cs="Times New Roman"/>
      <w:szCs w:val="20"/>
    </w:rPr>
  </w:style>
  <w:style w:type="paragraph" w:customStyle="1" w:styleId="7711B0B3F13D4998B78EF44E573D4BEE5">
    <w:name w:val="7711B0B3F13D4998B78EF44E573D4BEE5"/>
    <w:rsid w:val="008F2D9F"/>
    <w:pPr>
      <w:spacing w:after="0" w:line="240" w:lineRule="auto"/>
      <w:ind w:left="720"/>
      <w:contextualSpacing/>
    </w:pPr>
    <w:rPr>
      <w:rFonts w:ascii="Arial" w:eastAsia="Times New Roman" w:hAnsi="Arial" w:cs="Times New Roman"/>
      <w:szCs w:val="20"/>
    </w:rPr>
  </w:style>
  <w:style w:type="paragraph" w:customStyle="1" w:styleId="EB0DBDE6A23E45BEBA8163DEA236FB545">
    <w:name w:val="EB0DBDE6A23E45BEBA8163DEA236FB545"/>
    <w:rsid w:val="008F2D9F"/>
    <w:pPr>
      <w:spacing w:after="0" w:line="240" w:lineRule="auto"/>
      <w:ind w:left="720"/>
      <w:contextualSpacing/>
    </w:pPr>
    <w:rPr>
      <w:rFonts w:ascii="Arial" w:eastAsia="Times New Roman" w:hAnsi="Arial" w:cs="Times New Roman"/>
      <w:szCs w:val="20"/>
    </w:rPr>
  </w:style>
  <w:style w:type="paragraph" w:customStyle="1" w:styleId="3D4D1775FBAD420494E848BF03D68C645">
    <w:name w:val="3D4D1775FBAD420494E848BF03D68C645"/>
    <w:rsid w:val="008F2D9F"/>
    <w:pPr>
      <w:spacing w:after="0" w:line="240" w:lineRule="auto"/>
      <w:ind w:left="720"/>
      <w:contextualSpacing/>
    </w:pPr>
    <w:rPr>
      <w:rFonts w:ascii="Arial" w:eastAsia="Times New Roman" w:hAnsi="Arial" w:cs="Times New Roman"/>
      <w:szCs w:val="20"/>
    </w:rPr>
  </w:style>
  <w:style w:type="paragraph" w:customStyle="1" w:styleId="65451B20FE6E43AAA75223874AE29AF05">
    <w:name w:val="65451B20FE6E43AAA75223874AE29AF05"/>
    <w:rsid w:val="008F2D9F"/>
    <w:pPr>
      <w:spacing w:after="0" w:line="240" w:lineRule="auto"/>
      <w:ind w:left="720"/>
      <w:contextualSpacing/>
    </w:pPr>
    <w:rPr>
      <w:rFonts w:ascii="Arial" w:eastAsia="Times New Roman" w:hAnsi="Arial" w:cs="Times New Roman"/>
      <w:szCs w:val="20"/>
    </w:rPr>
  </w:style>
  <w:style w:type="paragraph" w:customStyle="1" w:styleId="3F0168B2E0BC47B780606D53096CB0DB5">
    <w:name w:val="3F0168B2E0BC47B780606D53096CB0DB5"/>
    <w:rsid w:val="008F2D9F"/>
    <w:pPr>
      <w:spacing w:after="0" w:line="240" w:lineRule="auto"/>
      <w:ind w:left="720"/>
      <w:contextualSpacing/>
    </w:pPr>
    <w:rPr>
      <w:rFonts w:ascii="Arial" w:eastAsia="Times New Roman" w:hAnsi="Arial" w:cs="Times New Roman"/>
      <w:szCs w:val="20"/>
    </w:rPr>
  </w:style>
  <w:style w:type="paragraph" w:customStyle="1" w:styleId="442BA85570494D78B088C3EDF66A6B704">
    <w:name w:val="442BA85570494D78B088C3EDF66A6B704"/>
    <w:rsid w:val="008F2D9F"/>
    <w:pPr>
      <w:spacing w:after="0" w:line="240" w:lineRule="auto"/>
      <w:ind w:left="720"/>
      <w:contextualSpacing/>
    </w:pPr>
    <w:rPr>
      <w:rFonts w:ascii="Arial" w:eastAsia="Times New Roman" w:hAnsi="Arial" w:cs="Times New Roman"/>
      <w:szCs w:val="20"/>
    </w:rPr>
  </w:style>
  <w:style w:type="paragraph" w:customStyle="1" w:styleId="7424D5195B0B418295ADC29CBE82E6D65">
    <w:name w:val="7424D5195B0B418295ADC29CBE82E6D65"/>
    <w:rsid w:val="008F2D9F"/>
    <w:pPr>
      <w:spacing w:after="0" w:line="240" w:lineRule="auto"/>
      <w:ind w:left="720"/>
      <w:contextualSpacing/>
    </w:pPr>
    <w:rPr>
      <w:rFonts w:ascii="Arial" w:eastAsia="Times New Roman" w:hAnsi="Arial" w:cs="Times New Roman"/>
      <w:szCs w:val="20"/>
    </w:rPr>
  </w:style>
  <w:style w:type="paragraph" w:customStyle="1" w:styleId="63B8F3CE3CFD47E293433B8F1AEA3ED15">
    <w:name w:val="63B8F3CE3CFD47E293433B8F1AEA3ED15"/>
    <w:rsid w:val="008F2D9F"/>
    <w:pPr>
      <w:spacing w:after="0" w:line="240" w:lineRule="auto"/>
      <w:ind w:left="720"/>
      <w:contextualSpacing/>
    </w:pPr>
    <w:rPr>
      <w:rFonts w:ascii="Arial" w:eastAsia="Times New Roman" w:hAnsi="Arial" w:cs="Times New Roman"/>
      <w:szCs w:val="20"/>
    </w:rPr>
  </w:style>
  <w:style w:type="paragraph" w:customStyle="1" w:styleId="8987FEFD325F4C01BC31F01CB3B230015">
    <w:name w:val="8987FEFD325F4C01BC31F01CB3B230015"/>
    <w:rsid w:val="008F2D9F"/>
    <w:pPr>
      <w:spacing w:after="0" w:line="240" w:lineRule="auto"/>
      <w:ind w:left="720"/>
      <w:contextualSpacing/>
    </w:pPr>
    <w:rPr>
      <w:rFonts w:ascii="Arial" w:eastAsia="Times New Roman" w:hAnsi="Arial" w:cs="Times New Roman"/>
      <w:szCs w:val="20"/>
    </w:rPr>
  </w:style>
  <w:style w:type="paragraph" w:customStyle="1" w:styleId="72EDBE7765AF497391E85893478DE6664">
    <w:name w:val="72EDBE7765AF497391E85893478DE6664"/>
    <w:rsid w:val="008F2D9F"/>
    <w:pPr>
      <w:spacing w:after="0" w:line="240" w:lineRule="auto"/>
    </w:pPr>
    <w:rPr>
      <w:rFonts w:ascii="Arial" w:eastAsia="Times New Roman" w:hAnsi="Arial" w:cs="Times New Roman"/>
      <w:szCs w:val="20"/>
    </w:rPr>
  </w:style>
  <w:style w:type="paragraph" w:customStyle="1" w:styleId="80ACE413E2554463842332F2B9239F594">
    <w:name w:val="80ACE413E2554463842332F2B9239F594"/>
    <w:rsid w:val="008F2D9F"/>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76CFA-FA82-446E-813C-C54144D84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DF4436F5.dotm</Template>
  <TotalTime>0</TotalTime>
  <Pages>8</Pages>
  <Words>3105</Words>
  <Characters>17700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RAPID CITY SCHOOL DISTRICT NO</vt:lpstr>
    </vt:vector>
  </TitlesOfParts>
  <Company/>
  <LinksUpToDate>false</LinksUpToDate>
  <CharactersWithSpaces>20764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RAPID CITY SCHOOL DISTRICT NO</dc:title>
  <dc:creator>Jenni Dary</dc:creator>
  <cp:lastModifiedBy>Headrick, Geriann</cp:lastModifiedBy>
  <cp:revision>2</cp:revision>
  <cp:lastPrinted>2013-05-23T15:05:00Z</cp:lastPrinted>
  <dcterms:created xsi:type="dcterms:W3CDTF">2018-06-06T13:55:00Z</dcterms:created>
  <dcterms:modified xsi:type="dcterms:W3CDTF">2018-06-06T13:55:00Z</dcterms:modified>
</cp:coreProperties>
</file>