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3FC7" w:rsidRDefault="00A10D74">
      <w:r>
        <w:rPr>
          <w:rFonts w:ascii="Helvetica" w:hAnsi="Helvetica" w:cs="Helvetica"/>
          <w:noProof/>
        </w:rPr>
        <mc:AlternateContent>
          <mc:Choice Requires="wps">
            <w:drawing>
              <wp:anchor distT="0" distB="0" distL="114300" distR="114300" simplePos="0" relativeHeight="251663360" behindDoc="0" locked="0" layoutInCell="1" allowOverlap="1">
                <wp:simplePos x="0" y="0"/>
                <wp:positionH relativeFrom="column">
                  <wp:posOffset>1082040</wp:posOffset>
                </wp:positionH>
                <wp:positionV relativeFrom="paragraph">
                  <wp:posOffset>0</wp:posOffset>
                </wp:positionV>
                <wp:extent cx="6080760" cy="1371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371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sdt>
                            <w:sdtPr>
                              <w:rPr>
                                <w:rFonts w:ascii="Dakota" w:hAnsi="Dakota"/>
                                <w:b/>
                                <w:sz w:val="72"/>
                                <w:szCs w:val="72"/>
                              </w:rPr>
                              <w:id w:val="211163258"/>
                              <w:placeholder>
                                <w:docPart w:val="584EDB7610934C798D655F203C9CC86E"/>
                              </w:placeholder>
                              <w:showingPlcHdr/>
                            </w:sdtPr>
                            <w:sdtEndPr/>
                            <w:sdtContent>
                              <w:p w:rsidR="00E34417" w:rsidRPr="004A6313" w:rsidRDefault="00E34417" w:rsidP="00A9505F">
                                <w:pPr>
                                  <w:rPr>
                                    <w:rFonts w:ascii="Dakota" w:hAnsi="Dakota"/>
                                    <w:b/>
                                    <w:sz w:val="72"/>
                                    <w:szCs w:val="72"/>
                                  </w:rPr>
                                </w:pPr>
                                <w:r w:rsidRPr="004A6313">
                                  <w:rPr>
                                    <w:rStyle w:val="PlaceholderText"/>
                                    <w:sz w:val="72"/>
                                    <w:szCs w:val="72"/>
                                  </w:rPr>
                                  <w:t>(Enter District Name(s))</w:t>
                                </w:r>
                              </w:p>
                            </w:sdtContent>
                          </w:sdt>
                          <w:p w:rsidR="00E34417" w:rsidRPr="00342BAC" w:rsidRDefault="00E34417" w:rsidP="00A9505F">
                            <w:pPr>
                              <w:rPr>
                                <w:rFonts w:ascii="Handwriting - Dakota" w:hAnsi="Handwriting - Dak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85.2pt;margin-top:0;width:478.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" filled="f" stroked="f">
                <v:path arrowok="t"/>
                <v:textbox>
                  <w:txbxContent>
                    <w:sdt>
                      <w:sdtPr>
                        <w:rPr>
                          <w:rFonts w:ascii="Dakota" w:hAnsi="Dakota"/>
                          <w:b/>
                          <w:sz w:val="72"/>
                          <w:szCs w:val="72"/>
                        </w:rPr>
                        <w:id w:val="211163258"/>
                        <w:placeholder>
                          <w:docPart w:val="584EDB7610934C798D655F203C9CC86E"/>
                        </w:placeholder>
                        <w:showingPlcHdr/>
                      </w:sdtPr>
                      <w:sdtContent>
                        <w:p w:rsidR="00E34417" w:rsidRPr="004A6313" w:rsidRDefault="00E34417" w:rsidP="00A9505F">
                          <w:pPr>
                            <w:rPr>
                              <w:rFonts w:ascii="Dakota" w:hAnsi="Dakota"/>
                              <w:b/>
                              <w:sz w:val="72"/>
                              <w:szCs w:val="72"/>
                            </w:rPr>
                          </w:pPr>
                          <w:r w:rsidRPr="004A6313">
                            <w:rPr>
                              <w:rStyle w:val="PlaceholderText"/>
                              <w:sz w:val="72"/>
                              <w:szCs w:val="72"/>
                            </w:rPr>
                            <w:t>(Enter District Name(s))</w:t>
                          </w:r>
                        </w:p>
                      </w:sdtContent>
                    </w:sdt>
                    <w:p w:rsidR="00E34417" w:rsidRPr="00342BAC" w:rsidRDefault="00E34417" w:rsidP="00A9505F">
                      <w:pPr>
                        <w:rPr>
                          <w:rFonts w:ascii="Handwriting - Dakota" w:hAnsi="Handwriting - Dakota"/>
                        </w:rPr>
                      </w:pPr>
                    </w:p>
                  </w:txbxContent>
                </v:textbox>
              </v:shape>
            </w:pict>
          </mc:Fallback>
        </mc:AlternateContent>
      </w:r>
      <w:r w:rsidR="00A9505F">
        <w:rPr>
          <w:rFonts w:ascii="Helvetica" w:hAnsi="Helvetica" w:cs="Helvetica"/>
          <w:noProof/>
        </w:rPr>
        <w:drawing>
          <wp:inline distT="0" distB="0" distL="0" distR="0" wp14:anchorId="01D49293" wp14:editId="5307C1E1">
            <wp:extent cx="914400" cy="118634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73" cy="1186443"/>
                    </a:xfrm>
                    <a:prstGeom prst="rect">
                      <a:avLst/>
                    </a:prstGeom>
                    <a:noFill/>
                    <a:ln>
                      <a:noFill/>
                    </a:ln>
                  </pic:spPr>
                </pic:pic>
              </a:graphicData>
            </a:graphic>
          </wp:inline>
        </w:drawing>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p>
    <w:p w:rsidR="00A9505F" w:rsidRDefault="00A9505F"/>
    <w:p w:rsidR="000B1338" w:rsidRPr="0071305F" w:rsidRDefault="000B1338" w:rsidP="000B1338">
      <w:pPr>
        <w:jc w:val="center"/>
        <w:rPr>
          <w:rFonts w:ascii="Arial" w:hAnsi="Arial" w:cs="Arial"/>
          <w:b/>
          <w:sz w:val="32"/>
          <w:szCs w:val="32"/>
        </w:rPr>
      </w:pPr>
      <w:r w:rsidRPr="0071305F">
        <w:rPr>
          <w:rFonts w:ascii="Arial" w:hAnsi="Arial" w:cs="Arial"/>
          <w:b/>
          <w:sz w:val="32"/>
          <w:szCs w:val="32"/>
        </w:rPr>
        <w:t>REQUEST FOR PROPOSALS (RFP)</w:t>
      </w:r>
    </w:p>
    <w:p w:rsidR="000B1338" w:rsidRPr="0071305F" w:rsidRDefault="000B1338" w:rsidP="000B1338">
      <w:pPr>
        <w:jc w:val="center"/>
        <w:rPr>
          <w:rFonts w:ascii="Arial" w:hAnsi="Arial" w:cs="Arial"/>
          <w:b/>
          <w:sz w:val="32"/>
          <w:szCs w:val="32"/>
        </w:rPr>
      </w:pPr>
      <w:r w:rsidRPr="0071305F">
        <w:rPr>
          <w:rFonts w:ascii="Arial" w:hAnsi="Arial" w:cs="Arial"/>
          <w:b/>
          <w:sz w:val="32"/>
          <w:szCs w:val="32"/>
        </w:rPr>
        <w:t>PRIME VENDOR – SCHOOL FOOD</w:t>
      </w:r>
    </w:p>
    <w:p w:rsidR="000B1338" w:rsidRDefault="000B1338" w:rsidP="000B1338">
      <w:pPr>
        <w:jc w:val="center"/>
        <w:rPr>
          <w:rFonts w:ascii="Arial" w:hAnsi="Arial" w:cs="Arial"/>
          <w:b/>
          <w:sz w:val="32"/>
          <w:szCs w:val="32"/>
        </w:rPr>
      </w:pPr>
    </w:p>
    <w:p w:rsidR="000B1338" w:rsidRPr="0071305F" w:rsidRDefault="000B1338" w:rsidP="000B1338">
      <w:pPr>
        <w:rPr>
          <w:rFonts w:ascii="Arial" w:hAnsi="Arial" w:cs="Arial"/>
        </w:rPr>
      </w:pPr>
    </w:p>
    <w:p w:rsidR="00086D04" w:rsidRPr="0071305F" w:rsidRDefault="000B1338" w:rsidP="00086D04">
      <w:pPr>
        <w:jc w:val="center"/>
        <w:rPr>
          <w:rFonts w:ascii="Arial" w:hAnsi="Arial" w:cs="Arial"/>
        </w:rPr>
      </w:pPr>
      <w:r w:rsidRPr="0071305F">
        <w:rPr>
          <w:rFonts w:ascii="Arial" w:hAnsi="Arial" w:cs="Arial"/>
        </w:rPr>
        <w:t>DATE PROPOSALS ARE DUE</w:t>
      </w:r>
      <w:r w:rsidRPr="00CD1BCD">
        <w:rPr>
          <w:rFonts w:ascii="Arial" w:hAnsi="Arial" w:cs="Arial"/>
        </w:rPr>
        <w:t>:</w:t>
      </w:r>
      <w:r w:rsidR="000C2413" w:rsidRPr="00CD1BCD">
        <w:rPr>
          <w:rFonts w:ascii="Arial" w:hAnsi="Arial" w:cs="Arial"/>
        </w:rPr>
        <w:t xml:space="preserve"> </w:t>
      </w:r>
      <w:sdt>
        <w:sdtPr>
          <w:rPr>
            <w:rFonts w:ascii="Arial" w:hAnsi="Arial" w:cs="Arial"/>
          </w:rPr>
          <w:id w:val="1946335631"/>
          <w:placeholder>
            <w:docPart w:val="6175CCE2C3934F3394BB8FDDB7619EA4"/>
          </w:placeholder>
          <w:showingPlcHdr/>
          <w:date>
            <w:dateFormat w:val="M/d/yyyy"/>
            <w:lid w:val="en-US"/>
            <w:storeMappedDataAs w:val="dateTime"/>
            <w:calendar w:val="gregorian"/>
          </w:date>
        </w:sdtPr>
        <w:sdtEndPr/>
        <w:sdtContent>
          <w:r w:rsidR="004A6313" w:rsidRPr="00753FDB">
            <w:rPr>
              <w:rStyle w:val="PlaceholderText"/>
            </w:rPr>
            <w:t>Click here to enter a date.</w:t>
          </w:r>
        </w:sdtContent>
      </w:sdt>
      <w:r w:rsidR="004A6313">
        <w:rPr>
          <w:rFonts w:ascii="Arial" w:hAnsi="Arial" w:cs="Arial"/>
        </w:rPr>
        <w:t xml:space="preserve"> </w:t>
      </w:r>
      <w:proofErr w:type="gramStart"/>
      <w:r w:rsidR="00187B60">
        <w:rPr>
          <w:rFonts w:ascii="Arial" w:hAnsi="Arial" w:cs="Arial"/>
        </w:rPr>
        <w:t>b</w:t>
      </w:r>
      <w:r w:rsidR="00086D04" w:rsidRPr="00CD1BCD">
        <w:rPr>
          <w:rFonts w:ascii="Arial" w:hAnsi="Arial" w:cs="Arial"/>
        </w:rPr>
        <w:t>y</w:t>
      </w:r>
      <w:proofErr w:type="gramEnd"/>
      <w:r w:rsidR="00187B60">
        <w:rPr>
          <w:rFonts w:ascii="Arial" w:hAnsi="Arial" w:cs="Arial"/>
        </w:rPr>
        <w:t xml:space="preserve"> </w:t>
      </w:r>
      <w:sdt>
        <w:sdtPr>
          <w:rPr>
            <w:rFonts w:ascii="Arial" w:hAnsi="Arial" w:cs="Arial"/>
          </w:rPr>
          <w:id w:val="-26647127"/>
          <w:placeholder>
            <w:docPart w:val="B72412DC07ED43AFAD762D1312C6B94B"/>
          </w:placeholder>
          <w:showingPlcHdr/>
        </w:sdtPr>
        <w:sdtEndPr/>
        <w:sdtContent>
          <w:r w:rsidR="00187B60" w:rsidRPr="008537B5">
            <w:rPr>
              <w:rStyle w:val="PlaceholderText"/>
            </w:rPr>
            <w:t>t</w:t>
          </w:r>
          <w:r w:rsidR="00187B60">
            <w:rPr>
              <w:rStyle w:val="PlaceholderText"/>
            </w:rPr>
            <w:t>ime</w:t>
          </w:r>
        </w:sdtContent>
      </w:sdt>
      <w:r w:rsidR="00086D04">
        <w:rPr>
          <w:rFonts w:ascii="Arial" w:hAnsi="Arial" w:cs="Arial"/>
        </w:rPr>
        <w:t>.</w:t>
      </w:r>
    </w:p>
    <w:p w:rsidR="000B1338" w:rsidRPr="0071305F" w:rsidRDefault="000B1338" w:rsidP="000B1338">
      <w:pPr>
        <w:jc w:val="center"/>
        <w:rPr>
          <w:rFonts w:ascii="Arial" w:hAnsi="Arial" w:cs="Arial"/>
        </w:rPr>
      </w:pPr>
    </w:p>
    <w:p w:rsidR="000B1338" w:rsidRPr="0071305F" w:rsidRDefault="000B1338" w:rsidP="000B1338">
      <w:pPr>
        <w:jc w:val="center"/>
        <w:rPr>
          <w:rFonts w:ascii="Arial" w:hAnsi="Arial" w:cs="Arial"/>
        </w:rPr>
      </w:pPr>
    </w:p>
    <w:p w:rsidR="000B1338" w:rsidRPr="0071305F" w:rsidRDefault="00AB1BCA" w:rsidP="000B1338">
      <w:pPr>
        <w:pStyle w:val="ListParagraph"/>
        <w:numPr>
          <w:ilvl w:val="0"/>
          <w:numId w:val="1"/>
        </w:numPr>
        <w:rPr>
          <w:rFonts w:ascii="Arial" w:hAnsi="Arial" w:cs="Arial"/>
        </w:rPr>
      </w:pPr>
      <w:r>
        <w:rPr>
          <w:rFonts w:ascii="Arial" w:hAnsi="Arial" w:cs="Arial"/>
          <w:b/>
        </w:rPr>
        <w:t>Instructions to Distributors</w:t>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t>2</w:t>
      </w:r>
      <w:r>
        <w:rPr>
          <w:rFonts w:ascii="Arial" w:hAnsi="Arial" w:cs="Arial"/>
          <w:b/>
        </w:rPr>
        <w:t>-3</w:t>
      </w:r>
    </w:p>
    <w:p w:rsidR="000B1338" w:rsidRPr="0071305F" w:rsidRDefault="000B1338" w:rsidP="000B1338">
      <w:pPr>
        <w:rPr>
          <w:rFonts w:ascii="Arial" w:hAnsi="Arial" w:cs="Arial"/>
        </w:rPr>
      </w:pPr>
    </w:p>
    <w:p w:rsidR="000B1338" w:rsidRPr="0071305F" w:rsidRDefault="000B1338" w:rsidP="000B1338">
      <w:pPr>
        <w:pStyle w:val="ListParagraph"/>
        <w:numPr>
          <w:ilvl w:val="0"/>
          <w:numId w:val="1"/>
        </w:numPr>
        <w:rPr>
          <w:rFonts w:ascii="Arial" w:hAnsi="Arial" w:cs="Arial"/>
        </w:rPr>
      </w:pPr>
      <w:r w:rsidRPr="0071305F">
        <w:rPr>
          <w:rFonts w:ascii="Arial" w:hAnsi="Arial" w:cs="Arial"/>
          <w:b/>
        </w:rPr>
        <w:t>Procedural Requirements</w:t>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AB1BCA">
        <w:rPr>
          <w:rFonts w:ascii="Arial" w:hAnsi="Arial" w:cs="Arial"/>
          <w:b/>
        </w:rPr>
        <w:t>4</w:t>
      </w:r>
      <w:r w:rsidR="00977B85">
        <w:rPr>
          <w:rFonts w:ascii="Arial" w:hAnsi="Arial" w:cs="Arial"/>
          <w:b/>
        </w:rPr>
        <w:t>-6</w:t>
      </w:r>
    </w:p>
    <w:p w:rsidR="000B1338" w:rsidRPr="0071305F" w:rsidRDefault="000B1338" w:rsidP="006C454E">
      <w:pPr>
        <w:pStyle w:val="ListParagraph"/>
        <w:numPr>
          <w:ilvl w:val="1"/>
          <w:numId w:val="12"/>
        </w:numPr>
        <w:rPr>
          <w:rFonts w:ascii="Arial" w:hAnsi="Arial" w:cs="Arial"/>
        </w:rPr>
      </w:pPr>
      <w:r w:rsidRPr="0071305F">
        <w:rPr>
          <w:rFonts w:ascii="Arial" w:hAnsi="Arial" w:cs="Arial"/>
        </w:rPr>
        <w:t>Proposal Submission</w:t>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AB1BCA">
        <w:rPr>
          <w:rFonts w:ascii="Arial" w:hAnsi="Arial" w:cs="Arial"/>
        </w:rPr>
        <w:t>4</w:t>
      </w:r>
    </w:p>
    <w:p w:rsidR="000B1338" w:rsidRPr="0071305F" w:rsidRDefault="000B1338" w:rsidP="006C454E">
      <w:pPr>
        <w:pStyle w:val="ListParagraph"/>
        <w:numPr>
          <w:ilvl w:val="1"/>
          <w:numId w:val="12"/>
        </w:numPr>
        <w:rPr>
          <w:rFonts w:ascii="Arial" w:hAnsi="Arial" w:cs="Arial"/>
        </w:rPr>
      </w:pPr>
      <w:r w:rsidRPr="0071305F">
        <w:rPr>
          <w:rFonts w:ascii="Arial" w:hAnsi="Arial" w:cs="Arial"/>
        </w:rPr>
        <w:t>Calendar of Events</w:t>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AB1BCA">
        <w:rPr>
          <w:rFonts w:ascii="Arial" w:hAnsi="Arial" w:cs="Arial"/>
        </w:rPr>
        <w:t>5</w:t>
      </w:r>
    </w:p>
    <w:p w:rsidR="000B1338" w:rsidRPr="0071305F" w:rsidRDefault="000B1338" w:rsidP="006C454E">
      <w:pPr>
        <w:pStyle w:val="ListParagraph"/>
        <w:numPr>
          <w:ilvl w:val="1"/>
          <w:numId w:val="12"/>
        </w:numPr>
        <w:rPr>
          <w:rFonts w:ascii="Arial" w:hAnsi="Arial" w:cs="Arial"/>
        </w:rPr>
      </w:pPr>
      <w:r w:rsidRPr="0071305F">
        <w:rPr>
          <w:rFonts w:ascii="Arial" w:hAnsi="Arial" w:cs="Arial"/>
        </w:rPr>
        <w:t>Evaluation Criteria</w:t>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AB1BCA">
        <w:rPr>
          <w:rFonts w:ascii="Arial" w:hAnsi="Arial" w:cs="Arial"/>
        </w:rPr>
        <w:t>5</w:t>
      </w:r>
    </w:p>
    <w:p w:rsidR="000B1338" w:rsidRPr="0071305F" w:rsidRDefault="000B1338" w:rsidP="006C454E">
      <w:pPr>
        <w:pStyle w:val="ListParagraph"/>
        <w:numPr>
          <w:ilvl w:val="1"/>
          <w:numId w:val="12"/>
        </w:numPr>
        <w:rPr>
          <w:rFonts w:ascii="Arial" w:hAnsi="Arial" w:cs="Arial"/>
        </w:rPr>
      </w:pPr>
      <w:r w:rsidRPr="0071305F">
        <w:rPr>
          <w:rFonts w:ascii="Arial" w:hAnsi="Arial" w:cs="Arial"/>
        </w:rPr>
        <w:t>Proposal Selection</w:t>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AB1BCA">
        <w:rPr>
          <w:rFonts w:ascii="Arial" w:hAnsi="Arial" w:cs="Arial"/>
        </w:rPr>
        <w:t>5</w:t>
      </w:r>
      <w:r w:rsidR="00977B85">
        <w:rPr>
          <w:rFonts w:ascii="Arial" w:hAnsi="Arial" w:cs="Arial"/>
        </w:rPr>
        <w:t>-6</w:t>
      </w:r>
    </w:p>
    <w:p w:rsidR="000B1338" w:rsidRPr="0071305F" w:rsidRDefault="000B1338" w:rsidP="000B1338">
      <w:pPr>
        <w:rPr>
          <w:rFonts w:ascii="Arial" w:hAnsi="Arial" w:cs="Arial"/>
        </w:rPr>
      </w:pPr>
    </w:p>
    <w:p w:rsidR="000B1338" w:rsidRPr="0071305F" w:rsidRDefault="000B1338" w:rsidP="000B1338">
      <w:pPr>
        <w:pStyle w:val="ListParagraph"/>
        <w:numPr>
          <w:ilvl w:val="0"/>
          <w:numId w:val="1"/>
        </w:numPr>
        <w:rPr>
          <w:rFonts w:ascii="Arial" w:hAnsi="Arial" w:cs="Arial"/>
        </w:rPr>
      </w:pPr>
      <w:r w:rsidRPr="0071305F">
        <w:rPr>
          <w:rFonts w:ascii="Arial" w:hAnsi="Arial" w:cs="Arial"/>
          <w:b/>
        </w:rPr>
        <w:t>School Requirements for Prime Vendor</w:t>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AB1BCA">
        <w:rPr>
          <w:rFonts w:ascii="Arial" w:hAnsi="Arial" w:cs="Arial"/>
          <w:b/>
        </w:rPr>
        <w:t>6</w:t>
      </w:r>
      <w:r w:rsidR="002259B2">
        <w:rPr>
          <w:rFonts w:ascii="Arial" w:hAnsi="Arial" w:cs="Arial"/>
          <w:b/>
        </w:rPr>
        <w:t>-10</w:t>
      </w:r>
    </w:p>
    <w:p w:rsidR="000B1338" w:rsidRDefault="000B1338" w:rsidP="006C454E">
      <w:pPr>
        <w:pStyle w:val="ListParagraph"/>
        <w:numPr>
          <w:ilvl w:val="1"/>
          <w:numId w:val="14"/>
        </w:numPr>
        <w:rPr>
          <w:rFonts w:ascii="Arial" w:hAnsi="Arial" w:cs="Arial"/>
        </w:rPr>
      </w:pPr>
      <w:r w:rsidRPr="0071305F">
        <w:rPr>
          <w:rFonts w:ascii="Arial" w:hAnsi="Arial" w:cs="Arial"/>
        </w:rPr>
        <w:t>Pricing Method</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6</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Ordering Procedures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6</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Substitutions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6-7</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Delivery</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8-9</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Communications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9</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Payment Terms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9</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Product Specifications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9-10</w:t>
      </w:r>
    </w:p>
    <w:p w:rsidR="000B1338" w:rsidRPr="0071305F" w:rsidRDefault="000B1338" w:rsidP="000B1338">
      <w:pPr>
        <w:rPr>
          <w:rFonts w:ascii="Arial" w:hAnsi="Arial" w:cs="Arial"/>
        </w:rPr>
      </w:pPr>
    </w:p>
    <w:p w:rsidR="000B1338" w:rsidRPr="0071305F" w:rsidRDefault="000B1338" w:rsidP="000B1338">
      <w:pPr>
        <w:pStyle w:val="ListParagraph"/>
        <w:numPr>
          <w:ilvl w:val="0"/>
          <w:numId w:val="1"/>
        </w:numPr>
        <w:rPr>
          <w:rFonts w:ascii="Arial" w:hAnsi="Arial" w:cs="Arial"/>
        </w:rPr>
      </w:pPr>
      <w:r w:rsidRPr="0071305F">
        <w:rPr>
          <w:rFonts w:ascii="Arial" w:hAnsi="Arial" w:cs="Arial"/>
          <w:b/>
        </w:rPr>
        <w:t>Standard Terms and Conditions</w:t>
      </w:r>
      <w:r w:rsidR="002259B2">
        <w:rPr>
          <w:rFonts w:ascii="Arial" w:hAnsi="Arial" w:cs="Arial"/>
          <w:b/>
        </w:rPr>
        <w:tab/>
      </w:r>
      <w:r w:rsidR="002259B2">
        <w:rPr>
          <w:rFonts w:ascii="Arial" w:hAnsi="Arial" w:cs="Arial"/>
          <w:b/>
        </w:rPr>
        <w:tab/>
      </w:r>
      <w:r w:rsidR="002259B2">
        <w:rPr>
          <w:rFonts w:ascii="Arial" w:hAnsi="Arial" w:cs="Arial"/>
          <w:b/>
        </w:rPr>
        <w:tab/>
      </w:r>
      <w:r w:rsidR="002259B2">
        <w:rPr>
          <w:rFonts w:ascii="Arial" w:hAnsi="Arial" w:cs="Arial"/>
          <w:b/>
        </w:rPr>
        <w:tab/>
      </w:r>
      <w:r w:rsidR="002259B2">
        <w:rPr>
          <w:rFonts w:ascii="Arial" w:hAnsi="Arial" w:cs="Arial"/>
          <w:b/>
        </w:rPr>
        <w:tab/>
      </w:r>
      <w:r w:rsidR="002259B2">
        <w:rPr>
          <w:rFonts w:ascii="Arial" w:hAnsi="Arial" w:cs="Arial"/>
          <w:b/>
        </w:rPr>
        <w:tab/>
        <w:t>10-12</w:t>
      </w:r>
    </w:p>
    <w:p w:rsidR="000B1338" w:rsidRPr="0071305F" w:rsidRDefault="000B1338" w:rsidP="000B1338">
      <w:pPr>
        <w:rPr>
          <w:rFonts w:ascii="Arial" w:hAnsi="Arial" w:cs="Arial"/>
        </w:rPr>
      </w:pPr>
    </w:p>
    <w:p w:rsidR="000B1338" w:rsidRPr="0071305F" w:rsidRDefault="000B1338" w:rsidP="000B1338">
      <w:pPr>
        <w:pStyle w:val="ListParagraph"/>
        <w:numPr>
          <w:ilvl w:val="0"/>
          <w:numId w:val="1"/>
        </w:numPr>
        <w:rPr>
          <w:rFonts w:ascii="Arial" w:hAnsi="Arial" w:cs="Arial"/>
        </w:rPr>
      </w:pPr>
      <w:r w:rsidRPr="0071305F">
        <w:rPr>
          <w:rFonts w:ascii="Arial" w:hAnsi="Arial" w:cs="Arial"/>
          <w:b/>
        </w:rPr>
        <w:t>Attachments</w:t>
      </w:r>
    </w:p>
    <w:p w:rsidR="000B1338" w:rsidRPr="0071305F" w:rsidRDefault="000B1338" w:rsidP="00445D33">
      <w:pPr>
        <w:pStyle w:val="ListParagraph"/>
        <w:numPr>
          <w:ilvl w:val="1"/>
          <w:numId w:val="3"/>
        </w:numPr>
        <w:rPr>
          <w:rFonts w:ascii="Arial" w:hAnsi="Arial" w:cs="Arial"/>
        </w:rPr>
      </w:pPr>
      <w:r w:rsidRPr="0071305F">
        <w:rPr>
          <w:rFonts w:ascii="Arial" w:hAnsi="Arial" w:cs="Arial"/>
        </w:rPr>
        <w:t>Checklist of Requirements for Proposals</w:t>
      </w:r>
    </w:p>
    <w:p w:rsidR="000B1338" w:rsidRPr="0071305F" w:rsidRDefault="000B1338" w:rsidP="00445D33">
      <w:pPr>
        <w:pStyle w:val="ListParagraph"/>
        <w:numPr>
          <w:ilvl w:val="1"/>
          <w:numId w:val="3"/>
        </w:numPr>
        <w:rPr>
          <w:rFonts w:ascii="Arial" w:hAnsi="Arial" w:cs="Arial"/>
        </w:rPr>
      </w:pPr>
      <w:r w:rsidRPr="0071305F">
        <w:rPr>
          <w:rFonts w:ascii="Arial" w:hAnsi="Arial" w:cs="Arial"/>
        </w:rPr>
        <w:t>Product List</w:t>
      </w:r>
    </w:p>
    <w:p w:rsidR="000B1338" w:rsidRDefault="000B1338" w:rsidP="00445D33">
      <w:pPr>
        <w:pStyle w:val="ListParagraph"/>
        <w:numPr>
          <w:ilvl w:val="1"/>
          <w:numId w:val="3"/>
        </w:numPr>
        <w:rPr>
          <w:rFonts w:ascii="Arial" w:hAnsi="Arial" w:cs="Arial"/>
        </w:rPr>
      </w:pPr>
      <w:r w:rsidRPr="0071305F">
        <w:rPr>
          <w:rFonts w:ascii="Arial" w:hAnsi="Arial" w:cs="Arial"/>
        </w:rPr>
        <w:t>Cover Sheet “School Food Service Prime Vendor Proposal”</w:t>
      </w:r>
    </w:p>
    <w:p w:rsidR="00DF2FF4" w:rsidRPr="0071305F" w:rsidRDefault="00DF2FF4" w:rsidP="009C35E0">
      <w:pPr>
        <w:pStyle w:val="ListParagraph"/>
        <w:ind w:left="1440"/>
        <w:rPr>
          <w:rFonts w:ascii="Arial" w:hAnsi="Arial" w:cs="Arial"/>
        </w:rPr>
      </w:pPr>
    </w:p>
    <w:p w:rsidR="000B1338" w:rsidRDefault="000B1338" w:rsidP="000B1338">
      <w:pPr>
        <w:rPr>
          <w:rFonts w:ascii="Arial" w:hAnsi="Arial" w:cs="Arial"/>
          <w:sz w:val="28"/>
          <w:szCs w:val="28"/>
        </w:rPr>
      </w:pPr>
    </w:p>
    <w:p w:rsidR="000B1338" w:rsidRDefault="000B1338" w:rsidP="000B1338">
      <w:pPr>
        <w:rPr>
          <w:rFonts w:ascii="Arial" w:hAnsi="Arial" w:cs="Arial"/>
          <w:sz w:val="28"/>
          <w:szCs w:val="28"/>
        </w:rPr>
      </w:pPr>
    </w:p>
    <w:p w:rsidR="000B1338" w:rsidRDefault="000B1338" w:rsidP="000B1338">
      <w:pPr>
        <w:rPr>
          <w:rFonts w:ascii="Arial" w:hAnsi="Arial" w:cs="Arial"/>
          <w:sz w:val="28"/>
          <w:szCs w:val="28"/>
        </w:rPr>
      </w:pPr>
      <w:r>
        <w:rPr>
          <w:rFonts w:ascii="Arial" w:hAnsi="Arial" w:cs="Arial"/>
          <w:sz w:val="28"/>
          <w:szCs w:val="28"/>
        </w:rPr>
        <w:br w:type="page"/>
      </w:r>
    </w:p>
    <w:p w:rsidR="000B1338" w:rsidRDefault="000B1338" w:rsidP="000B1338">
      <w:pPr>
        <w:rPr>
          <w:rFonts w:ascii="Arial" w:hAnsi="Arial" w:cs="Arial"/>
        </w:rPr>
      </w:pPr>
    </w:p>
    <w:p w:rsidR="00021B6A" w:rsidRDefault="00021B6A" w:rsidP="000B1338">
      <w:pPr>
        <w:rPr>
          <w:rFonts w:ascii="Arial" w:hAnsi="Arial" w:cs="Arial"/>
          <w:b/>
        </w:rPr>
      </w:pPr>
      <w:r>
        <w:rPr>
          <w:rFonts w:ascii="Arial" w:hAnsi="Arial" w:cs="Arial"/>
          <w:b/>
        </w:rPr>
        <w:t>Part 1—Instructions to Distributors</w:t>
      </w:r>
    </w:p>
    <w:p w:rsidR="00021B6A" w:rsidRDefault="00021B6A" w:rsidP="000B1338">
      <w:pPr>
        <w:rPr>
          <w:rFonts w:ascii="Arial" w:hAnsi="Arial" w:cs="Arial"/>
          <w:b/>
        </w:rPr>
      </w:pPr>
      <w:r>
        <w:rPr>
          <w:rFonts w:ascii="Arial" w:hAnsi="Arial" w:cs="Arial"/>
          <w:b/>
        </w:rPr>
        <w:t xml:space="preserve"> </w:t>
      </w:r>
    </w:p>
    <w:p w:rsidR="000B1338" w:rsidRPr="00021B6A" w:rsidRDefault="000B1338" w:rsidP="00021B6A">
      <w:pPr>
        <w:pStyle w:val="ListParagraph"/>
        <w:numPr>
          <w:ilvl w:val="1"/>
          <w:numId w:val="24"/>
        </w:numPr>
        <w:rPr>
          <w:rFonts w:ascii="Arial" w:hAnsi="Arial" w:cs="Arial"/>
          <w:b/>
        </w:rPr>
      </w:pPr>
      <w:r w:rsidRPr="00021B6A">
        <w:rPr>
          <w:rFonts w:ascii="Arial" w:hAnsi="Arial" w:cs="Arial"/>
          <w:b/>
        </w:rPr>
        <w:t>DEFINITIONS:</w:t>
      </w:r>
    </w:p>
    <w:p w:rsidR="000B1338" w:rsidRPr="00E10490" w:rsidRDefault="000B1338" w:rsidP="000B1338">
      <w:pPr>
        <w:rPr>
          <w:rFonts w:ascii="Arial" w:hAnsi="Arial" w:cs="Arial"/>
        </w:rPr>
      </w:pPr>
    </w:p>
    <w:p w:rsidR="000B1338" w:rsidRPr="00E10490" w:rsidRDefault="00AB7FBF" w:rsidP="000B1338">
      <w:pPr>
        <w:rPr>
          <w:rFonts w:ascii="Arial" w:hAnsi="Arial" w:cs="Arial"/>
        </w:rPr>
      </w:pPr>
      <w:sdt>
        <w:sdtPr>
          <w:rPr>
            <w:rFonts w:ascii="Arial" w:hAnsi="Arial" w:cs="Arial"/>
          </w:rPr>
          <w:id w:val="-1276945272"/>
          <w:placeholder>
            <w:docPart w:val="79B69122BD724AA782BA6E1CE6A8DCA8"/>
          </w:placeholder>
          <w:showingPlcHdr/>
        </w:sdtPr>
        <w:sdtEndPr/>
        <w:sdtContent>
          <w:r w:rsidR="00187B60">
            <w:rPr>
              <w:rStyle w:val="PlaceholderText"/>
            </w:rPr>
            <w:t>District Name</w:t>
          </w:r>
          <w:r w:rsidR="00707AFC">
            <w:rPr>
              <w:rStyle w:val="PlaceholderText"/>
            </w:rPr>
            <w:t>(s)</w:t>
          </w:r>
        </w:sdtContent>
      </w:sdt>
      <w:r w:rsidR="00187B60">
        <w:rPr>
          <w:rFonts w:ascii="Arial" w:hAnsi="Arial" w:cs="Arial"/>
        </w:rPr>
        <w:t xml:space="preserve"> </w:t>
      </w:r>
      <w:proofErr w:type="gramStart"/>
      <w:r w:rsidR="00707AFC">
        <w:rPr>
          <w:rFonts w:ascii="Arial" w:hAnsi="Arial" w:cs="Arial"/>
        </w:rPr>
        <w:t>are</w:t>
      </w:r>
      <w:proofErr w:type="gramEnd"/>
      <w:r w:rsidR="00707AFC">
        <w:rPr>
          <w:rFonts w:ascii="Arial" w:hAnsi="Arial" w:cs="Arial"/>
        </w:rPr>
        <w:t xml:space="preserve"> the school or schools submitting this request.  Hereinafter this school/these schools will be referred to as “The District”.  If more than one entity is named, the multiple school districts are combining usage amounts and will decide on one Prime Vendor jointly.  However, each school district will submit a separate agreement to the Prime Vendor.  The District </w:t>
      </w:r>
      <w:r w:rsidR="00F47119">
        <w:rPr>
          <w:rFonts w:ascii="Arial" w:hAnsi="Arial" w:cs="Arial"/>
        </w:rPr>
        <w:t>participate</w:t>
      </w:r>
      <w:r w:rsidR="00187B60">
        <w:rPr>
          <w:rFonts w:ascii="Arial" w:hAnsi="Arial" w:cs="Arial"/>
        </w:rPr>
        <w:t>s</w:t>
      </w:r>
      <w:r w:rsidR="00F47119">
        <w:rPr>
          <w:rFonts w:ascii="Arial" w:hAnsi="Arial" w:cs="Arial"/>
        </w:rPr>
        <w:t xml:space="preserve"> in the </w:t>
      </w:r>
      <w:sdt>
        <w:sdtPr>
          <w:rPr>
            <w:rFonts w:ascii="Arial" w:hAnsi="Arial" w:cs="Arial"/>
          </w:rPr>
          <w:id w:val="-1716659008"/>
          <w:placeholder>
            <w:docPart w:val="DefaultPlaceholder_1081868574"/>
          </w:placeholder>
        </w:sdtPr>
        <w:sdtEndPr/>
        <w:sdtContent>
          <w:r w:rsidR="00F47119">
            <w:rPr>
              <w:rFonts w:ascii="Arial" w:hAnsi="Arial" w:cs="Arial"/>
            </w:rPr>
            <w:t xml:space="preserve">National School Lunch and Breakfast Programs, </w:t>
          </w:r>
          <w:r w:rsidR="00916CBD">
            <w:rPr>
              <w:rFonts w:ascii="Arial" w:hAnsi="Arial" w:cs="Arial"/>
            </w:rPr>
            <w:t>Summer Feeding Program, and other child nutrition programs through USDA</w:t>
          </w:r>
        </w:sdtContent>
      </w:sdt>
      <w:r w:rsidR="00916CBD">
        <w:rPr>
          <w:rFonts w:ascii="Arial" w:hAnsi="Arial" w:cs="Arial"/>
        </w:rPr>
        <w:t xml:space="preserve">, </w:t>
      </w:r>
      <w:r w:rsidR="00F47119">
        <w:rPr>
          <w:rFonts w:ascii="Arial" w:hAnsi="Arial" w:cs="Arial"/>
        </w:rPr>
        <w:t>and receive</w:t>
      </w:r>
      <w:r w:rsidR="00F02AC4">
        <w:rPr>
          <w:rFonts w:ascii="Arial" w:hAnsi="Arial" w:cs="Arial"/>
        </w:rPr>
        <w:t>s</w:t>
      </w:r>
      <w:r w:rsidR="00F47119">
        <w:rPr>
          <w:rFonts w:ascii="Arial" w:hAnsi="Arial" w:cs="Arial"/>
        </w:rPr>
        <w:t xml:space="preserve"> reimbursement for meals that meet federal standards and is allocated USDA </w:t>
      </w:r>
      <w:r w:rsidR="00BF1116">
        <w:rPr>
          <w:rFonts w:ascii="Arial" w:hAnsi="Arial" w:cs="Arial"/>
        </w:rPr>
        <w:t>Donated Food</w:t>
      </w:r>
      <w:r w:rsidR="00F47119">
        <w:rPr>
          <w:rFonts w:ascii="Arial" w:hAnsi="Arial" w:cs="Arial"/>
        </w:rPr>
        <w:t xml:space="preserve"> for use in school meals though the Food Distribution Program. </w:t>
      </w:r>
    </w:p>
    <w:p w:rsidR="000B1338" w:rsidRPr="00E10490" w:rsidRDefault="000B1338" w:rsidP="000B1338">
      <w:pPr>
        <w:rPr>
          <w:rFonts w:ascii="Arial" w:hAnsi="Arial" w:cs="Arial"/>
        </w:rPr>
      </w:pPr>
    </w:p>
    <w:p w:rsidR="000B1338" w:rsidRDefault="000B1338" w:rsidP="000B1338">
      <w:pPr>
        <w:rPr>
          <w:rFonts w:ascii="Arial" w:hAnsi="Arial" w:cs="Arial"/>
        </w:rPr>
      </w:pPr>
      <w:r w:rsidRPr="00E10490">
        <w:rPr>
          <w:rFonts w:ascii="Arial" w:hAnsi="Arial" w:cs="Arial"/>
        </w:rPr>
        <w:t xml:space="preserve">“Distributor” or “Proposer” means a distributor that submits a proposal in response to this request.  In sections of this RFP that refer to requirements or actions of the organization that submits the proposal that is chosen by </w:t>
      </w:r>
      <w:r w:rsidR="00707AFC">
        <w:rPr>
          <w:rFonts w:ascii="Arial" w:hAnsi="Arial" w:cs="Arial"/>
        </w:rPr>
        <w:t>The District</w:t>
      </w:r>
      <w:r w:rsidRPr="00E10490">
        <w:rPr>
          <w:rFonts w:ascii="Arial" w:hAnsi="Arial" w:cs="Arial"/>
        </w:rPr>
        <w:t xml:space="preserve">, “Distributor” means the organization that submitted the successful proposal.  </w:t>
      </w:r>
      <w:r w:rsidR="00021B6A" w:rsidRPr="00E10490">
        <w:rPr>
          <w:rFonts w:ascii="Arial" w:hAnsi="Arial" w:cs="Arial"/>
        </w:rPr>
        <w:t xml:space="preserve">“Distributor” </w:t>
      </w:r>
      <w:r w:rsidR="00021B6A">
        <w:rPr>
          <w:rFonts w:ascii="Arial" w:hAnsi="Arial" w:cs="Arial"/>
        </w:rPr>
        <w:t xml:space="preserve">also </w:t>
      </w:r>
      <w:r w:rsidR="00021B6A" w:rsidRPr="00E10490">
        <w:rPr>
          <w:rFonts w:ascii="Arial" w:hAnsi="Arial" w:cs="Arial"/>
        </w:rPr>
        <w:t>means</w:t>
      </w:r>
      <w:r w:rsidR="00021B6A">
        <w:rPr>
          <w:rFonts w:ascii="Arial" w:hAnsi="Arial" w:cs="Arial"/>
        </w:rPr>
        <w:t xml:space="preserve"> a fully licensed and regulated commercial operator of procurement, warehousing, order processing, invoicing, and delivery service, which among other things, takes physical possession and ownership of manufactured goods for delivery to foodservice operations. </w:t>
      </w:r>
      <w:r w:rsidR="00021B6A" w:rsidRPr="00E10490">
        <w:rPr>
          <w:rFonts w:ascii="Arial" w:hAnsi="Arial" w:cs="Arial"/>
        </w:rPr>
        <w:t xml:space="preserve"> </w:t>
      </w:r>
      <w:r w:rsidRPr="00E10490">
        <w:rPr>
          <w:rFonts w:ascii="Arial" w:hAnsi="Arial" w:cs="Arial"/>
        </w:rPr>
        <w:t>Distributor can also be referred to as “Prime Vendor.”</w:t>
      </w:r>
    </w:p>
    <w:p w:rsidR="00021B6A" w:rsidRDefault="00021B6A" w:rsidP="000B1338">
      <w:pPr>
        <w:rPr>
          <w:rFonts w:ascii="Arial" w:hAnsi="Arial" w:cs="Arial"/>
        </w:rPr>
      </w:pPr>
    </w:p>
    <w:p w:rsidR="00021B6A" w:rsidRPr="00021B6A" w:rsidRDefault="00021B6A" w:rsidP="00021B6A">
      <w:pPr>
        <w:rPr>
          <w:rFonts w:ascii="Arial" w:hAnsi="Arial" w:cs="Arial"/>
        </w:rPr>
      </w:pPr>
      <w:r>
        <w:rPr>
          <w:rFonts w:ascii="Arial" w:hAnsi="Arial" w:cs="Arial"/>
          <w:b/>
        </w:rPr>
        <w:t xml:space="preserve">1.02 </w:t>
      </w:r>
      <w:r w:rsidR="002C5227">
        <w:rPr>
          <w:rFonts w:ascii="Arial" w:hAnsi="Arial" w:cs="Arial"/>
          <w:b/>
        </w:rPr>
        <w:t>INVITATION TO PROPOSAL</w:t>
      </w:r>
      <w:r w:rsidRPr="00021B6A">
        <w:rPr>
          <w:rFonts w:ascii="Arial" w:hAnsi="Arial" w:cs="Arial"/>
        </w:rPr>
        <w:t xml:space="preserve"> </w:t>
      </w:r>
      <w:r w:rsidR="00707AFC">
        <w:rPr>
          <w:rFonts w:ascii="Arial" w:hAnsi="Arial" w:cs="Arial"/>
        </w:rPr>
        <w:t>The District</w:t>
      </w:r>
      <w:r w:rsidRPr="00021B6A">
        <w:rPr>
          <w:rFonts w:ascii="Arial" w:hAnsi="Arial" w:cs="Arial"/>
        </w:rPr>
        <w:t xml:space="preserve"> request</w:t>
      </w:r>
      <w:r w:rsidR="00707AFC">
        <w:rPr>
          <w:rFonts w:ascii="Arial" w:hAnsi="Arial" w:cs="Arial"/>
        </w:rPr>
        <w:t>s</w:t>
      </w:r>
      <w:r w:rsidRPr="00021B6A">
        <w:rPr>
          <w:rFonts w:ascii="Arial" w:hAnsi="Arial" w:cs="Arial"/>
        </w:rPr>
        <w:t xml:space="preserve"> </w:t>
      </w:r>
      <w:r w:rsidR="00681461">
        <w:rPr>
          <w:rFonts w:ascii="Arial" w:hAnsi="Arial" w:cs="Arial"/>
        </w:rPr>
        <w:t xml:space="preserve">sealed </w:t>
      </w:r>
      <w:r w:rsidRPr="00021B6A">
        <w:rPr>
          <w:rFonts w:ascii="Arial" w:hAnsi="Arial" w:cs="Arial"/>
        </w:rPr>
        <w:t xml:space="preserve">proposals in response to the Request for Proposal (RFP) for purchasing commercial food products, Net </w:t>
      </w:r>
      <w:proofErr w:type="gramStart"/>
      <w:r w:rsidRPr="00021B6A">
        <w:rPr>
          <w:rFonts w:ascii="Arial" w:hAnsi="Arial" w:cs="Arial"/>
        </w:rPr>
        <w:t>Off</w:t>
      </w:r>
      <w:proofErr w:type="gramEnd"/>
      <w:r w:rsidRPr="00021B6A">
        <w:rPr>
          <w:rFonts w:ascii="Arial" w:hAnsi="Arial" w:cs="Arial"/>
        </w:rPr>
        <w:t xml:space="preserve"> Invoice (NOI) products and related services from a Prime Vendor.  To minimize the need to seek alternate distributors, </w:t>
      </w:r>
      <w:r w:rsidR="00707AFC">
        <w:rPr>
          <w:rFonts w:ascii="Arial" w:hAnsi="Arial" w:cs="Arial"/>
        </w:rPr>
        <w:t xml:space="preserve">The District </w:t>
      </w:r>
      <w:r w:rsidRPr="00021B6A">
        <w:rPr>
          <w:rFonts w:ascii="Arial" w:hAnsi="Arial" w:cs="Arial"/>
        </w:rPr>
        <w:t xml:space="preserve">will purchase a minimum of </w:t>
      </w:r>
      <w:sdt>
        <w:sdtPr>
          <w:rPr>
            <w:rFonts w:ascii="Arial" w:hAnsi="Arial" w:cs="Arial"/>
          </w:rPr>
          <w:id w:val="-793905176"/>
          <w:placeholder>
            <w:docPart w:val="DefaultPlaceholder_1081868574"/>
          </w:placeholder>
        </w:sdtPr>
        <w:sdtEndPr/>
        <w:sdtContent>
          <w:r w:rsidRPr="00021B6A">
            <w:rPr>
              <w:rFonts w:ascii="Arial" w:hAnsi="Arial" w:cs="Arial"/>
            </w:rPr>
            <w:t>80</w:t>
          </w:r>
        </w:sdtContent>
      </w:sdt>
      <w:r w:rsidRPr="00021B6A">
        <w:rPr>
          <w:rFonts w:ascii="Arial" w:hAnsi="Arial" w:cs="Arial"/>
        </w:rPr>
        <w:t xml:space="preserve">% of its commercial food products, except for the products listed below, from the Distributor to whom the proposal is awarded.  </w:t>
      </w:r>
      <w:r w:rsidR="00707AFC">
        <w:rPr>
          <w:rFonts w:ascii="Arial" w:hAnsi="Arial" w:cs="Arial"/>
        </w:rPr>
        <w:t>The District</w:t>
      </w:r>
      <w:r w:rsidRPr="00021B6A">
        <w:rPr>
          <w:rFonts w:ascii="Arial" w:hAnsi="Arial" w:cs="Arial"/>
        </w:rPr>
        <w:t xml:space="preserve"> will purchase 100% of NOI products from Distributor.  </w:t>
      </w:r>
    </w:p>
    <w:p w:rsidR="00021B6A" w:rsidRPr="00021B6A" w:rsidRDefault="00021B6A" w:rsidP="00021B6A">
      <w:pPr>
        <w:pStyle w:val="ListParagraph"/>
        <w:ind w:left="465"/>
        <w:rPr>
          <w:rFonts w:ascii="Arial" w:hAnsi="Arial" w:cs="Arial"/>
          <w:b/>
        </w:rPr>
      </w:pPr>
    </w:p>
    <w:p w:rsidR="00681461" w:rsidRDefault="00681461" w:rsidP="00681461">
      <w:pPr>
        <w:rPr>
          <w:rFonts w:ascii="Arial" w:hAnsi="Arial" w:cs="Arial"/>
        </w:rPr>
      </w:pPr>
      <w:r>
        <w:rPr>
          <w:rFonts w:ascii="Arial" w:hAnsi="Arial" w:cs="Arial"/>
        </w:rPr>
        <w:t>The following product(s) are excluded from purchase from Prime Vendor:</w:t>
      </w:r>
    </w:p>
    <w:p w:rsidR="00681461" w:rsidRPr="00722386" w:rsidRDefault="00AB7FBF" w:rsidP="00722386">
      <w:pPr>
        <w:pStyle w:val="ListParagraph"/>
        <w:numPr>
          <w:ilvl w:val="0"/>
          <w:numId w:val="25"/>
        </w:numPr>
        <w:rPr>
          <w:rFonts w:ascii="Arial" w:hAnsi="Arial" w:cs="Arial"/>
        </w:rPr>
      </w:pPr>
      <w:sdt>
        <w:sdtPr>
          <w:rPr>
            <w:rFonts w:ascii="Arial" w:hAnsi="Arial" w:cs="Arial"/>
          </w:rPr>
          <w:id w:val="-603647600"/>
          <w:placeholder>
            <w:docPart w:val="2FE5AD7D85AC43D490D3A98E8729E806"/>
          </w:placeholder>
          <w:showingPlcHdr/>
        </w:sdtPr>
        <w:sdtEndPr/>
        <w:sdtContent>
          <w:r w:rsidR="00722386" w:rsidRPr="008537B5">
            <w:rPr>
              <w:rStyle w:val="PlaceholderText"/>
            </w:rPr>
            <w:t>Click here to enter text.</w:t>
          </w:r>
        </w:sdtContent>
      </w:sdt>
    </w:p>
    <w:p w:rsidR="00681461" w:rsidRPr="00722386" w:rsidRDefault="00AB7FBF" w:rsidP="00722386">
      <w:pPr>
        <w:pStyle w:val="ListParagraph"/>
        <w:numPr>
          <w:ilvl w:val="0"/>
          <w:numId w:val="25"/>
        </w:numPr>
        <w:rPr>
          <w:rFonts w:ascii="Arial" w:hAnsi="Arial" w:cs="Arial"/>
        </w:rPr>
      </w:pPr>
      <w:sdt>
        <w:sdtPr>
          <w:rPr>
            <w:rFonts w:ascii="Arial" w:hAnsi="Arial" w:cs="Arial"/>
          </w:rPr>
          <w:id w:val="25233136"/>
          <w:placeholder>
            <w:docPart w:val="65CEE82E00EA4FC2B06593428BBF9C78"/>
          </w:placeholder>
          <w:showingPlcHdr/>
        </w:sdtPr>
        <w:sdtEndPr/>
        <w:sdtContent>
          <w:r w:rsidR="00722386" w:rsidRPr="008537B5">
            <w:rPr>
              <w:rStyle w:val="PlaceholderText"/>
            </w:rPr>
            <w:t>Click here to enter text.</w:t>
          </w:r>
        </w:sdtContent>
      </w:sdt>
    </w:p>
    <w:p w:rsidR="007514B0" w:rsidRPr="00722386" w:rsidRDefault="00AB7FBF" w:rsidP="00722386">
      <w:pPr>
        <w:pStyle w:val="ListParagraph"/>
        <w:numPr>
          <w:ilvl w:val="0"/>
          <w:numId w:val="25"/>
        </w:numPr>
        <w:rPr>
          <w:rFonts w:ascii="Arial" w:hAnsi="Arial" w:cs="Arial"/>
        </w:rPr>
      </w:pPr>
      <w:sdt>
        <w:sdtPr>
          <w:rPr>
            <w:rFonts w:ascii="Arial" w:hAnsi="Arial" w:cs="Arial"/>
          </w:rPr>
          <w:id w:val="1908882831"/>
          <w:placeholder>
            <w:docPart w:val="CD8702CE206347088B5E710077632273"/>
          </w:placeholder>
          <w:showingPlcHdr/>
        </w:sdtPr>
        <w:sdtEndPr/>
        <w:sdtContent>
          <w:r w:rsidR="00722386" w:rsidRPr="008537B5">
            <w:rPr>
              <w:rStyle w:val="PlaceholderText"/>
            </w:rPr>
            <w:t>Click here to enter text.</w:t>
          </w:r>
        </w:sdtContent>
      </w:sdt>
    </w:p>
    <w:p w:rsidR="00722386" w:rsidRPr="00722386" w:rsidRDefault="00AB7FBF" w:rsidP="00722386">
      <w:pPr>
        <w:pStyle w:val="ListParagraph"/>
        <w:numPr>
          <w:ilvl w:val="0"/>
          <w:numId w:val="25"/>
        </w:numPr>
        <w:rPr>
          <w:rFonts w:ascii="Arial" w:hAnsi="Arial" w:cs="Arial"/>
        </w:rPr>
      </w:pPr>
      <w:sdt>
        <w:sdtPr>
          <w:rPr>
            <w:rFonts w:ascii="Arial" w:hAnsi="Arial" w:cs="Arial"/>
          </w:rPr>
          <w:id w:val="-563015873"/>
          <w:placeholder>
            <w:docPart w:val="317287B5B7C646E4B97FCB8298A28481"/>
          </w:placeholder>
          <w:showingPlcHdr/>
        </w:sdtPr>
        <w:sdtEndPr/>
        <w:sdtContent>
          <w:r w:rsidR="00722386" w:rsidRPr="008537B5">
            <w:rPr>
              <w:rStyle w:val="PlaceholderText"/>
            </w:rPr>
            <w:t>Click here to enter text.</w:t>
          </w:r>
        </w:sdtContent>
      </w:sdt>
    </w:p>
    <w:p w:rsidR="00722386" w:rsidRPr="00722386" w:rsidRDefault="00AB7FBF" w:rsidP="00722386">
      <w:pPr>
        <w:pStyle w:val="ListParagraph"/>
        <w:numPr>
          <w:ilvl w:val="0"/>
          <w:numId w:val="25"/>
        </w:numPr>
        <w:rPr>
          <w:rFonts w:ascii="Arial" w:hAnsi="Arial" w:cs="Arial"/>
        </w:rPr>
      </w:pPr>
      <w:sdt>
        <w:sdtPr>
          <w:rPr>
            <w:rFonts w:ascii="Arial" w:hAnsi="Arial" w:cs="Arial"/>
          </w:rPr>
          <w:id w:val="777757359"/>
          <w:placeholder>
            <w:docPart w:val="06776F09E3F245F89F04D0D184875B0E"/>
          </w:placeholder>
          <w:showingPlcHdr/>
        </w:sdtPr>
        <w:sdtEndPr/>
        <w:sdtContent>
          <w:r w:rsidR="00722386" w:rsidRPr="008537B5">
            <w:rPr>
              <w:rStyle w:val="PlaceholderText"/>
            </w:rPr>
            <w:t>Click here to enter text.</w:t>
          </w:r>
        </w:sdtContent>
      </w:sdt>
    </w:p>
    <w:p w:rsidR="000A3708" w:rsidRPr="00722386" w:rsidRDefault="00AB7FBF" w:rsidP="00722386">
      <w:pPr>
        <w:pStyle w:val="ListParagraph"/>
        <w:numPr>
          <w:ilvl w:val="0"/>
          <w:numId w:val="25"/>
        </w:numPr>
        <w:rPr>
          <w:rFonts w:ascii="Arial" w:hAnsi="Arial" w:cs="Arial"/>
        </w:rPr>
      </w:pPr>
      <w:sdt>
        <w:sdtPr>
          <w:rPr>
            <w:rFonts w:ascii="Arial" w:hAnsi="Arial" w:cs="Arial"/>
          </w:rPr>
          <w:id w:val="1884597020"/>
          <w:placeholder>
            <w:docPart w:val="08EF631F85C84DF98F599227CF9AE910"/>
          </w:placeholder>
          <w:showingPlcHdr/>
        </w:sdtPr>
        <w:sdtEndPr/>
        <w:sdtContent>
          <w:r w:rsidR="00722386" w:rsidRPr="008537B5">
            <w:rPr>
              <w:rStyle w:val="PlaceholderText"/>
            </w:rPr>
            <w:t>Click here to enter text.</w:t>
          </w:r>
        </w:sdtContent>
      </w:sdt>
    </w:p>
    <w:p w:rsidR="00681461" w:rsidRDefault="00681461" w:rsidP="00681461">
      <w:pPr>
        <w:rPr>
          <w:rFonts w:ascii="Arial" w:hAnsi="Arial" w:cs="Arial"/>
        </w:rPr>
      </w:pPr>
    </w:p>
    <w:p w:rsidR="00681461" w:rsidRDefault="00681461" w:rsidP="00681461">
      <w:pPr>
        <w:rPr>
          <w:rFonts w:ascii="Arial" w:hAnsi="Arial" w:cs="Arial"/>
        </w:rPr>
      </w:pPr>
      <w:r w:rsidRPr="00FE0C22">
        <w:rPr>
          <w:rFonts w:ascii="Arial" w:hAnsi="Arial" w:cs="Arial"/>
        </w:rPr>
        <w:t xml:space="preserve">Submit one (1) original </w:t>
      </w:r>
      <w:r w:rsidR="000876D4">
        <w:rPr>
          <w:rFonts w:ascii="Arial" w:hAnsi="Arial" w:cs="Arial"/>
        </w:rPr>
        <w:t xml:space="preserve">and (2) two copies </w:t>
      </w:r>
      <w:r w:rsidRPr="00FE0C22">
        <w:rPr>
          <w:rFonts w:ascii="Arial" w:hAnsi="Arial" w:cs="Arial"/>
        </w:rPr>
        <w:t>in a sealed envelope.  The original copy needs to contain original signatures.  Mark envelope “Food Service – Prime Vendor Proposal.”  Refer to Attachment A of this RFP, “Checklist of Requirements for Proposals” for a list of required parts of a proposal.  Use the cover sheet, Attachment C for this RFP.</w:t>
      </w:r>
    </w:p>
    <w:p w:rsidR="00021B6A" w:rsidRPr="00681461" w:rsidRDefault="00021B6A" w:rsidP="00681461">
      <w:pPr>
        <w:rPr>
          <w:rFonts w:ascii="Arial" w:hAnsi="Arial" w:cs="Arial"/>
        </w:rPr>
      </w:pPr>
    </w:p>
    <w:p w:rsidR="00681461" w:rsidRDefault="00681461" w:rsidP="00681461">
      <w:pPr>
        <w:rPr>
          <w:rFonts w:ascii="Arial" w:hAnsi="Arial" w:cs="Arial"/>
        </w:rPr>
      </w:pPr>
      <w:r>
        <w:rPr>
          <w:rFonts w:ascii="Arial" w:hAnsi="Arial" w:cs="Arial"/>
        </w:rPr>
        <w:t xml:space="preserve">Proposals will be accepted up to, and no proposals may be withdrawn after, the required date and time of submission.  Proposals that arrive after the required time will not be considered.  It is the responsibility of the Proposer to ensure that the proposal arrives at the required </w:t>
      </w:r>
      <w:r w:rsidR="00707AFC">
        <w:rPr>
          <w:rFonts w:ascii="Arial" w:hAnsi="Arial" w:cs="Arial"/>
        </w:rPr>
        <w:t>location by the required time.  The District s</w:t>
      </w:r>
      <w:r>
        <w:rPr>
          <w:rFonts w:ascii="Arial" w:hAnsi="Arial" w:cs="Arial"/>
        </w:rPr>
        <w:t>hall not waive or extend this requirement for any reason.  Telephone, facsimile, electronic mail</w:t>
      </w:r>
      <w:r w:rsidR="00707AFC">
        <w:rPr>
          <w:rFonts w:ascii="Arial" w:hAnsi="Arial" w:cs="Arial"/>
        </w:rPr>
        <w:t>,</w:t>
      </w:r>
      <w:r>
        <w:rPr>
          <w:rFonts w:ascii="Arial" w:hAnsi="Arial" w:cs="Arial"/>
        </w:rPr>
        <w:t xml:space="preserve"> and telegraphic proposals will not be accepted.  </w:t>
      </w:r>
    </w:p>
    <w:p w:rsidR="007514B0" w:rsidRDefault="007514B0" w:rsidP="00681461">
      <w:pPr>
        <w:rPr>
          <w:rFonts w:ascii="Arial" w:hAnsi="Arial" w:cs="Arial"/>
        </w:rPr>
      </w:pPr>
    </w:p>
    <w:p w:rsidR="00681461" w:rsidRDefault="00681461" w:rsidP="00681461">
      <w:pPr>
        <w:rPr>
          <w:rFonts w:ascii="Arial" w:hAnsi="Arial" w:cs="Arial"/>
        </w:rPr>
      </w:pPr>
      <w:r w:rsidRPr="00FE0C22">
        <w:rPr>
          <w:rFonts w:ascii="Arial" w:hAnsi="Arial" w:cs="Arial"/>
        </w:rPr>
        <w:t>A proposal, once deli</w:t>
      </w:r>
      <w:r w:rsidR="00707AFC">
        <w:rPr>
          <w:rFonts w:ascii="Arial" w:hAnsi="Arial" w:cs="Arial"/>
        </w:rPr>
        <w:t>vered to the formal custody of T</w:t>
      </w:r>
      <w:r w:rsidRPr="00FE0C22">
        <w:rPr>
          <w:rFonts w:ascii="Arial" w:hAnsi="Arial" w:cs="Arial"/>
        </w:rPr>
        <w:t>he District may no</w:t>
      </w:r>
      <w:r w:rsidR="00707AFC">
        <w:rPr>
          <w:rFonts w:ascii="Arial" w:hAnsi="Arial" w:cs="Arial"/>
        </w:rPr>
        <w:t>t be withdrawn until after the P</w:t>
      </w:r>
      <w:r w:rsidRPr="00FE0C22">
        <w:rPr>
          <w:rFonts w:ascii="Arial" w:hAnsi="Arial" w:cs="Arial"/>
        </w:rPr>
        <w:t>roposals are opened and acknowledge</w:t>
      </w:r>
      <w:r w:rsidR="00766C96">
        <w:rPr>
          <w:rFonts w:ascii="Arial" w:hAnsi="Arial" w:cs="Arial"/>
        </w:rPr>
        <w:t>d</w:t>
      </w:r>
      <w:r w:rsidR="00707AFC">
        <w:rPr>
          <w:rFonts w:ascii="Arial" w:hAnsi="Arial" w:cs="Arial"/>
        </w:rPr>
        <w:t>, and no P</w:t>
      </w:r>
      <w:r w:rsidRPr="00FE0C22">
        <w:rPr>
          <w:rFonts w:ascii="Arial" w:hAnsi="Arial" w:cs="Arial"/>
        </w:rPr>
        <w:t xml:space="preserve">roposal may be withdrawn for a period of sixty days from the opening thereof. </w:t>
      </w:r>
      <w:r w:rsidR="00766C96">
        <w:rPr>
          <w:rFonts w:ascii="Arial" w:hAnsi="Arial" w:cs="Arial"/>
        </w:rPr>
        <w:t xml:space="preserve">Each proposal shall be opened so as to avoid disclosure of contents </w:t>
      </w:r>
      <w:r w:rsidR="00766C96">
        <w:rPr>
          <w:rFonts w:ascii="Arial" w:hAnsi="Arial" w:cs="Arial"/>
        </w:rPr>
        <w:lastRenderedPageBreak/>
        <w:t xml:space="preserve">to competing offerors during the process of negotiation. A register of proposals shall be prepared documenting the name and address of each offeror and identifying each offeror awarded a contract. The register shall be open for public inspection after contract award.  </w:t>
      </w:r>
    </w:p>
    <w:p w:rsidR="00F47119" w:rsidRDefault="00F47119" w:rsidP="00F47119">
      <w:pPr>
        <w:rPr>
          <w:rFonts w:ascii="Arial" w:hAnsi="Arial" w:cs="Arial"/>
        </w:rPr>
      </w:pPr>
    </w:p>
    <w:p w:rsidR="00F47119" w:rsidRDefault="00F47119" w:rsidP="00F47119">
      <w:pPr>
        <w:rPr>
          <w:rFonts w:ascii="Arial" w:hAnsi="Arial" w:cs="Arial"/>
        </w:rPr>
      </w:pPr>
      <w:r>
        <w:rPr>
          <w:rFonts w:ascii="Arial" w:hAnsi="Arial" w:cs="Arial"/>
        </w:rPr>
        <w:t>Proposals will be acce</w:t>
      </w:r>
      <w:r w:rsidR="001D0FA4">
        <w:rPr>
          <w:rFonts w:ascii="Arial" w:hAnsi="Arial" w:cs="Arial"/>
        </w:rPr>
        <w:t>pted</w:t>
      </w:r>
      <w:r w:rsidR="00B63E86">
        <w:rPr>
          <w:rFonts w:ascii="Arial" w:hAnsi="Arial" w:cs="Arial"/>
        </w:rPr>
        <w:t xml:space="preserve"> until</w:t>
      </w:r>
      <w:r w:rsidR="001D0FA4">
        <w:rPr>
          <w:rFonts w:ascii="Arial" w:hAnsi="Arial" w:cs="Arial"/>
        </w:rPr>
        <w:t xml:space="preserve"> </w:t>
      </w:r>
      <w:sdt>
        <w:sdtPr>
          <w:rPr>
            <w:rFonts w:ascii="Arial" w:hAnsi="Arial" w:cs="Arial"/>
          </w:rPr>
          <w:id w:val="-1604955804"/>
          <w:placeholder>
            <w:docPart w:val="B8B45FF17180473EA4BDAA5583F755AE"/>
          </w:placeholder>
          <w:showingPlcHdr/>
          <w:date>
            <w:dateFormat w:val="M/d/yyyy"/>
            <w:lid w:val="en-US"/>
            <w:storeMappedDataAs w:val="dateTime"/>
            <w:calendar w:val="gregorian"/>
          </w:date>
        </w:sdtPr>
        <w:sdtEndPr/>
        <w:sdtContent>
          <w:r w:rsidR="00B63E86" w:rsidRPr="00753FDB">
            <w:rPr>
              <w:rStyle w:val="PlaceholderText"/>
            </w:rPr>
            <w:t>Click here to enter a date.</w:t>
          </w:r>
        </w:sdtContent>
      </w:sdt>
      <w:r w:rsidR="00B63E86">
        <w:rPr>
          <w:rFonts w:ascii="Arial" w:hAnsi="Arial" w:cs="Arial"/>
        </w:rPr>
        <w:t xml:space="preserve"> </w:t>
      </w:r>
      <w:proofErr w:type="gramStart"/>
      <w:r w:rsidR="00B63E86">
        <w:rPr>
          <w:rFonts w:ascii="Arial" w:hAnsi="Arial" w:cs="Arial"/>
        </w:rPr>
        <w:t>at</w:t>
      </w:r>
      <w:proofErr w:type="gramEnd"/>
      <w:r w:rsidR="00B63E86">
        <w:rPr>
          <w:rFonts w:ascii="Arial" w:hAnsi="Arial" w:cs="Arial"/>
        </w:rPr>
        <w:t xml:space="preserve"> </w:t>
      </w:r>
      <w:sdt>
        <w:sdtPr>
          <w:rPr>
            <w:rFonts w:ascii="Arial" w:hAnsi="Arial" w:cs="Arial"/>
          </w:rPr>
          <w:id w:val="-1347100701"/>
          <w:placeholder>
            <w:docPart w:val="63C909950A594DDAAD7E15323ECAF827"/>
          </w:placeholder>
          <w:showingPlcHdr/>
        </w:sdtPr>
        <w:sdtEndPr/>
        <w:sdtContent>
          <w:r w:rsidR="00B63E86" w:rsidRPr="008537B5">
            <w:rPr>
              <w:rStyle w:val="PlaceholderText"/>
            </w:rPr>
            <w:t>t</w:t>
          </w:r>
          <w:r w:rsidR="00B63E86">
            <w:rPr>
              <w:rStyle w:val="PlaceholderText"/>
            </w:rPr>
            <w:t>ime</w:t>
          </w:r>
        </w:sdtContent>
      </w:sdt>
      <w:r w:rsidR="00B63E86">
        <w:rPr>
          <w:rFonts w:ascii="Arial" w:hAnsi="Arial" w:cs="Arial"/>
        </w:rPr>
        <w:t>.</w:t>
      </w:r>
    </w:p>
    <w:p w:rsidR="002C5227" w:rsidRDefault="002C5227" w:rsidP="00681461">
      <w:pPr>
        <w:rPr>
          <w:rFonts w:ascii="Arial" w:hAnsi="Arial" w:cs="Arial"/>
        </w:rPr>
      </w:pPr>
    </w:p>
    <w:p w:rsidR="002C5227" w:rsidRDefault="002C5227" w:rsidP="002C5227">
      <w:pPr>
        <w:rPr>
          <w:rStyle w:val="Hyperlink"/>
          <w:rFonts w:ascii="Arial" w:hAnsi="Arial" w:cs="Arial"/>
        </w:rPr>
      </w:pPr>
      <w:r w:rsidRPr="002C5227">
        <w:rPr>
          <w:rFonts w:ascii="Arial" w:hAnsi="Arial" w:cs="Arial"/>
          <w:b/>
        </w:rPr>
        <w:t xml:space="preserve">1.03 INQUIRIES REGARDING PROPOSAL </w:t>
      </w:r>
      <w:r>
        <w:rPr>
          <w:rFonts w:ascii="Arial" w:hAnsi="Arial" w:cs="Arial"/>
        </w:rPr>
        <w:t>All inquiries concerning this proposal must be s</w:t>
      </w:r>
      <w:r w:rsidR="00B63E86">
        <w:rPr>
          <w:rFonts w:ascii="Arial" w:hAnsi="Arial" w:cs="Arial"/>
        </w:rPr>
        <w:t xml:space="preserve">ubmitted in writing by email to </w:t>
      </w:r>
      <w:sdt>
        <w:sdtPr>
          <w:rPr>
            <w:rFonts w:ascii="Arial" w:hAnsi="Arial" w:cs="Arial"/>
          </w:rPr>
          <w:id w:val="-2067335437"/>
          <w:placeholder>
            <w:docPart w:val="6DCCDC35F51D4BAFB53396C4CBE3ABD7"/>
          </w:placeholder>
          <w:showingPlcHdr/>
        </w:sdtPr>
        <w:sdtEndPr/>
        <w:sdtContent>
          <w:r w:rsidR="00B63E86" w:rsidRPr="008537B5">
            <w:rPr>
              <w:rStyle w:val="PlaceholderText"/>
            </w:rPr>
            <w:t>C</w:t>
          </w:r>
          <w:r w:rsidR="00B63E86">
            <w:rPr>
              <w:rStyle w:val="PlaceholderText"/>
            </w:rPr>
            <w:t>ontact Name</w:t>
          </w:r>
        </w:sdtContent>
      </w:sdt>
      <w:r w:rsidR="00B63E86">
        <w:rPr>
          <w:rFonts w:ascii="Arial" w:hAnsi="Arial" w:cs="Arial"/>
        </w:rPr>
        <w:t xml:space="preserve"> at </w:t>
      </w:r>
      <w:sdt>
        <w:sdtPr>
          <w:rPr>
            <w:rFonts w:ascii="Arial" w:hAnsi="Arial" w:cs="Arial"/>
          </w:rPr>
          <w:id w:val="728265725"/>
          <w:placeholder>
            <w:docPart w:val="46417C3BCEB44B589519B1C373A53DD0"/>
          </w:placeholder>
          <w:showingPlcHdr/>
        </w:sdtPr>
        <w:sdtEndPr/>
        <w:sdtContent>
          <w:r w:rsidR="00B63E86">
            <w:rPr>
              <w:rStyle w:val="PlaceholderText"/>
            </w:rPr>
            <w:t>E-mail Address</w:t>
          </w:r>
        </w:sdtContent>
      </w:sdt>
    </w:p>
    <w:p w:rsidR="002C5227" w:rsidRDefault="002C5227" w:rsidP="002C5227">
      <w:pPr>
        <w:rPr>
          <w:rStyle w:val="Hyperlink"/>
          <w:rFonts w:ascii="Arial" w:hAnsi="Arial" w:cs="Arial"/>
          <w:color w:val="FF0000"/>
          <w:u w:val="none"/>
        </w:rPr>
      </w:pPr>
    </w:p>
    <w:p w:rsidR="002C5227" w:rsidRDefault="002C5227" w:rsidP="002C5227">
      <w:pPr>
        <w:rPr>
          <w:rStyle w:val="Hyperlink"/>
          <w:rFonts w:ascii="Arial" w:hAnsi="Arial" w:cs="Arial"/>
          <w:color w:val="FF0000"/>
          <w:u w:val="none"/>
        </w:rPr>
      </w:pPr>
      <w:r w:rsidRPr="009D5BDD">
        <w:rPr>
          <w:rStyle w:val="Hyperlink"/>
          <w:rFonts w:ascii="Arial" w:hAnsi="Arial" w:cs="Arial"/>
          <w:color w:val="FF0000"/>
          <w:u w:val="none"/>
        </w:rPr>
        <w:t xml:space="preserve">Deadline for inquiries is </w:t>
      </w:r>
      <w:sdt>
        <w:sdtPr>
          <w:rPr>
            <w:rStyle w:val="Hyperlink"/>
            <w:rFonts w:ascii="Arial" w:hAnsi="Arial" w:cs="Arial"/>
            <w:color w:val="FF0000"/>
            <w:u w:val="none"/>
          </w:rPr>
          <w:id w:val="1464307028"/>
          <w:placeholder>
            <w:docPart w:val="B83EB31FE22847BFBA5A6B1990F7D3D8"/>
          </w:placeholder>
          <w:showingPlcHdr/>
          <w:date>
            <w:dateFormat w:val="M/d/yyyy"/>
            <w:lid w:val="en-US"/>
            <w:storeMappedDataAs w:val="dateTime"/>
            <w:calendar w:val="gregorian"/>
          </w:date>
        </w:sdtPr>
        <w:sdtEndPr>
          <w:rPr>
            <w:rStyle w:val="Hyperlink"/>
          </w:rPr>
        </w:sdtEndPr>
        <w:sdtContent>
          <w:r w:rsidR="00B63E86" w:rsidRPr="00753FDB">
            <w:rPr>
              <w:rStyle w:val="PlaceholderText"/>
            </w:rPr>
            <w:t>Click here to enter a date.</w:t>
          </w:r>
        </w:sdtContent>
      </w:sdt>
      <w:r w:rsidR="00B63E86">
        <w:rPr>
          <w:rStyle w:val="Hyperlink"/>
          <w:rFonts w:ascii="Arial" w:hAnsi="Arial" w:cs="Arial"/>
          <w:color w:val="FF0000"/>
          <w:u w:val="none"/>
        </w:rPr>
        <w:t xml:space="preserve"> </w:t>
      </w:r>
      <w:proofErr w:type="gramStart"/>
      <w:r w:rsidRPr="009D5BDD">
        <w:rPr>
          <w:rStyle w:val="Hyperlink"/>
          <w:rFonts w:ascii="Arial" w:hAnsi="Arial" w:cs="Arial"/>
          <w:color w:val="FF0000"/>
          <w:u w:val="none"/>
        </w:rPr>
        <w:t>at</w:t>
      </w:r>
      <w:proofErr w:type="gramEnd"/>
      <w:r w:rsidRPr="009D5BDD">
        <w:rPr>
          <w:rStyle w:val="Hyperlink"/>
          <w:rFonts w:ascii="Arial" w:hAnsi="Arial" w:cs="Arial"/>
          <w:color w:val="FF0000"/>
          <w:u w:val="none"/>
        </w:rPr>
        <w:t xml:space="preserve"> </w:t>
      </w:r>
      <w:sdt>
        <w:sdtPr>
          <w:rPr>
            <w:rStyle w:val="Hyperlink"/>
            <w:rFonts w:ascii="Arial" w:hAnsi="Arial" w:cs="Arial"/>
            <w:color w:val="FF0000"/>
            <w:u w:val="none"/>
          </w:rPr>
          <w:id w:val="1088124432"/>
          <w:placeholder>
            <w:docPart w:val="3BA5B2B396954FF3B836D236D3B15765"/>
          </w:placeholder>
          <w:showingPlcHdr/>
        </w:sdtPr>
        <w:sdtEndPr>
          <w:rPr>
            <w:rStyle w:val="Hyperlink"/>
          </w:rPr>
        </w:sdtEndPr>
        <w:sdtContent>
          <w:r w:rsidR="00B63E86">
            <w:rPr>
              <w:rStyle w:val="PlaceholderText"/>
            </w:rPr>
            <w:t>Time</w:t>
          </w:r>
        </w:sdtContent>
      </w:sdt>
      <w:r w:rsidR="00B63E86">
        <w:rPr>
          <w:rStyle w:val="Hyperlink"/>
          <w:rFonts w:ascii="Arial" w:hAnsi="Arial" w:cs="Arial"/>
          <w:color w:val="FF0000"/>
          <w:u w:val="none"/>
        </w:rPr>
        <w:t>.</w:t>
      </w:r>
    </w:p>
    <w:p w:rsidR="002C5227" w:rsidRPr="009D5BDD" w:rsidRDefault="002C5227" w:rsidP="002C5227">
      <w:pPr>
        <w:rPr>
          <w:rFonts w:ascii="Arial" w:hAnsi="Arial" w:cs="Arial"/>
          <w:color w:val="000000" w:themeColor="text1"/>
        </w:rPr>
      </w:pPr>
      <w:r w:rsidRPr="009D5BDD">
        <w:rPr>
          <w:rStyle w:val="Hyperlink"/>
          <w:rFonts w:ascii="Arial" w:hAnsi="Arial" w:cs="Arial"/>
          <w:color w:val="000000" w:themeColor="text1"/>
          <w:u w:val="none"/>
        </w:rPr>
        <w:t xml:space="preserve">Responses that include interpretations, classifications, modifications, and supplemental instructions in the form of written addenda will be provided to all Distributors on record in the RCAS District Purchasing Office. The District will not be responsible for, nor honor any claims resulting from, or alleged to be the result of misunderstanding by the Distributor. No phone or in person inquires will be accepted. It is the Distributor’s responsibility to bring all discrepancies, ambiguities, omissions, or matters that need clarification to the District’s attention. </w:t>
      </w:r>
    </w:p>
    <w:p w:rsidR="002C5227" w:rsidRDefault="002C5227" w:rsidP="002C5227">
      <w:pPr>
        <w:rPr>
          <w:rFonts w:ascii="Arial" w:hAnsi="Arial" w:cs="Arial"/>
        </w:rPr>
      </w:pPr>
    </w:p>
    <w:p w:rsidR="002C5227" w:rsidRDefault="002C5227" w:rsidP="002C5227">
      <w:pPr>
        <w:rPr>
          <w:rFonts w:ascii="Arial" w:hAnsi="Arial" w:cs="Arial"/>
        </w:rPr>
      </w:pPr>
      <w:r w:rsidRPr="002C5227">
        <w:rPr>
          <w:rFonts w:ascii="Arial" w:hAnsi="Arial" w:cs="Arial"/>
          <w:b/>
        </w:rPr>
        <w:t>1.04 PRE-PROPOSAL CONFERENCE</w:t>
      </w:r>
      <w:r>
        <w:rPr>
          <w:rFonts w:ascii="Arial" w:hAnsi="Arial" w:cs="Arial"/>
        </w:rPr>
        <w:t xml:space="preserve"> </w:t>
      </w:r>
      <w:r w:rsidRPr="00991CED">
        <w:rPr>
          <w:rFonts w:ascii="Arial" w:hAnsi="Arial" w:cs="Arial"/>
        </w:rPr>
        <w:t xml:space="preserve">A pre-proposal conference will be held on </w:t>
      </w:r>
      <w:sdt>
        <w:sdtPr>
          <w:rPr>
            <w:rFonts w:ascii="Arial" w:hAnsi="Arial" w:cs="Arial"/>
          </w:rPr>
          <w:id w:val="-1336378961"/>
          <w:placeholder>
            <w:docPart w:val="C2D2A24AE016465E879C1B1ADA224CB7"/>
          </w:placeholder>
          <w:showingPlcHdr/>
          <w:date>
            <w:dateFormat w:val="M/d/yyyy"/>
            <w:lid w:val="en-US"/>
            <w:storeMappedDataAs w:val="dateTime"/>
            <w:calendar w:val="gregorian"/>
          </w:date>
        </w:sdtPr>
        <w:sdtEndPr/>
        <w:sdtContent>
          <w:r w:rsidR="00B63E86" w:rsidRPr="00753FDB">
            <w:rPr>
              <w:rStyle w:val="PlaceholderText"/>
            </w:rPr>
            <w:t>Click here to enter a date.</w:t>
          </w:r>
        </w:sdtContent>
      </w:sdt>
      <w:r w:rsidR="00B63E86">
        <w:rPr>
          <w:rFonts w:ascii="Arial" w:hAnsi="Arial" w:cs="Arial"/>
        </w:rPr>
        <w:t xml:space="preserve"> </w:t>
      </w:r>
      <w:proofErr w:type="gramStart"/>
      <w:r w:rsidRPr="00991CED">
        <w:rPr>
          <w:rFonts w:ascii="Arial" w:hAnsi="Arial" w:cs="Arial"/>
        </w:rPr>
        <w:t>from</w:t>
      </w:r>
      <w:proofErr w:type="gramEnd"/>
      <w:r w:rsidRPr="00991CED">
        <w:rPr>
          <w:rFonts w:ascii="Arial" w:hAnsi="Arial" w:cs="Arial"/>
        </w:rPr>
        <w:t xml:space="preserve"> </w:t>
      </w:r>
      <w:sdt>
        <w:sdtPr>
          <w:rPr>
            <w:rFonts w:ascii="Arial" w:hAnsi="Arial" w:cs="Arial"/>
          </w:rPr>
          <w:id w:val="-1895030184"/>
          <w:placeholder>
            <w:docPart w:val="9C8373BA71BC4D5CB4DFC06073146A0F"/>
          </w:placeholder>
          <w:showingPlcHdr/>
        </w:sdtPr>
        <w:sdtEndPr/>
        <w:sdtContent>
          <w:r w:rsidR="00B63E86" w:rsidRPr="008537B5">
            <w:rPr>
              <w:rStyle w:val="PlaceholderText"/>
            </w:rPr>
            <w:t>t</w:t>
          </w:r>
          <w:r w:rsidR="00B63E86">
            <w:rPr>
              <w:rStyle w:val="PlaceholderText"/>
            </w:rPr>
            <w:t>ime</w:t>
          </w:r>
        </w:sdtContent>
      </w:sdt>
      <w:r w:rsidRPr="00991CED">
        <w:rPr>
          <w:rFonts w:ascii="Arial" w:hAnsi="Arial" w:cs="Arial"/>
        </w:rPr>
        <w:t xml:space="preserve"> to </w:t>
      </w:r>
      <w:sdt>
        <w:sdtPr>
          <w:rPr>
            <w:rFonts w:ascii="Arial" w:hAnsi="Arial" w:cs="Arial"/>
          </w:rPr>
          <w:id w:val="-856882008"/>
          <w:placeholder>
            <w:docPart w:val="1C35BDA4867948ECBE457C2B983ADEA1"/>
          </w:placeholder>
          <w:showingPlcHdr/>
        </w:sdtPr>
        <w:sdtEndPr/>
        <w:sdtContent>
          <w:r w:rsidR="00B63E86" w:rsidRPr="008537B5">
            <w:rPr>
              <w:rStyle w:val="PlaceholderText"/>
            </w:rPr>
            <w:t>t</w:t>
          </w:r>
          <w:r w:rsidR="00B63E86">
            <w:rPr>
              <w:rStyle w:val="PlaceholderText"/>
            </w:rPr>
            <w:t>ime</w:t>
          </w:r>
        </w:sdtContent>
      </w:sdt>
      <w:r w:rsidR="00B63E86">
        <w:rPr>
          <w:rFonts w:ascii="Arial" w:hAnsi="Arial" w:cs="Arial"/>
        </w:rPr>
        <w:t xml:space="preserve"> </w:t>
      </w:r>
      <w:proofErr w:type="spellStart"/>
      <w:r w:rsidR="00B63E86">
        <w:rPr>
          <w:rFonts w:ascii="Arial" w:hAnsi="Arial" w:cs="Arial"/>
        </w:rPr>
        <w:t>at</w:t>
      </w:r>
      <w:proofErr w:type="spellEnd"/>
      <w:r w:rsidRPr="00991CED">
        <w:rPr>
          <w:rFonts w:ascii="Arial" w:hAnsi="Arial" w:cs="Arial"/>
        </w:rPr>
        <w:t xml:space="preserve"> </w:t>
      </w:r>
      <w:sdt>
        <w:sdtPr>
          <w:rPr>
            <w:rFonts w:ascii="Arial" w:hAnsi="Arial" w:cs="Arial"/>
          </w:rPr>
          <w:id w:val="-437909786"/>
          <w:placeholder>
            <w:docPart w:val="0FA9E750E8CD46F8A2BD07C09C39C97B"/>
          </w:placeholder>
          <w:showingPlcHdr/>
        </w:sdtPr>
        <w:sdtEndPr/>
        <w:sdtContent>
          <w:r w:rsidR="00B63E86">
            <w:rPr>
              <w:rStyle w:val="PlaceholderText"/>
            </w:rPr>
            <w:t>Location Name and Address</w:t>
          </w:r>
        </w:sdtContent>
      </w:sdt>
      <w:r w:rsidRPr="009D5BDD">
        <w:rPr>
          <w:rFonts w:ascii="Arial" w:hAnsi="Arial" w:cs="Arial"/>
        </w:rPr>
        <w:t xml:space="preserve">. All vendors are strongly encouraged to attend. </w:t>
      </w:r>
      <w:r w:rsidR="00B63E86">
        <w:rPr>
          <w:rFonts w:ascii="Arial" w:hAnsi="Arial" w:cs="Arial"/>
        </w:rPr>
        <w:t xml:space="preserve">The </w:t>
      </w:r>
      <w:r w:rsidRPr="009D5BDD">
        <w:rPr>
          <w:rFonts w:ascii="Arial" w:hAnsi="Arial" w:cs="Arial"/>
        </w:rPr>
        <w:t>District</w:t>
      </w:r>
      <w:r w:rsidR="00B63E86">
        <w:rPr>
          <w:rFonts w:ascii="Arial" w:hAnsi="Arial" w:cs="Arial"/>
        </w:rPr>
        <w:t>’s</w:t>
      </w:r>
      <w:r w:rsidRPr="009D5BDD">
        <w:rPr>
          <w:rFonts w:ascii="Arial" w:hAnsi="Arial" w:cs="Arial"/>
        </w:rPr>
        <w:t xml:space="preserve"> representatives will be available to answer any questions or concerns you have regarding this Proposal.</w:t>
      </w:r>
      <w:r>
        <w:rPr>
          <w:rFonts w:ascii="Arial" w:hAnsi="Arial" w:cs="Arial"/>
        </w:rPr>
        <w:t xml:space="preserve">  </w:t>
      </w:r>
    </w:p>
    <w:p w:rsidR="00F47119" w:rsidRDefault="00F47119" w:rsidP="002C5227">
      <w:pPr>
        <w:rPr>
          <w:rFonts w:ascii="Arial" w:hAnsi="Arial" w:cs="Arial"/>
        </w:rPr>
      </w:pPr>
      <w:r>
        <w:rPr>
          <w:rFonts w:ascii="Arial" w:hAnsi="Arial" w:cs="Arial"/>
        </w:rPr>
        <w:t xml:space="preserve"> </w:t>
      </w:r>
    </w:p>
    <w:p w:rsidR="00F47119" w:rsidRDefault="00F47119" w:rsidP="00DC3B76">
      <w:pPr>
        <w:rPr>
          <w:rFonts w:ascii="Arial" w:hAnsi="Arial" w:cs="Arial"/>
        </w:rPr>
      </w:pPr>
      <w:r w:rsidRPr="00F47119">
        <w:rPr>
          <w:rFonts w:ascii="Arial" w:hAnsi="Arial" w:cs="Arial"/>
          <w:b/>
        </w:rPr>
        <w:t>1.05 BONDS</w:t>
      </w:r>
      <w:r w:rsidRPr="00F47119">
        <w:rPr>
          <w:rFonts w:ascii="Arial" w:hAnsi="Arial" w:cs="Arial"/>
          <w:highlight w:val="yellow"/>
        </w:rPr>
        <w:t xml:space="preserve"> </w:t>
      </w:r>
    </w:p>
    <w:p w:rsidR="00DC3B76" w:rsidRPr="001B19D4" w:rsidRDefault="00DC3B76" w:rsidP="00DC3B76">
      <w:pPr>
        <w:rPr>
          <w:rFonts w:ascii="Arial" w:hAnsi="Arial" w:cs="Arial"/>
        </w:rPr>
      </w:pPr>
      <w:r>
        <w:rPr>
          <w:rFonts w:ascii="Arial" w:hAnsi="Arial" w:cs="Arial"/>
        </w:rPr>
        <w:t xml:space="preserve">In an effort to reduce the cost of doing business with </w:t>
      </w:r>
      <w:r w:rsidR="00B63E86">
        <w:rPr>
          <w:rFonts w:ascii="Arial" w:hAnsi="Arial" w:cs="Arial"/>
        </w:rPr>
        <w:t>The District</w:t>
      </w:r>
      <w:r>
        <w:rPr>
          <w:rFonts w:ascii="Arial" w:hAnsi="Arial" w:cs="Arial"/>
        </w:rPr>
        <w:t xml:space="preserve">, and unless indicated elsewhere, no bid or performance bond is required. However, upon award and subsequent default by Vendor, the </w:t>
      </w:r>
      <w:proofErr w:type="spellStart"/>
      <w:r w:rsidR="00B63E86">
        <w:rPr>
          <w:rFonts w:ascii="Arial" w:hAnsi="Arial" w:cs="Arial"/>
        </w:rPr>
        <w:t>The</w:t>
      </w:r>
      <w:proofErr w:type="spellEnd"/>
      <w:r w:rsidR="00B63E86">
        <w:rPr>
          <w:rFonts w:ascii="Arial" w:hAnsi="Arial" w:cs="Arial"/>
        </w:rPr>
        <w:t xml:space="preserve"> District</w:t>
      </w:r>
      <w:r>
        <w:rPr>
          <w:rFonts w:ascii="Arial" w:hAnsi="Arial" w:cs="Arial"/>
        </w:rPr>
        <w:t xml:space="preserve"> reserves the right to pursue any and all remedies. </w:t>
      </w:r>
    </w:p>
    <w:p w:rsidR="00F47119" w:rsidRPr="00F47119" w:rsidRDefault="00F47119" w:rsidP="002C5227">
      <w:pPr>
        <w:rPr>
          <w:rFonts w:ascii="Arial" w:hAnsi="Arial" w:cs="Arial"/>
          <w:b/>
        </w:rPr>
      </w:pPr>
    </w:p>
    <w:p w:rsidR="00F47119" w:rsidRDefault="00F47119" w:rsidP="00F47119">
      <w:pPr>
        <w:rPr>
          <w:rFonts w:ascii="Arial" w:hAnsi="Arial" w:cs="Arial"/>
        </w:rPr>
      </w:pPr>
      <w:proofErr w:type="gramStart"/>
      <w:r>
        <w:rPr>
          <w:rFonts w:ascii="Arial" w:hAnsi="Arial" w:cs="Arial"/>
          <w:b/>
        </w:rPr>
        <w:t>1.06 CONTRACT AWARD</w:t>
      </w:r>
      <w:r w:rsidRPr="00F47119">
        <w:rPr>
          <w:rFonts w:ascii="Arial" w:hAnsi="Arial" w:cs="Arial"/>
        </w:rPr>
        <w:t xml:space="preserve"> </w:t>
      </w:r>
      <w:r>
        <w:rPr>
          <w:rFonts w:ascii="Arial" w:hAnsi="Arial" w:cs="Arial"/>
        </w:rPr>
        <w:t xml:space="preserve">The School Board of </w:t>
      </w:r>
      <w:sdt>
        <w:sdtPr>
          <w:rPr>
            <w:rFonts w:ascii="Arial" w:hAnsi="Arial" w:cs="Arial"/>
          </w:rPr>
          <w:id w:val="-511373567"/>
          <w:placeholder>
            <w:docPart w:val="87BECE1D9E04425191A93BA8D0745F32"/>
          </w:placeholder>
          <w:showingPlcHdr/>
        </w:sdtPr>
        <w:sdtEndPr/>
        <w:sdtContent>
          <w:r w:rsidR="00B63E86">
            <w:rPr>
              <w:rStyle w:val="PlaceholderText"/>
            </w:rPr>
            <w:t>District Name</w:t>
          </w:r>
          <w:proofErr w:type="gramEnd"/>
          <w:r w:rsidR="00B63E86">
            <w:rPr>
              <w:rStyle w:val="PlaceholderText"/>
            </w:rPr>
            <w:t xml:space="preserve"> and Number</w:t>
          </w:r>
        </w:sdtContent>
      </w:sdt>
      <w:r w:rsidR="00B63E86">
        <w:rPr>
          <w:rFonts w:ascii="Arial" w:hAnsi="Arial" w:cs="Arial"/>
        </w:rPr>
        <w:t xml:space="preserve"> </w:t>
      </w:r>
      <w:r>
        <w:rPr>
          <w:rFonts w:ascii="Arial" w:hAnsi="Arial" w:cs="Arial"/>
        </w:rPr>
        <w:t xml:space="preserve">will make the award. It is the intent of </w:t>
      </w:r>
      <w:r w:rsidR="00B63E86">
        <w:rPr>
          <w:rFonts w:ascii="Arial" w:hAnsi="Arial" w:cs="Arial"/>
        </w:rPr>
        <w:t>The District</w:t>
      </w:r>
      <w:r>
        <w:rPr>
          <w:rFonts w:ascii="Arial" w:hAnsi="Arial" w:cs="Arial"/>
        </w:rPr>
        <w:t xml:space="preserve"> to award to one Distributor; the right is reserved to award this Proposal to a single supplier or to reject any or all Proposals if it is in the best interest of </w:t>
      </w:r>
      <w:r w:rsidR="00B63E86">
        <w:rPr>
          <w:rFonts w:ascii="Arial" w:hAnsi="Arial" w:cs="Arial"/>
        </w:rPr>
        <w:t>The District</w:t>
      </w:r>
      <w:r>
        <w:rPr>
          <w:rFonts w:ascii="Arial" w:hAnsi="Arial" w:cs="Arial"/>
        </w:rPr>
        <w:t xml:space="preserve"> to do so. The value of the contract,</w:t>
      </w:r>
      <w:r w:rsidR="00282666">
        <w:rPr>
          <w:rFonts w:ascii="Arial" w:hAnsi="Arial" w:cs="Arial"/>
        </w:rPr>
        <w:t xml:space="preserve"> based on purchases for the </w:t>
      </w:r>
      <w:sdt>
        <w:sdtPr>
          <w:rPr>
            <w:rFonts w:ascii="Arial" w:hAnsi="Arial" w:cs="Arial"/>
          </w:rPr>
          <w:id w:val="-199177578"/>
          <w:placeholder>
            <w:docPart w:val="ABA8D7B77E9B438FA8EC74AAB20C4953"/>
          </w:placeholder>
          <w:showingPlcHdr/>
        </w:sdtPr>
        <w:sdtEndPr/>
        <w:sdtContent>
          <w:r w:rsidR="00B63E86">
            <w:rPr>
              <w:rStyle w:val="PlaceholderText"/>
            </w:rPr>
            <w:t>20##-20##</w:t>
          </w:r>
        </w:sdtContent>
      </w:sdt>
      <w:r>
        <w:rPr>
          <w:rFonts w:ascii="Arial" w:hAnsi="Arial" w:cs="Arial"/>
        </w:rPr>
        <w:t>school year,</w:t>
      </w:r>
      <w:r w:rsidR="00991CED">
        <w:rPr>
          <w:rFonts w:ascii="Arial" w:hAnsi="Arial" w:cs="Arial"/>
        </w:rPr>
        <w:t xml:space="preserve"> should be in excess of </w:t>
      </w:r>
      <w:sdt>
        <w:sdtPr>
          <w:rPr>
            <w:rFonts w:ascii="Arial" w:hAnsi="Arial" w:cs="Arial"/>
          </w:rPr>
          <w:id w:val="1020673394"/>
          <w:placeholder>
            <w:docPart w:val="BB002D9B197D4880BE764786FD581DB7"/>
          </w:placeholder>
          <w:showingPlcHdr/>
        </w:sdtPr>
        <w:sdtEndPr/>
        <w:sdtContent>
          <w:r w:rsidR="00B63E86">
            <w:rPr>
              <w:rStyle w:val="PlaceholderText"/>
            </w:rPr>
            <w:t>$####</w:t>
          </w:r>
        </w:sdtContent>
      </w:sdt>
      <w:r w:rsidR="00F02AC4">
        <w:rPr>
          <w:rFonts w:ascii="Arial" w:hAnsi="Arial" w:cs="Arial"/>
        </w:rPr>
        <w:t>.</w:t>
      </w:r>
    </w:p>
    <w:p w:rsidR="00F47119" w:rsidRDefault="00F47119" w:rsidP="00F47119">
      <w:pPr>
        <w:rPr>
          <w:rFonts w:ascii="Arial" w:hAnsi="Arial" w:cs="Arial"/>
        </w:rPr>
      </w:pPr>
    </w:p>
    <w:p w:rsidR="00F47119" w:rsidRDefault="00F47119" w:rsidP="00F47119">
      <w:pPr>
        <w:rPr>
          <w:rFonts w:ascii="Arial" w:hAnsi="Arial" w:cs="Arial"/>
        </w:rPr>
      </w:pPr>
    </w:p>
    <w:p w:rsidR="002C5227" w:rsidRPr="002C5227" w:rsidRDefault="002C5227" w:rsidP="00681461">
      <w:pPr>
        <w:rPr>
          <w:rFonts w:ascii="Arial" w:hAnsi="Arial" w:cs="Arial"/>
          <w:b/>
        </w:rPr>
      </w:pPr>
    </w:p>
    <w:p w:rsidR="00681461" w:rsidRDefault="00681461" w:rsidP="00681461">
      <w:pPr>
        <w:rPr>
          <w:rFonts w:ascii="Arial" w:hAnsi="Arial" w:cs="Arial"/>
        </w:rPr>
      </w:pPr>
    </w:p>
    <w:p w:rsidR="000B1338" w:rsidRDefault="000B1338" w:rsidP="000B1338">
      <w:pPr>
        <w:rPr>
          <w:rFonts w:ascii="Arial" w:hAnsi="Arial" w:cs="Arial"/>
        </w:rPr>
      </w:pPr>
    </w:p>
    <w:p w:rsidR="000B1338" w:rsidRDefault="000B1338" w:rsidP="000B1338">
      <w:pPr>
        <w:rPr>
          <w:rFonts w:ascii="Arial" w:hAnsi="Arial" w:cs="Arial"/>
        </w:rPr>
      </w:pPr>
    </w:p>
    <w:p w:rsidR="00E91CDE" w:rsidRDefault="00E91CDE" w:rsidP="00E91CDE">
      <w:pPr>
        <w:rPr>
          <w:rFonts w:ascii="Arial" w:hAnsi="Arial" w:cs="Arial"/>
        </w:rPr>
      </w:pPr>
    </w:p>
    <w:p w:rsidR="000B1338" w:rsidRDefault="000B1338" w:rsidP="000B1338">
      <w:pPr>
        <w:rPr>
          <w:rFonts w:ascii="Arial" w:hAnsi="Arial" w:cs="Arial"/>
        </w:rPr>
      </w:pPr>
    </w:p>
    <w:p w:rsidR="00B52E4A" w:rsidRDefault="00B52E4A" w:rsidP="000B1338">
      <w:pPr>
        <w:rPr>
          <w:rFonts w:ascii="Arial" w:hAnsi="Arial" w:cs="Arial"/>
        </w:rPr>
      </w:pPr>
    </w:p>
    <w:p w:rsidR="000B1338" w:rsidRDefault="000B1338" w:rsidP="000B1338">
      <w:pPr>
        <w:rPr>
          <w:rFonts w:ascii="Arial" w:hAnsi="Arial" w:cs="Arial"/>
        </w:rPr>
      </w:pPr>
    </w:p>
    <w:p w:rsidR="000B1338" w:rsidRDefault="000B1338" w:rsidP="000B1338">
      <w:pPr>
        <w:rPr>
          <w:rFonts w:ascii="Arial" w:hAnsi="Arial" w:cs="Arial"/>
        </w:rPr>
      </w:pPr>
    </w:p>
    <w:p w:rsidR="00871279" w:rsidRDefault="00871279" w:rsidP="000B1338">
      <w:pPr>
        <w:rPr>
          <w:rFonts w:ascii="Arial" w:hAnsi="Arial" w:cs="Arial"/>
        </w:rPr>
      </w:pPr>
    </w:p>
    <w:p w:rsidR="00871279" w:rsidRDefault="00871279" w:rsidP="000B1338">
      <w:pPr>
        <w:rPr>
          <w:rFonts w:ascii="Arial" w:hAnsi="Arial" w:cs="Arial"/>
        </w:rPr>
      </w:pPr>
    </w:p>
    <w:p w:rsidR="00DC3B76" w:rsidRDefault="00DC3B76" w:rsidP="000B1338">
      <w:pPr>
        <w:rPr>
          <w:rFonts w:ascii="Arial" w:hAnsi="Arial" w:cs="Arial"/>
        </w:rPr>
      </w:pPr>
    </w:p>
    <w:p w:rsidR="00DC3B76" w:rsidRDefault="00DC3B76" w:rsidP="000B1338">
      <w:pPr>
        <w:rPr>
          <w:rFonts w:ascii="Arial" w:hAnsi="Arial" w:cs="Arial"/>
        </w:rPr>
      </w:pPr>
    </w:p>
    <w:p w:rsidR="00DC3B76" w:rsidRDefault="00DC3B76" w:rsidP="000B1338">
      <w:pPr>
        <w:rPr>
          <w:rFonts w:ascii="Arial" w:hAnsi="Arial" w:cs="Arial"/>
        </w:rPr>
      </w:pPr>
    </w:p>
    <w:p w:rsidR="00DC3B76" w:rsidRDefault="00DC3B76" w:rsidP="000B1338">
      <w:pPr>
        <w:rPr>
          <w:rFonts w:ascii="Arial" w:hAnsi="Arial" w:cs="Arial"/>
        </w:rPr>
      </w:pPr>
    </w:p>
    <w:p w:rsidR="000B1338" w:rsidRDefault="000B1338" w:rsidP="000B1338">
      <w:pPr>
        <w:rPr>
          <w:rFonts w:ascii="Arial" w:hAnsi="Arial" w:cs="Arial"/>
        </w:rPr>
      </w:pPr>
    </w:p>
    <w:p w:rsidR="000B1338" w:rsidRDefault="000B1338" w:rsidP="000B1338">
      <w:pPr>
        <w:rPr>
          <w:rFonts w:ascii="Arial" w:hAnsi="Arial" w:cs="Arial"/>
          <w:b/>
          <w:sz w:val="28"/>
          <w:szCs w:val="28"/>
          <w:u w:val="single"/>
        </w:rPr>
      </w:pPr>
      <w:r>
        <w:rPr>
          <w:rFonts w:ascii="Arial" w:hAnsi="Arial" w:cs="Arial"/>
          <w:b/>
          <w:sz w:val="28"/>
          <w:szCs w:val="28"/>
          <w:u w:val="single"/>
        </w:rPr>
        <w:lastRenderedPageBreak/>
        <w:t xml:space="preserve">II. </w:t>
      </w:r>
      <w:r>
        <w:rPr>
          <w:rFonts w:ascii="Arial" w:hAnsi="Arial" w:cs="Arial"/>
          <w:b/>
          <w:sz w:val="28"/>
          <w:szCs w:val="28"/>
          <w:u w:val="single"/>
        </w:rPr>
        <w:tab/>
        <w:t>PROCEDURAL REQUIREM</w:t>
      </w:r>
      <w:r w:rsidR="00F02AC4">
        <w:rPr>
          <w:rFonts w:ascii="Arial" w:hAnsi="Arial" w:cs="Arial"/>
          <w:b/>
          <w:sz w:val="28"/>
          <w:szCs w:val="28"/>
          <w:u w:val="single"/>
        </w:rPr>
        <w:t>E</w:t>
      </w:r>
      <w:r>
        <w:rPr>
          <w:rFonts w:ascii="Arial" w:hAnsi="Arial" w:cs="Arial"/>
          <w:b/>
          <w:sz w:val="28"/>
          <w:szCs w:val="28"/>
          <w:u w:val="single"/>
        </w:rPr>
        <w:t>NTS</w:t>
      </w:r>
    </w:p>
    <w:p w:rsidR="000B1338" w:rsidRDefault="000B1338" w:rsidP="000B1338">
      <w:pPr>
        <w:rPr>
          <w:rFonts w:ascii="Arial" w:hAnsi="Arial" w:cs="Arial"/>
          <w:b/>
          <w:sz w:val="28"/>
          <w:szCs w:val="28"/>
          <w:u w:val="single"/>
        </w:rPr>
      </w:pPr>
    </w:p>
    <w:p w:rsidR="000B1338" w:rsidRDefault="006C454E" w:rsidP="000B1338">
      <w:pPr>
        <w:rPr>
          <w:rFonts w:ascii="Arial" w:hAnsi="Arial" w:cs="Arial"/>
          <w:b/>
          <w:u w:val="single"/>
        </w:rPr>
      </w:pPr>
      <w:r>
        <w:rPr>
          <w:rFonts w:ascii="Arial" w:hAnsi="Arial" w:cs="Arial"/>
          <w:b/>
          <w:u w:val="single"/>
        </w:rPr>
        <w:t>A.</w:t>
      </w:r>
      <w:r>
        <w:rPr>
          <w:rFonts w:ascii="Arial" w:hAnsi="Arial" w:cs="Arial"/>
          <w:b/>
          <w:u w:val="single"/>
        </w:rPr>
        <w:tab/>
      </w:r>
      <w:r w:rsidR="000B1338">
        <w:rPr>
          <w:rFonts w:ascii="Arial" w:hAnsi="Arial" w:cs="Arial"/>
          <w:b/>
          <w:u w:val="single"/>
        </w:rPr>
        <w:t>Proposal Submission</w:t>
      </w:r>
    </w:p>
    <w:p w:rsidR="000B1338" w:rsidRDefault="000B1338" w:rsidP="000B1338">
      <w:pPr>
        <w:rPr>
          <w:rFonts w:ascii="Arial" w:hAnsi="Arial" w:cs="Arial"/>
          <w:b/>
          <w:u w:val="single"/>
        </w:rPr>
      </w:pPr>
    </w:p>
    <w:p w:rsidR="000B1338" w:rsidRDefault="00BA3D26" w:rsidP="000B1338">
      <w:pPr>
        <w:rPr>
          <w:rFonts w:ascii="Arial" w:hAnsi="Arial" w:cs="Arial"/>
        </w:rPr>
      </w:pPr>
      <w:r>
        <w:rPr>
          <w:rFonts w:ascii="Arial" w:hAnsi="Arial" w:cs="Arial"/>
        </w:rPr>
        <w:t>Submit Proposals</w:t>
      </w:r>
      <w:r w:rsidR="005000C1">
        <w:rPr>
          <w:rFonts w:ascii="Arial" w:hAnsi="Arial" w:cs="Arial"/>
        </w:rPr>
        <w:t xml:space="preserve"> to</w:t>
      </w:r>
      <w:r w:rsidR="000B1338">
        <w:rPr>
          <w:rFonts w:ascii="Arial" w:hAnsi="Arial" w:cs="Arial"/>
        </w:rPr>
        <w:t xml:space="preserve"> the following:</w:t>
      </w:r>
      <w:r w:rsidR="000B1338">
        <w:rPr>
          <w:rFonts w:ascii="Arial" w:hAnsi="Arial" w:cs="Arial"/>
        </w:rPr>
        <w:tab/>
      </w:r>
    </w:p>
    <w:p w:rsidR="000B1338" w:rsidRDefault="000B1338" w:rsidP="000B1338">
      <w:pPr>
        <w:rPr>
          <w:rFonts w:ascii="Arial" w:hAnsi="Arial" w:cs="Arial"/>
        </w:rPr>
      </w:pPr>
    </w:p>
    <w:p w:rsidR="000B1338" w:rsidRDefault="00AB7FBF" w:rsidP="000B1338">
      <w:pPr>
        <w:rPr>
          <w:rFonts w:ascii="Arial" w:hAnsi="Arial" w:cs="Arial"/>
        </w:rPr>
      </w:pPr>
      <w:sdt>
        <w:sdtPr>
          <w:rPr>
            <w:rFonts w:ascii="Arial" w:hAnsi="Arial" w:cs="Arial"/>
          </w:rPr>
          <w:id w:val="-1324348702"/>
          <w:placeholder>
            <w:docPart w:val="DefaultPlaceholder_1081868574"/>
          </w:placeholder>
        </w:sdtPr>
        <w:sdtEndPr/>
        <w:sdtContent>
          <w:r w:rsidR="00E34417">
            <w:rPr>
              <w:rFonts w:ascii="Arial" w:hAnsi="Arial" w:cs="Arial"/>
            </w:rPr>
            <w:t xml:space="preserve">Attn: </w:t>
          </w:r>
        </w:sdtContent>
      </w:sdt>
      <w:r w:rsidR="000B1338">
        <w:rPr>
          <w:rFonts w:ascii="Arial" w:hAnsi="Arial" w:cs="Arial"/>
        </w:rPr>
        <w:tab/>
      </w:r>
      <w:r w:rsidR="000B1338">
        <w:rPr>
          <w:rFonts w:ascii="Arial" w:hAnsi="Arial" w:cs="Arial"/>
        </w:rPr>
        <w:tab/>
      </w:r>
      <w:r w:rsidR="000B1338">
        <w:rPr>
          <w:rFonts w:ascii="Arial" w:hAnsi="Arial" w:cs="Arial"/>
        </w:rPr>
        <w:tab/>
      </w:r>
    </w:p>
    <w:p w:rsidR="000B1338" w:rsidRDefault="00AB7FBF" w:rsidP="000B1338">
      <w:pPr>
        <w:rPr>
          <w:rFonts w:ascii="Arial" w:hAnsi="Arial" w:cs="Arial"/>
        </w:rPr>
      </w:pPr>
      <w:sdt>
        <w:sdtPr>
          <w:rPr>
            <w:rFonts w:ascii="Arial" w:hAnsi="Arial" w:cs="Arial"/>
          </w:rPr>
          <w:id w:val="-802147572"/>
          <w:placeholder>
            <w:docPart w:val="DefaultPlaceholder_1081868574"/>
          </w:placeholder>
        </w:sdtPr>
        <w:sdtEndPr/>
        <w:sdtContent>
          <w:r w:rsidR="00E34417">
            <w:rPr>
              <w:rFonts w:ascii="Arial" w:hAnsi="Arial" w:cs="Arial"/>
            </w:rPr>
            <w:t>School Name</w:t>
          </w:r>
        </w:sdtContent>
      </w:sdt>
      <w:r w:rsidR="000B1338">
        <w:rPr>
          <w:rFonts w:ascii="Arial" w:hAnsi="Arial" w:cs="Arial"/>
        </w:rPr>
        <w:tab/>
      </w:r>
    </w:p>
    <w:sdt>
      <w:sdtPr>
        <w:rPr>
          <w:rFonts w:ascii="Arial" w:hAnsi="Arial" w:cs="Arial"/>
        </w:rPr>
        <w:id w:val="-1842306491"/>
        <w:placeholder>
          <w:docPart w:val="DefaultPlaceholder_1081868574"/>
        </w:placeholder>
      </w:sdtPr>
      <w:sdtEndPr/>
      <w:sdtContent>
        <w:p w:rsidR="000B1338" w:rsidRDefault="00E34417" w:rsidP="000B1338">
          <w:pPr>
            <w:rPr>
              <w:rFonts w:ascii="Arial" w:hAnsi="Arial" w:cs="Arial"/>
            </w:rPr>
          </w:pPr>
          <w:r>
            <w:rPr>
              <w:rFonts w:ascii="Arial" w:hAnsi="Arial" w:cs="Arial"/>
            </w:rPr>
            <w:t>Address</w:t>
          </w:r>
        </w:p>
      </w:sdtContent>
    </w:sdt>
    <w:sdt>
      <w:sdtPr>
        <w:rPr>
          <w:rFonts w:ascii="Arial" w:hAnsi="Arial" w:cs="Arial"/>
        </w:rPr>
        <w:id w:val="-2139553749"/>
        <w:placeholder>
          <w:docPart w:val="DefaultPlaceholder_1081868574"/>
        </w:placeholder>
      </w:sdtPr>
      <w:sdtEndPr/>
      <w:sdtContent>
        <w:p w:rsidR="000B1338" w:rsidRDefault="00E34417" w:rsidP="000B1338">
          <w:pPr>
            <w:rPr>
              <w:rFonts w:ascii="Arial" w:hAnsi="Arial" w:cs="Arial"/>
            </w:rPr>
          </w:pPr>
          <w:r>
            <w:rPr>
              <w:rFonts w:ascii="Arial" w:hAnsi="Arial" w:cs="Arial"/>
            </w:rPr>
            <w:t>City, St ZIP</w:t>
          </w:r>
        </w:p>
      </w:sdtContent>
    </w:sdt>
    <w:p w:rsidR="000B1338" w:rsidRDefault="00FE0C22" w:rsidP="000B1338">
      <w:pPr>
        <w:rPr>
          <w:rFonts w:ascii="Arial" w:hAnsi="Arial" w:cs="Arial"/>
        </w:rPr>
      </w:pPr>
      <w:r w:rsidRPr="00D75B19">
        <w:rPr>
          <w:rFonts w:ascii="Arial" w:hAnsi="Arial" w:cs="Arial"/>
          <w:b/>
        </w:rPr>
        <w:t>Mark envelope “Food Service – Prime Vendor Proposal.”</w:t>
      </w:r>
      <w:r w:rsidRPr="00D75B19">
        <w:rPr>
          <w:rFonts w:ascii="Arial" w:hAnsi="Arial" w:cs="Arial"/>
          <w:b/>
          <w:highlight w:val="yellow"/>
        </w:rPr>
        <w:t xml:space="preserve">  </w:t>
      </w:r>
    </w:p>
    <w:p w:rsidR="000B1338" w:rsidRDefault="000B1338" w:rsidP="000B1338">
      <w:pPr>
        <w:rPr>
          <w:rFonts w:ascii="Arial" w:hAnsi="Arial" w:cs="Arial"/>
        </w:rPr>
      </w:pPr>
    </w:p>
    <w:p w:rsidR="00BA3D26" w:rsidRDefault="00BA3D26" w:rsidP="000B1338">
      <w:pPr>
        <w:rPr>
          <w:rFonts w:ascii="Arial" w:hAnsi="Arial" w:cs="Arial"/>
        </w:rPr>
      </w:pPr>
      <w:r>
        <w:rPr>
          <w:rFonts w:ascii="Arial" w:hAnsi="Arial" w:cs="Arial"/>
        </w:rPr>
        <w:t xml:space="preserve">Additional contact information for </w:t>
      </w:r>
      <w:r w:rsidR="00F02AC4">
        <w:rPr>
          <w:rFonts w:ascii="Arial" w:hAnsi="Arial" w:cs="Arial"/>
        </w:rPr>
        <w:t>The</w:t>
      </w:r>
      <w:r>
        <w:rPr>
          <w:rFonts w:ascii="Arial" w:hAnsi="Arial" w:cs="Arial"/>
        </w:rPr>
        <w:t xml:space="preserve"> District:</w:t>
      </w:r>
    </w:p>
    <w:p w:rsidR="00AE2F9B" w:rsidRDefault="00AE2F9B" w:rsidP="00AE2F9B">
      <w:pPr>
        <w:rPr>
          <w:rFonts w:ascii="Arial" w:hAnsi="Arial" w:cs="Arial"/>
        </w:rPr>
      </w:pPr>
    </w:p>
    <w:p w:rsidR="00AE2F9B" w:rsidRDefault="00AB7FBF" w:rsidP="00AE2F9B">
      <w:pPr>
        <w:rPr>
          <w:rFonts w:ascii="Arial" w:hAnsi="Arial" w:cs="Arial"/>
        </w:rPr>
      </w:pPr>
      <w:sdt>
        <w:sdtPr>
          <w:rPr>
            <w:rFonts w:ascii="Arial" w:hAnsi="Arial" w:cs="Arial"/>
          </w:rPr>
          <w:id w:val="1221405037"/>
          <w:placeholder>
            <w:docPart w:val="DefaultPlaceholder_1081868574"/>
          </w:placeholder>
        </w:sdtPr>
        <w:sdtEndPr/>
        <w:sdtContent>
          <w:r w:rsidR="00FB71E8">
            <w:rPr>
              <w:rFonts w:ascii="Arial" w:hAnsi="Arial" w:cs="Arial"/>
            </w:rPr>
            <w:t>Name</w:t>
          </w:r>
        </w:sdtContent>
      </w:sdt>
      <w:r w:rsidR="009F5240">
        <w:rPr>
          <w:rFonts w:ascii="Arial" w:hAnsi="Arial" w:cs="Arial"/>
        </w:rPr>
        <w:t xml:space="preserve">, </w:t>
      </w:r>
      <w:sdt>
        <w:sdtPr>
          <w:rPr>
            <w:rFonts w:ascii="Arial" w:hAnsi="Arial" w:cs="Arial"/>
          </w:rPr>
          <w:id w:val="-1933972881"/>
          <w:placeholder>
            <w:docPart w:val="DefaultPlaceholder_1081868574"/>
          </w:placeholder>
        </w:sdtPr>
        <w:sdtEndPr/>
        <w:sdtContent>
          <w:r w:rsidR="00FB71E8">
            <w:rPr>
              <w:rFonts w:ascii="Arial" w:hAnsi="Arial" w:cs="Arial"/>
            </w:rPr>
            <w:t>Title</w:t>
          </w:r>
        </w:sdtContent>
      </w:sdt>
      <w:r w:rsidR="00AE2F9B">
        <w:rPr>
          <w:rFonts w:ascii="Arial" w:hAnsi="Arial" w:cs="Arial"/>
        </w:rPr>
        <w:tab/>
      </w:r>
      <w:r w:rsidR="00AE2F9B">
        <w:rPr>
          <w:rFonts w:ascii="Arial" w:hAnsi="Arial" w:cs="Arial"/>
        </w:rPr>
        <w:tab/>
      </w:r>
      <w:r w:rsidR="00AE2F9B">
        <w:rPr>
          <w:rFonts w:ascii="Arial" w:hAnsi="Arial" w:cs="Arial"/>
        </w:rPr>
        <w:tab/>
      </w:r>
    </w:p>
    <w:p w:rsidR="00FB71E8" w:rsidRDefault="00AB7FBF" w:rsidP="00FB71E8">
      <w:pPr>
        <w:rPr>
          <w:rFonts w:ascii="Arial" w:hAnsi="Arial" w:cs="Arial"/>
        </w:rPr>
      </w:pPr>
      <w:sdt>
        <w:sdtPr>
          <w:rPr>
            <w:rFonts w:ascii="Arial" w:hAnsi="Arial" w:cs="Arial"/>
          </w:rPr>
          <w:id w:val="-1608272092"/>
          <w:placeholder>
            <w:docPart w:val="0DFD919A4712436E9D0D7DDDD53CD115"/>
          </w:placeholder>
        </w:sdtPr>
        <w:sdtEndPr/>
        <w:sdtContent>
          <w:r w:rsidR="00FB71E8">
            <w:rPr>
              <w:rFonts w:ascii="Arial" w:hAnsi="Arial" w:cs="Arial"/>
            </w:rPr>
            <w:t>School Name</w:t>
          </w:r>
        </w:sdtContent>
      </w:sdt>
      <w:r w:rsidR="00FB71E8">
        <w:rPr>
          <w:rFonts w:ascii="Arial" w:hAnsi="Arial" w:cs="Arial"/>
        </w:rPr>
        <w:tab/>
      </w:r>
    </w:p>
    <w:sdt>
      <w:sdtPr>
        <w:rPr>
          <w:rFonts w:ascii="Arial" w:hAnsi="Arial" w:cs="Arial"/>
        </w:rPr>
        <w:id w:val="1208529917"/>
        <w:placeholder>
          <w:docPart w:val="0DFD919A4712436E9D0D7DDDD53CD115"/>
        </w:placeholder>
      </w:sdtPr>
      <w:sdtEndPr/>
      <w:sdtContent>
        <w:p w:rsidR="00FB71E8" w:rsidRDefault="00FB71E8" w:rsidP="00FB71E8">
          <w:pPr>
            <w:rPr>
              <w:rFonts w:ascii="Arial" w:hAnsi="Arial" w:cs="Arial"/>
            </w:rPr>
          </w:pPr>
          <w:r>
            <w:rPr>
              <w:rFonts w:ascii="Arial" w:hAnsi="Arial" w:cs="Arial"/>
            </w:rPr>
            <w:t>Address</w:t>
          </w:r>
        </w:p>
      </w:sdtContent>
    </w:sdt>
    <w:sdt>
      <w:sdtPr>
        <w:rPr>
          <w:rFonts w:ascii="Arial" w:hAnsi="Arial" w:cs="Arial"/>
        </w:rPr>
        <w:id w:val="1297872660"/>
        <w:placeholder>
          <w:docPart w:val="0DFD919A4712436E9D0D7DDDD53CD115"/>
        </w:placeholder>
      </w:sdtPr>
      <w:sdtEndPr/>
      <w:sdtContent>
        <w:p w:rsidR="00FB71E8" w:rsidRDefault="00FB71E8" w:rsidP="00FB71E8">
          <w:pPr>
            <w:rPr>
              <w:rFonts w:ascii="Arial" w:hAnsi="Arial" w:cs="Arial"/>
            </w:rPr>
          </w:pPr>
          <w:r>
            <w:rPr>
              <w:rFonts w:ascii="Arial" w:hAnsi="Arial" w:cs="Arial"/>
            </w:rPr>
            <w:t>City, St ZIP</w:t>
          </w:r>
        </w:p>
      </w:sdtContent>
    </w:sdt>
    <w:p w:rsidR="00AE2F9B" w:rsidRDefault="00FB71E8" w:rsidP="00FB71E8">
      <w:pPr>
        <w:rPr>
          <w:rFonts w:ascii="Arial" w:hAnsi="Arial" w:cs="Arial"/>
        </w:rPr>
      </w:pPr>
      <w:r>
        <w:rPr>
          <w:rFonts w:ascii="Arial" w:hAnsi="Arial" w:cs="Arial"/>
        </w:rPr>
        <w:t xml:space="preserve"> </w:t>
      </w:r>
      <w:sdt>
        <w:sdtPr>
          <w:rPr>
            <w:rFonts w:ascii="Arial" w:hAnsi="Arial" w:cs="Arial"/>
          </w:rPr>
          <w:id w:val="196586553"/>
          <w:placeholder>
            <w:docPart w:val="DefaultPlaceholder_1081868574"/>
          </w:placeholder>
        </w:sdtPr>
        <w:sdtEndPr/>
        <w:sdtContent>
          <w:r>
            <w:rPr>
              <w:rFonts w:ascii="Arial" w:hAnsi="Arial" w:cs="Arial"/>
            </w:rPr>
            <w:t>Phone Number</w:t>
          </w:r>
        </w:sdtContent>
      </w:sdt>
    </w:p>
    <w:p w:rsidR="000B1338" w:rsidRDefault="000B1338" w:rsidP="000B1338">
      <w:pPr>
        <w:rPr>
          <w:rFonts w:ascii="Arial" w:hAnsi="Arial" w:cs="Arial"/>
        </w:rPr>
      </w:pPr>
    </w:p>
    <w:p w:rsidR="00445D33" w:rsidRDefault="00445D33" w:rsidP="000B1338">
      <w:pPr>
        <w:rPr>
          <w:rFonts w:ascii="Arial" w:hAnsi="Arial" w:cs="Arial"/>
        </w:rPr>
      </w:pPr>
      <w:r>
        <w:rPr>
          <w:rFonts w:ascii="Arial" w:hAnsi="Arial" w:cs="Arial"/>
        </w:rPr>
        <w:t>The proposal must include the firm nam</w:t>
      </w:r>
      <w:r w:rsidR="00AB1BCA">
        <w:rPr>
          <w:rFonts w:ascii="Arial" w:hAnsi="Arial" w:cs="Arial"/>
        </w:rPr>
        <w:t>e and be signed by an officer or</w:t>
      </w:r>
      <w:r>
        <w:rPr>
          <w:rFonts w:ascii="Arial" w:hAnsi="Arial" w:cs="Arial"/>
        </w:rPr>
        <w:t xml:space="preserve"> other employee authorized to submit the proposal.  Proof of authority of the person submitting the proposal must be </w:t>
      </w:r>
      <w:r w:rsidR="00581DF5">
        <w:rPr>
          <w:rFonts w:ascii="Arial" w:hAnsi="Arial" w:cs="Arial"/>
        </w:rPr>
        <w:t xml:space="preserve">available upon request from </w:t>
      </w:r>
      <w:r w:rsidR="00FB71E8">
        <w:rPr>
          <w:rFonts w:ascii="Arial" w:hAnsi="Arial" w:cs="Arial"/>
        </w:rPr>
        <w:t>The District</w:t>
      </w:r>
      <w:r>
        <w:rPr>
          <w:rFonts w:ascii="Arial" w:hAnsi="Arial" w:cs="Arial"/>
        </w:rPr>
        <w:t>.</w:t>
      </w:r>
    </w:p>
    <w:p w:rsidR="00253AA1" w:rsidRDefault="00253AA1" w:rsidP="000B1338">
      <w:pPr>
        <w:rPr>
          <w:rFonts w:ascii="Arial" w:hAnsi="Arial" w:cs="Arial"/>
        </w:rPr>
      </w:pPr>
    </w:p>
    <w:p w:rsidR="00445D33" w:rsidRDefault="00FB71E8" w:rsidP="000B1338">
      <w:pPr>
        <w:rPr>
          <w:rFonts w:ascii="Arial" w:hAnsi="Arial" w:cs="Arial"/>
        </w:rPr>
      </w:pPr>
      <w:r>
        <w:rPr>
          <w:rFonts w:ascii="Arial" w:hAnsi="Arial" w:cs="Arial"/>
        </w:rPr>
        <w:t>If The</w:t>
      </w:r>
      <w:r w:rsidR="00445D33">
        <w:rPr>
          <w:rFonts w:ascii="Arial" w:hAnsi="Arial" w:cs="Arial"/>
        </w:rPr>
        <w:t xml:space="preserve"> District determines that there is a discrepancy or an omission from this RFP prior to the opening of proposals, and addendum will be issued to all Distributors that have submitted proposals.</w:t>
      </w:r>
    </w:p>
    <w:p w:rsidR="00C9408B" w:rsidRDefault="00C9408B" w:rsidP="000B1338">
      <w:pPr>
        <w:rPr>
          <w:rFonts w:ascii="Arial" w:hAnsi="Arial" w:cs="Arial"/>
        </w:rPr>
      </w:pPr>
    </w:p>
    <w:p w:rsidR="00C9408B" w:rsidRDefault="00C9408B" w:rsidP="000B1338">
      <w:pPr>
        <w:rPr>
          <w:rFonts w:ascii="Arial" w:hAnsi="Arial" w:cs="Arial"/>
        </w:rPr>
      </w:pPr>
      <w:r>
        <w:rPr>
          <w:rFonts w:ascii="Arial" w:hAnsi="Arial" w:cs="Arial"/>
        </w:rPr>
        <w:t>Site visits and pre-award audits may be done</w:t>
      </w:r>
      <w:r w:rsidR="00F67D3D">
        <w:rPr>
          <w:rFonts w:ascii="Arial" w:hAnsi="Arial" w:cs="Arial"/>
        </w:rPr>
        <w:t xml:space="preserve"> by representatives of </w:t>
      </w:r>
      <w:r w:rsidR="00FB71E8">
        <w:rPr>
          <w:rFonts w:ascii="Arial" w:hAnsi="Arial" w:cs="Arial"/>
        </w:rPr>
        <w:t xml:space="preserve">The District </w:t>
      </w:r>
      <w:r>
        <w:rPr>
          <w:rFonts w:ascii="Arial" w:hAnsi="Arial" w:cs="Arial"/>
        </w:rPr>
        <w:t xml:space="preserve">prior to the award. </w:t>
      </w:r>
    </w:p>
    <w:p w:rsidR="00C9408B" w:rsidRDefault="00C9408B" w:rsidP="000B1338">
      <w:pPr>
        <w:rPr>
          <w:rFonts w:ascii="Arial" w:hAnsi="Arial" w:cs="Arial"/>
        </w:rPr>
      </w:pPr>
    </w:p>
    <w:p w:rsidR="00445D33" w:rsidRPr="00DD4CC0" w:rsidRDefault="00445D33" w:rsidP="000B1338">
      <w:pPr>
        <w:rPr>
          <w:rFonts w:ascii="Arial" w:hAnsi="Arial" w:cs="Arial"/>
        </w:rPr>
      </w:pPr>
    </w:p>
    <w:p w:rsidR="00445D33" w:rsidRDefault="00445D33">
      <w:r>
        <w:br w:type="page"/>
      </w:r>
    </w:p>
    <w:p w:rsidR="000B1338" w:rsidRDefault="006C454E">
      <w:pPr>
        <w:rPr>
          <w:rFonts w:ascii="Arial" w:hAnsi="Arial" w:cs="Arial"/>
          <w:b/>
          <w:u w:val="single"/>
        </w:rPr>
      </w:pPr>
      <w:r>
        <w:rPr>
          <w:rFonts w:ascii="Arial" w:hAnsi="Arial" w:cs="Arial"/>
          <w:b/>
          <w:u w:val="single"/>
        </w:rPr>
        <w:lastRenderedPageBreak/>
        <w:t>B.</w:t>
      </w:r>
      <w:r>
        <w:rPr>
          <w:rFonts w:ascii="Arial" w:hAnsi="Arial" w:cs="Arial"/>
          <w:b/>
          <w:u w:val="single"/>
        </w:rPr>
        <w:tab/>
      </w:r>
      <w:r w:rsidR="00445D33">
        <w:rPr>
          <w:rFonts w:ascii="Arial" w:hAnsi="Arial" w:cs="Arial"/>
          <w:b/>
          <w:u w:val="single"/>
        </w:rPr>
        <w:t>Calendar of Events</w:t>
      </w:r>
    </w:p>
    <w:p w:rsidR="00445D33" w:rsidRDefault="00445D33">
      <w:pPr>
        <w:rPr>
          <w:rFonts w:ascii="Arial" w:hAnsi="Arial" w:cs="Arial"/>
          <w:b/>
          <w:u w:val="single"/>
        </w:rPr>
      </w:pPr>
    </w:p>
    <w:p w:rsidR="00445D33" w:rsidRDefault="00445D33">
      <w:pPr>
        <w:rPr>
          <w:rFonts w:ascii="Arial" w:hAnsi="Arial" w:cs="Arial"/>
        </w:rPr>
      </w:pPr>
      <w:r>
        <w:rPr>
          <w:rFonts w:ascii="Arial" w:hAnsi="Arial" w:cs="Arial"/>
        </w:rPr>
        <w:t xml:space="preserve">The required dates and times by with actions must be completed and, where applicable, locations are listed in the following chart.  If </w:t>
      </w:r>
      <w:r w:rsidR="00FB71E8">
        <w:rPr>
          <w:rFonts w:ascii="Arial" w:hAnsi="Arial" w:cs="Arial"/>
        </w:rPr>
        <w:t xml:space="preserve">The District </w:t>
      </w:r>
      <w:proofErr w:type="gramStart"/>
      <w:r>
        <w:rPr>
          <w:rFonts w:ascii="Arial" w:hAnsi="Arial" w:cs="Arial"/>
        </w:rPr>
        <w:t>determine</w:t>
      </w:r>
      <w:proofErr w:type="gramEnd"/>
      <w:r>
        <w:rPr>
          <w:rFonts w:ascii="Arial" w:hAnsi="Arial" w:cs="Arial"/>
        </w:rPr>
        <w:t xml:space="preserve"> that it is necessary to change a date, time or location it will issue an addendum to this RFP.</w:t>
      </w:r>
    </w:p>
    <w:p w:rsidR="00445D33" w:rsidRDefault="00445D33">
      <w:pPr>
        <w:rPr>
          <w:rFonts w:ascii="Arial" w:hAnsi="Arial" w:cs="Arial"/>
        </w:rPr>
      </w:pPr>
    </w:p>
    <w:tbl>
      <w:tblPr>
        <w:tblStyle w:val="TableGrid"/>
        <w:tblW w:w="0" w:type="auto"/>
        <w:tblLook w:val="04A0" w:firstRow="1" w:lastRow="0" w:firstColumn="1" w:lastColumn="0" w:noHBand="0" w:noVBand="1"/>
      </w:tblPr>
      <w:tblGrid>
        <w:gridCol w:w="6540"/>
        <w:gridCol w:w="4250"/>
      </w:tblGrid>
      <w:tr w:rsidR="00445D33" w:rsidTr="00BF6391">
        <w:tc>
          <w:tcPr>
            <w:tcW w:w="10790" w:type="dxa"/>
            <w:gridSpan w:val="2"/>
          </w:tcPr>
          <w:p w:rsidR="00445D33" w:rsidRDefault="00445D33" w:rsidP="00445D33">
            <w:pPr>
              <w:jc w:val="center"/>
              <w:rPr>
                <w:rFonts w:ascii="Arial" w:hAnsi="Arial" w:cs="Arial"/>
              </w:rPr>
            </w:pPr>
            <w:r>
              <w:rPr>
                <w:rFonts w:ascii="Arial" w:hAnsi="Arial" w:cs="Arial"/>
              </w:rPr>
              <w:t>Calendar of Events</w:t>
            </w:r>
          </w:p>
        </w:tc>
      </w:tr>
      <w:tr w:rsidR="00445D33" w:rsidTr="00BF6391">
        <w:tc>
          <w:tcPr>
            <w:tcW w:w="6540" w:type="dxa"/>
          </w:tcPr>
          <w:p w:rsidR="00445D33" w:rsidRDefault="00445D33" w:rsidP="00445D33">
            <w:pPr>
              <w:jc w:val="center"/>
              <w:rPr>
                <w:rFonts w:ascii="Arial" w:hAnsi="Arial" w:cs="Arial"/>
              </w:rPr>
            </w:pPr>
            <w:r>
              <w:rPr>
                <w:rFonts w:ascii="Arial" w:hAnsi="Arial" w:cs="Arial"/>
              </w:rPr>
              <w:t>Action</w:t>
            </w:r>
          </w:p>
        </w:tc>
        <w:tc>
          <w:tcPr>
            <w:tcW w:w="4250" w:type="dxa"/>
          </w:tcPr>
          <w:p w:rsidR="00445D33" w:rsidRDefault="00E34417" w:rsidP="00E34417">
            <w:pPr>
              <w:jc w:val="center"/>
              <w:rPr>
                <w:rFonts w:ascii="Arial" w:hAnsi="Arial" w:cs="Arial"/>
              </w:rPr>
            </w:pPr>
            <w:r>
              <w:rPr>
                <w:rFonts w:ascii="Arial" w:hAnsi="Arial" w:cs="Arial"/>
              </w:rPr>
              <w:t>Date/Time and Location if applicable</w:t>
            </w:r>
          </w:p>
        </w:tc>
      </w:tr>
      <w:tr w:rsidR="00445D33" w:rsidTr="00BF6391">
        <w:tc>
          <w:tcPr>
            <w:tcW w:w="6540" w:type="dxa"/>
          </w:tcPr>
          <w:p w:rsidR="00445D33" w:rsidRDefault="00445D33">
            <w:pPr>
              <w:rPr>
                <w:rFonts w:ascii="Arial" w:hAnsi="Arial" w:cs="Arial"/>
              </w:rPr>
            </w:pPr>
            <w:r>
              <w:rPr>
                <w:rFonts w:ascii="Arial" w:hAnsi="Arial" w:cs="Arial"/>
              </w:rPr>
              <w:t>RFP Released</w:t>
            </w:r>
          </w:p>
        </w:tc>
        <w:tc>
          <w:tcPr>
            <w:tcW w:w="4250" w:type="dxa"/>
          </w:tcPr>
          <w:p w:rsidR="00445D33" w:rsidRPr="009F5240" w:rsidRDefault="00445D33">
            <w:pPr>
              <w:rPr>
                <w:rFonts w:ascii="Arial" w:hAnsi="Arial" w:cs="Arial"/>
                <w:highlight w:val="yellow"/>
              </w:rPr>
            </w:pPr>
          </w:p>
        </w:tc>
      </w:tr>
      <w:tr w:rsidR="008A77E2" w:rsidTr="00BF6391">
        <w:tc>
          <w:tcPr>
            <w:tcW w:w="6540" w:type="dxa"/>
          </w:tcPr>
          <w:p w:rsidR="008A77E2" w:rsidRDefault="00E34417" w:rsidP="00E34417">
            <w:pPr>
              <w:rPr>
                <w:rFonts w:ascii="Arial" w:hAnsi="Arial" w:cs="Arial"/>
              </w:rPr>
            </w:pPr>
            <w:r>
              <w:rPr>
                <w:rFonts w:ascii="Arial" w:hAnsi="Arial" w:cs="Arial"/>
              </w:rPr>
              <w:t>Pre-Proposal Conference</w:t>
            </w:r>
          </w:p>
        </w:tc>
        <w:sdt>
          <w:sdtPr>
            <w:rPr>
              <w:rFonts w:ascii="Arial" w:hAnsi="Arial" w:cs="Arial"/>
            </w:rPr>
            <w:id w:val="-2145875915"/>
            <w:placeholder>
              <w:docPart w:val="0F7CCE47B253471FA981528736F3F6FB"/>
            </w:placeholder>
            <w:showingPlcHdr/>
          </w:sdtPr>
          <w:sdtEndPr/>
          <w:sdtContent>
            <w:tc>
              <w:tcPr>
                <w:tcW w:w="4250" w:type="dxa"/>
              </w:tcPr>
              <w:p w:rsidR="008A77E2" w:rsidRPr="00E34417" w:rsidRDefault="00E34417">
                <w:pPr>
                  <w:rPr>
                    <w:rFonts w:ascii="Arial" w:hAnsi="Arial" w:cs="Arial"/>
                  </w:rPr>
                </w:pPr>
                <w:r w:rsidRPr="00E34417">
                  <w:rPr>
                    <w:rStyle w:val="PlaceholderText"/>
                  </w:rPr>
                  <w:t>Click here to enter text.</w:t>
                </w:r>
              </w:p>
            </w:tc>
          </w:sdtContent>
        </w:sdt>
      </w:tr>
      <w:tr w:rsidR="00AE067E" w:rsidTr="00BF6391">
        <w:tc>
          <w:tcPr>
            <w:tcW w:w="6540" w:type="dxa"/>
          </w:tcPr>
          <w:p w:rsidR="00AE067E" w:rsidRDefault="00AE067E">
            <w:pPr>
              <w:rPr>
                <w:rFonts w:ascii="Arial" w:hAnsi="Arial" w:cs="Arial"/>
              </w:rPr>
            </w:pPr>
            <w:r>
              <w:rPr>
                <w:rFonts w:ascii="Arial" w:hAnsi="Arial" w:cs="Arial"/>
              </w:rPr>
              <w:t xml:space="preserve">Deadline for submission of any communications from Distributors </w:t>
            </w:r>
          </w:p>
        </w:tc>
        <w:sdt>
          <w:sdtPr>
            <w:rPr>
              <w:rFonts w:ascii="Arial" w:hAnsi="Arial" w:cs="Arial"/>
            </w:rPr>
            <w:id w:val="-1393418705"/>
            <w:placeholder>
              <w:docPart w:val="1F5140E8D1884AC985ACB7199052AEEE"/>
            </w:placeholder>
            <w:showingPlcHdr/>
          </w:sdtPr>
          <w:sdtEndPr/>
          <w:sdtContent>
            <w:tc>
              <w:tcPr>
                <w:tcW w:w="4250" w:type="dxa"/>
              </w:tcPr>
              <w:p w:rsidR="00AE067E" w:rsidRPr="00C23C95" w:rsidRDefault="00E34417">
                <w:pPr>
                  <w:rPr>
                    <w:rFonts w:ascii="Arial" w:hAnsi="Arial" w:cs="Arial"/>
                  </w:rPr>
                </w:pPr>
                <w:r w:rsidRPr="008537B5">
                  <w:rPr>
                    <w:rStyle w:val="PlaceholderText"/>
                  </w:rPr>
                  <w:t>Click here to enter text.</w:t>
                </w:r>
              </w:p>
            </w:tc>
          </w:sdtContent>
        </w:sdt>
      </w:tr>
      <w:tr w:rsidR="00AE067E" w:rsidTr="00BF6391">
        <w:tc>
          <w:tcPr>
            <w:tcW w:w="6540" w:type="dxa"/>
          </w:tcPr>
          <w:p w:rsidR="00AE067E" w:rsidRDefault="00AE067E" w:rsidP="00E34417">
            <w:pPr>
              <w:rPr>
                <w:rFonts w:ascii="Arial" w:hAnsi="Arial" w:cs="Arial"/>
              </w:rPr>
            </w:pPr>
            <w:r>
              <w:rPr>
                <w:rFonts w:ascii="Arial" w:hAnsi="Arial" w:cs="Arial"/>
              </w:rPr>
              <w:t xml:space="preserve">Deadline for </w:t>
            </w:r>
            <w:r w:rsidR="00E34417">
              <w:rPr>
                <w:rFonts w:ascii="Arial" w:hAnsi="Arial" w:cs="Arial"/>
              </w:rPr>
              <w:t>The</w:t>
            </w:r>
            <w:r>
              <w:rPr>
                <w:rFonts w:ascii="Arial" w:hAnsi="Arial" w:cs="Arial"/>
              </w:rPr>
              <w:t xml:space="preserve"> District to issue addenda to RFP</w:t>
            </w:r>
          </w:p>
        </w:tc>
        <w:sdt>
          <w:sdtPr>
            <w:rPr>
              <w:rFonts w:ascii="Arial" w:hAnsi="Arial" w:cs="Arial"/>
            </w:rPr>
            <w:id w:val="1877575084"/>
            <w:placeholder>
              <w:docPart w:val="D3543129918949DCB3892D5FDC1E3520"/>
            </w:placeholder>
            <w:showingPlcHdr/>
          </w:sdtPr>
          <w:sdtEndPr/>
          <w:sdtContent>
            <w:tc>
              <w:tcPr>
                <w:tcW w:w="4250" w:type="dxa"/>
              </w:tcPr>
              <w:p w:rsidR="00AE067E" w:rsidRPr="009F5240" w:rsidRDefault="00E34417" w:rsidP="001D0FA4">
                <w:pPr>
                  <w:rPr>
                    <w:rFonts w:ascii="Arial" w:hAnsi="Arial" w:cs="Arial"/>
                    <w:highlight w:val="yellow"/>
                  </w:rPr>
                </w:pPr>
                <w:r w:rsidRPr="008537B5">
                  <w:rPr>
                    <w:rStyle w:val="PlaceholderText"/>
                  </w:rPr>
                  <w:t>Click here to enter text.</w:t>
                </w:r>
              </w:p>
            </w:tc>
          </w:sdtContent>
        </w:sdt>
      </w:tr>
      <w:tr w:rsidR="00AE067E" w:rsidTr="00BF6391">
        <w:tc>
          <w:tcPr>
            <w:tcW w:w="6540" w:type="dxa"/>
          </w:tcPr>
          <w:p w:rsidR="00AE067E" w:rsidRDefault="00E34417" w:rsidP="00E34417">
            <w:pPr>
              <w:rPr>
                <w:rFonts w:ascii="Arial" w:hAnsi="Arial" w:cs="Arial"/>
              </w:rPr>
            </w:pPr>
            <w:r>
              <w:rPr>
                <w:rFonts w:ascii="Arial" w:hAnsi="Arial" w:cs="Arial"/>
              </w:rPr>
              <w:t>Deadline for samples to arrive</w:t>
            </w:r>
          </w:p>
        </w:tc>
        <w:sdt>
          <w:sdtPr>
            <w:rPr>
              <w:rFonts w:ascii="Arial" w:hAnsi="Arial" w:cs="Arial"/>
            </w:rPr>
            <w:id w:val="1089819490"/>
            <w:placeholder>
              <w:docPart w:val="2BC2AE4DA3564010AC497368BD073DF4"/>
            </w:placeholder>
            <w:showingPlcHdr/>
          </w:sdtPr>
          <w:sdtEndPr/>
          <w:sdtContent>
            <w:tc>
              <w:tcPr>
                <w:tcW w:w="4250" w:type="dxa"/>
              </w:tcPr>
              <w:p w:rsidR="00AE067E" w:rsidRPr="009F5240" w:rsidRDefault="00E34417" w:rsidP="009B41E9">
                <w:pPr>
                  <w:rPr>
                    <w:rFonts w:ascii="Arial" w:hAnsi="Arial" w:cs="Arial"/>
                    <w:highlight w:val="yellow"/>
                  </w:rPr>
                </w:pPr>
                <w:r w:rsidRPr="008537B5">
                  <w:rPr>
                    <w:rStyle w:val="PlaceholderText"/>
                  </w:rPr>
                  <w:t>Click here to enter text.</w:t>
                </w:r>
              </w:p>
            </w:tc>
          </w:sdtContent>
        </w:sdt>
      </w:tr>
      <w:tr w:rsidR="00BF6391" w:rsidTr="00BF6391">
        <w:tc>
          <w:tcPr>
            <w:tcW w:w="6540" w:type="dxa"/>
          </w:tcPr>
          <w:p w:rsidR="00BF6391" w:rsidRDefault="00BF6391" w:rsidP="00BF6391">
            <w:pPr>
              <w:rPr>
                <w:rFonts w:ascii="Arial" w:hAnsi="Arial" w:cs="Arial"/>
              </w:rPr>
            </w:pPr>
            <w:r>
              <w:rPr>
                <w:rFonts w:ascii="Arial" w:hAnsi="Arial" w:cs="Arial"/>
              </w:rPr>
              <w:t>Proposal due date</w:t>
            </w:r>
          </w:p>
        </w:tc>
        <w:sdt>
          <w:sdtPr>
            <w:rPr>
              <w:rFonts w:ascii="Arial" w:hAnsi="Arial" w:cs="Arial"/>
            </w:rPr>
            <w:id w:val="-434446780"/>
            <w:placeholder>
              <w:docPart w:val="8CF5693D4FC1426B899E9FBD69B4544F"/>
            </w:placeholder>
            <w:showingPlcHdr/>
          </w:sdtPr>
          <w:sdtEndPr/>
          <w:sdtContent>
            <w:tc>
              <w:tcPr>
                <w:tcW w:w="4250" w:type="dxa"/>
              </w:tcPr>
              <w:p w:rsidR="00BF6391" w:rsidRPr="009F5240" w:rsidRDefault="00E34417" w:rsidP="00BF6391">
                <w:pPr>
                  <w:rPr>
                    <w:rFonts w:ascii="Arial" w:hAnsi="Arial" w:cs="Arial"/>
                    <w:highlight w:val="yellow"/>
                  </w:rPr>
                </w:pPr>
                <w:r w:rsidRPr="008537B5">
                  <w:rPr>
                    <w:rStyle w:val="PlaceholderText"/>
                  </w:rPr>
                  <w:t>Click here to enter text.</w:t>
                </w:r>
              </w:p>
            </w:tc>
          </w:sdtContent>
        </w:sdt>
      </w:tr>
      <w:tr w:rsidR="00BF6391" w:rsidTr="00BF6391">
        <w:tc>
          <w:tcPr>
            <w:tcW w:w="6540" w:type="dxa"/>
          </w:tcPr>
          <w:p w:rsidR="00BF6391" w:rsidRDefault="00BF6391" w:rsidP="00BF6391">
            <w:pPr>
              <w:rPr>
                <w:rFonts w:ascii="Arial" w:hAnsi="Arial" w:cs="Arial"/>
              </w:rPr>
            </w:pPr>
            <w:r>
              <w:rPr>
                <w:rFonts w:ascii="Arial" w:hAnsi="Arial" w:cs="Arial"/>
              </w:rPr>
              <w:t>Proposal opening date</w:t>
            </w:r>
          </w:p>
        </w:tc>
        <w:sdt>
          <w:sdtPr>
            <w:rPr>
              <w:rFonts w:ascii="Arial" w:hAnsi="Arial" w:cs="Arial"/>
            </w:rPr>
            <w:id w:val="2075849401"/>
            <w:placeholder>
              <w:docPart w:val="95282343A207494A96856EBC722EA4CA"/>
            </w:placeholder>
            <w:showingPlcHdr/>
          </w:sdtPr>
          <w:sdtEndPr/>
          <w:sdtContent>
            <w:tc>
              <w:tcPr>
                <w:tcW w:w="4250" w:type="dxa"/>
              </w:tcPr>
              <w:p w:rsidR="00BF6391" w:rsidRPr="009F5240" w:rsidRDefault="00E34417" w:rsidP="00BF6391">
                <w:pPr>
                  <w:rPr>
                    <w:rFonts w:ascii="Arial" w:hAnsi="Arial" w:cs="Arial"/>
                    <w:highlight w:val="yellow"/>
                  </w:rPr>
                </w:pPr>
                <w:r w:rsidRPr="008537B5">
                  <w:rPr>
                    <w:rStyle w:val="PlaceholderText"/>
                  </w:rPr>
                  <w:t>Click here to enter text.</w:t>
                </w:r>
              </w:p>
            </w:tc>
          </w:sdtContent>
        </w:sdt>
      </w:tr>
      <w:tr w:rsidR="00BF6391" w:rsidTr="00C23C95">
        <w:tc>
          <w:tcPr>
            <w:tcW w:w="6540" w:type="dxa"/>
          </w:tcPr>
          <w:p w:rsidR="00BF6391" w:rsidRDefault="00E34417" w:rsidP="00E34417">
            <w:pPr>
              <w:rPr>
                <w:rFonts w:ascii="Arial" w:hAnsi="Arial" w:cs="Arial"/>
              </w:rPr>
            </w:pPr>
            <w:r>
              <w:rPr>
                <w:rFonts w:ascii="Arial" w:hAnsi="Arial" w:cs="Arial"/>
              </w:rPr>
              <w:t>The</w:t>
            </w:r>
            <w:r w:rsidR="00BF6391">
              <w:rPr>
                <w:rFonts w:ascii="Arial" w:hAnsi="Arial" w:cs="Arial"/>
              </w:rPr>
              <w:t xml:space="preserve"> District</w:t>
            </w:r>
            <w:r>
              <w:rPr>
                <w:rFonts w:ascii="Arial" w:hAnsi="Arial" w:cs="Arial"/>
              </w:rPr>
              <w:t>’</w:t>
            </w:r>
            <w:r w:rsidR="00BF6391">
              <w:rPr>
                <w:rFonts w:ascii="Arial" w:hAnsi="Arial" w:cs="Arial"/>
              </w:rPr>
              <w:t>s selection of proposal</w:t>
            </w:r>
          </w:p>
        </w:tc>
        <w:sdt>
          <w:sdtPr>
            <w:rPr>
              <w:rFonts w:ascii="Arial" w:hAnsi="Arial" w:cs="Arial"/>
            </w:rPr>
            <w:id w:val="1873410884"/>
            <w:placeholder>
              <w:docPart w:val="4F4BDD31526B4DCFBD5E2F9934606046"/>
            </w:placeholder>
            <w:showingPlcHdr/>
          </w:sdtPr>
          <w:sdtEndPr/>
          <w:sdtContent>
            <w:tc>
              <w:tcPr>
                <w:tcW w:w="4250" w:type="dxa"/>
                <w:shd w:val="clear" w:color="auto" w:fill="auto"/>
              </w:tcPr>
              <w:p w:rsidR="00BF6391" w:rsidRPr="009F5240" w:rsidRDefault="00E34417" w:rsidP="00BF6391">
                <w:pPr>
                  <w:rPr>
                    <w:rFonts w:ascii="Arial" w:hAnsi="Arial" w:cs="Arial"/>
                    <w:highlight w:val="yellow"/>
                  </w:rPr>
                </w:pPr>
                <w:r w:rsidRPr="008537B5">
                  <w:rPr>
                    <w:rStyle w:val="PlaceholderText"/>
                  </w:rPr>
                  <w:t>Click here to enter text.</w:t>
                </w:r>
              </w:p>
            </w:tc>
          </w:sdtContent>
        </w:sdt>
      </w:tr>
      <w:tr w:rsidR="00BF6391" w:rsidTr="00BF6391">
        <w:tc>
          <w:tcPr>
            <w:tcW w:w="6540" w:type="dxa"/>
          </w:tcPr>
          <w:p w:rsidR="00BF6391" w:rsidRPr="00BF6391" w:rsidRDefault="00BF6391" w:rsidP="00BF6391">
            <w:pPr>
              <w:rPr>
                <w:rFonts w:ascii="Arial" w:hAnsi="Arial" w:cs="Arial"/>
              </w:rPr>
            </w:pPr>
            <w:r w:rsidRPr="00BF6391">
              <w:rPr>
                <w:rFonts w:ascii="Arial" w:hAnsi="Arial" w:cs="Arial"/>
              </w:rPr>
              <w:t>Approval and award</w:t>
            </w:r>
          </w:p>
        </w:tc>
        <w:sdt>
          <w:sdtPr>
            <w:rPr>
              <w:rFonts w:ascii="Arial" w:hAnsi="Arial" w:cs="Arial"/>
            </w:rPr>
            <w:id w:val="1262956623"/>
            <w:placeholder>
              <w:docPart w:val="7B623F727D8F4422B14E62F678E60C91"/>
            </w:placeholder>
            <w:showingPlcHdr/>
          </w:sdtPr>
          <w:sdtEndPr/>
          <w:sdtContent>
            <w:tc>
              <w:tcPr>
                <w:tcW w:w="4250" w:type="dxa"/>
              </w:tcPr>
              <w:p w:rsidR="00BF6391" w:rsidRPr="009F5240" w:rsidRDefault="00E34417" w:rsidP="00BF6391">
                <w:pPr>
                  <w:rPr>
                    <w:rFonts w:ascii="Arial" w:hAnsi="Arial" w:cs="Arial"/>
                    <w:highlight w:val="yellow"/>
                  </w:rPr>
                </w:pPr>
                <w:r w:rsidRPr="008537B5">
                  <w:rPr>
                    <w:rStyle w:val="PlaceholderText"/>
                  </w:rPr>
                  <w:t>Click here to enter text.</w:t>
                </w:r>
              </w:p>
            </w:tc>
          </w:sdtContent>
        </w:sdt>
      </w:tr>
    </w:tbl>
    <w:p w:rsidR="00445D33" w:rsidRDefault="00445D33">
      <w:pPr>
        <w:rPr>
          <w:rFonts w:ascii="Arial" w:hAnsi="Arial" w:cs="Arial"/>
        </w:rPr>
      </w:pPr>
    </w:p>
    <w:p w:rsidR="00B52298" w:rsidRDefault="00B52298">
      <w:pPr>
        <w:rPr>
          <w:rFonts w:ascii="Arial" w:hAnsi="Arial" w:cs="Arial"/>
          <w:b/>
          <w:u w:val="single"/>
        </w:rPr>
      </w:pPr>
      <w:r>
        <w:rPr>
          <w:rFonts w:ascii="Arial" w:hAnsi="Arial" w:cs="Arial"/>
          <w:b/>
          <w:u w:val="single"/>
        </w:rPr>
        <w:t>Evaluation Criteria</w:t>
      </w:r>
    </w:p>
    <w:p w:rsidR="00B52298" w:rsidRDefault="00B52298">
      <w:pPr>
        <w:rPr>
          <w:rFonts w:ascii="Arial" w:hAnsi="Arial" w:cs="Arial"/>
          <w:b/>
          <w:u w:val="single"/>
        </w:rPr>
      </w:pPr>
    </w:p>
    <w:p w:rsidR="00B52298" w:rsidRDefault="00E34417">
      <w:pPr>
        <w:rPr>
          <w:rFonts w:ascii="Arial" w:hAnsi="Arial" w:cs="Arial"/>
        </w:rPr>
      </w:pPr>
      <w:r>
        <w:rPr>
          <w:rFonts w:ascii="Arial" w:hAnsi="Arial" w:cs="Arial"/>
        </w:rPr>
        <w:t>The District</w:t>
      </w:r>
      <w:r w:rsidR="00B52298">
        <w:rPr>
          <w:rFonts w:ascii="Arial" w:hAnsi="Arial" w:cs="Arial"/>
        </w:rPr>
        <w:t xml:space="preserve"> will evaluate the proposals based on the following criteria.  The maximum possible score for each criterion is show.</w:t>
      </w:r>
    </w:p>
    <w:p w:rsidR="00B52298" w:rsidRDefault="00B52298">
      <w:pPr>
        <w:rPr>
          <w:rFonts w:ascii="Arial" w:hAnsi="Arial" w:cs="Arial"/>
        </w:rPr>
      </w:pPr>
    </w:p>
    <w:tbl>
      <w:tblPr>
        <w:tblStyle w:val="TableGrid"/>
        <w:tblW w:w="0" w:type="auto"/>
        <w:tblLook w:val="04A0" w:firstRow="1" w:lastRow="0" w:firstColumn="1" w:lastColumn="0" w:noHBand="0" w:noVBand="1"/>
      </w:tblPr>
      <w:tblGrid>
        <w:gridCol w:w="8028"/>
        <w:gridCol w:w="2988"/>
      </w:tblGrid>
      <w:tr w:rsidR="00B52298" w:rsidTr="00B52298">
        <w:tc>
          <w:tcPr>
            <w:tcW w:w="8028" w:type="dxa"/>
          </w:tcPr>
          <w:p w:rsidR="00B52298" w:rsidRDefault="00B52298" w:rsidP="00B52298">
            <w:pPr>
              <w:jc w:val="center"/>
              <w:rPr>
                <w:rFonts w:ascii="Arial" w:hAnsi="Arial" w:cs="Arial"/>
              </w:rPr>
            </w:pPr>
            <w:r>
              <w:rPr>
                <w:rFonts w:ascii="Arial" w:hAnsi="Arial" w:cs="Arial"/>
              </w:rPr>
              <w:t>Criteria</w:t>
            </w:r>
          </w:p>
        </w:tc>
        <w:tc>
          <w:tcPr>
            <w:tcW w:w="2988" w:type="dxa"/>
          </w:tcPr>
          <w:p w:rsidR="00B52298" w:rsidRDefault="00B52298" w:rsidP="00421805">
            <w:pPr>
              <w:jc w:val="center"/>
              <w:rPr>
                <w:rFonts w:ascii="Arial" w:hAnsi="Arial" w:cs="Arial"/>
              </w:rPr>
            </w:pPr>
            <w:r>
              <w:rPr>
                <w:rFonts w:ascii="Arial" w:hAnsi="Arial" w:cs="Arial"/>
              </w:rPr>
              <w:t>Maximum Score</w:t>
            </w:r>
          </w:p>
        </w:tc>
      </w:tr>
      <w:tr w:rsidR="00B52298" w:rsidTr="00B52298">
        <w:tc>
          <w:tcPr>
            <w:tcW w:w="8028" w:type="dxa"/>
          </w:tcPr>
          <w:p w:rsidR="00B52298" w:rsidRDefault="00421805">
            <w:pPr>
              <w:rPr>
                <w:rFonts w:ascii="Arial" w:hAnsi="Arial" w:cs="Arial"/>
              </w:rPr>
            </w:pPr>
            <w:r>
              <w:rPr>
                <w:rFonts w:ascii="Arial" w:hAnsi="Arial" w:cs="Arial"/>
              </w:rPr>
              <w:t>Pricing</w:t>
            </w:r>
            <w:r w:rsidR="00E442E3">
              <w:rPr>
                <w:rFonts w:ascii="Arial" w:hAnsi="Arial" w:cs="Arial"/>
              </w:rPr>
              <w:t xml:space="preserve"> both Market Basket &amp; NOI</w:t>
            </w:r>
          </w:p>
        </w:tc>
        <w:tc>
          <w:tcPr>
            <w:tcW w:w="2988" w:type="dxa"/>
          </w:tcPr>
          <w:sdt>
            <w:sdtPr>
              <w:rPr>
                <w:rFonts w:ascii="Arial" w:hAnsi="Arial" w:cs="Arial"/>
              </w:rPr>
              <w:id w:val="-502045640"/>
              <w:placeholder>
                <w:docPart w:val="DefaultPlaceholder_1081868574"/>
              </w:placeholder>
            </w:sdtPr>
            <w:sdtEndPr/>
            <w:sdtContent>
              <w:p w:rsidR="00B52298" w:rsidRDefault="009B41E9" w:rsidP="00421805">
                <w:pPr>
                  <w:jc w:val="center"/>
                  <w:rPr>
                    <w:rFonts w:ascii="Arial" w:hAnsi="Arial" w:cs="Arial"/>
                  </w:rPr>
                </w:pPr>
                <w:r>
                  <w:rPr>
                    <w:rFonts w:ascii="Arial" w:hAnsi="Arial" w:cs="Arial"/>
                  </w:rPr>
                  <w:t>35</w:t>
                </w:r>
              </w:p>
            </w:sdtContent>
          </w:sdt>
        </w:tc>
      </w:tr>
      <w:tr w:rsidR="00B52298" w:rsidTr="00B52298">
        <w:tc>
          <w:tcPr>
            <w:tcW w:w="8028" w:type="dxa"/>
          </w:tcPr>
          <w:p w:rsidR="00B52298" w:rsidRDefault="00421805">
            <w:pPr>
              <w:rPr>
                <w:rFonts w:ascii="Arial" w:hAnsi="Arial" w:cs="Arial"/>
              </w:rPr>
            </w:pPr>
            <w:r>
              <w:rPr>
                <w:rFonts w:ascii="Arial" w:hAnsi="Arial" w:cs="Arial"/>
              </w:rPr>
              <w:t>Distributor experience &amp; qualifi</w:t>
            </w:r>
            <w:r w:rsidR="00E34417">
              <w:rPr>
                <w:rFonts w:ascii="Arial" w:hAnsi="Arial" w:cs="Arial"/>
              </w:rPr>
              <w:t>cations / past performance with The</w:t>
            </w:r>
            <w:r>
              <w:rPr>
                <w:rFonts w:ascii="Arial" w:hAnsi="Arial" w:cs="Arial"/>
              </w:rPr>
              <w:t xml:space="preserve"> Di</w:t>
            </w:r>
            <w:r w:rsidR="00E34417">
              <w:rPr>
                <w:rFonts w:ascii="Arial" w:hAnsi="Arial" w:cs="Arial"/>
              </w:rPr>
              <w:t>strict</w:t>
            </w:r>
            <w:r w:rsidR="00E442E3">
              <w:rPr>
                <w:rFonts w:ascii="Arial" w:hAnsi="Arial" w:cs="Arial"/>
              </w:rPr>
              <w:t xml:space="preserve"> / Distributor references and/or reputation</w:t>
            </w:r>
          </w:p>
        </w:tc>
        <w:tc>
          <w:tcPr>
            <w:tcW w:w="2988" w:type="dxa"/>
          </w:tcPr>
          <w:sdt>
            <w:sdtPr>
              <w:rPr>
                <w:rFonts w:ascii="Arial" w:hAnsi="Arial" w:cs="Arial"/>
              </w:rPr>
              <w:id w:val="245537092"/>
              <w:placeholder>
                <w:docPart w:val="DefaultPlaceholder_1081868574"/>
              </w:placeholder>
            </w:sdtPr>
            <w:sdtEndPr/>
            <w:sdtContent>
              <w:p w:rsidR="00B52298" w:rsidRDefault="005404FB" w:rsidP="00421805">
                <w:pPr>
                  <w:jc w:val="center"/>
                  <w:rPr>
                    <w:rFonts w:ascii="Arial" w:hAnsi="Arial" w:cs="Arial"/>
                  </w:rPr>
                </w:pPr>
                <w:r>
                  <w:rPr>
                    <w:rFonts w:ascii="Arial" w:hAnsi="Arial" w:cs="Arial"/>
                  </w:rPr>
                  <w:t>25</w:t>
                </w:r>
              </w:p>
            </w:sdtContent>
          </w:sdt>
        </w:tc>
      </w:tr>
      <w:tr w:rsidR="00E442E3" w:rsidTr="00B52298">
        <w:tc>
          <w:tcPr>
            <w:tcW w:w="8028" w:type="dxa"/>
          </w:tcPr>
          <w:p w:rsidR="00E442E3" w:rsidRDefault="005404FB">
            <w:pPr>
              <w:rPr>
                <w:rFonts w:ascii="Arial" w:hAnsi="Arial" w:cs="Arial"/>
              </w:rPr>
            </w:pPr>
            <w:r>
              <w:rPr>
                <w:rFonts w:ascii="Arial" w:hAnsi="Arial" w:cs="Arial"/>
              </w:rPr>
              <w:t>Value added services and c</w:t>
            </w:r>
            <w:r w:rsidR="00E442E3">
              <w:rPr>
                <w:rFonts w:ascii="Arial" w:hAnsi="Arial" w:cs="Arial"/>
              </w:rPr>
              <w:t>omputer capabilities including on-line ordering systems, product nutritional information</w:t>
            </w:r>
            <w:r>
              <w:rPr>
                <w:rFonts w:ascii="Arial" w:hAnsi="Arial" w:cs="Arial"/>
              </w:rPr>
              <w:t xml:space="preserve"> and marketing.  Participate in Cool School Café promotion and tracking of eligible products and usage.</w:t>
            </w:r>
          </w:p>
        </w:tc>
        <w:tc>
          <w:tcPr>
            <w:tcW w:w="2988" w:type="dxa"/>
          </w:tcPr>
          <w:sdt>
            <w:sdtPr>
              <w:rPr>
                <w:rFonts w:ascii="Arial" w:hAnsi="Arial" w:cs="Arial"/>
              </w:rPr>
              <w:id w:val="406042776"/>
              <w:placeholder>
                <w:docPart w:val="DefaultPlaceholder_1081868574"/>
              </w:placeholder>
            </w:sdtPr>
            <w:sdtEndPr/>
            <w:sdtContent>
              <w:p w:rsidR="00E442E3" w:rsidRDefault="009B41E9" w:rsidP="00421805">
                <w:pPr>
                  <w:jc w:val="center"/>
                  <w:rPr>
                    <w:rFonts w:ascii="Arial" w:hAnsi="Arial" w:cs="Arial"/>
                  </w:rPr>
                </w:pPr>
                <w:r>
                  <w:rPr>
                    <w:rFonts w:ascii="Arial" w:hAnsi="Arial" w:cs="Arial"/>
                  </w:rPr>
                  <w:t>15</w:t>
                </w:r>
              </w:p>
            </w:sdtContent>
          </w:sdt>
        </w:tc>
      </w:tr>
      <w:tr w:rsidR="00917E0D" w:rsidTr="00B52298">
        <w:tc>
          <w:tcPr>
            <w:tcW w:w="8028" w:type="dxa"/>
          </w:tcPr>
          <w:p w:rsidR="00917E0D" w:rsidRDefault="00917E0D" w:rsidP="00E34417">
            <w:pPr>
              <w:rPr>
                <w:rFonts w:ascii="Arial" w:hAnsi="Arial" w:cs="Arial"/>
              </w:rPr>
            </w:pPr>
            <w:r>
              <w:rPr>
                <w:rFonts w:ascii="Arial" w:hAnsi="Arial" w:cs="Arial"/>
              </w:rPr>
              <w:t>Ability to meet servi</w:t>
            </w:r>
            <w:r w:rsidR="00E34417">
              <w:rPr>
                <w:rFonts w:ascii="Arial" w:hAnsi="Arial" w:cs="Arial"/>
              </w:rPr>
              <w:t>ce characteristics described by The</w:t>
            </w:r>
            <w:r>
              <w:rPr>
                <w:rFonts w:ascii="Arial" w:hAnsi="Arial" w:cs="Arial"/>
              </w:rPr>
              <w:t xml:space="preserve"> District</w:t>
            </w:r>
          </w:p>
        </w:tc>
        <w:tc>
          <w:tcPr>
            <w:tcW w:w="2988" w:type="dxa"/>
          </w:tcPr>
          <w:sdt>
            <w:sdtPr>
              <w:rPr>
                <w:rFonts w:ascii="Arial" w:hAnsi="Arial" w:cs="Arial"/>
              </w:rPr>
              <w:id w:val="-228463794"/>
              <w:placeholder>
                <w:docPart w:val="DefaultPlaceholder_1081868574"/>
              </w:placeholder>
            </w:sdtPr>
            <w:sdtEndPr/>
            <w:sdtContent>
              <w:p w:rsidR="00917E0D" w:rsidRDefault="009B41E9" w:rsidP="00421805">
                <w:pPr>
                  <w:jc w:val="center"/>
                  <w:rPr>
                    <w:rFonts w:ascii="Arial" w:hAnsi="Arial" w:cs="Arial"/>
                  </w:rPr>
                </w:pPr>
                <w:r>
                  <w:rPr>
                    <w:rFonts w:ascii="Arial" w:hAnsi="Arial" w:cs="Arial"/>
                  </w:rPr>
                  <w:t>25</w:t>
                </w:r>
              </w:p>
            </w:sdtContent>
          </w:sdt>
        </w:tc>
      </w:tr>
      <w:tr w:rsidR="00B52298" w:rsidTr="00B52298">
        <w:tc>
          <w:tcPr>
            <w:tcW w:w="8028" w:type="dxa"/>
          </w:tcPr>
          <w:p w:rsidR="00B52298" w:rsidRDefault="00917E0D" w:rsidP="00917E0D">
            <w:pPr>
              <w:jc w:val="right"/>
              <w:rPr>
                <w:rFonts w:ascii="Arial" w:hAnsi="Arial" w:cs="Arial"/>
              </w:rPr>
            </w:pPr>
            <w:r>
              <w:rPr>
                <w:rFonts w:ascii="Arial" w:hAnsi="Arial" w:cs="Arial"/>
              </w:rPr>
              <w:t>Total</w:t>
            </w:r>
          </w:p>
        </w:tc>
        <w:tc>
          <w:tcPr>
            <w:tcW w:w="2988" w:type="dxa"/>
          </w:tcPr>
          <w:p w:rsidR="00B52298" w:rsidRDefault="00917E0D" w:rsidP="00421805">
            <w:pPr>
              <w:jc w:val="center"/>
              <w:rPr>
                <w:rFonts w:ascii="Arial" w:hAnsi="Arial" w:cs="Arial"/>
              </w:rPr>
            </w:pPr>
            <w:r>
              <w:rPr>
                <w:rFonts w:ascii="Arial" w:hAnsi="Arial" w:cs="Arial"/>
              </w:rPr>
              <w:t>100</w:t>
            </w:r>
          </w:p>
        </w:tc>
      </w:tr>
    </w:tbl>
    <w:p w:rsidR="00B52298" w:rsidRDefault="00B52298">
      <w:pPr>
        <w:rPr>
          <w:rFonts w:ascii="Arial" w:hAnsi="Arial" w:cs="Arial"/>
        </w:rPr>
      </w:pPr>
    </w:p>
    <w:p w:rsidR="00E007EF" w:rsidRDefault="006C454E">
      <w:pPr>
        <w:rPr>
          <w:rFonts w:ascii="Arial" w:hAnsi="Arial" w:cs="Arial"/>
          <w:b/>
          <w:u w:val="single"/>
        </w:rPr>
      </w:pPr>
      <w:r>
        <w:rPr>
          <w:rFonts w:ascii="Arial" w:hAnsi="Arial" w:cs="Arial"/>
          <w:b/>
          <w:u w:val="single"/>
        </w:rPr>
        <w:t>C.</w:t>
      </w:r>
      <w:r>
        <w:rPr>
          <w:rFonts w:ascii="Arial" w:hAnsi="Arial" w:cs="Arial"/>
          <w:b/>
          <w:u w:val="single"/>
        </w:rPr>
        <w:tab/>
      </w:r>
      <w:r w:rsidR="00E007EF">
        <w:rPr>
          <w:rFonts w:ascii="Arial" w:hAnsi="Arial" w:cs="Arial"/>
          <w:b/>
          <w:u w:val="single"/>
        </w:rPr>
        <w:t>Proposal Selection</w:t>
      </w:r>
    </w:p>
    <w:p w:rsidR="00E007EF" w:rsidRDefault="00E007EF">
      <w:pPr>
        <w:rPr>
          <w:rFonts w:ascii="Arial" w:hAnsi="Arial" w:cs="Arial"/>
          <w:b/>
          <w:u w:val="single"/>
        </w:rPr>
      </w:pPr>
    </w:p>
    <w:p w:rsidR="00E007EF" w:rsidRDefault="00E007EF">
      <w:pPr>
        <w:rPr>
          <w:rFonts w:ascii="Arial" w:hAnsi="Arial" w:cs="Arial"/>
        </w:rPr>
      </w:pPr>
      <w:r>
        <w:rPr>
          <w:rFonts w:ascii="Arial" w:hAnsi="Arial" w:cs="Arial"/>
        </w:rPr>
        <w:t xml:space="preserve">Upon completion of evaluation of proposals, </w:t>
      </w:r>
      <w:r w:rsidR="00E34417">
        <w:rPr>
          <w:rFonts w:ascii="Arial" w:hAnsi="Arial" w:cs="Arial"/>
        </w:rPr>
        <w:t>The District</w:t>
      </w:r>
      <w:r>
        <w:rPr>
          <w:rFonts w:ascii="Arial" w:hAnsi="Arial" w:cs="Arial"/>
        </w:rPr>
        <w:t xml:space="preserve"> shall negotiate with the responsible Proposer that submits the most responsive proposal.  Agreement award is contingent upon </w:t>
      </w:r>
      <w:r w:rsidR="00E34417">
        <w:rPr>
          <w:rFonts w:ascii="Arial" w:hAnsi="Arial" w:cs="Arial"/>
        </w:rPr>
        <w:t>The</w:t>
      </w:r>
      <w:r>
        <w:rPr>
          <w:rFonts w:ascii="Arial" w:hAnsi="Arial" w:cs="Arial"/>
        </w:rPr>
        <w:t xml:space="preserve"> District and Distributor reaching mutually agreeable terms.  Other Distributors that have submitted proposals will be notified when negotiations have been completed.</w:t>
      </w:r>
    </w:p>
    <w:p w:rsidR="00E007EF" w:rsidRDefault="00E007EF">
      <w:pPr>
        <w:rPr>
          <w:rFonts w:ascii="Arial" w:hAnsi="Arial" w:cs="Arial"/>
        </w:rPr>
      </w:pPr>
    </w:p>
    <w:p w:rsidR="00E007EF" w:rsidRDefault="00FB71E8">
      <w:pPr>
        <w:rPr>
          <w:rFonts w:ascii="Arial" w:hAnsi="Arial" w:cs="Arial"/>
        </w:rPr>
      </w:pPr>
      <w:r>
        <w:rPr>
          <w:rFonts w:ascii="Arial" w:hAnsi="Arial" w:cs="Arial"/>
        </w:rPr>
        <w:t>The District</w:t>
      </w:r>
      <w:r w:rsidR="00E007EF">
        <w:rPr>
          <w:rFonts w:ascii="Arial" w:hAnsi="Arial" w:cs="Arial"/>
        </w:rPr>
        <w:t xml:space="preserve"> reserves the right to:</w:t>
      </w:r>
    </w:p>
    <w:p w:rsidR="00E007EF" w:rsidRPr="00E007EF" w:rsidRDefault="00E007EF" w:rsidP="00E007EF">
      <w:pPr>
        <w:pStyle w:val="ListParagraph"/>
        <w:numPr>
          <w:ilvl w:val="0"/>
          <w:numId w:val="4"/>
        </w:numPr>
        <w:rPr>
          <w:rFonts w:ascii="Arial" w:hAnsi="Arial" w:cs="Arial"/>
        </w:rPr>
      </w:pPr>
      <w:r w:rsidRPr="00E007EF">
        <w:rPr>
          <w:rFonts w:ascii="Arial" w:hAnsi="Arial" w:cs="Arial"/>
        </w:rPr>
        <w:t>Waive any irregularities or informalities in proposals.</w:t>
      </w:r>
    </w:p>
    <w:p w:rsidR="00E007EF" w:rsidRDefault="00E007EF" w:rsidP="00E007EF">
      <w:pPr>
        <w:pStyle w:val="ListParagraph"/>
        <w:numPr>
          <w:ilvl w:val="0"/>
          <w:numId w:val="4"/>
        </w:numPr>
        <w:rPr>
          <w:rFonts w:ascii="Arial" w:hAnsi="Arial" w:cs="Arial"/>
        </w:rPr>
      </w:pPr>
      <w:r>
        <w:rPr>
          <w:rFonts w:ascii="Arial" w:hAnsi="Arial" w:cs="Arial"/>
        </w:rPr>
        <w:t xml:space="preserve">In the best interest of </w:t>
      </w:r>
      <w:r w:rsidR="00E34417">
        <w:rPr>
          <w:rFonts w:ascii="Arial" w:hAnsi="Arial" w:cs="Arial"/>
        </w:rPr>
        <w:t>The District</w:t>
      </w:r>
      <w:r>
        <w:rPr>
          <w:rFonts w:ascii="Arial" w:hAnsi="Arial" w:cs="Arial"/>
        </w:rPr>
        <w:t>, accept or reject any and all proposals or portions thereof, select the next most responsive proposal, or if nece</w:t>
      </w:r>
      <w:r w:rsidR="00020261">
        <w:rPr>
          <w:rFonts w:ascii="Arial" w:hAnsi="Arial" w:cs="Arial"/>
        </w:rPr>
        <w:t xml:space="preserve">ssary issue a new RFP.  </w:t>
      </w:r>
      <w:r w:rsidR="00E34417">
        <w:rPr>
          <w:rFonts w:ascii="Arial" w:hAnsi="Arial" w:cs="Arial"/>
        </w:rPr>
        <w:t>The District</w:t>
      </w:r>
      <w:r w:rsidR="00020261">
        <w:rPr>
          <w:rFonts w:ascii="Arial" w:hAnsi="Arial" w:cs="Arial"/>
        </w:rPr>
        <w:t xml:space="preserve"> will take actions as deemed appropriate.</w:t>
      </w:r>
      <w:r w:rsidRPr="00E007EF">
        <w:rPr>
          <w:rFonts w:ascii="Arial" w:hAnsi="Arial" w:cs="Arial"/>
        </w:rPr>
        <w:t xml:space="preserve"> </w:t>
      </w:r>
    </w:p>
    <w:p w:rsidR="00020261" w:rsidRDefault="00020261" w:rsidP="00020261">
      <w:pPr>
        <w:ind w:left="360"/>
        <w:rPr>
          <w:rFonts w:ascii="Arial" w:hAnsi="Arial" w:cs="Arial"/>
        </w:rPr>
      </w:pPr>
    </w:p>
    <w:p w:rsidR="00020261" w:rsidRDefault="00020261" w:rsidP="00020261">
      <w:pPr>
        <w:ind w:left="360"/>
        <w:rPr>
          <w:rFonts w:ascii="Arial" w:hAnsi="Arial" w:cs="Arial"/>
        </w:rPr>
      </w:pPr>
      <w:r>
        <w:rPr>
          <w:rFonts w:ascii="Arial" w:hAnsi="Arial" w:cs="Arial"/>
        </w:rPr>
        <w:t xml:space="preserve">Distributor has the right to withdraw its proposal if </w:t>
      </w:r>
      <w:r w:rsidR="00E34417">
        <w:rPr>
          <w:rFonts w:ascii="Arial" w:hAnsi="Arial" w:cs="Arial"/>
        </w:rPr>
        <w:t>The District</w:t>
      </w:r>
      <w:r>
        <w:rPr>
          <w:rFonts w:ascii="Arial" w:hAnsi="Arial" w:cs="Arial"/>
        </w:rPr>
        <w:t xml:space="preserve"> changes the type of award as described in Section B, above.</w:t>
      </w:r>
    </w:p>
    <w:p w:rsidR="004A6574" w:rsidRDefault="004A6574" w:rsidP="00020261">
      <w:pPr>
        <w:ind w:left="360"/>
        <w:rPr>
          <w:rFonts w:ascii="Arial" w:hAnsi="Arial" w:cs="Arial"/>
        </w:rPr>
      </w:pPr>
    </w:p>
    <w:p w:rsidR="00020261" w:rsidRPr="00020261" w:rsidRDefault="00020261" w:rsidP="00020261">
      <w:pPr>
        <w:pStyle w:val="ListParagraph"/>
        <w:numPr>
          <w:ilvl w:val="0"/>
          <w:numId w:val="10"/>
        </w:numPr>
        <w:rPr>
          <w:rFonts w:ascii="Arial" w:hAnsi="Arial" w:cs="Arial"/>
          <w:b/>
          <w:sz w:val="28"/>
          <w:szCs w:val="28"/>
          <w:u w:val="single"/>
        </w:rPr>
      </w:pPr>
      <w:r w:rsidRPr="00020261">
        <w:rPr>
          <w:rFonts w:ascii="Arial" w:hAnsi="Arial" w:cs="Arial"/>
          <w:b/>
          <w:sz w:val="28"/>
          <w:szCs w:val="28"/>
          <w:u w:val="single"/>
        </w:rPr>
        <w:t>SCHOOL REQUIREMENTS</w:t>
      </w:r>
    </w:p>
    <w:p w:rsidR="00020261" w:rsidRDefault="00020261" w:rsidP="00020261">
      <w:pPr>
        <w:rPr>
          <w:rFonts w:ascii="Arial" w:hAnsi="Arial" w:cs="Arial"/>
          <w:b/>
          <w:sz w:val="28"/>
          <w:szCs w:val="28"/>
          <w:u w:val="single"/>
        </w:rPr>
      </w:pPr>
    </w:p>
    <w:p w:rsidR="00020261" w:rsidRDefault="006C454E" w:rsidP="00020261">
      <w:pPr>
        <w:rPr>
          <w:rFonts w:ascii="Arial" w:hAnsi="Arial" w:cs="Arial"/>
          <w:b/>
          <w:u w:val="single"/>
        </w:rPr>
      </w:pPr>
      <w:r>
        <w:rPr>
          <w:rFonts w:ascii="Arial" w:hAnsi="Arial" w:cs="Arial"/>
          <w:b/>
          <w:u w:val="single"/>
        </w:rPr>
        <w:t>A.</w:t>
      </w:r>
      <w:r>
        <w:rPr>
          <w:rFonts w:ascii="Arial" w:hAnsi="Arial" w:cs="Arial"/>
          <w:b/>
          <w:u w:val="single"/>
        </w:rPr>
        <w:tab/>
      </w:r>
      <w:r w:rsidR="00020261">
        <w:rPr>
          <w:rFonts w:ascii="Arial" w:hAnsi="Arial" w:cs="Arial"/>
          <w:b/>
          <w:u w:val="single"/>
        </w:rPr>
        <w:t>Pricing Method</w:t>
      </w:r>
    </w:p>
    <w:p w:rsidR="00020261" w:rsidRDefault="00020261" w:rsidP="00020261">
      <w:pPr>
        <w:rPr>
          <w:rFonts w:ascii="Arial" w:hAnsi="Arial" w:cs="Arial"/>
          <w:b/>
          <w:u w:val="single"/>
        </w:rPr>
      </w:pPr>
    </w:p>
    <w:p w:rsidR="00C76F36" w:rsidRDefault="00020261" w:rsidP="00020261">
      <w:pPr>
        <w:rPr>
          <w:rFonts w:ascii="Arial" w:hAnsi="Arial" w:cs="Arial"/>
        </w:rPr>
      </w:pPr>
      <w:r>
        <w:rPr>
          <w:rFonts w:ascii="Arial" w:hAnsi="Arial" w:cs="Arial"/>
        </w:rPr>
        <w:t>The required method</w:t>
      </w:r>
      <w:r w:rsidR="00557287">
        <w:rPr>
          <w:rFonts w:ascii="Arial" w:hAnsi="Arial" w:cs="Arial"/>
        </w:rPr>
        <w:t>s</w:t>
      </w:r>
      <w:r>
        <w:rPr>
          <w:rFonts w:ascii="Arial" w:hAnsi="Arial" w:cs="Arial"/>
        </w:rPr>
        <w:t xml:space="preserve"> for determining product</w:t>
      </w:r>
      <w:r w:rsidR="00C76F36">
        <w:rPr>
          <w:rFonts w:ascii="Arial" w:hAnsi="Arial" w:cs="Arial"/>
        </w:rPr>
        <w:t xml:space="preserve"> prices in the agreement are</w:t>
      </w:r>
      <w:r>
        <w:rPr>
          <w:rFonts w:ascii="Arial" w:hAnsi="Arial" w:cs="Arial"/>
        </w:rPr>
        <w:t xml:space="preserve"> </w:t>
      </w:r>
      <w:r w:rsidR="004220A8">
        <w:rPr>
          <w:rFonts w:ascii="Arial" w:hAnsi="Arial" w:cs="Arial"/>
        </w:rPr>
        <w:t>“</w:t>
      </w:r>
      <w:r w:rsidR="00557287">
        <w:rPr>
          <w:rFonts w:ascii="Arial" w:hAnsi="Arial" w:cs="Arial"/>
        </w:rPr>
        <w:t xml:space="preserve">Firm Price” and </w:t>
      </w:r>
      <w:r>
        <w:rPr>
          <w:rFonts w:ascii="Arial" w:hAnsi="Arial" w:cs="Arial"/>
        </w:rPr>
        <w:t xml:space="preserve">“Cost plus </w:t>
      </w:r>
      <w:r w:rsidRPr="00F4120D">
        <w:rPr>
          <w:rFonts w:ascii="Arial" w:hAnsi="Arial" w:cs="Arial"/>
          <w:b/>
        </w:rPr>
        <w:t>Fixed Fee</w:t>
      </w:r>
      <w:r>
        <w:rPr>
          <w:rFonts w:ascii="Arial" w:hAnsi="Arial" w:cs="Arial"/>
        </w:rPr>
        <w:t>.”</w:t>
      </w:r>
      <w:r w:rsidR="00557287">
        <w:rPr>
          <w:rFonts w:ascii="Arial" w:hAnsi="Arial" w:cs="Arial"/>
        </w:rPr>
        <w:t xml:space="preserve">  </w:t>
      </w:r>
    </w:p>
    <w:p w:rsidR="00C76F36" w:rsidRDefault="00C76F36" w:rsidP="00020261">
      <w:pPr>
        <w:rPr>
          <w:rFonts w:ascii="Arial" w:hAnsi="Arial" w:cs="Arial"/>
        </w:rPr>
      </w:pPr>
    </w:p>
    <w:p w:rsidR="00020261" w:rsidRDefault="00557287" w:rsidP="00020261">
      <w:pPr>
        <w:rPr>
          <w:rFonts w:ascii="Arial" w:hAnsi="Arial" w:cs="Arial"/>
        </w:rPr>
      </w:pPr>
      <w:r>
        <w:rPr>
          <w:rFonts w:ascii="Arial" w:hAnsi="Arial" w:cs="Arial"/>
        </w:rPr>
        <w:t>The Firm Price method shall be used for all items in the Product List, Attachment B.  All Firm Prices will be held for the entire length of the 1 year contract.  All other items shall employ the Cost plus Fixed Fee method of pricing.</w:t>
      </w:r>
    </w:p>
    <w:p w:rsidR="007E7898" w:rsidRDefault="007E7898" w:rsidP="00020261">
      <w:pPr>
        <w:rPr>
          <w:rFonts w:ascii="Arial" w:hAnsi="Arial" w:cs="Arial"/>
        </w:rPr>
      </w:pPr>
    </w:p>
    <w:p w:rsidR="007E7898" w:rsidRDefault="007E7898" w:rsidP="00020261">
      <w:pPr>
        <w:rPr>
          <w:rFonts w:ascii="Arial" w:hAnsi="Arial" w:cs="Arial"/>
        </w:rPr>
      </w:pPr>
      <w:r>
        <w:rPr>
          <w:rFonts w:ascii="Arial" w:hAnsi="Arial" w:cs="Arial"/>
        </w:rPr>
        <w:t>“Cost” is defined as Distributor’s invoice from the supplier, plus inbound freight, minus customer allowances and any other “off” invoice allowances.</w:t>
      </w:r>
    </w:p>
    <w:p w:rsidR="007E7898" w:rsidRDefault="007E7898" w:rsidP="00020261">
      <w:pPr>
        <w:rPr>
          <w:rFonts w:ascii="Arial" w:hAnsi="Arial" w:cs="Arial"/>
        </w:rPr>
      </w:pPr>
    </w:p>
    <w:p w:rsidR="007E7898" w:rsidRDefault="007E7898" w:rsidP="00020261">
      <w:pPr>
        <w:rPr>
          <w:rFonts w:ascii="Arial" w:hAnsi="Arial" w:cs="Arial"/>
        </w:rPr>
      </w:pPr>
      <w:r>
        <w:rPr>
          <w:rFonts w:ascii="Arial" w:hAnsi="Arial" w:cs="Arial"/>
        </w:rPr>
        <w:t>“</w:t>
      </w:r>
      <w:r w:rsidRPr="00F4120D">
        <w:rPr>
          <w:rFonts w:ascii="Arial" w:hAnsi="Arial" w:cs="Arial"/>
          <w:b/>
        </w:rPr>
        <w:t>Fixed Fee</w:t>
      </w:r>
      <w:r>
        <w:rPr>
          <w:rFonts w:ascii="Arial" w:hAnsi="Arial" w:cs="Arial"/>
        </w:rPr>
        <w:t xml:space="preserve">” is defined as the difference between cost, as defined </w:t>
      </w:r>
      <w:r w:rsidR="00FB71E8">
        <w:rPr>
          <w:rFonts w:ascii="Arial" w:hAnsi="Arial" w:cs="Arial"/>
        </w:rPr>
        <w:t>above, and the selling price to The District</w:t>
      </w:r>
      <w:r>
        <w:rPr>
          <w:rFonts w:ascii="Arial" w:hAnsi="Arial" w:cs="Arial"/>
        </w:rPr>
        <w:t>.  Fixed fee shall remain firm for the duration of the agreement regardless of supplier invoice price.</w:t>
      </w:r>
      <w:r w:rsidR="00F4120D">
        <w:rPr>
          <w:rFonts w:ascii="Arial" w:hAnsi="Arial" w:cs="Arial"/>
        </w:rPr>
        <w:t xml:space="preserve">  </w:t>
      </w:r>
      <w:r w:rsidR="008925DD" w:rsidRPr="001A41FA">
        <w:rPr>
          <w:rFonts w:ascii="Arial" w:hAnsi="Arial" w:cs="Arial"/>
          <w:b/>
        </w:rPr>
        <w:t>Proposals utilizing a “Cost plus Percentage” will be immediately eliminated from consideration.</w:t>
      </w:r>
      <w:r w:rsidR="008925DD">
        <w:rPr>
          <w:rFonts w:ascii="Arial" w:hAnsi="Arial" w:cs="Arial"/>
        </w:rPr>
        <w:t xml:space="preserve"> </w:t>
      </w:r>
    </w:p>
    <w:p w:rsidR="007E7898" w:rsidRDefault="007E7898" w:rsidP="00020261">
      <w:pPr>
        <w:rPr>
          <w:rFonts w:ascii="Arial" w:hAnsi="Arial" w:cs="Arial"/>
        </w:rPr>
      </w:pPr>
    </w:p>
    <w:p w:rsidR="005A3C18" w:rsidRDefault="005A3C18" w:rsidP="005A3C18">
      <w:pPr>
        <w:widowControl w:val="0"/>
        <w:autoSpaceDE w:val="0"/>
        <w:autoSpaceDN w:val="0"/>
        <w:adjustRightInd w:val="0"/>
        <w:rPr>
          <w:rFonts w:ascii="Arial" w:hAnsi="Arial" w:cs="Arial"/>
        </w:rPr>
      </w:pPr>
      <w:r>
        <w:rPr>
          <w:rFonts w:ascii="Arial" w:hAnsi="Arial" w:cs="Arial"/>
        </w:rPr>
        <w:t xml:space="preserve">Distributor </w:t>
      </w:r>
      <w:r w:rsidRPr="005A3C18">
        <w:rPr>
          <w:rFonts w:ascii="Arial" w:hAnsi="Arial" w:cs="Arial"/>
        </w:rPr>
        <w:t>shall ensure that all discounts and allowances it receiv</w:t>
      </w:r>
      <w:r w:rsidR="008B342F">
        <w:rPr>
          <w:rFonts w:ascii="Arial" w:hAnsi="Arial" w:cs="Arial"/>
        </w:rPr>
        <w:t xml:space="preserve">es are passed onto </w:t>
      </w:r>
      <w:r w:rsidR="00FB71E8">
        <w:rPr>
          <w:rFonts w:ascii="Arial" w:hAnsi="Arial" w:cs="Arial"/>
        </w:rPr>
        <w:t>The</w:t>
      </w:r>
      <w:r w:rsidR="008B342F">
        <w:rPr>
          <w:rFonts w:ascii="Arial" w:hAnsi="Arial" w:cs="Arial"/>
        </w:rPr>
        <w:t xml:space="preserve"> District</w:t>
      </w:r>
      <w:r>
        <w:rPr>
          <w:rFonts w:ascii="Arial" w:hAnsi="Arial" w:cs="Arial"/>
        </w:rPr>
        <w:t xml:space="preserve">, however </w:t>
      </w:r>
      <w:r w:rsidRPr="005A3C18">
        <w:rPr>
          <w:rFonts w:ascii="Arial" w:hAnsi="Arial" w:cs="Arial"/>
        </w:rPr>
        <w:t>c</w:t>
      </w:r>
      <w:r w:rsidR="008B342F">
        <w:rPr>
          <w:rFonts w:ascii="Arial" w:hAnsi="Arial" w:cs="Arial"/>
        </w:rPr>
        <w:t>haracterized by the Distributor</w:t>
      </w:r>
      <w:r w:rsidRPr="005A3C18">
        <w:rPr>
          <w:rFonts w:ascii="Arial" w:hAnsi="Arial" w:cs="Arial"/>
        </w:rPr>
        <w:t>. This includes, without limitation, discounts based on total order value;</w:t>
      </w:r>
      <w:r>
        <w:rPr>
          <w:rFonts w:ascii="Arial" w:hAnsi="Arial" w:cs="Arial"/>
        </w:rPr>
        <w:t xml:space="preserve"> </w:t>
      </w:r>
      <w:r w:rsidRPr="005A3C18">
        <w:rPr>
          <w:rFonts w:ascii="Arial" w:hAnsi="Arial" w:cs="Arial"/>
        </w:rPr>
        <w:t>merchandising service fees; discounts for orders delivered</w:t>
      </w:r>
      <w:r w:rsidR="008B342F">
        <w:rPr>
          <w:rFonts w:ascii="Arial" w:hAnsi="Arial" w:cs="Arial"/>
        </w:rPr>
        <w:t xml:space="preserve"> directly by manufacturer to </w:t>
      </w:r>
      <w:r w:rsidR="00FB71E8">
        <w:rPr>
          <w:rFonts w:ascii="Arial" w:hAnsi="Arial" w:cs="Arial"/>
        </w:rPr>
        <w:t>The District</w:t>
      </w:r>
      <w:r w:rsidRPr="005A3C18">
        <w:rPr>
          <w:rFonts w:ascii="Arial" w:hAnsi="Arial" w:cs="Arial"/>
        </w:rPr>
        <w:t>; allowances</w:t>
      </w:r>
      <w:r>
        <w:rPr>
          <w:rFonts w:ascii="Arial" w:hAnsi="Arial" w:cs="Arial"/>
        </w:rPr>
        <w:t xml:space="preserve"> </w:t>
      </w:r>
      <w:r w:rsidRPr="005A3C18">
        <w:rPr>
          <w:rFonts w:ascii="Arial" w:hAnsi="Arial" w:cs="Arial"/>
        </w:rPr>
        <w:t>attr</w:t>
      </w:r>
      <w:r w:rsidR="008B342F">
        <w:rPr>
          <w:rFonts w:ascii="Arial" w:hAnsi="Arial" w:cs="Arial"/>
        </w:rPr>
        <w:t xml:space="preserve">ibutable to </w:t>
      </w:r>
      <w:r w:rsidR="00FB71E8">
        <w:rPr>
          <w:rFonts w:ascii="Arial" w:hAnsi="Arial" w:cs="Arial"/>
        </w:rPr>
        <w:t>The District’s</w:t>
      </w:r>
      <w:r w:rsidRPr="005A3C18">
        <w:rPr>
          <w:rFonts w:ascii="Arial" w:hAnsi="Arial" w:cs="Arial"/>
        </w:rPr>
        <w:t xml:space="preserve"> volume; performance-based allowances; fees for merchandising service, and</w:t>
      </w:r>
      <w:r>
        <w:rPr>
          <w:rFonts w:ascii="Arial" w:hAnsi="Arial" w:cs="Arial"/>
        </w:rPr>
        <w:t xml:space="preserve"> </w:t>
      </w:r>
      <w:r w:rsidRPr="005A3C18">
        <w:rPr>
          <w:rFonts w:ascii="Arial" w:hAnsi="Arial" w:cs="Arial"/>
        </w:rPr>
        <w:t>performance-based discounts.</w:t>
      </w:r>
    </w:p>
    <w:p w:rsidR="007E7898" w:rsidRDefault="007E7898" w:rsidP="00020261">
      <w:pPr>
        <w:rPr>
          <w:rFonts w:ascii="Arial" w:hAnsi="Arial" w:cs="Arial"/>
        </w:rPr>
      </w:pPr>
    </w:p>
    <w:p w:rsidR="0011486D" w:rsidRDefault="00C52DE8" w:rsidP="00020261">
      <w:pPr>
        <w:rPr>
          <w:rFonts w:ascii="Arial" w:hAnsi="Arial" w:cs="Arial"/>
          <w:b/>
          <w:u w:val="single"/>
        </w:rPr>
      </w:pPr>
      <w:r>
        <w:rPr>
          <w:rFonts w:ascii="Arial" w:hAnsi="Arial" w:cs="Arial"/>
          <w:b/>
          <w:u w:val="single"/>
        </w:rPr>
        <w:t>B</w:t>
      </w:r>
      <w:r w:rsidR="006C454E">
        <w:rPr>
          <w:rFonts w:ascii="Arial" w:hAnsi="Arial" w:cs="Arial"/>
          <w:b/>
          <w:u w:val="single"/>
        </w:rPr>
        <w:t>.</w:t>
      </w:r>
      <w:r w:rsidR="006C454E">
        <w:rPr>
          <w:rFonts w:ascii="Arial" w:hAnsi="Arial" w:cs="Arial"/>
          <w:b/>
          <w:u w:val="single"/>
        </w:rPr>
        <w:tab/>
      </w:r>
      <w:r w:rsidR="0011486D">
        <w:rPr>
          <w:rFonts w:ascii="Arial" w:hAnsi="Arial" w:cs="Arial"/>
          <w:b/>
          <w:u w:val="single"/>
        </w:rPr>
        <w:t>Ordering Procedures</w:t>
      </w:r>
    </w:p>
    <w:p w:rsidR="0011486D" w:rsidRDefault="0011486D" w:rsidP="00020261">
      <w:pPr>
        <w:rPr>
          <w:rFonts w:ascii="Arial" w:hAnsi="Arial" w:cs="Arial"/>
          <w:b/>
          <w:u w:val="single"/>
        </w:rPr>
      </w:pPr>
    </w:p>
    <w:p w:rsidR="0011486D" w:rsidRDefault="00FB71E8" w:rsidP="00020261">
      <w:pPr>
        <w:rPr>
          <w:rFonts w:ascii="Arial" w:hAnsi="Arial" w:cs="Arial"/>
        </w:rPr>
      </w:pPr>
      <w:r>
        <w:rPr>
          <w:rFonts w:ascii="Arial" w:hAnsi="Arial" w:cs="Arial"/>
        </w:rPr>
        <w:t>The District</w:t>
      </w:r>
      <w:r w:rsidR="00477D3F">
        <w:rPr>
          <w:rFonts w:ascii="Arial" w:hAnsi="Arial" w:cs="Arial"/>
        </w:rPr>
        <w:t xml:space="preserve"> utilize</w:t>
      </w:r>
      <w:r>
        <w:rPr>
          <w:rFonts w:ascii="Arial" w:hAnsi="Arial" w:cs="Arial"/>
        </w:rPr>
        <w:t>s</w:t>
      </w:r>
      <w:r w:rsidR="00477D3F">
        <w:rPr>
          <w:rFonts w:ascii="Arial" w:hAnsi="Arial" w:cs="Arial"/>
        </w:rPr>
        <w:t xml:space="preserve"> a menu cycle based on a </w:t>
      </w:r>
      <w:sdt>
        <w:sdtPr>
          <w:rPr>
            <w:rFonts w:ascii="Arial" w:hAnsi="Arial" w:cs="Arial"/>
          </w:rPr>
          <w:id w:val="-2114042693"/>
          <w:placeholder>
            <w:docPart w:val="DefaultPlaceholder_1081868574"/>
          </w:placeholder>
        </w:sdtPr>
        <w:sdtEndPr/>
        <w:sdtContent>
          <w:r w:rsidR="00477D3F">
            <w:rPr>
              <w:rFonts w:ascii="Arial" w:hAnsi="Arial" w:cs="Arial"/>
            </w:rPr>
            <w:t>six</w:t>
          </w:r>
        </w:sdtContent>
      </w:sdt>
      <w:r w:rsidR="00477D3F">
        <w:rPr>
          <w:rFonts w:ascii="Arial" w:hAnsi="Arial" w:cs="Arial"/>
        </w:rPr>
        <w:t xml:space="preserve"> week time period. </w:t>
      </w:r>
      <w:r w:rsidR="00E34417">
        <w:rPr>
          <w:rFonts w:ascii="Arial" w:hAnsi="Arial" w:cs="Arial"/>
        </w:rPr>
        <w:t>The District</w:t>
      </w:r>
      <w:r w:rsidR="0011486D">
        <w:rPr>
          <w:rFonts w:ascii="Arial" w:hAnsi="Arial" w:cs="Arial"/>
        </w:rPr>
        <w:t xml:space="preserve"> will place all orders online utilizing the Distributors ordering</w:t>
      </w:r>
      <w:r w:rsidR="005C4AC0">
        <w:rPr>
          <w:rFonts w:ascii="Arial" w:hAnsi="Arial" w:cs="Arial"/>
        </w:rPr>
        <w:t xml:space="preserve"> system</w:t>
      </w:r>
      <w:r w:rsidR="0011486D">
        <w:rPr>
          <w:rFonts w:ascii="Arial" w:hAnsi="Arial" w:cs="Arial"/>
        </w:rPr>
        <w:t>.</w:t>
      </w:r>
    </w:p>
    <w:p w:rsidR="0011486D" w:rsidRDefault="0011486D" w:rsidP="00020261">
      <w:pPr>
        <w:rPr>
          <w:rFonts w:ascii="Arial" w:hAnsi="Arial" w:cs="Arial"/>
        </w:rPr>
      </w:pPr>
    </w:p>
    <w:p w:rsidR="0011486D" w:rsidRDefault="00FB71E8" w:rsidP="00020261">
      <w:pPr>
        <w:rPr>
          <w:rFonts w:ascii="Arial" w:hAnsi="Arial" w:cs="Arial"/>
        </w:rPr>
      </w:pPr>
      <w:r>
        <w:rPr>
          <w:rFonts w:ascii="Arial" w:hAnsi="Arial" w:cs="Arial"/>
        </w:rPr>
        <w:t>The District</w:t>
      </w:r>
      <w:r w:rsidR="0011486D">
        <w:rPr>
          <w:rFonts w:ascii="Arial" w:hAnsi="Arial" w:cs="Arial"/>
        </w:rPr>
        <w:t xml:space="preserve"> expects to be treated as a House or National account and assig</w:t>
      </w:r>
      <w:r w:rsidR="005C4AC0">
        <w:rPr>
          <w:rFonts w:ascii="Arial" w:hAnsi="Arial" w:cs="Arial"/>
        </w:rPr>
        <w:t>ned an in house contact</w:t>
      </w:r>
      <w:r w:rsidR="001B19D4">
        <w:rPr>
          <w:rFonts w:ascii="Arial" w:hAnsi="Arial" w:cs="Arial"/>
        </w:rPr>
        <w:t xml:space="preserve"> (K-12 Specialist)</w:t>
      </w:r>
      <w:r w:rsidR="005C4AC0">
        <w:rPr>
          <w:rFonts w:ascii="Arial" w:hAnsi="Arial" w:cs="Arial"/>
        </w:rPr>
        <w:t xml:space="preserve"> person.  </w:t>
      </w:r>
    </w:p>
    <w:p w:rsidR="00753A76" w:rsidRDefault="00753A76" w:rsidP="00020261">
      <w:pPr>
        <w:rPr>
          <w:rFonts w:ascii="Arial" w:hAnsi="Arial" w:cs="Arial"/>
        </w:rPr>
      </w:pPr>
    </w:p>
    <w:p w:rsidR="00753A76" w:rsidRDefault="00C52DE8" w:rsidP="00020261">
      <w:pPr>
        <w:rPr>
          <w:rFonts w:ascii="Arial" w:hAnsi="Arial" w:cs="Arial"/>
          <w:b/>
          <w:u w:val="single"/>
        </w:rPr>
      </w:pPr>
      <w:r>
        <w:rPr>
          <w:rFonts w:ascii="Arial" w:hAnsi="Arial" w:cs="Arial"/>
          <w:b/>
          <w:u w:val="single"/>
        </w:rPr>
        <w:t>C</w:t>
      </w:r>
      <w:r w:rsidR="006C454E">
        <w:rPr>
          <w:rFonts w:ascii="Arial" w:hAnsi="Arial" w:cs="Arial"/>
          <w:b/>
          <w:u w:val="single"/>
        </w:rPr>
        <w:t>.</w:t>
      </w:r>
      <w:r w:rsidR="006C454E">
        <w:rPr>
          <w:rFonts w:ascii="Arial" w:hAnsi="Arial" w:cs="Arial"/>
          <w:b/>
          <w:u w:val="single"/>
        </w:rPr>
        <w:tab/>
      </w:r>
      <w:r w:rsidR="00753A76">
        <w:rPr>
          <w:rFonts w:ascii="Arial" w:hAnsi="Arial" w:cs="Arial"/>
          <w:b/>
          <w:u w:val="single"/>
        </w:rPr>
        <w:t>Substitutions and Special Orders</w:t>
      </w:r>
    </w:p>
    <w:p w:rsidR="00753A76" w:rsidRDefault="00753A76" w:rsidP="00020261">
      <w:pPr>
        <w:rPr>
          <w:rFonts w:ascii="Arial" w:hAnsi="Arial" w:cs="Arial"/>
          <w:b/>
          <w:u w:val="single"/>
        </w:rPr>
      </w:pPr>
    </w:p>
    <w:p w:rsidR="00A86CEE" w:rsidRDefault="00FB71E8" w:rsidP="006868DD">
      <w:pPr>
        <w:rPr>
          <w:rFonts w:ascii="Arial" w:hAnsi="Arial" w:cs="Arial"/>
        </w:rPr>
      </w:pPr>
      <w:r>
        <w:rPr>
          <w:rFonts w:ascii="Arial" w:hAnsi="Arial" w:cs="Arial"/>
        </w:rPr>
        <w:t>The District</w:t>
      </w:r>
      <w:r w:rsidR="00753A76">
        <w:rPr>
          <w:rFonts w:ascii="Arial" w:hAnsi="Arial" w:cs="Arial"/>
        </w:rPr>
        <w:t xml:space="preserve"> expects the Distributor to </w:t>
      </w:r>
      <w:r w:rsidR="00BA3D26">
        <w:rPr>
          <w:rFonts w:ascii="Arial" w:hAnsi="Arial" w:cs="Arial"/>
        </w:rPr>
        <w:t xml:space="preserve">fulfill </w:t>
      </w:r>
      <w:sdt>
        <w:sdtPr>
          <w:rPr>
            <w:rFonts w:ascii="Arial" w:hAnsi="Arial" w:cs="Arial"/>
          </w:rPr>
          <w:id w:val="-45068259"/>
          <w:placeholder>
            <w:docPart w:val="DefaultPlaceholder_1081868574"/>
          </w:placeholder>
        </w:sdtPr>
        <w:sdtEndPr/>
        <w:sdtContent>
          <w:r w:rsidR="00BA3D26">
            <w:rPr>
              <w:rFonts w:ascii="Arial" w:hAnsi="Arial" w:cs="Arial"/>
            </w:rPr>
            <w:t>97</w:t>
          </w:r>
        </w:sdtContent>
      </w:sdt>
      <w:r w:rsidR="00753A76">
        <w:rPr>
          <w:rFonts w:ascii="Arial" w:hAnsi="Arial" w:cs="Arial"/>
        </w:rPr>
        <w:t>% of orders without shortages, outages or s</w:t>
      </w:r>
      <w:r w:rsidR="005C4AC0">
        <w:rPr>
          <w:rFonts w:ascii="Arial" w:hAnsi="Arial" w:cs="Arial"/>
        </w:rPr>
        <w:t xml:space="preserve">ubstitutions.  </w:t>
      </w:r>
      <w:r w:rsidR="00A86CEE">
        <w:rPr>
          <w:rFonts w:ascii="Arial" w:hAnsi="Arial" w:cs="Arial"/>
        </w:rPr>
        <w:t xml:space="preserve">If </w:t>
      </w:r>
      <w:r w:rsidR="00A86CEE" w:rsidRPr="00A86CEE">
        <w:rPr>
          <w:rFonts w:ascii="Arial" w:hAnsi="Arial" w:cs="Arial"/>
        </w:rPr>
        <w:t xml:space="preserve">Distributor is temporarily out of stock of a particular item, he may deliver an equal or superior product at an equal or lower price, </w:t>
      </w:r>
      <w:r w:rsidR="00A86CEE" w:rsidRPr="00A86CEE">
        <w:rPr>
          <w:rFonts w:ascii="Arial" w:hAnsi="Arial" w:cs="Arial"/>
          <w:b/>
          <w:i/>
          <w:u w:val="single"/>
        </w:rPr>
        <w:t>with</w:t>
      </w:r>
      <w:r w:rsidR="00A86CEE" w:rsidRPr="00A86CEE">
        <w:rPr>
          <w:rFonts w:ascii="Arial" w:hAnsi="Arial" w:cs="Arial"/>
        </w:rPr>
        <w:t xml:space="preserve"> prior approval of an assigned representative for the affected </w:t>
      </w:r>
      <w:r>
        <w:rPr>
          <w:rFonts w:ascii="Arial" w:hAnsi="Arial" w:cs="Arial"/>
        </w:rPr>
        <w:t>The District</w:t>
      </w:r>
      <w:r w:rsidR="00A86CEE" w:rsidRPr="00A86CEE">
        <w:rPr>
          <w:rFonts w:ascii="Arial" w:hAnsi="Arial" w:cs="Arial"/>
        </w:rPr>
        <w:t>.</w:t>
      </w:r>
    </w:p>
    <w:p w:rsidR="00A86CEE" w:rsidRDefault="00A86CEE" w:rsidP="006868DD">
      <w:pPr>
        <w:rPr>
          <w:rFonts w:ascii="Arial" w:hAnsi="Arial" w:cs="Arial"/>
        </w:rPr>
      </w:pPr>
    </w:p>
    <w:p w:rsidR="006868DD" w:rsidRPr="00A86CEE" w:rsidRDefault="00087E79" w:rsidP="006868DD">
      <w:pPr>
        <w:rPr>
          <w:rFonts w:ascii="Arial" w:hAnsi="Arial" w:cs="Arial"/>
        </w:rPr>
      </w:pPr>
      <w:r>
        <w:rPr>
          <w:rFonts w:ascii="Arial" w:hAnsi="Arial" w:cs="Arial"/>
        </w:rPr>
        <w:t>If Distributor</w:t>
      </w:r>
      <w:r w:rsidRPr="00087E79">
        <w:rPr>
          <w:rFonts w:ascii="Arial" w:hAnsi="Arial" w:cs="Arial"/>
        </w:rPr>
        <w:t xml:space="preserve"> </w:t>
      </w:r>
      <w:r w:rsidR="009D2603">
        <w:rPr>
          <w:rFonts w:ascii="Arial" w:hAnsi="Arial" w:cs="Arial"/>
        </w:rPr>
        <w:t>fails to deliver any item as listed on the District Order Guide wi</w:t>
      </w:r>
      <w:r w:rsidR="00FB71E8">
        <w:rPr>
          <w:rFonts w:ascii="Arial" w:hAnsi="Arial" w:cs="Arial"/>
        </w:rPr>
        <w:t>thin the prescribed timelines, T</w:t>
      </w:r>
      <w:r w:rsidR="009D2603">
        <w:rPr>
          <w:rFonts w:ascii="Arial" w:hAnsi="Arial" w:cs="Arial"/>
        </w:rPr>
        <w:t xml:space="preserve">he District reserves the right to cancel the order and purchase the item(s) on the open market and require payment for the difference between the contract price and the price the District pays on the open market. A substitution approval process must be determined between </w:t>
      </w:r>
      <w:r w:rsidR="00FB71E8">
        <w:rPr>
          <w:rFonts w:ascii="Arial" w:hAnsi="Arial" w:cs="Arial"/>
        </w:rPr>
        <w:t xml:space="preserve">The District </w:t>
      </w:r>
      <w:r w:rsidR="009D2603">
        <w:rPr>
          <w:rFonts w:ascii="Arial" w:hAnsi="Arial" w:cs="Arial"/>
        </w:rPr>
        <w:t xml:space="preserve">and the Distributor before the contract will be implemented. </w:t>
      </w:r>
    </w:p>
    <w:p w:rsidR="006868DD" w:rsidRPr="00A86CEE" w:rsidRDefault="006868DD" w:rsidP="006868DD">
      <w:pPr>
        <w:rPr>
          <w:rFonts w:ascii="Arial" w:hAnsi="Arial" w:cs="Arial"/>
        </w:rPr>
      </w:pPr>
    </w:p>
    <w:p w:rsidR="009D2603" w:rsidRPr="00471AC6" w:rsidRDefault="006868DD" w:rsidP="00020261">
      <w:pPr>
        <w:rPr>
          <w:rFonts w:ascii="Arial" w:hAnsi="Arial"/>
        </w:rPr>
      </w:pPr>
      <w:r w:rsidRPr="00A86CEE">
        <w:rPr>
          <w:rFonts w:ascii="Arial" w:hAnsi="Arial"/>
        </w:rPr>
        <w:t xml:space="preserve">Special orders will not ship out automatically.  The vendor will work with the assigned representative for the affected </w:t>
      </w:r>
      <w:r w:rsidR="00FB71E8">
        <w:rPr>
          <w:rFonts w:ascii="Arial" w:hAnsi="Arial"/>
        </w:rPr>
        <w:t>District</w:t>
      </w:r>
      <w:r w:rsidRPr="00A86CEE">
        <w:rPr>
          <w:rFonts w:ascii="Arial" w:hAnsi="Arial"/>
        </w:rPr>
        <w:t xml:space="preserve"> as to </w:t>
      </w:r>
      <w:r w:rsidR="00471AC6">
        <w:rPr>
          <w:rFonts w:ascii="Arial" w:hAnsi="Arial"/>
        </w:rPr>
        <w:t>the delivery date of each order</w:t>
      </w:r>
      <w:r w:rsidR="00821326">
        <w:rPr>
          <w:rFonts w:ascii="Arial" w:hAnsi="Arial"/>
        </w:rPr>
        <w:t>.</w:t>
      </w:r>
    </w:p>
    <w:p w:rsidR="00DD27E1" w:rsidRDefault="00DD27E1">
      <w:pPr>
        <w:rPr>
          <w:rFonts w:ascii="Arial" w:hAnsi="Arial"/>
        </w:rPr>
      </w:pPr>
      <w:r>
        <w:rPr>
          <w:rFonts w:ascii="Arial" w:hAnsi="Arial"/>
        </w:rPr>
        <w:br w:type="page"/>
      </w:r>
    </w:p>
    <w:p w:rsidR="00AC67CA" w:rsidRDefault="00AC67CA" w:rsidP="00020261">
      <w:pPr>
        <w:rPr>
          <w:rFonts w:ascii="Arial" w:hAnsi="Arial"/>
        </w:rPr>
      </w:pPr>
    </w:p>
    <w:p w:rsidR="00753A76" w:rsidRDefault="00C52DE8" w:rsidP="00020261">
      <w:pPr>
        <w:rPr>
          <w:rFonts w:ascii="Arial" w:hAnsi="Arial"/>
          <w:b/>
          <w:u w:val="single"/>
        </w:rPr>
      </w:pPr>
      <w:r>
        <w:rPr>
          <w:rFonts w:ascii="Arial" w:hAnsi="Arial"/>
          <w:b/>
          <w:u w:val="single"/>
        </w:rPr>
        <w:t>D</w:t>
      </w:r>
      <w:r w:rsidR="006C454E">
        <w:rPr>
          <w:rFonts w:ascii="Arial" w:hAnsi="Arial"/>
          <w:b/>
          <w:u w:val="single"/>
        </w:rPr>
        <w:t>.</w:t>
      </w:r>
      <w:r w:rsidR="006C454E">
        <w:rPr>
          <w:rFonts w:ascii="Arial" w:hAnsi="Arial"/>
          <w:b/>
          <w:u w:val="single"/>
        </w:rPr>
        <w:tab/>
        <w:t>Delivery</w:t>
      </w:r>
    </w:p>
    <w:p w:rsidR="006C454E" w:rsidRDefault="006C454E" w:rsidP="00020261">
      <w:pPr>
        <w:rPr>
          <w:rFonts w:ascii="Arial" w:hAnsi="Arial"/>
          <w:b/>
          <w:u w:val="single"/>
        </w:rPr>
      </w:pPr>
    </w:p>
    <w:p w:rsidR="00207F51" w:rsidRDefault="00207F51" w:rsidP="00020261">
      <w:pPr>
        <w:rPr>
          <w:rFonts w:ascii="Arial" w:hAnsi="Arial"/>
        </w:rPr>
      </w:pPr>
      <w:r w:rsidRPr="00207F51">
        <w:rPr>
          <w:rFonts w:ascii="Arial" w:hAnsi="Arial"/>
          <w:b/>
        </w:rPr>
        <w:t>1.01 DELIVERY GUARANTEE</w:t>
      </w:r>
      <w:r>
        <w:rPr>
          <w:rFonts w:ascii="Arial" w:hAnsi="Arial"/>
        </w:rPr>
        <w:t xml:space="preserve">—The Distributor must guarantee at least a </w:t>
      </w:r>
      <w:sdt>
        <w:sdtPr>
          <w:rPr>
            <w:rFonts w:ascii="Arial" w:hAnsi="Arial"/>
          </w:rPr>
          <w:id w:val="1361085182"/>
          <w:placeholder>
            <w:docPart w:val="DefaultPlaceholder_1081868574"/>
          </w:placeholder>
        </w:sdtPr>
        <w:sdtEndPr/>
        <w:sdtContent>
          <w:r>
            <w:rPr>
              <w:rFonts w:ascii="Arial" w:hAnsi="Arial"/>
            </w:rPr>
            <w:t>97</w:t>
          </w:r>
        </w:sdtContent>
      </w:sdt>
      <w:r>
        <w:rPr>
          <w:rFonts w:ascii="Arial" w:hAnsi="Arial"/>
        </w:rPr>
        <w:t xml:space="preserve">% fill rate for all orders. If the Distributor fails to deliver any item as listed on the District Order Guide within the prescribed timelines, </w:t>
      </w:r>
      <w:r w:rsidR="00FB71E8">
        <w:rPr>
          <w:rFonts w:ascii="Arial" w:hAnsi="Arial"/>
        </w:rPr>
        <w:t>T</w:t>
      </w:r>
      <w:r>
        <w:rPr>
          <w:rFonts w:ascii="Arial" w:hAnsi="Arial"/>
        </w:rPr>
        <w:t xml:space="preserve">he District reserves the right to cancel the order and purchase the item(s) on the open market and require payment for the difference between the contract price and the price </w:t>
      </w:r>
      <w:r w:rsidR="00FB71E8">
        <w:rPr>
          <w:rFonts w:ascii="Arial" w:hAnsi="Arial"/>
        </w:rPr>
        <w:t>T</w:t>
      </w:r>
      <w:r>
        <w:rPr>
          <w:rFonts w:ascii="Arial" w:hAnsi="Arial"/>
        </w:rPr>
        <w:t>he District pays on the open market. A Substitution approval proc</w:t>
      </w:r>
      <w:r w:rsidR="00FB71E8">
        <w:rPr>
          <w:rFonts w:ascii="Arial" w:hAnsi="Arial"/>
        </w:rPr>
        <w:t>ess must be determined between T</w:t>
      </w:r>
      <w:r>
        <w:rPr>
          <w:rFonts w:ascii="Arial" w:hAnsi="Arial"/>
        </w:rPr>
        <w:t xml:space="preserve">he District and the Distributor before the contract will be implemented. </w:t>
      </w:r>
    </w:p>
    <w:p w:rsidR="00207F51" w:rsidRDefault="00207F51" w:rsidP="00020261">
      <w:pPr>
        <w:rPr>
          <w:rFonts w:ascii="Arial" w:hAnsi="Arial"/>
        </w:rPr>
      </w:pPr>
    </w:p>
    <w:p w:rsidR="00077C2E" w:rsidRDefault="00077C2E" w:rsidP="00020261">
      <w:pPr>
        <w:rPr>
          <w:rFonts w:ascii="Arial" w:hAnsi="Arial"/>
        </w:rPr>
      </w:pPr>
      <w:r>
        <w:rPr>
          <w:rFonts w:ascii="Arial" w:hAnsi="Arial"/>
        </w:rPr>
        <w:t xml:space="preserve">Receiving accommodations at each school/site vary greatly. Distributors are strongly encouraged to </w:t>
      </w:r>
      <w:r w:rsidR="008A77E2">
        <w:rPr>
          <w:rFonts w:ascii="Arial" w:hAnsi="Arial"/>
        </w:rPr>
        <w:t>investigate</w:t>
      </w:r>
      <w:r>
        <w:rPr>
          <w:rFonts w:ascii="Arial" w:hAnsi="Arial"/>
        </w:rPr>
        <w:t xml:space="preserve"> the receiving situation at each site prior to submitting their Proposal. </w:t>
      </w:r>
    </w:p>
    <w:p w:rsidR="00077C2E" w:rsidRDefault="00077C2E" w:rsidP="00020261">
      <w:pPr>
        <w:rPr>
          <w:rFonts w:ascii="Arial" w:hAnsi="Arial"/>
        </w:rPr>
      </w:pPr>
    </w:p>
    <w:p w:rsidR="00DC3B76" w:rsidRDefault="00077C2E" w:rsidP="00020261">
      <w:pPr>
        <w:rPr>
          <w:rFonts w:ascii="Arial" w:hAnsi="Arial"/>
        </w:rPr>
      </w:pPr>
      <w:r>
        <w:rPr>
          <w:rFonts w:ascii="Arial" w:hAnsi="Arial"/>
        </w:rPr>
        <w:t>Delivery schedules for each school/site will be mutually negotiated with the Food Ser</w:t>
      </w:r>
      <w:r w:rsidR="00FB71E8">
        <w:rPr>
          <w:rFonts w:ascii="Arial" w:hAnsi="Arial"/>
        </w:rPr>
        <w:t>vice Supervisor for each of The District</w:t>
      </w:r>
      <w:r>
        <w:rPr>
          <w:rFonts w:ascii="Arial" w:hAnsi="Arial"/>
        </w:rPr>
        <w:t xml:space="preserve"> sites before contract award. Delivery routes must be coordinated to align with other truck deliveries and school bus arrival and departure traffic. </w:t>
      </w:r>
    </w:p>
    <w:p w:rsidR="00DC3B76" w:rsidRDefault="00DC3B76" w:rsidP="00020261">
      <w:pPr>
        <w:rPr>
          <w:rFonts w:ascii="Arial" w:hAnsi="Arial"/>
        </w:rPr>
      </w:pPr>
    </w:p>
    <w:p w:rsidR="0024275A" w:rsidRDefault="0024275A" w:rsidP="00020261">
      <w:pPr>
        <w:rPr>
          <w:rFonts w:ascii="Arial" w:hAnsi="Arial"/>
        </w:rPr>
      </w:pPr>
      <w:r>
        <w:rPr>
          <w:rFonts w:ascii="Arial" w:hAnsi="Arial"/>
        </w:rPr>
        <w:t xml:space="preserve">If at any time, a delivery cannot be made within 1 hour of scheduled time, the Distributor must notify the school and the </w:t>
      </w:r>
      <w:r w:rsidR="0044078A">
        <w:rPr>
          <w:rFonts w:ascii="Arial" w:hAnsi="Arial"/>
        </w:rPr>
        <w:t>Food</w:t>
      </w:r>
      <w:r>
        <w:rPr>
          <w:rFonts w:ascii="Arial" w:hAnsi="Arial"/>
        </w:rPr>
        <w:t xml:space="preserve"> Ser</w:t>
      </w:r>
      <w:r w:rsidR="0044078A">
        <w:rPr>
          <w:rFonts w:ascii="Arial" w:hAnsi="Arial"/>
        </w:rPr>
        <w:t>vice</w:t>
      </w:r>
      <w:r>
        <w:rPr>
          <w:rFonts w:ascii="Arial" w:hAnsi="Arial"/>
        </w:rPr>
        <w:t xml:space="preserve"> office to negotiate an alternate delivery time during that same day. Unscheduled deliveries may be refused at the Distributor’s expense. Frequent occurrences may result in cancellation of the contract. </w:t>
      </w:r>
    </w:p>
    <w:p w:rsidR="0024275A" w:rsidRDefault="0024275A" w:rsidP="00020261">
      <w:pPr>
        <w:rPr>
          <w:rFonts w:ascii="Arial" w:hAnsi="Arial"/>
        </w:rPr>
      </w:pPr>
    </w:p>
    <w:p w:rsidR="0024275A" w:rsidRDefault="008A77E2" w:rsidP="00020261">
      <w:pPr>
        <w:rPr>
          <w:rFonts w:ascii="Arial" w:hAnsi="Arial"/>
        </w:rPr>
      </w:pPr>
      <w:r>
        <w:rPr>
          <w:rFonts w:ascii="Arial" w:hAnsi="Arial"/>
        </w:rPr>
        <w:t>Deliveries</w:t>
      </w:r>
      <w:r w:rsidR="0024275A">
        <w:rPr>
          <w:rFonts w:ascii="Arial" w:hAnsi="Arial"/>
        </w:rPr>
        <w:t xml:space="preserve"> shall be made Monday through Friday except school holidays or closing days (due to inclement weather). When holidays or closing days fall on a scheduled delivery day, deliveries shall be made on the next school day or as arranged with the Nutritional Services Department in advance. </w:t>
      </w:r>
    </w:p>
    <w:p w:rsidR="0024275A" w:rsidRDefault="0024275A" w:rsidP="00020261">
      <w:pPr>
        <w:rPr>
          <w:rFonts w:ascii="Arial" w:hAnsi="Arial"/>
        </w:rPr>
      </w:pPr>
    </w:p>
    <w:p w:rsidR="006C454E" w:rsidRDefault="005C4AC0" w:rsidP="00020261">
      <w:pPr>
        <w:rPr>
          <w:rFonts w:ascii="Arial" w:hAnsi="Arial"/>
        </w:rPr>
      </w:pPr>
      <w:r>
        <w:rPr>
          <w:rFonts w:ascii="Arial" w:hAnsi="Arial"/>
        </w:rPr>
        <w:t xml:space="preserve">Individual </w:t>
      </w:r>
      <w:r w:rsidR="0021381C">
        <w:rPr>
          <w:rFonts w:ascii="Arial" w:hAnsi="Arial"/>
        </w:rPr>
        <w:t>Schools Districts a</w:t>
      </w:r>
      <w:r w:rsidR="00DF2FF4">
        <w:rPr>
          <w:rFonts w:ascii="Arial" w:hAnsi="Arial"/>
        </w:rPr>
        <w:t xml:space="preserve">nd their delivery locations, </w:t>
      </w:r>
      <w:r w:rsidR="0021381C">
        <w:rPr>
          <w:rFonts w:ascii="Arial" w:hAnsi="Arial"/>
        </w:rPr>
        <w:t>frequency</w:t>
      </w:r>
      <w:r w:rsidR="00871279">
        <w:rPr>
          <w:rFonts w:ascii="Arial" w:hAnsi="Arial"/>
        </w:rPr>
        <w:t xml:space="preserve"> of deliveries</w:t>
      </w:r>
      <w:r w:rsidR="0021381C">
        <w:rPr>
          <w:rFonts w:ascii="Arial" w:hAnsi="Arial"/>
        </w:rPr>
        <w:t xml:space="preserve"> </w:t>
      </w:r>
      <w:r w:rsidR="00DF2FF4">
        <w:rPr>
          <w:rFonts w:ascii="Arial" w:hAnsi="Arial"/>
        </w:rPr>
        <w:t xml:space="preserve">and average cases </w:t>
      </w:r>
      <w:r w:rsidR="00871279" w:rsidRPr="00871279">
        <w:rPr>
          <w:rFonts w:ascii="Arial" w:hAnsi="Arial"/>
          <w:u w:val="single"/>
        </w:rPr>
        <w:t>per delivery</w:t>
      </w:r>
      <w:r w:rsidR="00DF2FF4">
        <w:rPr>
          <w:rFonts w:ascii="Arial" w:hAnsi="Arial"/>
        </w:rPr>
        <w:t xml:space="preserve"> </w:t>
      </w:r>
      <w:r w:rsidR="0021381C">
        <w:rPr>
          <w:rFonts w:ascii="Arial" w:hAnsi="Arial"/>
        </w:rPr>
        <w:t>are listed below.</w:t>
      </w:r>
    </w:p>
    <w:p w:rsidR="0021381C" w:rsidRDefault="0021381C" w:rsidP="00020261">
      <w:pPr>
        <w:rPr>
          <w:rFonts w:ascii="Arial" w:hAnsi="Arial"/>
        </w:rPr>
      </w:pPr>
    </w:p>
    <w:tbl>
      <w:tblPr>
        <w:tblStyle w:val="TableGrid"/>
        <w:tblW w:w="0" w:type="auto"/>
        <w:tblLayout w:type="fixed"/>
        <w:tblLook w:val="04A0" w:firstRow="1" w:lastRow="0" w:firstColumn="1" w:lastColumn="0" w:noHBand="0" w:noVBand="1"/>
      </w:tblPr>
      <w:tblGrid>
        <w:gridCol w:w="2065"/>
        <w:gridCol w:w="900"/>
        <w:gridCol w:w="810"/>
        <w:gridCol w:w="1890"/>
        <w:gridCol w:w="990"/>
        <w:gridCol w:w="810"/>
        <w:gridCol w:w="1620"/>
        <w:gridCol w:w="922"/>
        <w:gridCol w:w="783"/>
      </w:tblGrid>
      <w:tr w:rsidR="00FB71E8" w:rsidTr="006B75FF">
        <w:trPr>
          <w:trHeight w:val="323"/>
        </w:trPr>
        <w:tc>
          <w:tcPr>
            <w:tcW w:w="3775" w:type="dxa"/>
            <w:gridSpan w:val="3"/>
          </w:tcPr>
          <w:sdt>
            <w:sdtPr>
              <w:rPr>
                <w:rFonts w:ascii="Arial" w:hAnsi="Arial" w:cs="Arial"/>
                <w:sz w:val="20"/>
                <w:szCs w:val="20"/>
              </w:rPr>
              <w:id w:val="534162645"/>
              <w:placeholder>
                <w:docPart w:val="DefaultPlaceholder_1081868574"/>
              </w:placeholder>
            </w:sdtPr>
            <w:sdtEndPr/>
            <w:sdtContent>
              <w:p w:rsidR="00FB71E8" w:rsidRPr="00DF2FF4" w:rsidRDefault="006B75FF" w:rsidP="002B5A78">
                <w:pPr>
                  <w:jc w:val="center"/>
                  <w:rPr>
                    <w:rFonts w:ascii="Arial" w:hAnsi="Arial" w:cs="Arial"/>
                    <w:sz w:val="20"/>
                    <w:szCs w:val="20"/>
                  </w:rPr>
                </w:pPr>
                <w:r>
                  <w:rPr>
                    <w:rFonts w:ascii="Arial" w:hAnsi="Arial" w:cs="Arial"/>
                    <w:sz w:val="20"/>
                    <w:szCs w:val="20"/>
                  </w:rPr>
                  <w:t>City</w:t>
                </w:r>
                <w:r w:rsidR="00FB71E8">
                  <w:rPr>
                    <w:rFonts w:ascii="Arial" w:hAnsi="Arial" w:cs="Arial"/>
                    <w:sz w:val="20"/>
                    <w:szCs w:val="20"/>
                  </w:rPr>
                  <w:t xml:space="preserve"> </w:t>
                </w:r>
              </w:p>
            </w:sdtContent>
          </w:sdt>
        </w:tc>
        <w:tc>
          <w:tcPr>
            <w:tcW w:w="3690" w:type="dxa"/>
            <w:gridSpan w:val="3"/>
          </w:tcPr>
          <w:sdt>
            <w:sdtPr>
              <w:rPr>
                <w:rFonts w:ascii="Arial" w:hAnsi="Arial" w:cs="Arial"/>
                <w:sz w:val="20"/>
                <w:szCs w:val="20"/>
              </w:rPr>
              <w:id w:val="-693699720"/>
              <w:placeholder>
                <w:docPart w:val="DefaultPlaceholder_1081868574"/>
              </w:placeholder>
            </w:sdtPr>
            <w:sdtEndPr/>
            <w:sdtContent>
              <w:p w:rsidR="00FB71E8" w:rsidRPr="00DF2FF4" w:rsidRDefault="00FB71E8" w:rsidP="002B5A78">
                <w:pPr>
                  <w:jc w:val="center"/>
                  <w:rPr>
                    <w:rFonts w:ascii="Arial" w:hAnsi="Arial" w:cs="Arial"/>
                    <w:sz w:val="20"/>
                    <w:szCs w:val="20"/>
                  </w:rPr>
                </w:pPr>
                <w:r>
                  <w:rPr>
                    <w:rFonts w:ascii="Arial" w:hAnsi="Arial" w:cs="Arial"/>
                    <w:sz w:val="20"/>
                    <w:szCs w:val="20"/>
                  </w:rPr>
                  <w:t>City</w:t>
                </w:r>
              </w:p>
            </w:sdtContent>
          </w:sdt>
        </w:tc>
        <w:tc>
          <w:tcPr>
            <w:tcW w:w="3325" w:type="dxa"/>
            <w:gridSpan w:val="3"/>
          </w:tcPr>
          <w:sdt>
            <w:sdtPr>
              <w:rPr>
                <w:rFonts w:ascii="Arial" w:hAnsi="Arial" w:cs="Arial"/>
                <w:sz w:val="20"/>
                <w:szCs w:val="20"/>
              </w:rPr>
              <w:id w:val="1825784974"/>
              <w:placeholder>
                <w:docPart w:val="DefaultPlaceholder_1081868574"/>
              </w:placeholder>
            </w:sdtPr>
            <w:sdtEndPr/>
            <w:sdtContent>
              <w:p w:rsidR="00FB71E8" w:rsidRPr="00DF2FF4" w:rsidRDefault="00FB71E8" w:rsidP="002B5A78">
                <w:pPr>
                  <w:jc w:val="center"/>
                  <w:rPr>
                    <w:rFonts w:ascii="Arial" w:hAnsi="Arial" w:cs="Arial"/>
                    <w:sz w:val="20"/>
                    <w:szCs w:val="20"/>
                  </w:rPr>
                </w:pPr>
                <w:r>
                  <w:rPr>
                    <w:rFonts w:ascii="Arial" w:hAnsi="Arial" w:cs="Arial"/>
                    <w:sz w:val="20"/>
                    <w:szCs w:val="20"/>
                  </w:rPr>
                  <w:t xml:space="preserve">City </w:t>
                </w:r>
              </w:p>
            </w:sdtContent>
          </w:sdt>
        </w:tc>
      </w:tr>
      <w:tr w:rsidR="006B75FF" w:rsidTr="002E78E5">
        <w:trPr>
          <w:trHeight w:val="323"/>
        </w:trPr>
        <w:tc>
          <w:tcPr>
            <w:tcW w:w="2065" w:type="dxa"/>
          </w:tcPr>
          <w:p w:rsidR="00FB71E8" w:rsidRDefault="006B75FF" w:rsidP="00FB71E8">
            <w:pPr>
              <w:jc w:val="center"/>
              <w:rPr>
                <w:rFonts w:ascii="Arial" w:hAnsi="Arial" w:cs="Arial"/>
                <w:sz w:val="20"/>
                <w:szCs w:val="20"/>
              </w:rPr>
            </w:pPr>
            <w:r>
              <w:rPr>
                <w:rFonts w:ascii="Arial" w:hAnsi="Arial" w:cs="Arial"/>
                <w:sz w:val="20"/>
                <w:szCs w:val="20"/>
              </w:rPr>
              <w:t>Site</w:t>
            </w:r>
            <w:r w:rsidR="00FB71E8">
              <w:rPr>
                <w:rFonts w:ascii="Arial" w:hAnsi="Arial" w:cs="Arial"/>
                <w:sz w:val="20"/>
                <w:szCs w:val="20"/>
              </w:rPr>
              <w:t xml:space="preserve"> Name</w:t>
            </w:r>
          </w:p>
        </w:tc>
        <w:tc>
          <w:tcPr>
            <w:tcW w:w="900" w:type="dxa"/>
          </w:tcPr>
          <w:p w:rsidR="00FB71E8" w:rsidRDefault="00FB71E8" w:rsidP="00FB71E8">
            <w:pPr>
              <w:jc w:val="center"/>
              <w:rPr>
                <w:rFonts w:ascii="Arial" w:hAnsi="Arial" w:cs="Arial"/>
                <w:sz w:val="20"/>
                <w:szCs w:val="20"/>
              </w:rPr>
            </w:pPr>
            <w:r>
              <w:rPr>
                <w:rFonts w:ascii="Arial" w:hAnsi="Arial" w:cs="Arial"/>
                <w:sz w:val="20"/>
                <w:szCs w:val="20"/>
              </w:rPr>
              <w:t>Freq.</w:t>
            </w:r>
          </w:p>
        </w:tc>
        <w:tc>
          <w:tcPr>
            <w:tcW w:w="810" w:type="dxa"/>
          </w:tcPr>
          <w:p w:rsidR="00FB71E8" w:rsidRPr="00DF2FF4" w:rsidRDefault="00FB71E8" w:rsidP="00FB71E8">
            <w:pPr>
              <w:jc w:val="center"/>
              <w:rPr>
                <w:rFonts w:ascii="Arial" w:hAnsi="Arial" w:cs="Arial"/>
                <w:sz w:val="20"/>
                <w:szCs w:val="20"/>
              </w:rPr>
            </w:pPr>
            <w:r>
              <w:rPr>
                <w:rFonts w:ascii="Arial" w:hAnsi="Arial" w:cs="Arial"/>
                <w:sz w:val="20"/>
                <w:szCs w:val="20"/>
              </w:rPr>
              <w:t>Cases</w:t>
            </w:r>
          </w:p>
        </w:tc>
        <w:tc>
          <w:tcPr>
            <w:tcW w:w="1890" w:type="dxa"/>
          </w:tcPr>
          <w:p w:rsidR="00FB71E8" w:rsidRDefault="006B75FF" w:rsidP="006B75FF">
            <w:pPr>
              <w:jc w:val="center"/>
              <w:rPr>
                <w:rFonts w:ascii="Arial" w:hAnsi="Arial" w:cs="Arial"/>
                <w:sz w:val="20"/>
                <w:szCs w:val="20"/>
              </w:rPr>
            </w:pPr>
            <w:r>
              <w:rPr>
                <w:rFonts w:ascii="Arial" w:hAnsi="Arial" w:cs="Arial"/>
                <w:sz w:val="20"/>
                <w:szCs w:val="20"/>
              </w:rPr>
              <w:t>Site</w:t>
            </w:r>
            <w:r w:rsidR="00FB71E8">
              <w:rPr>
                <w:rFonts w:ascii="Arial" w:hAnsi="Arial" w:cs="Arial"/>
                <w:sz w:val="20"/>
                <w:szCs w:val="20"/>
              </w:rPr>
              <w:t xml:space="preserve"> Name</w:t>
            </w:r>
          </w:p>
        </w:tc>
        <w:tc>
          <w:tcPr>
            <w:tcW w:w="990" w:type="dxa"/>
          </w:tcPr>
          <w:p w:rsidR="00FB71E8" w:rsidRDefault="00FB71E8" w:rsidP="00FB71E8">
            <w:pPr>
              <w:jc w:val="center"/>
              <w:rPr>
                <w:rFonts w:ascii="Arial" w:hAnsi="Arial" w:cs="Arial"/>
                <w:sz w:val="20"/>
                <w:szCs w:val="20"/>
              </w:rPr>
            </w:pPr>
            <w:r>
              <w:rPr>
                <w:rFonts w:ascii="Arial" w:hAnsi="Arial" w:cs="Arial"/>
                <w:sz w:val="20"/>
                <w:szCs w:val="20"/>
              </w:rPr>
              <w:t>Freq.</w:t>
            </w:r>
          </w:p>
        </w:tc>
        <w:tc>
          <w:tcPr>
            <w:tcW w:w="810" w:type="dxa"/>
          </w:tcPr>
          <w:p w:rsidR="00FB71E8" w:rsidRPr="00DF2FF4" w:rsidRDefault="00FB71E8" w:rsidP="00FB71E8">
            <w:pPr>
              <w:jc w:val="center"/>
              <w:rPr>
                <w:rFonts w:ascii="Arial" w:hAnsi="Arial" w:cs="Arial"/>
                <w:sz w:val="20"/>
                <w:szCs w:val="20"/>
              </w:rPr>
            </w:pPr>
            <w:r>
              <w:rPr>
                <w:rFonts w:ascii="Arial" w:hAnsi="Arial" w:cs="Arial"/>
                <w:sz w:val="20"/>
                <w:szCs w:val="20"/>
              </w:rPr>
              <w:t>Cases</w:t>
            </w:r>
          </w:p>
        </w:tc>
        <w:tc>
          <w:tcPr>
            <w:tcW w:w="1620" w:type="dxa"/>
          </w:tcPr>
          <w:p w:rsidR="00FB71E8" w:rsidRDefault="006B75FF" w:rsidP="006B75FF">
            <w:pPr>
              <w:jc w:val="center"/>
              <w:rPr>
                <w:rFonts w:ascii="Arial" w:hAnsi="Arial" w:cs="Arial"/>
                <w:sz w:val="20"/>
                <w:szCs w:val="20"/>
              </w:rPr>
            </w:pPr>
            <w:r>
              <w:rPr>
                <w:rFonts w:ascii="Arial" w:hAnsi="Arial" w:cs="Arial"/>
                <w:sz w:val="20"/>
                <w:szCs w:val="20"/>
              </w:rPr>
              <w:t>Site</w:t>
            </w:r>
            <w:r w:rsidR="00FB71E8">
              <w:rPr>
                <w:rFonts w:ascii="Arial" w:hAnsi="Arial" w:cs="Arial"/>
                <w:sz w:val="20"/>
                <w:szCs w:val="20"/>
              </w:rPr>
              <w:t xml:space="preserve"> Name</w:t>
            </w:r>
          </w:p>
        </w:tc>
        <w:tc>
          <w:tcPr>
            <w:tcW w:w="922" w:type="dxa"/>
          </w:tcPr>
          <w:p w:rsidR="00FB71E8" w:rsidRDefault="00FB71E8" w:rsidP="00FB71E8">
            <w:pPr>
              <w:jc w:val="center"/>
              <w:rPr>
                <w:rFonts w:ascii="Arial" w:hAnsi="Arial" w:cs="Arial"/>
                <w:sz w:val="20"/>
                <w:szCs w:val="20"/>
              </w:rPr>
            </w:pPr>
            <w:r>
              <w:rPr>
                <w:rFonts w:ascii="Arial" w:hAnsi="Arial" w:cs="Arial"/>
                <w:sz w:val="20"/>
                <w:szCs w:val="20"/>
              </w:rPr>
              <w:t>Freq.</w:t>
            </w:r>
          </w:p>
        </w:tc>
        <w:tc>
          <w:tcPr>
            <w:tcW w:w="783" w:type="dxa"/>
          </w:tcPr>
          <w:p w:rsidR="00FB71E8" w:rsidRPr="00DF2FF4" w:rsidRDefault="00FB71E8" w:rsidP="00FB71E8">
            <w:pPr>
              <w:jc w:val="center"/>
              <w:rPr>
                <w:rFonts w:ascii="Arial" w:hAnsi="Arial" w:cs="Arial"/>
                <w:sz w:val="20"/>
                <w:szCs w:val="20"/>
              </w:rPr>
            </w:pPr>
            <w:r>
              <w:rPr>
                <w:rFonts w:ascii="Arial" w:hAnsi="Arial" w:cs="Arial"/>
                <w:sz w:val="20"/>
                <w:szCs w:val="20"/>
              </w:rPr>
              <w:t>Cases</w:t>
            </w:r>
          </w:p>
        </w:tc>
      </w:tr>
      <w:tr w:rsidR="00FB71E8" w:rsidTr="002E78E5">
        <w:sdt>
          <w:sdtPr>
            <w:rPr>
              <w:rFonts w:ascii="Arial" w:hAnsi="Arial" w:cs="Arial"/>
              <w:sz w:val="20"/>
              <w:szCs w:val="20"/>
            </w:rPr>
            <w:id w:val="1057050836"/>
            <w:placeholder>
              <w:docPart w:val="A081B5FF21C345D7AF932623659D34EE"/>
            </w:placeholder>
            <w:showingPlcHdr/>
          </w:sdtPr>
          <w:sdtEndPr/>
          <w:sdtContent>
            <w:tc>
              <w:tcPr>
                <w:tcW w:w="2065" w:type="dxa"/>
              </w:tcPr>
              <w:p w:rsidR="00DF2FF4" w:rsidRPr="00DF2FF4" w:rsidRDefault="006B75FF" w:rsidP="00020261">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338464279"/>
            <w:placeholder>
              <w:docPart w:val="1C662872E340414385F4EEF500F29F7A"/>
            </w:placeholder>
            <w:showingPlcHdr/>
          </w:sdtPr>
          <w:sdtEndPr/>
          <w:sdtContent>
            <w:tc>
              <w:tcPr>
                <w:tcW w:w="900" w:type="dxa"/>
              </w:tcPr>
              <w:p w:rsidR="006B75FF" w:rsidRPr="00DF2FF4" w:rsidRDefault="006B75FF" w:rsidP="006B75FF">
                <w:pPr>
                  <w:rPr>
                    <w:rFonts w:ascii="Arial" w:hAnsi="Arial" w:cs="Arial"/>
                    <w:sz w:val="20"/>
                    <w:szCs w:val="20"/>
                  </w:rPr>
                </w:pPr>
                <w:r>
                  <w:rPr>
                    <w:rStyle w:val="PlaceholderText"/>
                  </w:rPr>
                  <w:t># / wk or mo</w:t>
                </w:r>
              </w:p>
            </w:tc>
          </w:sdtContent>
        </w:sdt>
        <w:sdt>
          <w:sdtPr>
            <w:rPr>
              <w:rFonts w:ascii="Arial" w:hAnsi="Arial" w:cs="Arial"/>
              <w:sz w:val="20"/>
              <w:szCs w:val="20"/>
            </w:rPr>
            <w:id w:val="-1742321064"/>
            <w:placeholder>
              <w:docPart w:val="FEF3D90577914F26B2023D081D1E228B"/>
            </w:placeholder>
            <w:showingPlcHdr/>
          </w:sdtPr>
          <w:sdtEndPr/>
          <w:sdtContent>
            <w:tc>
              <w:tcPr>
                <w:tcW w:w="810" w:type="dxa"/>
              </w:tcPr>
              <w:p w:rsidR="00DF2FF4" w:rsidRPr="00DF2FF4" w:rsidRDefault="002E78E5" w:rsidP="002E78E5">
                <w:pPr>
                  <w:rPr>
                    <w:rFonts w:ascii="Arial" w:hAnsi="Arial" w:cs="Arial"/>
                    <w:sz w:val="20"/>
                    <w:szCs w:val="20"/>
                  </w:rPr>
                </w:pPr>
                <w:r>
                  <w:rPr>
                    <w:rStyle w:val="PlaceholderText"/>
                  </w:rPr>
                  <w:t>###</w:t>
                </w:r>
              </w:p>
            </w:tc>
          </w:sdtContent>
        </w:sdt>
        <w:sdt>
          <w:sdtPr>
            <w:rPr>
              <w:rFonts w:ascii="Arial" w:hAnsi="Arial" w:cs="Arial"/>
              <w:sz w:val="20"/>
              <w:szCs w:val="20"/>
            </w:rPr>
            <w:id w:val="-723440077"/>
            <w:placeholder>
              <w:docPart w:val="C064FF7012054FA2A34E1760C48A168E"/>
            </w:placeholder>
            <w:showingPlcHdr/>
          </w:sdtPr>
          <w:sdtEndPr/>
          <w:sdtContent>
            <w:tc>
              <w:tcPr>
                <w:tcW w:w="1890" w:type="dxa"/>
              </w:tcPr>
              <w:p w:rsidR="00DF2FF4" w:rsidRPr="00DF2FF4" w:rsidRDefault="006B75FF" w:rsidP="00020261">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1083840922"/>
              <w:placeholder>
                <w:docPart w:val="EDCA27907E9543C9AAC5B8E6502A3FE4"/>
              </w:placeholder>
              <w:showingPlcHdr/>
            </w:sdtPr>
            <w:sdtEndPr/>
            <w:sdtContent>
              <w:p w:rsidR="00DF2FF4" w:rsidRPr="00DF2FF4" w:rsidRDefault="00722386" w:rsidP="00020261">
                <w:pPr>
                  <w:rPr>
                    <w:rFonts w:ascii="Arial" w:hAnsi="Arial" w:cs="Arial"/>
                    <w:sz w:val="20"/>
                    <w:szCs w:val="20"/>
                  </w:rPr>
                </w:pPr>
                <w:r>
                  <w:rPr>
                    <w:rStyle w:val="PlaceholderText"/>
                  </w:rPr>
                  <w:t># / wk or mo</w:t>
                </w:r>
              </w:p>
            </w:sdtContent>
          </w:sdt>
        </w:tc>
        <w:sdt>
          <w:sdtPr>
            <w:rPr>
              <w:rFonts w:ascii="Arial" w:hAnsi="Arial" w:cs="Arial"/>
              <w:sz w:val="20"/>
              <w:szCs w:val="20"/>
            </w:rPr>
            <w:id w:val="-266239224"/>
            <w:placeholder>
              <w:docPart w:val="A4A0CE56916F43B991B36FBDA45BA317"/>
            </w:placeholder>
            <w:showingPlcHdr/>
          </w:sdtPr>
          <w:sdtEndPr/>
          <w:sdtContent>
            <w:tc>
              <w:tcPr>
                <w:tcW w:w="810" w:type="dxa"/>
              </w:tcPr>
              <w:p w:rsidR="00DF2FF4" w:rsidRPr="00DF2FF4" w:rsidRDefault="002E78E5" w:rsidP="00020261">
                <w:pPr>
                  <w:rPr>
                    <w:rFonts w:ascii="Arial" w:hAnsi="Arial" w:cs="Arial"/>
                    <w:sz w:val="20"/>
                    <w:szCs w:val="20"/>
                  </w:rPr>
                </w:pPr>
                <w:r>
                  <w:rPr>
                    <w:rStyle w:val="PlaceholderText"/>
                  </w:rPr>
                  <w:t>###</w:t>
                </w:r>
              </w:p>
            </w:tc>
          </w:sdtContent>
        </w:sdt>
        <w:sdt>
          <w:sdtPr>
            <w:rPr>
              <w:rFonts w:ascii="Arial" w:hAnsi="Arial" w:cs="Arial"/>
              <w:sz w:val="20"/>
              <w:szCs w:val="20"/>
            </w:rPr>
            <w:id w:val="-1944608047"/>
            <w:placeholder>
              <w:docPart w:val="19D7D2B7C9854F14B2912B8E304F88A5"/>
            </w:placeholder>
            <w:showingPlcHdr/>
          </w:sdtPr>
          <w:sdtEndPr/>
          <w:sdtContent>
            <w:tc>
              <w:tcPr>
                <w:tcW w:w="1620" w:type="dxa"/>
              </w:tcPr>
              <w:p w:rsidR="00DF2FF4" w:rsidRPr="00DF2FF4" w:rsidRDefault="006B75FF" w:rsidP="00020261">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892311044"/>
              <w:placeholder>
                <w:docPart w:val="B89B88239365474C8427C200FAB7D530"/>
              </w:placeholder>
              <w:showingPlcHdr/>
            </w:sdtPr>
            <w:sdtEndPr/>
            <w:sdtContent>
              <w:p w:rsidR="00DF2FF4" w:rsidRPr="00DF2FF4" w:rsidRDefault="00722386" w:rsidP="00020261">
                <w:pPr>
                  <w:rPr>
                    <w:rFonts w:ascii="Arial" w:hAnsi="Arial" w:cs="Arial"/>
                    <w:sz w:val="20"/>
                    <w:szCs w:val="20"/>
                  </w:rPr>
                </w:pPr>
                <w:r>
                  <w:rPr>
                    <w:rStyle w:val="PlaceholderText"/>
                  </w:rPr>
                  <w:t># / wk or mo</w:t>
                </w:r>
              </w:p>
            </w:sdtContent>
          </w:sdt>
        </w:tc>
        <w:sdt>
          <w:sdtPr>
            <w:rPr>
              <w:rFonts w:ascii="Arial" w:hAnsi="Arial" w:cs="Arial"/>
              <w:sz w:val="20"/>
              <w:szCs w:val="20"/>
            </w:rPr>
            <w:id w:val="-1718192931"/>
            <w:placeholder>
              <w:docPart w:val="7D9B759B79E94EAF95669A4C565BEBDE"/>
            </w:placeholder>
            <w:showingPlcHdr/>
          </w:sdtPr>
          <w:sdtEndPr/>
          <w:sdtContent>
            <w:tc>
              <w:tcPr>
                <w:tcW w:w="783" w:type="dxa"/>
              </w:tcPr>
              <w:p w:rsidR="00DF2FF4" w:rsidRPr="00DF2FF4" w:rsidRDefault="002E78E5" w:rsidP="00020261">
                <w:pPr>
                  <w:rPr>
                    <w:rFonts w:ascii="Arial" w:hAnsi="Arial" w:cs="Arial"/>
                    <w:sz w:val="20"/>
                    <w:szCs w:val="20"/>
                  </w:rPr>
                </w:pPr>
                <w:r>
                  <w:rPr>
                    <w:rStyle w:val="PlaceholderText"/>
                  </w:rPr>
                  <w:t>###</w:t>
                </w:r>
              </w:p>
            </w:tc>
          </w:sdtContent>
        </w:sdt>
      </w:tr>
      <w:tr w:rsidR="00FB71E8" w:rsidTr="002E78E5">
        <w:sdt>
          <w:sdtPr>
            <w:rPr>
              <w:rFonts w:ascii="Arial" w:hAnsi="Arial" w:cs="Arial"/>
              <w:sz w:val="20"/>
              <w:szCs w:val="20"/>
            </w:rPr>
            <w:id w:val="847071186"/>
            <w:placeholder>
              <w:docPart w:val="DF5F1A8307064AA28FDC8708334395D1"/>
            </w:placeholder>
            <w:showingPlcHdr/>
          </w:sdtPr>
          <w:sdtEndPr/>
          <w:sdtContent>
            <w:tc>
              <w:tcPr>
                <w:tcW w:w="2065"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00" w:type="dxa"/>
          </w:tcPr>
          <w:sdt>
            <w:sdtPr>
              <w:rPr>
                <w:rFonts w:ascii="Arial" w:hAnsi="Arial" w:cs="Arial"/>
                <w:sz w:val="20"/>
                <w:szCs w:val="20"/>
              </w:rPr>
              <w:id w:val="1787778774"/>
              <w:placeholder>
                <w:docPart w:val="43212B3148604D6882664AA69F7D4696"/>
              </w:placeholder>
              <w:showingPlcHdr/>
            </w:sdtPr>
            <w:sdtEndPr/>
            <w:sdtContent>
              <w:p w:rsidR="006B75FF" w:rsidRPr="00DF2FF4" w:rsidRDefault="006B75FF" w:rsidP="001A41FA">
                <w:pPr>
                  <w:rPr>
                    <w:rFonts w:ascii="Arial" w:hAnsi="Arial" w:cs="Arial"/>
                    <w:sz w:val="20"/>
                    <w:szCs w:val="20"/>
                  </w:rPr>
                </w:pPr>
                <w:r>
                  <w:rPr>
                    <w:rStyle w:val="PlaceholderText"/>
                  </w:rPr>
                  <w:t># / wk or mo</w:t>
                </w:r>
              </w:p>
            </w:sdtContent>
          </w:sdt>
        </w:tc>
        <w:sdt>
          <w:sdtPr>
            <w:rPr>
              <w:rFonts w:ascii="Arial" w:hAnsi="Arial" w:cs="Arial"/>
              <w:sz w:val="20"/>
              <w:szCs w:val="20"/>
            </w:rPr>
            <w:id w:val="-1044439573"/>
            <w:placeholder>
              <w:docPart w:val="56FE1BB60719435D81C8446D22DD4524"/>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327410480"/>
            <w:placeholder>
              <w:docPart w:val="869D477CB2DB47B99E16190D65D9A00C"/>
            </w:placeholder>
            <w:showingPlcHdr/>
          </w:sdtPr>
          <w:sdtEndPr/>
          <w:sdtContent>
            <w:tc>
              <w:tcPr>
                <w:tcW w:w="189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1111048741"/>
              <w:placeholder>
                <w:docPart w:val="E9D7E426177B4D7098FECA929BC03EAD"/>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239559944"/>
            <w:placeholder>
              <w:docPart w:val="D5FDFCC1D0DA41C5A869C38A66B0F163"/>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830369235"/>
            <w:placeholder>
              <w:docPart w:val="762AEC125EA64EB58D222D247EA3F96B"/>
            </w:placeholder>
            <w:showingPlcHdr/>
          </w:sdtPr>
          <w:sdtEndPr/>
          <w:sdtContent>
            <w:tc>
              <w:tcPr>
                <w:tcW w:w="162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1660691192"/>
              <w:placeholder>
                <w:docPart w:val="C1E90E8E903E48808F8727610620B748"/>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2053492039"/>
            <w:placeholder>
              <w:docPart w:val="B5DBA698673A4F579E14022947B23EE9"/>
            </w:placeholder>
            <w:showingPlcHdr/>
          </w:sdtPr>
          <w:sdtEndPr/>
          <w:sdtContent>
            <w:tc>
              <w:tcPr>
                <w:tcW w:w="783" w:type="dxa"/>
              </w:tcPr>
              <w:p w:rsidR="001A41FA" w:rsidRPr="00DF2FF4" w:rsidRDefault="002E78E5" w:rsidP="001A41FA">
                <w:pPr>
                  <w:rPr>
                    <w:rFonts w:ascii="Arial" w:hAnsi="Arial" w:cs="Arial"/>
                    <w:sz w:val="20"/>
                    <w:szCs w:val="20"/>
                  </w:rPr>
                </w:pPr>
                <w:r>
                  <w:rPr>
                    <w:rStyle w:val="PlaceholderText"/>
                  </w:rPr>
                  <w:t>###</w:t>
                </w:r>
              </w:p>
            </w:tc>
          </w:sdtContent>
        </w:sdt>
      </w:tr>
      <w:tr w:rsidR="00FB71E8" w:rsidTr="002E78E5">
        <w:trPr>
          <w:trHeight w:val="377"/>
        </w:trPr>
        <w:sdt>
          <w:sdtPr>
            <w:rPr>
              <w:rFonts w:ascii="Arial" w:hAnsi="Arial" w:cs="Arial"/>
              <w:sz w:val="20"/>
              <w:szCs w:val="20"/>
            </w:rPr>
            <w:id w:val="-1662842466"/>
            <w:placeholder>
              <w:docPart w:val="1127FFB5E5BD4DA3B6F6056A23A6E48C"/>
            </w:placeholder>
            <w:showingPlcHdr/>
          </w:sdtPr>
          <w:sdtEndPr/>
          <w:sdtContent>
            <w:tc>
              <w:tcPr>
                <w:tcW w:w="2065"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00" w:type="dxa"/>
          </w:tcPr>
          <w:sdt>
            <w:sdtPr>
              <w:rPr>
                <w:rFonts w:ascii="Arial" w:hAnsi="Arial" w:cs="Arial"/>
                <w:sz w:val="20"/>
                <w:szCs w:val="20"/>
              </w:rPr>
              <w:id w:val="-757830477"/>
              <w:placeholder>
                <w:docPart w:val="6F3F6A96D7D340EB9EB35BE3B7A3BABE"/>
              </w:placeholder>
              <w:showingPlcHdr/>
            </w:sdtPr>
            <w:sdtEndPr/>
            <w:sdtContent>
              <w:p w:rsidR="006B75FF" w:rsidRPr="00DF2FF4" w:rsidRDefault="006B75FF" w:rsidP="001A41FA">
                <w:pPr>
                  <w:rPr>
                    <w:rFonts w:ascii="Arial" w:hAnsi="Arial" w:cs="Arial"/>
                    <w:sz w:val="20"/>
                    <w:szCs w:val="20"/>
                  </w:rPr>
                </w:pPr>
                <w:r>
                  <w:rPr>
                    <w:rStyle w:val="PlaceholderText"/>
                  </w:rPr>
                  <w:t># / wk or mo</w:t>
                </w:r>
              </w:p>
            </w:sdtContent>
          </w:sdt>
        </w:tc>
        <w:sdt>
          <w:sdtPr>
            <w:rPr>
              <w:rFonts w:ascii="Arial" w:hAnsi="Arial" w:cs="Arial"/>
              <w:sz w:val="20"/>
              <w:szCs w:val="20"/>
            </w:rPr>
            <w:id w:val="-735623169"/>
            <w:placeholder>
              <w:docPart w:val="7AAE250CFC58490BA6F4D1F40F6248C5"/>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759337420"/>
            <w:placeholder>
              <w:docPart w:val="0435D8CB909042B08AF241E7A9F19635"/>
            </w:placeholder>
            <w:showingPlcHdr/>
          </w:sdtPr>
          <w:sdtEndPr/>
          <w:sdtContent>
            <w:tc>
              <w:tcPr>
                <w:tcW w:w="189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98920408"/>
              <w:placeholder>
                <w:docPart w:val="BB1F6C36678341549813D11779DE7D8F"/>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635483208"/>
            <w:placeholder>
              <w:docPart w:val="F488540DD334482BB3E5F1968239F95D"/>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308403687"/>
            <w:placeholder>
              <w:docPart w:val="E483FD689C2B4EEA80AF017790AD96FD"/>
            </w:placeholder>
            <w:showingPlcHdr/>
          </w:sdtPr>
          <w:sdtEndPr/>
          <w:sdtContent>
            <w:tc>
              <w:tcPr>
                <w:tcW w:w="162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1997404541"/>
              <w:placeholder>
                <w:docPart w:val="5F3224F9C6134B24AAAD1F3914ABFDE1"/>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662277943"/>
            <w:placeholder>
              <w:docPart w:val="7255D51CD1D9415F871D2B8660DE6218"/>
            </w:placeholder>
            <w:showingPlcHdr/>
          </w:sdtPr>
          <w:sdtEndPr/>
          <w:sdtContent>
            <w:tc>
              <w:tcPr>
                <w:tcW w:w="783" w:type="dxa"/>
              </w:tcPr>
              <w:p w:rsidR="001A41FA" w:rsidRPr="00DF2FF4" w:rsidRDefault="002E78E5" w:rsidP="001A41FA">
                <w:pPr>
                  <w:rPr>
                    <w:rFonts w:ascii="Arial" w:hAnsi="Arial" w:cs="Arial"/>
                    <w:sz w:val="20"/>
                    <w:szCs w:val="20"/>
                  </w:rPr>
                </w:pPr>
                <w:r>
                  <w:rPr>
                    <w:rStyle w:val="PlaceholderText"/>
                  </w:rPr>
                  <w:t>###</w:t>
                </w:r>
              </w:p>
            </w:tc>
          </w:sdtContent>
        </w:sdt>
      </w:tr>
      <w:tr w:rsidR="00FB71E8" w:rsidTr="002E78E5">
        <w:sdt>
          <w:sdtPr>
            <w:rPr>
              <w:rFonts w:ascii="Arial" w:hAnsi="Arial" w:cs="Arial"/>
              <w:sz w:val="20"/>
              <w:szCs w:val="20"/>
            </w:rPr>
            <w:id w:val="1341892259"/>
            <w:placeholder>
              <w:docPart w:val="D10CD8F5ADD5493F81140C54F6A813FE"/>
            </w:placeholder>
            <w:showingPlcHdr/>
          </w:sdtPr>
          <w:sdtEndPr/>
          <w:sdtContent>
            <w:tc>
              <w:tcPr>
                <w:tcW w:w="2065"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444918679"/>
            <w:placeholder>
              <w:docPart w:val="906DAC1C227C4269A2FD459EC9C288E6"/>
            </w:placeholder>
            <w:showingPlcHdr/>
          </w:sdtPr>
          <w:sdtEndPr/>
          <w:sdtContent>
            <w:tc>
              <w:tcPr>
                <w:tcW w:w="900" w:type="dxa"/>
              </w:tcPr>
              <w:p w:rsidR="00F53A3E" w:rsidRPr="00DF2FF4" w:rsidRDefault="006B75FF" w:rsidP="00F53A3E">
                <w:pPr>
                  <w:rPr>
                    <w:rFonts w:ascii="Arial" w:hAnsi="Arial" w:cs="Arial"/>
                    <w:sz w:val="20"/>
                    <w:szCs w:val="20"/>
                  </w:rPr>
                </w:pPr>
                <w:r>
                  <w:rPr>
                    <w:rStyle w:val="PlaceholderText"/>
                  </w:rPr>
                  <w:t># / wk or mo</w:t>
                </w:r>
              </w:p>
            </w:tc>
          </w:sdtContent>
        </w:sdt>
        <w:sdt>
          <w:sdtPr>
            <w:rPr>
              <w:rFonts w:ascii="Arial" w:hAnsi="Arial" w:cs="Arial"/>
              <w:sz w:val="20"/>
              <w:szCs w:val="20"/>
            </w:rPr>
            <w:id w:val="950979167"/>
            <w:placeholder>
              <w:docPart w:val="8E5C65430A2049A692B54352689AA0B6"/>
            </w:placeholder>
            <w:showingPlcHdr/>
          </w:sdtPr>
          <w:sdtEndPr/>
          <w:sdtContent>
            <w:tc>
              <w:tcPr>
                <w:tcW w:w="810" w:type="dxa"/>
              </w:tcPr>
              <w:p w:rsidR="00F53A3E" w:rsidRPr="00DF2FF4" w:rsidRDefault="002E78E5" w:rsidP="00F53A3E">
                <w:pPr>
                  <w:rPr>
                    <w:rFonts w:ascii="Arial" w:hAnsi="Arial" w:cs="Arial"/>
                    <w:sz w:val="20"/>
                    <w:szCs w:val="20"/>
                  </w:rPr>
                </w:pPr>
                <w:r>
                  <w:rPr>
                    <w:rStyle w:val="PlaceholderText"/>
                  </w:rPr>
                  <w:t>###</w:t>
                </w:r>
              </w:p>
            </w:tc>
          </w:sdtContent>
        </w:sdt>
        <w:sdt>
          <w:sdtPr>
            <w:rPr>
              <w:rFonts w:ascii="Arial" w:hAnsi="Arial" w:cs="Arial"/>
              <w:sz w:val="20"/>
              <w:szCs w:val="20"/>
            </w:rPr>
            <w:id w:val="-185291207"/>
            <w:placeholder>
              <w:docPart w:val="BC73CDB72BDB46E4BB4EDD19042E6DB9"/>
            </w:placeholder>
            <w:showingPlcHdr/>
          </w:sdtPr>
          <w:sdtEndPr/>
          <w:sdtContent>
            <w:tc>
              <w:tcPr>
                <w:tcW w:w="1890"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116113669"/>
            <w:placeholder>
              <w:docPart w:val="953B7B4862924963B47D9BD4473F6AFF"/>
            </w:placeholder>
            <w:showingPlcHdr/>
          </w:sdtPr>
          <w:sdtEndPr/>
          <w:sdtContent>
            <w:tc>
              <w:tcPr>
                <w:tcW w:w="990" w:type="dxa"/>
              </w:tcPr>
              <w:p w:rsidR="006B75FF" w:rsidRPr="00DF2FF4" w:rsidRDefault="00722386" w:rsidP="00F53A3E">
                <w:pPr>
                  <w:rPr>
                    <w:rFonts w:ascii="Arial" w:hAnsi="Arial" w:cs="Arial"/>
                    <w:sz w:val="20"/>
                    <w:szCs w:val="20"/>
                  </w:rPr>
                </w:pPr>
                <w:r>
                  <w:rPr>
                    <w:rStyle w:val="PlaceholderText"/>
                  </w:rPr>
                  <w:t># / wk or mo</w:t>
                </w:r>
              </w:p>
            </w:tc>
          </w:sdtContent>
        </w:sdt>
        <w:sdt>
          <w:sdtPr>
            <w:rPr>
              <w:rFonts w:ascii="Arial" w:hAnsi="Arial" w:cs="Arial"/>
              <w:sz w:val="20"/>
              <w:szCs w:val="20"/>
            </w:rPr>
            <w:id w:val="1224334609"/>
            <w:placeholder>
              <w:docPart w:val="A425A84727F34064AE04C472C5BAD9E9"/>
            </w:placeholder>
            <w:showingPlcHdr/>
          </w:sdtPr>
          <w:sdtEndPr/>
          <w:sdtContent>
            <w:tc>
              <w:tcPr>
                <w:tcW w:w="810" w:type="dxa"/>
              </w:tcPr>
              <w:p w:rsidR="00F53A3E" w:rsidRPr="00DF2FF4" w:rsidRDefault="002E78E5" w:rsidP="00F53A3E">
                <w:pPr>
                  <w:rPr>
                    <w:rFonts w:ascii="Arial" w:hAnsi="Arial" w:cs="Arial"/>
                    <w:sz w:val="20"/>
                    <w:szCs w:val="20"/>
                  </w:rPr>
                </w:pPr>
                <w:r>
                  <w:rPr>
                    <w:rStyle w:val="PlaceholderText"/>
                  </w:rPr>
                  <w:t>###</w:t>
                </w:r>
              </w:p>
            </w:tc>
          </w:sdtContent>
        </w:sdt>
        <w:sdt>
          <w:sdtPr>
            <w:rPr>
              <w:rFonts w:ascii="Arial" w:hAnsi="Arial" w:cs="Arial"/>
              <w:sz w:val="20"/>
              <w:szCs w:val="20"/>
            </w:rPr>
            <w:id w:val="-2115976364"/>
            <w:placeholder>
              <w:docPart w:val="7899FB28E5C9410C830500AE2F1C7CB7"/>
            </w:placeholder>
            <w:showingPlcHdr/>
          </w:sdtPr>
          <w:sdtEndPr/>
          <w:sdtContent>
            <w:tc>
              <w:tcPr>
                <w:tcW w:w="1620"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306016425"/>
              <w:placeholder>
                <w:docPart w:val="DD1DE6F3D4DC49DA82E8EEBAB79B866D"/>
              </w:placeholder>
              <w:showingPlcHdr/>
            </w:sdtPr>
            <w:sdtEndPr/>
            <w:sdtContent>
              <w:p w:rsidR="00F53A3E" w:rsidRPr="00DF2FF4" w:rsidRDefault="00722386" w:rsidP="00F53A3E">
                <w:pPr>
                  <w:rPr>
                    <w:rFonts w:ascii="Arial" w:hAnsi="Arial" w:cs="Arial"/>
                    <w:sz w:val="20"/>
                    <w:szCs w:val="20"/>
                  </w:rPr>
                </w:pPr>
                <w:r>
                  <w:rPr>
                    <w:rStyle w:val="PlaceholderText"/>
                  </w:rPr>
                  <w:t># / wk or mo</w:t>
                </w:r>
              </w:p>
            </w:sdtContent>
          </w:sdt>
        </w:tc>
        <w:sdt>
          <w:sdtPr>
            <w:rPr>
              <w:rFonts w:ascii="Arial" w:hAnsi="Arial" w:cs="Arial"/>
              <w:sz w:val="20"/>
              <w:szCs w:val="20"/>
            </w:rPr>
            <w:id w:val="14970603"/>
            <w:placeholder>
              <w:docPart w:val="5EE118DE917F4384B643E1D4FED5AA8F"/>
            </w:placeholder>
            <w:showingPlcHdr/>
          </w:sdtPr>
          <w:sdtEndPr/>
          <w:sdtContent>
            <w:tc>
              <w:tcPr>
                <w:tcW w:w="783" w:type="dxa"/>
              </w:tcPr>
              <w:p w:rsidR="00F53A3E" w:rsidRPr="00DF2FF4" w:rsidRDefault="002E78E5" w:rsidP="00F53A3E">
                <w:pPr>
                  <w:rPr>
                    <w:rFonts w:ascii="Arial" w:hAnsi="Arial" w:cs="Arial"/>
                    <w:sz w:val="20"/>
                    <w:szCs w:val="20"/>
                  </w:rPr>
                </w:pPr>
                <w:r>
                  <w:rPr>
                    <w:rStyle w:val="PlaceholderText"/>
                  </w:rPr>
                  <w:t>###</w:t>
                </w:r>
              </w:p>
            </w:tc>
          </w:sdtContent>
        </w:sdt>
      </w:tr>
      <w:tr w:rsidR="00FB71E8" w:rsidTr="002E78E5">
        <w:sdt>
          <w:sdtPr>
            <w:rPr>
              <w:rFonts w:ascii="Arial" w:hAnsi="Arial" w:cs="Arial"/>
              <w:sz w:val="20"/>
              <w:szCs w:val="20"/>
            </w:rPr>
            <w:id w:val="484437165"/>
            <w:placeholder>
              <w:docPart w:val="577FA13ECC0C4A70B2EF73208F8C5077"/>
            </w:placeholder>
            <w:showingPlcHdr/>
          </w:sdtPr>
          <w:sdtEndPr/>
          <w:sdtContent>
            <w:tc>
              <w:tcPr>
                <w:tcW w:w="2065"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388725639"/>
            <w:placeholder>
              <w:docPart w:val="A4129B8471CA433793CFD2D5EDAA4E07"/>
            </w:placeholder>
            <w:showingPlcHdr/>
          </w:sdtPr>
          <w:sdtEndPr/>
          <w:sdtContent>
            <w:tc>
              <w:tcPr>
                <w:tcW w:w="900" w:type="dxa"/>
              </w:tcPr>
              <w:p w:rsidR="001A41FA" w:rsidRPr="00DF2FF4" w:rsidRDefault="006B75FF" w:rsidP="001A41FA">
                <w:pPr>
                  <w:rPr>
                    <w:rFonts w:ascii="Arial" w:hAnsi="Arial" w:cs="Arial"/>
                    <w:sz w:val="20"/>
                    <w:szCs w:val="20"/>
                  </w:rPr>
                </w:pPr>
                <w:r>
                  <w:rPr>
                    <w:rStyle w:val="PlaceholderText"/>
                  </w:rPr>
                  <w:t># / wk or mo</w:t>
                </w:r>
              </w:p>
            </w:tc>
          </w:sdtContent>
        </w:sdt>
        <w:sdt>
          <w:sdtPr>
            <w:rPr>
              <w:rFonts w:ascii="Arial" w:hAnsi="Arial" w:cs="Arial"/>
              <w:sz w:val="20"/>
              <w:szCs w:val="20"/>
            </w:rPr>
            <w:id w:val="-822268295"/>
            <w:placeholder>
              <w:docPart w:val="85BA9A9340704162BFE7E42622E4D9DC"/>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462192539"/>
            <w:placeholder>
              <w:docPart w:val="1DC6A9D745AD4057B690618F9909C65C"/>
            </w:placeholder>
            <w:showingPlcHdr/>
          </w:sdtPr>
          <w:sdtEndPr/>
          <w:sdtContent>
            <w:tc>
              <w:tcPr>
                <w:tcW w:w="189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225536991"/>
              <w:placeholder>
                <w:docPart w:val="BF28C516F0B24110AF99F6A52433231D"/>
              </w:placeholder>
              <w:showingPlcHdr/>
            </w:sdtPr>
            <w:sdtEndPr/>
            <w:sdtContent>
              <w:p w:rsidR="006B75FF"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429171343"/>
            <w:placeholder>
              <w:docPart w:val="7EB96ABD11374899BE4BA2C55F9BB685"/>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858116767"/>
            <w:placeholder>
              <w:docPart w:val="EC202C018BD94D1AB803FF061C4656D4"/>
            </w:placeholder>
            <w:showingPlcHdr/>
          </w:sdtPr>
          <w:sdtEndPr/>
          <w:sdtContent>
            <w:tc>
              <w:tcPr>
                <w:tcW w:w="162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1305308812"/>
              <w:placeholder>
                <w:docPart w:val="196C5211532C45649EE7080EBB78AEC0"/>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1388486832"/>
            <w:placeholder>
              <w:docPart w:val="BEA57257593A4C2D9E5EAD2A3763B050"/>
            </w:placeholder>
            <w:showingPlcHdr/>
          </w:sdtPr>
          <w:sdtEndPr/>
          <w:sdtContent>
            <w:tc>
              <w:tcPr>
                <w:tcW w:w="783" w:type="dxa"/>
              </w:tcPr>
              <w:p w:rsidR="001A41FA" w:rsidRPr="00DF2FF4" w:rsidRDefault="002E78E5" w:rsidP="001A41FA">
                <w:pPr>
                  <w:rPr>
                    <w:rFonts w:ascii="Arial" w:hAnsi="Arial" w:cs="Arial"/>
                    <w:sz w:val="20"/>
                    <w:szCs w:val="20"/>
                  </w:rPr>
                </w:pPr>
                <w:r>
                  <w:rPr>
                    <w:rStyle w:val="PlaceholderText"/>
                  </w:rPr>
                  <w:t>###</w:t>
                </w:r>
              </w:p>
            </w:tc>
          </w:sdtContent>
        </w:sdt>
      </w:tr>
      <w:tr w:rsidR="00FB71E8" w:rsidTr="002E78E5">
        <w:sdt>
          <w:sdtPr>
            <w:rPr>
              <w:rFonts w:ascii="Arial" w:hAnsi="Arial" w:cs="Arial"/>
              <w:sz w:val="20"/>
              <w:szCs w:val="20"/>
            </w:rPr>
            <w:id w:val="383758113"/>
            <w:placeholder>
              <w:docPart w:val="69CB3E218E384872B15530582D1BE217"/>
            </w:placeholder>
            <w:showingPlcHdr/>
          </w:sdtPr>
          <w:sdtEndPr/>
          <w:sdtContent>
            <w:tc>
              <w:tcPr>
                <w:tcW w:w="2065"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902945494"/>
            <w:placeholder>
              <w:docPart w:val="8E2A4677151A4D74910B187AF9AC28B4"/>
            </w:placeholder>
            <w:showingPlcHdr/>
          </w:sdtPr>
          <w:sdtEndPr/>
          <w:sdtContent>
            <w:tc>
              <w:tcPr>
                <w:tcW w:w="900" w:type="dxa"/>
              </w:tcPr>
              <w:p w:rsidR="00F53A3E" w:rsidRPr="00DF2FF4" w:rsidRDefault="006B75FF" w:rsidP="00F53A3E">
                <w:pPr>
                  <w:rPr>
                    <w:rFonts w:ascii="Arial" w:hAnsi="Arial" w:cs="Arial"/>
                    <w:sz w:val="20"/>
                    <w:szCs w:val="20"/>
                  </w:rPr>
                </w:pPr>
                <w:r>
                  <w:rPr>
                    <w:rStyle w:val="PlaceholderText"/>
                  </w:rPr>
                  <w:t># / wk or mo</w:t>
                </w:r>
              </w:p>
            </w:tc>
          </w:sdtContent>
        </w:sdt>
        <w:sdt>
          <w:sdtPr>
            <w:rPr>
              <w:rFonts w:ascii="Arial" w:hAnsi="Arial" w:cs="Arial"/>
              <w:sz w:val="20"/>
              <w:szCs w:val="20"/>
            </w:rPr>
            <w:id w:val="1064993841"/>
            <w:placeholder>
              <w:docPart w:val="DA1312192C594A9DAFEB2807E33F0D77"/>
            </w:placeholder>
            <w:showingPlcHdr/>
          </w:sdtPr>
          <w:sdtEndPr/>
          <w:sdtContent>
            <w:tc>
              <w:tcPr>
                <w:tcW w:w="810" w:type="dxa"/>
              </w:tcPr>
              <w:p w:rsidR="00F53A3E" w:rsidRPr="00DF2FF4" w:rsidRDefault="002E78E5" w:rsidP="00F53A3E">
                <w:pPr>
                  <w:rPr>
                    <w:rFonts w:ascii="Arial" w:hAnsi="Arial" w:cs="Arial"/>
                    <w:sz w:val="20"/>
                    <w:szCs w:val="20"/>
                  </w:rPr>
                </w:pPr>
                <w:r>
                  <w:rPr>
                    <w:rStyle w:val="PlaceholderText"/>
                  </w:rPr>
                  <w:t>###</w:t>
                </w:r>
              </w:p>
            </w:tc>
          </w:sdtContent>
        </w:sdt>
        <w:sdt>
          <w:sdtPr>
            <w:rPr>
              <w:rFonts w:ascii="Arial" w:hAnsi="Arial" w:cs="Arial"/>
              <w:sz w:val="20"/>
              <w:szCs w:val="20"/>
            </w:rPr>
            <w:id w:val="2021038375"/>
            <w:placeholder>
              <w:docPart w:val="347E071614A24458A1D1EB717734814E"/>
            </w:placeholder>
            <w:showingPlcHdr/>
          </w:sdtPr>
          <w:sdtEndPr/>
          <w:sdtContent>
            <w:tc>
              <w:tcPr>
                <w:tcW w:w="1890"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1492634085"/>
              <w:placeholder>
                <w:docPart w:val="3D87CE880AFA454FB3005BFC6B64D9FE"/>
              </w:placeholder>
              <w:showingPlcHdr/>
            </w:sdtPr>
            <w:sdtEndPr/>
            <w:sdtContent>
              <w:p w:rsidR="006B75FF" w:rsidRPr="00DF2FF4" w:rsidRDefault="00722386" w:rsidP="00F53A3E">
                <w:pPr>
                  <w:rPr>
                    <w:rFonts w:ascii="Arial" w:hAnsi="Arial" w:cs="Arial"/>
                    <w:sz w:val="20"/>
                    <w:szCs w:val="20"/>
                  </w:rPr>
                </w:pPr>
                <w:r>
                  <w:rPr>
                    <w:rStyle w:val="PlaceholderText"/>
                  </w:rPr>
                  <w:t># / wk or mo</w:t>
                </w:r>
              </w:p>
            </w:sdtContent>
          </w:sdt>
        </w:tc>
        <w:sdt>
          <w:sdtPr>
            <w:rPr>
              <w:rFonts w:ascii="Arial" w:hAnsi="Arial" w:cs="Arial"/>
              <w:sz w:val="20"/>
              <w:szCs w:val="20"/>
            </w:rPr>
            <w:id w:val="-1555155214"/>
            <w:placeholder>
              <w:docPart w:val="4BB13225DF54496EA43883745B7A0058"/>
            </w:placeholder>
            <w:showingPlcHdr/>
          </w:sdtPr>
          <w:sdtEndPr/>
          <w:sdtContent>
            <w:tc>
              <w:tcPr>
                <w:tcW w:w="810" w:type="dxa"/>
              </w:tcPr>
              <w:p w:rsidR="00F53A3E" w:rsidRPr="00DF2FF4" w:rsidRDefault="002E78E5" w:rsidP="00F53A3E">
                <w:pPr>
                  <w:rPr>
                    <w:rFonts w:ascii="Arial" w:hAnsi="Arial" w:cs="Arial"/>
                    <w:sz w:val="20"/>
                    <w:szCs w:val="20"/>
                  </w:rPr>
                </w:pPr>
                <w:r>
                  <w:rPr>
                    <w:rStyle w:val="PlaceholderText"/>
                  </w:rPr>
                  <w:t>###</w:t>
                </w:r>
              </w:p>
            </w:tc>
          </w:sdtContent>
        </w:sdt>
        <w:sdt>
          <w:sdtPr>
            <w:rPr>
              <w:rFonts w:ascii="Arial" w:hAnsi="Arial" w:cs="Arial"/>
              <w:sz w:val="20"/>
              <w:szCs w:val="20"/>
            </w:rPr>
            <w:id w:val="-1252660881"/>
            <w:placeholder>
              <w:docPart w:val="97FCD12EF73D413481A24AD9622C0CC1"/>
            </w:placeholder>
            <w:showingPlcHdr/>
          </w:sdtPr>
          <w:sdtEndPr/>
          <w:sdtContent>
            <w:tc>
              <w:tcPr>
                <w:tcW w:w="1620"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116760569"/>
              <w:placeholder>
                <w:docPart w:val="CFE691A6341C41A6A1A0C043D855B1F0"/>
              </w:placeholder>
              <w:showingPlcHdr/>
            </w:sdtPr>
            <w:sdtEndPr/>
            <w:sdtContent>
              <w:p w:rsidR="00F53A3E" w:rsidRPr="00DF2FF4" w:rsidRDefault="00722386" w:rsidP="00F53A3E">
                <w:pPr>
                  <w:rPr>
                    <w:rFonts w:ascii="Arial" w:hAnsi="Arial" w:cs="Arial"/>
                    <w:sz w:val="20"/>
                    <w:szCs w:val="20"/>
                  </w:rPr>
                </w:pPr>
                <w:r>
                  <w:rPr>
                    <w:rStyle w:val="PlaceholderText"/>
                  </w:rPr>
                  <w:t># / wk or mo</w:t>
                </w:r>
              </w:p>
            </w:sdtContent>
          </w:sdt>
        </w:tc>
        <w:sdt>
          <w:sdtPr>
            <w:rPr>
              <w:rFonts w:ascii="Arial" w:hAnsi="Arial" w:cs="Arial"/>
              <w:sz w:val="20"/>
              <w:szCs w:val="20"/>
            </w:rPr>
            <w:id w:val="877986644"/>
            <w:placeholder>
              <w:docPart w:val="698F7B3EB4834F298B43BAA2C6C0741F"/>
            </w:placeholder>
            <w:showingPlcHdr/>
          </w:sdtPr>
          <w:sdtEndPr/>
          <w:sdtContent>
            <w:tc>
              <w:tcPr>
                <w:tcW w:w="783" w:type="dxa"/>
              </w:tcPr>
              <w:p w:rsidR="00F53A3E" w:rsidRPr="00DF2FF4" w:rsidRDefault="002E78E5" w:rsidP="00F53A3E">
                <w:pPr>
                  <w:rPr>
                    <w:rFonts w:ascii="Arial" w:hAnsi="Arial" w:cs="Arial"/>
                    <w:sz w:val="20"/>
                    <w:szCs w:val="20"/>
                  </w:rPr>
                </w:pPr>
                <w:r>
                  <w:rPr>
                    <w:rStyle w:val="PlaceholderText"/>
                  </w:rPr>
                  <w:t>###</w:t>
                </w:r>
              </w:p>
            </w:tc>
          </w:sdtContent>
        </w:sdt>
      </w:tr>
    </w:tbl>
    <w:p w:rsidR="0021381C" w:rsidRDefault="0021381C" w:rsidP="00020261">
      <w:pPr>
        <w:rPr>
          <w:rFonts w:ascii="Arial" w:hAnsi="Arial" w:cs="Arial"/>
        </w:rPr>
      </w:pPr>
    </w:p>
    <w:p w:rsidR="00DD27E1" w:rsidRDefault="00DD27E1" w:rsidP="00020261">
      <w:pPr>
        <w:rPr>
          <w:rFonts w:ascii="Arial" w:hAnsi="Arial" w:cs="Arial"/>
        </w:rPr>
      </w:pPr>
      <w:r>
        <w:rPr>
          <w:rFonts w:ascii="Arial" w:hAnsi="Arial" w:cs="Arial"/>
        </w:rPr>
        <w:t>As to the actual day(s) delivery will be required, we will work with the vendor that is awarded the RFP.</w:t>
      </w:r>
    </w:p>
    <w:p w:rsidR="006B75FF" w:rsidRDefault="006B75FF" w:rsidP="0055665F">
      <w:pPr>
        <w:rPr>
          <w:rFonts w:ascii="Arial" w:hAnsi="Arial"/>
        </w:rPr>
      </w:pPr>
    </w:p>
    <w:p w:rsidR="0055665F" w:rsidRDefault="0055665F" w:rsidP="0055665F">
      <w:pPr>
        <w:rPr>
          <w:rFonts w:ascii="Arial" w:hAnsi="Arial"/>
        </w:rPr>
      </w:pPr>
      <w:r>
        <w:rPr>
          <w:rFonts w:ascii="Arial" w:hAnsi="Arial"/>
        </w:rPr>
        <w:t xml:space="preserve">The Distributor shall “floor set” merchandise into the designated storage area (dry, chilled, and frozen) at each location. </w:t>
      </w:r>
    </w:p>
    <w:p w:rsidR="0055665F" w:rsidRDefault="0055665F" w:rsidP="0055665F">
      <w:pPr>
        <w:rPr>
          <w:rFonts w:ascii="Arial" w:hAnsi="Arial"/>
        </w:rPr>
      </w:pPr>
    </w:p>
    <w:p w:rsidR="0055665F" w:rsidRDefault="0055665F" w:rsidP="0055665F">
      <w:pPr>
        <w:rPr>
          <w:rFonts w:ascii="Arial" w:hAnsi="Arial"/>
        </w:rPr>
      </w:pPr>
      <w:r>
        <w:rPr>
          <w:rFonts w:ascii="Arial" w:hAnsi="Arial"/>
        </w:rPr>
        <w:lastRenderedPageBreak/>
        <w:t xml:space="preserve">The Distributor shall request the </w:t>
      </w:r>
      <w:r w:rsidR="002E78E5">
        <w:rPr>
          <w:rFonts w:ascii="Arial" w:hAnsi="Arial"/>
        </w:rPr>
        <w:t>Site S</w:t>
      </w:r>
      <w:r>
        <w:rPr>
          <w:rFonts w:ascii="Arial" w:hAnsi="Arial"/>
        </w:rPr>
        <w:t xml:space="preserve">upervisor to verify the accuracy of items, quantities of each item, total quantities, and condition of merchandise. Each delivery ticket shall be receipted (signed) by the Site Supervisor. Variations from the norm (i.e. shortages, damages, etc.) shall be noted on each ticket by the Site Supervisor and initialed by both the truck driver and Site Supervisor. </w:t>
      </w:r>
    </w:p>
    <w:p w:rsidR="0055665F" w:rsidRDefault="0055665F" w:rsidP="0055665F">
      <w:pPr>
        <w:rPr>
          <w:rFonts w:ascii="Arial" w:hAnsi="Arial"/>
        </w:rPr>
      </w:pPr>
    </w:p>
    <w:p w:rsidR="002B5A78" w:rsidRDefault="002B5A78" w:rsidP="00020261">
      <w:pPr>
        <w:rPr>
          <w:rFonts w:ascii="Arial" w:hAnsi="Arial" w:cs="Arial"/>
        </w:rPr>
      </w:pPr>
      <w:r>
        <w:rPr>
          <w:rFonts w:ascii="Arial" w:hAnsi="Arial" w:cs="Arial"/>
        </w:rPr>
        <w:t xml:space="preserve">All shipments shall be delivered FOB: </w:t>
      </w:r>
      <w:r w:rsidR="00481CDA">
        <w:rPr>
          <w:rFonts w:ascii="Arial" w:hAnsi="Arial" w:cs="Arial"/>
        </w:rPr>
        <w:t>Destination – no freight or fuel surcharges will be allowed</w:t>
      </w:r>
      <w:r>
        <w:rPr>
          <w:rFonts w:ascii="Arial" w:hAnsi="Arial" w:cs="Arial"/>
        </w:rPr>
        <w:t xml:space="preserve">.  </w:t>
      </w:r>
    </w:p>
    <w:p w:rsidR="00F64A28" w:rsidRDefault="00F64A28" w:rsidP="00020261">
      <w:pPr>
        <w:rPr>
          <w:rFonts w:ascii="Arial" w:hAnsi="Arial" w:cs="Arial"/>
        </w:rPr>
      </w:pPr>
    </w:p>
    <w:p w:rsidR="006B75FF" w:rsidRDefault="006B75FF" w:rsidP="00020261">
      <w:pPr>
        <w:rPr>
          <w:rFonts w:ascii="Arial" w:hAnsi="Arial" w:cs="Arial"/>
        </w:rPr>
      </w:pPr>
      <w:r>
        <w:rPr>
          <w:rFonts w:ascii="Arial" w:hAnsi="Arial" w:cs="Arial"/>
        </w:rPr>
        <w:t xml:space="preserve">Additional information: </w:t>
      </w:r>
      <w:sdt>
        <w:sdtPr>
          <w:rPr>
            <w:rFonts w:ascii="Arial" w:hAnsi="Arial" w:cs="Arial"/>
          </w:rPr>
          <w:id w:val="621357816"/>
          <w:placeholder>
            <w:docPart w:val="E66FEBE30F094A3580D3C195CB035951"/>
          </w:placeholder>
          <w:showingPlcHdr/>
        </w:sdtPr>
        <w:sdtEndPr/>
        <w:sdtContent>
          <w:r w:rsidRPr="008537B5">
            <w:rPr>
              <w:rStyle w:val="PlaceholderText"/>
            </w:rPr>
            <w:t>Click here to enter text.</w:t>
          </w:r>
        </w:sdtContent>
      </w:sdt>
    </w:p>
    <w:p w:rsidR="006B75FF" w:rsidRDefault="006B75FF" w:rsidP="00020261">
      <w:pPr>
        <w:rPr>
          <w:rFonts w:ascii="Arial" w:hAnsi="Arial" w:cs="Arial"/>
          <w:b/>
          <w:u w:val="single"/>
        </w:rPr>
      </w:pPr>
    </w:p>
    <w:p w:rsidR="00F64A28" w:rsidRDefault="00F64A28" w:rsidP="00020261">
      <w:pPr>
        <w:rPr>
          <w:rFonts w:ascii="Arial" w:hAnsi="Arial" w:cs="Arial"/>
          <w:b/>
          <w:u w:val="single"/>
        </w:rPr>
      </w:pPr>
      <w:r w:rsidRPr="00F64A28">
        <w:rPr>
          <w:rFonts w:ascii="Arial" w:hAnsi="Arial" w:cs="Arial"/>
          <w:b/>
          <w:u w:val="single"/>
        </w:rPr>
        <w:t>D.1 Summer Programs</w:t>
      </w:r>
    </w:p>
    <w:p w:rsidR="00F64A28" w:rsidRPr="00F64A28" w:rsidRDefault="00F64A28" w:rsidP="00020261">
      <w:pPr>
        <w:rPr>
          <w:rFonts w:ascii="Arial" w:hAnsi="Arial" w:cs="Arial"/>
          <w:b/>
          <w:u w:val="single"/>
        </w:rPr>
      </w:pPr>
    </w:p>
    <w:p w:rsidR="00F64A28" w:rsidRDefault="00F64A28" w:rsidP="00020261">
      <w:pPr>
        <w:rPr>
          <w:rFonts w:ascii="Arial" w:hAnsi="Arial" w:cs="Arial"/>
        </w:rPr>
      </w:pPr>
      <w:r>
        <w:rPr>
          <w:rFonts w:ascii="Arial" w:hAnsi="Arial" w:cs="Arial"/>
        </w:rPr>
        <w:t xml:space="preserve">Deliveries of food items will be needed throughout the year for several sites utilizing this contract. It is the expectation that deliveries and food prices for summer school programs will include the same costs to the Districts as during the school year. </w:t>
      </w:r>
      <w:r w:rsidRPr="00F64A28">
        <w:rPr>
          <w:rFonts w:ascii="Arial" w:hAnsi="Arial" w:cs="Arial"/>
          <w:highlight w:val="yellow"/>
        </w:rPr>
        <w:t>Data related to summer programs is included on Attachment B.</w:t>
      </w:r>
      <w:r>
        <w:rPr>
          <w:rFonts w:ascii="Arial" w:hAnsi="Arial" w:cs="Arial"/>
        </w:rPr>
        <w:t xml:space="preserve"> </w:t>
      </w:r>
    </w:p>
    <w:p w:rsidR="00AC67CA" w:rsidRDefault="00AC67CA" w:rsidP="00020261">
      <w:pPr>
        <w:rPr>
          <w:rFonts w:ascii="Arial" w:hAnsi="Arial" w:cs="Arial"/>
        </w:rPr>
      </w:pPr>
    </w:p>
    <w:p w:rsidR="002B5A78" w:rsidRPr="00AC67CA" w:rsidRDefault="00C52DE8" w:rsidP="00020261">
      <w:pPr>
        <w:rPr>
          <w:rFonts w:ascii="Arial" w:hAnsi="Arial" w:cs="Arial"/>
        </w:rPr>
      </w:pPr>
      <w:r>
        <w:rPr>
          <w:rFonts w:ascii="Arial" w:hAnsi="Arial" w:cs="Arial"/>
          <w:b/>
          <w:u w:val="single"/>
        </w:rPr>
        <w:t>E</w:t>
      </w:r>
      <w:r w:rsidR="002B5A78">
        <w:rPr>
          <w:rFonts w:ascii="Arial" w:hAnsi="Arial" w:cs="Arial"/>
          <w:b/>
          <w:u w:val="single"/>
        </w:rPr>
        <w:t>.</w:t>
      </w:r>
      <w:r w:rsidR="002B5A78">
        <w:rPr>
          <w:rFonts w:ascii="Arial" w:hAnsi="Arial" w:cs="Arial"/>
          <w:b/>
          <w:u w:val="single"/>
        </w:rPr>
        <w:tab/>
        <w:t>Communication</w:t>
      </w:r>
    </w:p>
    <w:p w:rsidR="002B5A78" w:rsidRDefault="002B5A78" w:rsidP="00020261">
      <w:pPr>
        <w:rPr>
          <w:rFonts w:ascii="Arial" w:hAnsi="Arial" w:cs="Arial"/>
          <w:b/>
          <w:u w:val="single"/>
        </w:rPr>
      </w:pPr>
    </w:p>
    <w:p w:rsidR="002B5A78" w:rsidRDefault="002B5A78" w:rsidP="00020261">
      <w:pPr>
        <w:rPr>
          <w:rFonts w:ascii="Arial" w:hAnsi="Arial" w:cs="Arial"/>
        </w:rPr>
      </w:pPr>
      <w:r>
        <w:rPr>
          <w:rFonts w:ascii="Arial" w:hAnsi="Arial" w:cs="Arial"/>
        </w:rPr>
        <w:t>Distributor shall designate a contact person</w:t>
      </w:r>
      <w:r w:rsidR="006868DD">
        <w:rPr>
          <w:rFonts w:ascii="Arial" w:hAnsi="Arial" w:cs="Arial"/>
        </w:rPr>
        <w:t xml:space="preserve"> (K-12 Specialist)</w:t>
      </w:r>
      <w:r>
        <w:rPr>
          <w:rFonts w:ascii="Arial" w:hAnsi="Arial" w:cs="Arial"/>
        </w:rPr>
        <w:t xml:space="preserve"> to work with </w:t>
      </w:r>
      <w:r w:rsidR="002E78E5">
        <w:rPr>
          <w:rFonts w:ascii="Arial" w:hAnsi="Arial" w:cs="Arial"/>
        </w:rPr>
        <w:t>The District</w:t>
      </w:r>
      <w:r>
        <w:rPr>
          <w:rFonts w:ascii="Arial" w:hAnsi="Arial" w:cs="Arial"/>
        </w:rPr>
        <w:t xml:space="preserve">.  </w:t>
      </w:r>
      <w:r w:rsidR="00975DBA">
        <w:rPr>
          <w:rFonts w:ascii="Arial" w:hAnsi="Arial" w:cs="Arial"/>
        </w:rPr>
        <w:t>On the Cover Sheet Attachment C</w:t>
      </w:r>
      <w:r w:rsidR="00EC30A5">
        <w:rPr>
          <w:rFonts w:ascii="Arial" w:hAnsi="Arial" w:cs="Arial"/>
        </w:rPr>
        <w:t xml:space="preserve"> please list that individual’s</w:t>
      </w:r>
      <w:r>
        <w:rPr>
          <w:rFonts w:ascii="Arial" w:hAnsi="Arial" w:cs="Arial"/>
        </w:rPr>
        <w:t xml:space="preserve"> name and contact information.</w:t>
      </w:r>
    </w:p>
    <w:p w:rsidR="00EC30A5" w:rsidRDefault="00EC30A5" w:rsidP="00020261">
      <w:pPr>
        <w:rPr>
          <w:rFonts w:ascii="Arial" w:hAnsi="Arial" w:cs="Arial"/>
        </w:rPr>
      </w:pPr>
    </w:p>
    <w:p w:rsidR="002B5A78" w:rsidRDefault="002B5A78" w:rsidP="00020261">
      <w:pPr>
        <w:rPr>
          <w:rFonts w:ascii="Arial" w:hAnsi="Arial" w:cs="Arial"/>
        </w:rPr>
      </w:pPr>
      <w:r w:rsidRPr="00EC30A5">
        <w:rPr>
          <w:rFonts w:ascii="Arial" w:hAnsi="Arial" w:cs="Arial"/>
          <w:u w:val="single"/>
        </w:rPr>
        <w:t xml:space="preserve">Nutritional </w:t>
      </w:r>
      <w:r w:rsidR="00975DBA" w:rsidRPr="00EC30A5">
        <w:rPr>
          <w:rFonts w:ascii="Arial" w:hAnsi="Arial" w:cs="Arial"/>
          <w:u w:val="single"/>
        </w:rPr>
        <w:t>Information</w:t>
      </w:r>
      <w:r w:rsidR="00975DBA">
        <w:rPr>
          <w:rFonts w:ascii="Arial" w:hAnsi="Arial" w:cs="Arial"/>
        </w:rPr>
        <w:t>:</w:t>
      </w:r>
      <w:r>
        <w:rPr>
          <w:rFonts w:ascii="Arial" w:hAnsi="Arial" w:cs="Arial"/>
        </w:rPr>
        <w:t xml:space="preserve"> Distributor will provide Product Specification Sheets, CN Label Sheets, and Nutrient Data Sheets on </w:t>
      </w:r>
      <w:r w:rsidR="00EC30A5">
        <w:rPr>
          <w:rFonts w:ascii="Arial" w:hAnsi="Arial" w:cs="Arial"/>
        </w:rPr>
        <w:t xml:space="preserve">all products either in paper or electronic form upon request from </w:t>
      </w:r>
      <w:r w:rsidR="002E78E5">
        <w:rPr>
          <w:rFonts w:ascii="Arial" w:hAnsi="Arial" w:cs="Arial"/>
        </w:rPr>
        <w:t>The District.</w:t>
      </w:r>
    </w:p>
    <w:p w:rsidR="00EC30A5" w:rsidRDefault="00EC30A5" w:rsidP="00020261">
      <w:pPr>
        <w:rPr>
          <w:rFonts w:ascii="Arial" w:hAnsi="Arial" w:cs="Arial"/>
        </w:rPr>
      </w:pPr>
    </w:p>
    <w:p w:rsidR="00EC30A5" w:rsidRDefault="00EC30A5" w:rsidP="00020261">
      <w:pPr>
        <w:rPr>
          <w:rFonts w:ascii="Arial" w:hAnsi="Arial" w:cs="Arial"/>
        </w:rPr>
      </w:pPr>
      <w:r>
        <w:rPr>
          <w:rFonts w:ascii="Arial" w:hAnsi="Arial" w:cs="Arial"/>
          <w:u w:val="single"/>
        </w:rPr>
        <w:t xml:space="preserve">Reports: </w:t>
      </w:r>
      <w:r>
        <w:rPr>
          <w:rFonts w:ascii="Arial" w:hAnsi="Arial" w:cs="Arial"/>
        </w:rPr>
        <w:t xml:space="preserve"> Distributor will provide all reports as req</w:t>
      </w:r>
      <w:r w:rsidR="00AD5484">
        <w:rPr>
          <w:rFonts w:ascii="Arial" w:hAnsi="Arial" w:cs="Arial"/>
        </w:rPr>
        <w:t xml:space="preserve">uested by </w:t>
      </w:r>
      <w:r w:rsidR="002E78E5">
        <w:rPr>
          <w:rFonts w:ascii="Arial" w:hAnsi="Arial" w:cs="Arial"/>
        </w:rPr>
        <w:t xml:space="preserve">The District </w:t>
      </w:r>
      <w:r w:rsidR="00AD5484">
        <w:rPr>
          <w:rFonts w:ascii="Arial" w:hAnsi="Arial" w:cs="Arial"/>
        </w:rPr>
        <w:t xml:space="preserve">within </w:t>
      </w:r>
      <w:sdt>
        <w:sdtPr>
          <w:rPr>
            <w:rFonts w:ascii="Arial" w:hAnsi="Arial" w:cs="Arial"/>
          </w:rPr>
          <w:id w:val="-350573151"/>
          <w:placeholder>
            <w:docPart w:val="DefaultPlaceholder_1081868574"/>
          </w:placeholder>
        </w:sdtPr>
        <w:sdtEndPr/>
        <w:sdtContent>
          <w:r w:rsidR="00AD5484">
            <w:rPr>
              <w:rFonts w:ascii="Arial" w:hAnsi="Arial" w:cs="Arial"/>
            </w:rPr>
            <w:t>5</w:t>
          </w:r>
        </w:sdtContent>
      </w:sdt>
      <w:r>
        <w:rPr>
          <w:rFonts w:ascii="Arial" w:hAnsi="Arial" w:cs="Arial"/>
        </w:rPr>
        <w:t xml:space="preserve"> business days.</w:t>
      </w:r>
    </w:p>
    <w:p w:rsidR="00AF7883" w:rsidRDefault="00AF7883" w:rsidP="00020261">
      <w:pPr>
        <w:rPr>
          <w:rFonts w:ascii="Arial" w:hAnsi="Arial" w:cs="Arial"/>
        </w:rPr>
      </w:pPr>
    </w:p>
    <w:p w:rsidR="00AF7883" w:rsidRDefault="00C52DE8" w:rsidP="00020261">
      <w:pPr>
        <w:rPr>
          <w:rFonts w:ascii="Arial" w:hAnsi="Arial" w:cs="Arial"/>
          <w:b/>
          <w:u w:val="single"/>
        </w:rPr>
      </w:pPr>
      <w:r>
        <w:rPr>
          <w:rFonts w:ascii="Arial" w:hAnsi="Arial" w:cs="Arial"/>
          <w:b/>
          <w:u w:val="single"/>
        </w:rPr>
        <w:t>F</w:t>
      </w:r>
      <w:r w:rsidR="00AF7883">
        <w:rPr>
          <w:rFonts w:ascii="Arial" w:hAnsi="Arial" w:cs="Arial"/>
          <w:b/>
          <w:u w:val="single"/>
        </w:rPr>
        <w:t xml:space="preserve">. </w:t>
      </w:r>
      <w:r w:rsidR="00AF7883">
        <w:rPr>
          <w:rFonts w:ascii="Arial" w:hAnsi="Arial" w:cs="Arial"/>
          <w:b/>
          <w:u w:val="single"/>
        </w:rPr>
        <w:tab/>
        <w:t>Payment Terms</w:t>
      </w:r>
    </w:p>
    <w:p w:rsidR="00AF7883" w:rsidRDefault="00AF7883" w:rsidP="00020261">
      <w:pPr>
        <w:rPr>
          <w:rFonts w:ascii="Arial" w:hAnsi="Arial" w:cs="Arial"/>
          <w:b/>
          <w:u w:val="single"/>
        </w:rPr>
      </w:pPr>
    </w:p>
    <w:p w:rsidR="001C644C" w:rsidRDefault="00AF7883" w:rsidP="001C644C">
      <w:pPr>
        <w:pStyle w:val="NormalWeb"/>
        <w:ind w:left="1440" w:hanging="1440"/>
        <w:rPr>
          <w:rFonts w:ascii="Arial" w:hAnsi="Arial" w:cs="Arial"/>
        </w:rPr>
      </w:pPr>
      <w:r>
        <w:rPr>
          <w:rFonts w:ascii="Arial" w:hAnsi="Arial" w:cs="Arial"/>
        </w:rPr>
        <w:t>Each individual School District</w:t>
      </w:r>
      <w:r w:rsidR="001C644C">
        <w:rPr>
          <w:rFonts w:ascii="Arial" w:hAnsi="Arial" w:cs="Arial"/>
        </w:rPr>
        <w:t xml:space="preserve"> </w:t>
      </w:r>
      <w:r w:rsidR="001C644C" w:rsidRPr="001C644C">
        <w:rPr>
          <w:rFonts w:ascii="Arial" w:hAnsi="Arial" w:cs="Arial"/>
        </w:rPr>
        <w:t xml:space="preserve">shall remit payments in </w:t>
      </w:r>
      <w:sdt>
        <w:sdtPr>
          <w:rPr>
            <w:rFonts w:ascii="Arial" w:hAnsi="Arial" w:cs="Arial"/>
          </w:rPr>
          <w:id w:val="1811982452"/>
          <w:placeholder>
            <w:docPart w:val="DefaultPlaceholder_1081868574"/>
          </w:placeholder>
        </w:sdtPr>
        <w:sdtEndPr/>
        <w:sdtContent>
          <w:r w:rsidR="001C644C" w:rsidRPr="001C644C">
            <w:rPr>
              <w:rFonts w:ascii="Arial" w:hAnsi="Arial" w:cs="Arial"/>
            </w:rPr>
            <w:t>45</w:t>
          </w:r>
        </w:sdtContent>
      </w:sdt>
      <w:r w:rsidR="001C644C" w:rsidRPr="001C644C">
        <w:rPr>
          <w:rFonts w:ascii="Arial" w:hAnsi="Arial" w:cs="Arial"/>
        </w:rPr>
        <w:t xml:space="preserve"> days, from date of receipt and approval of </w:t>
      </w:r>
    </w:p>
    <w:p w:rsidR="001C644C" w:rsidRDefault="00DC487C" w:rsidP="00DC487C">
      <w:pPr>
        <w:pStyle w:val="NormalWeb"/>
        <w:rPr>
          <w:rFonts w:ascii="Arial" w:hAnsi="Arial" w:cs="Arial"/>
        </w:rPr>
      </w:pPr>
      <w:proofErr w:type="gramStart"/>
      <w:r>
        <w:rPr>
          <w:rFonts w:ascii="Arial" w:hAnsi="Arial" w:cs="Arial"/>
        </w:rPr>
        <w:t>invoice</w:t>
      </w:r>
      <w:proofErr w:type="gramEnd"/>
      <w:r w:rsidR="001C644C">
        <w:rPr>
          <w:rFonts w:ascii="Arial" w:hAnsi="Arial" w:cs="Arial"/>
        </w:rPr>
        <w:t>.</w:t>
      </w:r>
    </w:p>
    <w:p w:rsidR="00BC2BE6" w:rsidRDefault="00BC2BE6" w:rsidP="00DC487C">
      <w:pPr>
        <w:pStyle w:val="NormalWeb"/>
        <w:rPr>
          <w:rFonts w:ascii="Arial" w:hAnsi="Arial" w:cs="Arial"/>
        </w:rPr>
      </w:pPr>
    </w:p>
    <w:p w:rsidR="00BC2BE6" w:rsidRDefault="00BC2BE6" w:rsidP="00DC487C">
      <w:pPr>
        <w:pStyle w:val="NormalWeb"/>
        <w:rPr>
          <w:rFonts w:ascii="Arial" w:hAnsi="Arial" w:cs="Arial"/>
        </w:rPr>
      </w:pPr>
      <w:r>
        <w:rPr>
          <w:rFonts w:ascii="Arial" w:hAnsi="Arial" w:cs="Arial"/>
        </w:rPr>
        <w:t xml:space="preserve">The Distributor will issue credit invoices within one (1) week of notification by the school site. Invoices will accompany the delivery. </w:t>
      </w:r>
    </w:p>
    <w:p w:rsidR="00BC2BE6" w:rsidRDefault="00BC2BE6" w:rsidP="001C644C">
      <w:pPr>
        <w:pStyle w:val="NormalWeb"/>
        <w:ind w:left="1440" w:hanging="1440"/>
        <w:rPr>
          <w:rFonts w:ascii="Arial" w:hAnsi="Arial" w:cs="Arial"/>
        </w:rPr>
      </w:pPr>
    </w:p>
    <w:p w:rsidR="001C644C" w:rsidRDefault="002E78E5" w:rsidP="001C644C">
      <w:pPr>
        <w:pStyle w:val="NormalWeb"/>
        <w:ind w:left="1440" w:hanging="1440"/>
        <w:rPr>
          <w:rFonts w:ascii="Arial" w:hAnsi="Arial" w:cs="Arial"/>
        </w:rPr>
      </w:pPr>
      <w:r>
        <w:rPr>
          <w:rFonts w:ascii="Arial" w:hAnsi="Arial" w:cs="Arial"/>
        </w:rPr>
        <w:t>The District</w:t>
      </w:r>
      <w:r w:rsidR="001C644C">
        <w:rPr>
          <w:rFonts w:ascii="Arial" w:hAnsi="Arial" w:cs="Arial"/>
        </w:rPr>
        <w:t xml:space="preserve"> will not pay interest on late payments.</w:t>
      </w:r>
    </w:p>
    <w:p w:rsidR="00DD27E1" w:rsidRDefault="00DD27E1">
      <w:pPr>
        <w:rPr>
          <w:rFonts w:ascii="Arial" w:hAnsi="Arial" w:cs="Arial"/>
        </w:rPr>
      </w:pPr>
    </w:p>
    <w:p w:rsidR="001C644C" w:rsidRDefault="001C644C" w:rsidP="00020261">
      <w:pPr>
        <w:rPr>
          <w:rFonts w:ascii="Arial" w:hAnsi="Arial" w:cs="Arial"/>
        </w:rPr>
      </w:pPr>
    </w:p>
    <w:p w:rsidR="001C644C" w:rsidRPr="00577813" w:rsidRDefault="00C52DE8" w:rsidP="00577813">
      <w:pPr>
        <w:rPr>
          <w:rFonts w:ascii="Arial" w:hAnsi="Arial" w:cs="Arial"/>
          <w:b/>
          <w:u w:val="single"/>
        </w:rPr>
      </w:pPr>
      <w:r>
        <w:rPr>
          <w:rFonts w:ascii="Arial" w:hAnsi="Arial" w:cs="Arial"/>
          <w:b/>
          <w:u w:val="single"/>
        </w:rPr>
        <w:t>G</w:t>
      </w:r>
      <w:r w:rsidR="00577813" w:rsidRPr="00577813">
        <w:rPr>
          <w:rFonts w:ascii="Arial" w:hAnsi="Arial" w:cs="Arial"/>
          <w:b/>
          <w:u w:val="single"/>
        </w:rPr>
        <w:t>.</w:t>
      </w:r>
      <w:r w:rsidR="00577813">
        <w:rPr>
          <w:rFonts w:ascii="Arial" w:hAnsi="Arial" w:cs="Arial"/>
          <w:b/>
          <w:u w:val="single"/>
        </w:rPr>
        <w:tab/>
      </w:r>
      <w:r w:rsidR="00577813" w:rsidRPr="00577813">
        <w:rPr>
          <w:rFonts w:ascii="Arial" w:hAnsi="Arial" w:cs="Arial"/>
          <w:b/>
          <w:u w:val="single"/>
        </w:rPr>
        <w:t>Product Specifications</w:t>
      </w:r>
    </w:p>
    <w:p w:rsidR="00577813" w:rsidRDefault="00577813" w:rsidP="00577813"/>
    <w:p w:rsidR="00577813" w:rsidRDefault="00577813" w:rsidP="00577813">
      <w:pPr>
        <w:rPr>
          <w:rFonts w:ascii="Arial" w:hAnsi="Arial" w:cs="Arial"/>
        </w:rPr>
      </w:pPr>
      <w:r>
        <w:rPr>
          <w:rFonts w:ascii="Arial" w:hAnsi="Arial" w:cs="Arial"/>
        </w:rPr>
        <w:t xml:space="preserve">Refer to </w:t>
      </w:r>
      <w:r w:rsidR="002E78E5">
        <w:rPr>
          <w:rFonts w:ascii="Arial" w:hAnsi="Arial" w:cs="Arial"/>
        </w:rPr>
        <w:t>The District’s</w:t>
      </w:r>
      <w:r>
        <w:rPr>
          <w:rFonts w:ascii="Arial" w:hAnsi="Arial" w:cs="Arial"/>
        </w:rPr>
        <w:t xml:space="preserve"> att</w:t>
      </w:r>
      <w:r w:rsidR="00975DBA">
        <w:rPr>
          <w:rFonts w:ascii="Arial" w:hAnsi="Arial" w:cs="Arial"/>
        </w:rPr>
        <w:t>ached Product List, Attachment B</w:t>
      </w:r>
      <w:r>
        <w:rPr>
          <w:rFonts w:ascii="Arial" w:hAnsi="Arial" w:cs="Arial"/>
        </w:rPr>
        <w:t xml:space="preserve"> for product specifications and anticipated purchase quantities.</w:t>
      </w:r>
    </w:p>
    <w:p w:rsidR="00693524" w:rsidRDefault="00693524" w:rsidP="00577813">
      <w:pPr>
        <w:rPr>
          <w:rFonts w:ascii="Arial" w:hAnsi="Arial" w:cs="Arial"/>
        </w:rPr>
      </w:pPr>
    </w:p>
    <w:p w:rsidR="00693524" w:rsidRDefault="00693524" w:rsidP="00577813">
      <w:pPr>
        <w:rPr>
          <w:rFonts w:ascii="Arial" w:hAnsi="Arial" w:cs="Arial"/>
        </w:rPr>
      </w:pPr>
      <w:r>
        <w:rPr>
          <w:rFonts w:ascii="Arial" w:hAnsi="Arial" w:cs="Arial"/>
        </w:rPr>
        <w:t xml:space="preserve">Equal Clause—Where names and numbers of certain manufacturer’s items are mentioned in the specifications or on the Market Basket, other names of like nature, utility, and merit may be submitted, but the bidder must furnish complete data, </w:t>
      </w:r>
      <w:r w:rsidR="00BF6391">
        <w:rPr>
          <w:rFonts w:ascii="Arial" w:hAnsi="Arial" w:cs="Arial"/>
        </w:rPr>
        <w:t>together</w:t>
      </w:r>
      <w:r>
        <w:rPr>
          <w:rFonts w:ascii="Arial" w:hAnsi="Arial" w:cs="Arial"/>
        </w:rPr>
        <w:t xml:space="preserve"> with samples to be submitted prior to the bid opening, to show that the substituted items are equal to those specified. The Board of Education reserves the sole right to determine whether the </w:t>
      </w:r>
      <w:r w:rsidR="00BF6391">
        <w:rPr>
          <w:rFonts w:ascii="Arial" w:hAnsi="Arial" w:cs="Arial"/>
        </w:rPr>
        <w:t>substituted</w:t>
      </w:r>
      <w:r>
        <w:rPr>
          <w:rFonts w:ascii="Arial" w:hAnsi="Arial" w:cs="Arial"/>
        </w:rPr>
        <w:t xml:space="preserve"> items are of equal value to the items as </w:t>
      </w:r>
      <w:r w:rsidR="00BF6391">
        <w:rPr>
          <w:rFonts w:ascii="Arial" w:hAnsi="Arial" w:cs="Arial"/>
        </w:rPr>
        <w:t>specified</w:t>
      </w:r>
      <w:r>
        <w:rPr>
          <w:rFonts w:ascii="Arial" w:hAnsi="Arial" w:cs="Arial"/>
        </w:rPr>
        <w:t xml:space="preserve"> and the right to determine and select the </w:t>
      </w:r>
      <w:r w:rsidR="00BF6391">
        <w:rPr>
          <w:rFonts w:ascii="Arial" w:hAnsi="Arial" w:cs="Arial"/>
        </w:rPr>
        <w:t>items</w:t>
      </w:r>
      <w:r>
        <w:rPr>
          <w:rFonts w:ascii="Arial" w:hAnsi="Arial" w:cs="Arial"/>
        </w:rPr>
        <w:t xml:space="preserve"> it feels are most suitable. </w:t>
      </w:r>
      <w:r w:rsidR="00BF6391">
        <w:rPr>
          <w:rFonts w:ascii="Arial" w:hAnsi="Arial" w:cs="Arial"/>
        </w:rPr>
        <w:t>IF NO MENTION IS MADE BY THE BIDDER OF PROPOSING TO FURNISH A SUBSTIT</w:t>
      </w:r>
      <w:r w:rsidR="00CB0DEE">
        <w:rPr>
          <w:rFonts w:ascii="Arial" w:hAnsi="Arial" w:cs="Arial"/>
        </w:rPr>
        <w:t>UTE, THE BOA</w:t>
      </w:r>
      <w:r w:rsidR="00BF6391">
        <w:rPr>
          <w:rFonts w:ascii="Arial" w:hAnsi="Arial" w:cs="Arial"/>
        </w:rPr>
        <w:t xml:space="preserve">RD WILL ASSUME THAT THE ITEM SPECIFEID IS TO BE FURNISHED AND THE CONTRACT WILL BE MADE ACCORDINGLY. </w:t>
      </w:r>
    </w:p>
    <w:p w:rsidR="00CB0DEE" w:rsidRDefault="00CB0DEE" w:rsidP="00577813">
      <w:pPr>
        <w:rPr>
          <w:rFonts w:ascii="Arial" w:hAnsi="Arial" w:cs="Arial"/>
        </w:rPr>
      </w:pPr>
    </w:p>
    <w:p w:rsidR="00CB0DEE" w:rsidRDefault="00CB0DEE" w:rsidP="00577813">
      <w:pPr>
        <w:rPr>
          <w:rFonts w:ascii="Arial" w:hAnsi="Arial" w:cs="Arial"/>
        </w:rPr>
      </w:pPr>
      <w:r w:rsidRPr="008672A3">
        <w:rPr>
          <w:rFonts w:ascii="Arial" w:hAnsi="Arial" w:cs="Arial"/>
          <w:b/>
          <w:u w:val="single"/>
        </w:rPr>
        <w:t xml:space="preserve">Samples should be delivered to </w:t>
      </w:r>
      <w:r w:rsidRPr="00581DF5">
        <w:rPr>
          <w:rFonts w:ascii="Arial" w:hAnsi="Arial" w:cs="Arial"/>
          <w:b/>
          <w:u w:val="single"/>
        </w:rPr>
        <w:t xml:space="preserve">the </w:t>
      </w:r>
      <w:sdt>
        <w:sdtPr>
          <w:rPr>
            <w:rFonts w:ascii="Arial" w:hAnsi="Arial" w:cs="Arial"/>
            <w:b/>
            <w:u w:val="single"/>
          </w:rPr>
          <w:id w:val="2060502699"/>
          <w:placeholder>
            <w:docPart w:val="3CE8A9D9D531421FAB4DFADA207E54A5"/>
          </w:placeholder>
          <w:showingPlcHdr/>
        </w:sdtPr>
        <w:sdtEndPr/>
        <w:sdtContent>
          <w:r w:rsidR="002E78E5" w:rsidRPr="00581DF5">
            <w:rPr>
              <w:rStyle w:val="PlaceholderText"/>
              <w:u w:val="single"/>
            </w:rPr>
            <w:t>Site Name</w:t>
          </w:r>
        </w:sdtContent>
      </w:sdt>
      <w:r w:rsidR="00722386" w:rsidRPr="00581DF5">
        <w:rPr>
          <w:rFonts w:ascii="Arial" w:hAnsi="Arial" w:cs="Arial"/>
          <w:b/>
          <w:u w:val="single"/>
        </w:rPr>
        <w:t xml:space="preserve">, </w:t>
      </w:r>
      <w:sdt>
        <w:sdtPr>
          <w:rPr>
            <w:rFonts w:ascii="Arial" w:hAnsi="Arial" w:cs="Arial"/>
            <w:b/>
            <w:u w:val="single"/>
          </w:rPr>
          <w:id w:val="-499885402"/>
          <w:placeholder>
            <w:docPart w:val="AE8AEA4684404756BCEC0781429E0A3A"/>
          </w:placeholder>
          <w:showingPlcHdr/>
        </w:sdtPr>
        <w:sdtEndPr/>
        <w:sdtContent>
          <w:r w:rsidR="002E78E5" w:rsidRPr="00581DF5">
            <w:rPr>
              <w:rStyle w:val="PlaceholderText"/>
              <w:u w:val="single"/>
            </w:rPr>
            <w:t>Address</w:t>
          </w:r>
        </w:sdtContent>
      </w:sdt>
      <w:r w:rsidR="00722386" w:rsidRPr="00581DF5">
        <w:rPr>
          <w:rFonts w:ascii="Arial" w:hAnsi="Arial" w:cs="Arial"/>
          <w:b/>
          <w:u w:val="single"/>
        </w:rPr>
        <w:t>,</w:t>
      </w:r>
      <w:r w:rsidR="002E78E5" w:rsidRPr="00581DF5">
        <w:rPr>
          <w:rFonts w:ascii="Arial" w:hAnsi="Arial" w:cs="Arial"/>
          <w:b/>
          <w:u w:val="single"/>
        </w:rPr>
        <w:t xml:space="preserve"> </w:t>
      </w:r>
      <w:sdt>
        <w:sdtPr>
          <w:rPr>
            <w:rFonts w:ascii="Arial" w:hAnsi="Arial" w:cs="Arial"/>
            <w:b/>
            <w:u w:val="single"/>
          </w:rPr>
          <w:id w:val="-65424318"/>
          <w:placeholder>
            <w:docPart w:val="5C3E91A4C71B4E989523AF0AF0F6A0C3"/>
          </w:placeholder>
          <w:showingPlcHdr/>
        </w:sdtPr>
        <w:sdtEndPr/>
        <w:sdtContent>
          <w:r w:rsidR="002E78E5" w:rsidRPr="00581DF5">
            <w:rPr>
              <w:rStyle w:val="PlaceholderText"/>
              <w:u w:val="single"/>
            </w:rPr>
            <w:t>City</w:t>
          </w:r>
        </w:sdtContent>
      </w:sdt>
      <w:r w:rsidR="00722386" w:rsidRPr="00581DF5">
        <w:rPr>
          <w:rFonts w:ascii="Arial" w:hAnsi="Arial" w:cs="Arial"/>
          <w:b/>
          <w:u w:val="single"/>
        </w:rPr>
        <w:t xml:space="preserve">, </w:t>
      </w:r>
      <w:proofErr w:type="gramStart"/>
      <w:r w:rsidR="002E78E5" w:rsidRPr="00581DF5">
        <w:rPr>
          <w:rFonts w:ascii="Arial" w:hAnsi="Arial" w:cs="Arial"/>
          <w:b/>
          <w:u w:val="single"/>
        </w:rPr>
        <w:t>SD</w:t>
      </w:r>
      <w:proofErr w:type="gramEnd"/>
      <w:r w:rsidR="00722386" w:rsidRPr="00581DF5">
        <w:rPr>
          <w:rFonts w:ascii="Arial" w:hAnsi="Arial" w:cs="Arial"/>
          <w:b/>
          <w:u w:val="single"/>
        </w:rPr>
        <w:t xml:space="preserve"> </w:t>
      </w:r>
      <w:sdt>
        <w:sdtPr>
          <w:rPr>
            <w:rFonts w:ascii="Arial" w:hAnsi="Arial" w:cs="Arial"/>
            <w:b/>
            <w:u w:val="single"/>
          </w:rPr>
          <w:id w:val="1160731872"/>
          <w:placeholder>
            <w:docPart w:val="70D2E2CA66FB45798A9F7114477FBE22"/>
          </w:placeholder>
          <w:showingPlcHdr/>
        </w:sdtPr>
        <w:sdtEndPr/>
        <w:sdtContent>
          <w:r w:rsidR="002E78E5" w:rsidRPr="00581DF5">
            <w:rPr>
              <w:rStyle w:val="PlaceholderText"/>
              <w:u w:val="single"/>
            </w:rPr>
            <w:t>ZIP</w:t>
          </w:r>
        </w:sdtContent>
      </w:sdt>
      <w:r w:rsidRPr="00581DF5">
        <w:rPr>
          <w:rFonts w:ascii="Arial" w:hAnsi="Arial" w:cs="Arial"/>
          <w:b/>
          <w:u w:val="single"/>
        </w:rPr>
        <w:t xml:space="preserve"> by </w:t>
      </w:r>
      <w:sdt>
        <w:sdtPr>
          <w:rPr>
            <w:rFonts w:ascii="Arial" w:hAnsi="Arial" w:cs="Arial"/>
            <w:b/>
            <w:u w:val="single"/>
          </w:rPr>
          <w:id w:val="1337351529"/>
          <w:placeholder>
            <w:docPart w:val="1122BBC2466F4DB6A0B30305A590ED16"/>
          </w:placeholder>
          <w:showingPlcHdr/>
          <w:date>
            <w:dateFormat w:val="M/d/yyyy"/>
            <w:lid w:val="en-US"/>
            <w:storeMappedDataAs w:val="dateTime"/>
            <w:calendar w:val="gregorian"/>
          </w:date>
        </w:sdtPr>
        <w:sdtEndPr/>
        <w:sdtContent>
          <w:r w:rsidR="002E78E5" w:rsidRPr="00581DF5">
            <w:rPr>
              <w:rStyle w:val="PlaceholderText"/>
              <w:u w:val="single"/>
            </w:rPr>
            <w:t>Click here to enter a date.</w:t>
          </w:r>
        </w:sdtContent>
      </w:sdt>
      <w:r w:rsidRPr="00581DF5">
        <w:rPr>
          <w:rFonts w:ascii="Arial" w:hAnsi="Arial" w:cs="Arial"/>
          <w:b/>
          <w:u w:val="single"/>
        </w:rPr>
        <w:t xml:space="preserve"> </w:t>
      </w:r>
      <w:proofErr w:type="gramStart"/>
      <w:r w:rsidRPr="00581DF5">
        <w:rPr>
          <w:rFonts w:ascii="Arial" w:hAnsi="Arial" w:cs="Arial"/>
          <w:b/>
          <w:u w:val="single"/>
        </w:rPr>
        <w:t>by</w:t>
      </w:r>
      <w:proofErr w:type="gramEnd"/>
      <w:r w:rsidRPr="00581DF5">
        <w:rPr>
          <w:rFonts w:ascii="Arial" w:hAnsi="Arial" w:cs="Arial"/>
          <w:b/>
          <w:u w:val="single"/>
        </w:rPr>
        <w:t xml:space="preserve"> </w:t>
      </w:r>
      <w:sdt>
        <w:sdtPr>
          <w:rPr>
            <w:rFonts w:ascii="Arial" w:hAnsi="Arial" w:cs="Arial"/>
            <w:b/>
            <w:u w:val="single"/>
          </w:rPr>
          <w:id w:val="-733076942"/>
          <w:placeholder>
            <w:docPart w:val="B856716F87604A37BBEF8521221DAADD"/>
          </w:placeholder>
          <w:showingPlcHdr/>
        </w:sdtPr>
        <w:sdtEndPr/>
        <w:sdtContent>
          <w:r w:rsidR="002E78E5" w:rsidRPr="00581DF5">
            <w:rPr>
              <w:rStyle w:val="PlaceholderText"/>
              <w:u w:val="single"/>
            </w:rPr>
            <w:t>time</w:t>
          </w:r>
        </w:sdtContent>
      </w:sdt>
      <w:r w:rsidRPr="00581DF5">
        <w:rPr>
          <w:rFonts w:ascii="Arial" w:hAnsi="Arial" w:cs="Arial"/>
          <w:b/>
          <w:u w:val="single"/>
        </w:rPr>
        <w:t>.</w:t>
      </w:r>
      <w:r>
        <w:rPr>
          <w:rFonts w:ascii="Arial" w:hAnsi="Arial" w:cs="Arial"/>
        </w:rPr>
        <w:t xml:space="preserve"> Samples should be marked “SAMPLE” and the quote number should be given for which the sample is intended. </w:t>
      </w:r>
      <w:r w:rsidR="002E78E5">
        <w:rPr>
          <w:rFonts w:ascii="Arial" w:hAnsi="Arial" w:cs="Arial"/>
        </w:rPr>
        <w:t>The District</w:t>
      </w:r>
      <w:r>
        <w:rPr>
          <w:rFonts w:ascii="Arial" w:hAnsi="Arial" w:cs="Arial"/>
        </w:rPr>
        <w:t xml:space="preserve"> reserves the right to reject any or all bids for which substitutes are proposed if a sample is not provided as herein specified. </w:t>
      </w:r>
    </w:p>
    <w:p w:rsidR="00A82C0F" w:rsidRDefault="00A82C0F" w:rsidP="00577813">
      <w:pPr>
        <w:rPr>
          <w:rFonts w:ascii="Arial" w:hAnsi="Arial" w:cs="Arial"/>
        </w:rPr>
      </w:pPr>
    </w:p>
    <w:p w:rsidR="00577813" w:rsidRDefault="00577813" w:rsidP="00577813">
      <w:pPr>
        <w:rPr>
          <w:rFonts w:ascii="Arial" w:hAnsi="Arial"/>
        </w:rPr>
      </w:pPr>
      <w:r w:rsidRPr="00BA3D26">
        <w:rPr>
          <w:rFonts w:ascii="Arial" w:hAnsi="Arial" w:cs="Arial"/>
          <w:b/>
        </w:rPr>
        <w:t>Complete all required columns for each product.</w:t>
      </w:r>
      <w:r>
        <w:rPr>
          <w:rFonts w:ascii="Arial" w:hAnsi="Arial" w:cs="Arial"/>
        </w:rPr>
        <w:t xml:space="preserve">  If the</w:t>
      </w:r>
      <w:r w:rsidR="008F39C1">
        <w:rPr>
          <w:rFonts w:ascii="Arial" w:hAnsi="Arial" w:cs="Arial"/>
        </w:rPr>
        <w:t xml:space="preserve"> brand field states “</w:t>
      </w:r>
      <w:proofErr w:type="spellStart"/>
      <w:r w:rsidR="008F39C1">
        <w:rPr>
          <w:rFonts w:ascii="Arial" w:hAnsi="Arial" w:cs="Arial"/>
        </w:rPr>
        <w:t>P</w:t>
      </w:r>
      <w:r w:rsidR="00A82C0F">
        <w:rPr>
          <w:rFonts w:ascii="Arial" w:hAnsi="Arial" w:cs="Arial"/>
        </w:rPr>
        <w:t>acker”</w:t>
      </w:r>
      <w:proofErr w:type="gramStart"/>
      <w:r w:rsidR="00A82C0F">
        <w:rPr>
          <w:rFonts w:ascii="Arial" w:hAnsi="Arial" w:cs="Arial"/>
        </w:rPr>
        <w:t>,</w:t>
      </w:r>
      <w:r>
        <w:rPr>
          <w:rFonts w:ascii="Arial" w:hAnsi="Arial" w:cs="Arial"/>
        </w:rPr>
        <w:t>“</w:t>
      </w:r>
      <w:proofErr w:type="gramEnd"/>
      <w:r>
        <w:rPr>
          <w:rFonts w:ascii="Arial" w:hAnsi="Arial" w:cs="Arial"/>
        </w:rPr>
        <w:t>Distributor’s</w:t>
      </w:r>
      <w:proofErr w:type="spellEnd"/>
      <w:r>
        <w:rPr>
          <w:rFonts w:ascii="Arial" w:hAnsi="Arial" w:cs="Arial"/>
        </w:rPr>
        <w:t xml:space="preserve"> Choice” </w:t>
      </w:r>
      <w:r w:rsidR="00A82C0F">
        <w:rPr>
          <w:rFonts w:ascii="Arial" w:hAnsi="Arial" w:cs="Arial"/>
        </w:rPr>
        <w:t xml:space="preserve">or has been left blank indicate </w:t>
      </w:r>
      <w:r w:rsidR="00BA3D26">
        <w:rPr>
          <w:rFonts w:ascii="Arial" w:hAnsi="Arial" w:cs="Arial"/>
        </w:rPr>
        <w:t xml:space="preserve">the </w:t>
      </w:r>
      <w:r w:rsidR="00A82C0F">
        <w:rPr>
          <w:rFonts w:ascii="Arial" w:hAnsi="Arial"/>
        </w:rPr>
        <w:t>brand name, pack</w:t>
      </w:r>
      <w:r w:rsidR="00BA3D26">
        <w:rPr>
          <w:rFonts w:ascii="Arial" w:hAnsi="Arial"/>
        </w:rPr>
        <w:t xml:space="preserve"> size, product number, and item</w:t>
      </w:r>
      <w:r w:rsidR="00A82C0F">
        <w:rPr>
          <w:rFonts w:ascii="Arial" w:hAnsi="Arial"/>
        </w:rPr>
        <w:t xml:space="preserve"> nu</w:t>
      </w:r>
      <w:r w:rsidR="00BA3D26">
        <w:rPr>
          <w:rFonts w:ascii="Arial" w:hAnsi="Arial"/>
        </w:rPr>
        <w:t>mber of the item you are bidding</w:t>
      </w:r>
      <w:r w:rsidR="00A82C0F">
        <w:rPr>
          <w:rFonts w:ascii="Arial" w:hAnsi="Arial"/>
        </w:rPr>
        <w:t xml:space="preserve">.  </w:t>
      </w:r>
    </w:p>
    <w:p w:rsidR="00A82C0F" w:rsidRDefault="00A82C0F" w:rsidP="00577813">
      <w:pPr>
        <w:rPr>
          <w:rFonts w:ascii="Arial" w:hAnsi="Arial"/>
        </w:rPr>
      </w:pPr>
    </w:p>
    <w:p w:rsidR="00DD27E1" w:rsidRDefault="00A82C0F" w:rsidP="00577813">
      <w:pPr>
        <w:rPr>
          <w:rFonts w:ascii="Arial" w:hAnsi="Arial" w:cs="Arial"/>
        </w:rPr>
      </w:pPr>
      <w:r>
        <w:rPr>
          <w:rFonts w:ascii="Arial" w:hAnsi="Arial" w:cs="Arial"/>
        </w:rPr>
        <w:t xml:space="preserve">Quantities shown on the Product </w:t>
      </w:r>
      <w:r w:rsidR="008F39C1">
        <w:rPr>
          <w:rFonts w:ascii="Arial" w:hAnsi="Arial" w:cs="Arial"/>
        </w:rPr>
        <w:t>List are based on previous year</w:t>
      </w:r>
      <w:r>
        <w:rPr>
          <w:rFonts w:ascii="Arial" w:hAnsi="Arial" w:cs="Arial"/>
        </w:rPr>
        <w:t xml:space="preserve"> purchases and are accurate to best of our ability.  However, Distributors must understand that the fact that a quantity is stated on an item does not constitute a guarantee to purchase any a</w:t>
      </w:r>
      <w:r w:rsidR="00DD27E1">
        <w:rPr>
          <w:rFonts w:ascii="Arial" w:hAnsi="Arial" w:cs="Arial"/>
        </w:rPr>
        <w:t>mount in excess of requirements.</w:t>
      </w:r>
    </w:p>
    <w:p w:rsidR="00DD27E1" w:rsidRDefault="00DD27E1" w:rsidP="00577813">
      <w:pPr>
        <w:rPr>
          <w:rFonts w:ascii="Arial" w:hAnsi="Arial" w:cs="Arial"/>
        </w:rPr>
      </w:pPr>
    </w:p>
    <w:p w:rsidR="00DD27E1" w:rsidRPr="00A82C0F" w:rsidRDefault="00DD27E1" w:rsidP="00DD27E1">
      <w:pPr>
        <w:pStyle w:val="ListParagraph"/>
        <w:numPr>
          <w:ilvl w:val="0"/>
          <w:numId w:val="16"/>
        </w:numPr>
        <w:rPr>
          <w:rFonts w:ascii="Arial" w:hAnsi="Arial" w:cs="Arial"/>
          <w:b/>
          <w:sz w:val="28"/>
          <w:szCs w:val="28"/>
          <w:u w:val="single"/>
        </w:rPr>
      </w:pPr>
      <w:r w:rsidRPr="00A82C0F">
        <w:rPr>
          <w:rFonts w:ascii="Arial" w:hAnsi="Arial" w:cs="Arial"/>
          <w:b/>
          <w:sz w:val="28"/>
          <w:szCs w:val="28"/>
          <w:u w:val="single"/>
        </w:rPr>
        <w:t>Standard Terms and Conditions</w:t>
      </w:r>
    </w:p>
    <w:p w:rsidR="00DD27E1" w:rsidRDefault="00DD27E1" w:rsidP="00DD27E1">
      <w:pPr>
        <w:rPr>
          <w:rFonts w:ascii="Arial" w:hAnsi="Arial" w:cs="Arial"/>
          <w:b/>
          <w:sz w:val="28"/>
          <w:szCs w:val="28"/>
          <w:u w:val="single"/>
        </w:rPr>
      </w:pPr>
    </w:p>
    <w:p w:rsidR="00DD27E1" w:rsidRDefault="00DD27E1" w:rsidP="00DD27E1">
      <w:pPr>
        <w:rPr>
          <w:rFonts w:ascii="Arial" w:hAnsi="Arial" w:cs="Arial"/>
        </w:rPr>
      </w:pPr>
      <w:r>
        <w:rPr>
          <w:rFonts w:ascii="Arial" w:hAnsi="Arial" w:cs="Arial"/>
        </w:rPr>
        <w:t>The following standard terms and conditions shall be incorporated into the agreement.</w:t>
      </w:r>
    </w:p>
    <w:p w:rsidR="00DD27E1" w:rsidRDefault="00DD27E1" w:rsidP="00DD27E1">
      <w:pPr>
        <w:rPr>
          <w:rFonts w:ascii="Arial" w:hAnsi="Arial" w:cs="Arial"/>
        </w:rPr>
      </w:pPr>
    </w:p>
    <w:p w:rsidR="00DD27E1" w:rsidRDefault="00DD27E1" w:rsidP="00DD27E1">
      <w:pPr>
        <w:rPr>
          <w:rFonts w:ascii="Arial" w:hAnsi="Arial" w:cs="Arial"/>
          <w:b/>
          <w:u w:val="single"/>
        </w:rPr>
      </w:pPr>
      <w:r>
        <w:rPr>
          <w:rFonts w:ascii="Arial" w:hAnsi="Arial" w:cs="Arial"/>
          <w:b/>
          <w:u w:val="single"/>
        </w:rPr>
        <w:t>Recordkeeping</w:t>
      </w:r>
    </w:p>
    <w:p w:rsidR="00DD27E1" w:rsidRDefault="00DD27E1" w:rsidP="00DD27E1">
      <w:pPr>
        <w:rPr>
          <w:rFonts w:ascii="Arial" w:hAnsi="Arial" w:cs="Arial"/>
        </w:rPr>
      </w:pPr>
      <w:r>
        <w:rPr>
          <w:rFonts w:ascii="Arial" w:hAnsi="Arial" w:cs="Arial"/>
        </w:rPr>
        <w:t xml:space="preserve">Books and records of </w:t>
      </w:r>
      <w:r w:rsidR="002E78E5">
        <w:rPr>
          <w:rFonts w:ascii="Arial" w:hAnsi="Arial" w:cs="Arial"/>
        </w:rPr>
        <w:t>The District’s</w:t>
      </w:r>
      <w:r>
        <w:rPr>
          <w:rFonts w:ascii="Arial" w:hAnsi="Arial" w:cs="Arial"/>
        </w:rPr>
        <w:t xml:space="preserve"> purchases shall be made available, upon demand, in an easily accessible manner for a period of three (3) years from the end of the agreement term (including renewals) to which they pertain, for audit, examination, excerpts and transcriptions by </w:t>
      </w:r>
      <w:r w:rsidR="002E78E5">
        <w:rPr>
          <w:rFonts w:ascii="Arial" w:hAnsi="Arial" w:cs="Arial"/>
        </w:rPr>
        <w:t xml:space="preserve">The </w:t>
      </w:r>
      <w:r>
        <w:rPr>
          <w:rFonts w:ascii="Arial" w:hAnsi="Arial" w:cs="Arial"/>
        </w:rPr>
        <w:t>District, state and federal representatives and auditors.</w:t>
      </w:r>
    </w:p>
    <w:p w:rsidR="00DD27E1" w:rsidRDefault="00DD27E1" w:rsidP="00DD27E1">
      <w:pPr>
        <w:rPr>
          <w:rFonts w:ascii="Arial" w:hAnsi="Arial" w:cs="Arial"/>
        </w:rPr>
      </w:pPr>
    </w:p>
    <w:p w:rsidR="00DD27E1" w:rsidRDefault="00DD27E1" w:rsidP="00DD27E1">
      <w:pPr>
        <w:widowControl w:val="0"/>
        <w:autoSpaceDE w:val="0"/>
        <w:autoSpaceDN w:val="0"/>
        <w:adjustRightInd w:val="0"/>
        <w:rPr>
          <w:rFonts w:ascii="Arial" w:hAnsi="Arial" w:cs="Arial"/>
          <w:b/>
          <w:u w:val="single"/>
        </w:rPr>
      </w:pPr>
      <w:r>
        <w:rPr>
          <w:rFonts w:ascii="Arial" w:hAnsi="Arial" w:cs="Arial"/>
          <w:b/>
          <w:u w:val="single"/>
        </w:rPr>
        <w:t>Auditing Rights</w:t>
      </w:r>
    </w:p>
    <w:p w:rsidR="00DD27E1" w:rsidRPr="00EC30A5" w:rsidRDefault="002E78E5" w:rsidP="00DD27E1">
      <w:pPr>
        <w:widowControl w:val="0"/>
        <w:autoSpaceDE w:val="0"/>
        <w:autoSpaceDN w:val="0"/>
        <w:adjustRightInd w:val="0"/>
        <w:rPr>
          <w:rFonts w:ascii="Arial" w:hAnsi="Arial" w:cs="Arial"/>
        </w:rPr>
      </w:pPr>
      <w:r>
        <w:rPr>
          <w:rFonts w:ascii="Arial" w:hAnsi="Arial" w:cs="Arial"/>
        </w:rPr>
        <w:t>The District</w:t>
      </w:r>
      <w:r w:rsidR="00DD27E1">
        <w:rPr>
          <w:rFonts w:ascii="Arial" w:hAnsi="Arial" w:cs="Arial"/>
        </w:rPr>
        <w:t xml:space="preserve"> reserves the right to conduct </w:t>
      </w:r>
      <w:r w:rsidR="00DD27E1" w:rsidRPr="00EC30A5">
        <w:rPr>
          <w:rFonts w:ascii="Arial" w:hAnsi="Arial" w:cs="Arial"/>
        </w:rPr>
        <w:t>quar</w:t>
      </w:r>
      <w:r w:rsidR="00DD27E1">
        <w:rPr>
          <w:rFonts w:ascii="Arial" w:hAnsi="Arial" w:cs="Arial"/>
        </w:rPr>
        <w:t xml:space="preserve">terly audits to ensure that </w:t>
      </w:r>
      <w:r>
        <w:rPr>
          <w:rFonts w:ascii="Arial" w:hAnsi="Arial" w:cs="Arial"/>
        </w:rPr>
        <w:t>The</w:t>
      </w:r>
      <w:r w:rsidR="00DD27E1">
        <w:rPr>
          <w:rFonts w:ascii="Arial" w:hAnsi="Arial" w:cs="Arial"/>
        </w:rPr>
        <w:t xml:space="preserve"> District </w:t>
      </w:r>
      <w:r w:rsidR="00DD27E1" w:rsidRPr="00EC30A5">
        <w:rPr>
          <w:rFonts w:ascii="Arial" w:hAnsi="Arial" w:cs="Arial"/>
        </w:rPr>
        <w:t>receives the best p</w:t>
      </w:r>
      <w:r w:rsidR="00DD27E1">
        <w:rPr>
          <w:rFonts w:ascii="Arial" w:hAnsi="Arial" w:cs="Arial"/>
        </w:rPr>
        <w:t xml:space="preserve">ossible Net Delivered Price </w:t>
      </w:r>
      <w:r w:rsidR="00DD27E1" w:rsidRPr="00EC30A5">
        <w:rPr>
          <w:rFonts w:ascii="Arial" w:hAnsi="Arial" w:cs="Arial"/>
        </w:rPr>
        <w:t>for all goods covere</w:t>
      </w:r>
      <w:r w:rsidR="00DD27E1">
        <w:rPr>
          <w:rFonts w:ascii="Arial" w:hAnsi="Arial" w:cs="Arial"/>
        </w:rPr>
        <w:t>d by this contract. Distributor</w:t>
      </w:r>
      <w:r w:rsidR="00DD27E1" w:rsidRPr="00EC30A5">
        <w:rPr>
          <w:rFonts w:ascii="Arial" w:hAnsi="Arial" w:cs="Arial"/>
        </w:rPr>
        <w:t xml:space="preserve"> shall be responsible for demonstrating that the</w:t>
      </w:r>
      <w:r w:rsidR="00DD27E1">
        <w:rPr>
          <w:rFonts w:ascii="Arial" w:hAnsi="Arial" w:cs="Arial"/>
        </w:rPr>
        <w:t xml:space="preserve"> </w:t>
      </w:r>
      <w:r w:rsidR="00DD27E1" w:rsidRPr="00EC30A5">
        <w:rPr>
          <w:rFonts w:ascii="Arial" w:hAnsi="Arial" w:cs="Arial"/>
        </w:rPr>
        <w:t>frequ</w:t>
      </w:r>
      <w:r w:rsidR="00DD27E1">
        <w:rPr>
          <w:rFonts w:ascii="Arial" w:hAnsi="Arial" w:cs="Arial"/>
        </w:rPr>
        <w:t>ency and adequacy of its efforts</w:t>
      </w:r>
      <w:r w:rsidR="00DD27E1" w:rsidRPr="00EC30A5">
        <w:rPr>
          <w:rFonts w:ascii="Arial" w:hAnsi="Arial" w:cs="Arial"/>
        </w:rPr>
        <w:t xml:space="preserve"> to o</w:t>
      </w:r>
      <w:r w:rsidR="00DD27E1">
        <w:rPr>
          <w:rFonts w:ascii="Arial" w:hAnsi="Arial" w:cs="Arial"/>
        </w:rPr>
        <w:t xml:space="preserve">btain the best prices for goods </w:t>
      </w:r>
      <w:r w:rsidR="00DD27E1" w:rsidRPr="00EC30A5">
        <w:rPr>
          <w:rFonts w:ascii="Arial" w:hAnsi="Arial" w:cs="Arial"/>
        </w:rPr>
        <w:t>covered by this contract are</w:t>
      </w:r>
      <w:r w:rsidR="00DD27E1">
        <w:rPr>
          <w:rFonts w:ascii="Arial" w:hAnsi="Arial" w:cs="Arial"/>
        </w:rPr>
        <w:t xml:space="preserve"> </w:t>
      </w:r>
      <w:r w:rsidR="00DD27E1" w:rsidRPr="00EC30A5">
        <w:rPr>
          <w:rFonts w:ascii="Arial" w:hAnsi="Arial" w:cs="Arial"/>
        </w:rPr>
        <w:t>reasonable to accomplish this objective.</w:t>
      </w:r>
    </w:p>
    <w:p w:rsidR="00DD27E1" w:rsidRPr="00EC30A5" w:rsidRDefault="00DD27E1" w:rsidP="00DD27E1">
      <w:pPr>
        <w:widowControl w:val="0"/>
        <w:autoSpaceDE w:val="0"/>
        <w:autoSpaceDN w:val="0"/>
        <w:adjustRightInd w:val="0"/>
        <w:rPr>
          <w:rFonts w:ascii="Arial" w:hAnsi="Arial" w:cs="Arial"/>
        </w:rPr>
      </w:pPr>
      <w:r>
        <w:rPr>
          <w:rFonts w:ascii="Arial" w:hAnsi="Arial" w:cs="Arial"/>
        </w:rPr>
        <w:t>The Distributor</w:t>
      </w:r>
      <w:r w:rsidRPr="00EC30A5">
        <w:rPr>
          <w:rFonts w:ascii="Arial" w:hAnsi="Arial" w:cs="Arial"/>
        </w:rPr>
        <w:t xml:space="preserve"> shall furnish computer verification of costs for line items </w:t>
      </w:r>
      <w:r>
        <w:rPr>
          <w:rFonts w:ascii="Arial" w:hAnsi="Arial" w:cs="Arial"/>
        </w:rPr>
        <w:t>to be price verified. The Distributor</w:t>
      </w:r>
      <w:r w:rsidRPr="00EC30A5">
        <w:rPr>
          <w:rFonts w:ascii="Arial" w:hAnsi="Arial" w:cs="Arial"/>
        </w:rPr>
        <w:t xml:space="preserve"> shall be notified of the date and time of the price verification ten busines</w:t>
      </w:r>
      <w:r>
        <w:rPr>
          <w:rFonts w:ascii="Arial" w:hAnsi="Arial" w:cs="Arial"/>
        </w:rPr>
        <w:t xml:space="preserve">s days in advance. </w:t>
      </w:r>
      <w:r w:rsidR="002E78E5">
        <w:rPr>
          <w:rFonts w:ascii="Arial" w:hAnsi="Arial" w:cs="Arial"/>
        </w:rPr>
        <w:t>The District</w:t>
      </w:r>
      <w:r w:rsidRPr="00EC30A5">
        <w:rPr>
          <w:rFonts w:ascii="Arial" w:hAnsi="Arial" w:cs="Arial"/>
        </w:rPr>
        <w:t xml:space="preserve"> will provide a listing of items t</w:t>
      </w:r>
      <w:r>
        <w:rPr>
          <w:rFonts w:ascii="Arial" w:hAnsi="Arial" w:cs="Arial"/>
        </w:rPr>
        <w:t>o be verified, not to exceed 30</w:t>
      </w:r>
      <w:r w:rsidRPr="00EC30A5">
        <w:rPr>
          <w:rFonts w:ascii="Arial" w:hAnsi="Arial" w:cs="Arial"/>
        </w:rPr>
        <w:t xml:space="preserve"> items, and the date of the</w:t>
      </w:r>
      <w:r>
        <w:rPr>
          <w:rFonts w:ascii="Arial" w:hAnsi="Arial" w:cs="Arial"/>
        </w:rPr>
        <w:t xml:space="preserve"> </w:t>
      </w:r>
      <w:r w:rsidRPr="00EC30A5">
        <w:rPr>
          <w:rFonts w:ascii="Arial" w:hAnsi="Arial" w:cs="Arial"/>
        </w:rPr>
        <w:t>pricing period to be verified.</w:t>
      </w:r>
      <w:r>
        <w:rPr>
          <w:rFonts w:ascii="Arial" w:hAnsi="Arial" w:cs="Arial"/>
        </w:rPr>
        <w:t xml:space="preserve">  If an error rate in excess of 10% were found, a complete market basket audit could be performed.</w:t>
      </w:r>
    </w:p>
    <w:p w:rsidR="00DD27E1" w:rsidRPr="00EC30A5" w:rsidRDefault="00DD27E1" w:rsidP="00DD27E1">
      <w:pPr>
        <w:widowControl w:val="0"/>
        <w:autoSpaceDE w:val="0"/>
        <w:autoSpaceDN w:val="0"/>
        <w:adjustRightInd w:val="0"/>
        <w:rPr>
          <w:rFonts w:ascii="Arial" w:hAnsi="Arial" w:cs="Arial"/>
        </w:rPr>
      </w:pPr>
      <w:r>
        <w:rPr>
          <w:rFonts w:ascii="Arial" w:hAnsi="Arial" w:cs="Arial"/>
        </w:rPr>
        <w:t>The Distributor</w:t>
      </w:r>
      <w:r w:rsidRPr="00EC30A5">
        <w:rPr>
          <w:rFonts w:ascii="Arial" w:hAnsi="Arial" w:cs="Arial"/>
        </w:rPr>
        <w:t xml:space="preserve"> shall be able to provide cost data from</w:t>
      </w:r>
      <w:r>
        <w:rPr>
          <w:rFonts w:ascii="Arial" w:hAnsi="Arial" w:cs="Arial"/>
        </w:rPr>
        <w:t xml:space="preserve"> purchases between divisions or depart</w:t>
      </w:r>
      <w:r w:rsidRPr="00EC30A5">
        <w:rPr>
          <w:rFonts w:ascii="Arial" w:hAnsi="Arial" w:cs="Arial"/>
        </w:rPr>
        <w:t>ments within</w:t>
      </w:r>
      <w:r>
        <w:rPr>
          <w:rFonts w:ascii="Arial" w:hAnsi="Arial" w:cs="Arial"/>
        </w:rPr>
        <w:t xml:space="preserve"> </w:t>
      </w:r>
      <w:r w:rsidRPr="00EC30A5">
        <w:rPr>
          <w:rFonts w:ascii="Arial" w:hAnsi="Arial" w:cs="Arial"/>
        </w:rPr>
        <w:t>their own organizations and from cooperatives to which they belong.</w:t>
      </w:r>
    </w:p>
    <w:p w:rsidR="00DD27E1" w:rsidRDefault="00DD27E1" w:rsidP="00577813">
      <w:pPr>
        <w:rPr>
          <w:rFonts w:ascii="Arial" w:hAnsi="Arial" w:cs="Arial"/>
        </w:rPr>
      </w:pPr>
    </w:p>
    <w:p w:rsidR="00DD27E1" w:rsidRDefault="00DD27E1" w:rsidP="00DD27E1">
      <w:pPr>
        <w:rPr>
          <w:rFonts w:ascii="Arial" w:hAnsi="Arial" w:cs="Arial"/>
          <w:b/>
          <w:u w:val="single"/>
        </w:rPr>
      </w:pPr>
      <w:r>
        <w:rPr>
          <w:rFonts w:ascii="Arial" w:hAnsi="Arial" w:cs="Arial"/>
          <w:b/>
          <w:u w:val="single"/>
        </w:rPr>
        <w:t>Food Laws</w:t>
      </w:r>
    </w:p>
    <w:p w:rsidR="00DD27E1" w:rsidRDefault="00DD27E1" w:rsidP="00DD27E1">
      <w:pPr>
        <w:rPr>
          <w:rFonts w:ascii="Arial" w:hAnsi="Arial" w:cs="Arial"/>
        </w:rPr>
      </w:pPr>
      <w:r>
        <w:rPr>
          <w:rFonts w:ascii="Arial" w:hAnsi="Arial" w:cs="Arial"/>
        </w:rPr>
        <w:t>Distributor shall operate in accordance with all applicable laws, ordinances, regulations and rules of federal, state and local authorities.</w:t>
      </w:r>
    </w:p>
    <w:p w:rsidR="00DD27E1" w:rsidRDefault="00DD27E1" w:rsidP="00DD27E1">
      <w:pPr>
        <w:rPr>
          <w:rFonts w:ascii="Arial" w:hAnsi="Arial" w:cs="Arial"/>
        </w:rPr>
      </w:pPr>
    </w:p>
    <w:p w:rsidR="00DD27E1" w:rsidRDefault="00DD27E1" w:rsidP="00DD27E1">
      <w:pPr>
        <w:rPr>
          <w:rFonts w:ascii="Arial" w:hAnsi="Arial" w:cs="Arial"/>
        </w:rPr>
      </w:pPr>
      <w:r>
        <w:rPr>
          <w:rFonts w:ascii="Arial" w:hAnsi="Arial" w:cs="Arial"/>
        </w:rPr>
        <w:t xml:space="preserve">Upon request from </w:t>
      </w:r>
      <w:r w:rsidR="002E78E5">
        <w:rPr>
          <w:rFonts w:ascii="Arial" w:hAnsi="Arial" w:cs="Arial"/>
        </w:rPr>
        <w:t>The</w:t>
      </w:r>
      <w:r>
        <w:rPr>
          <w:rFonts w:ascii="Arial" w:hAnsi="Arial" w:cs="Arial"/>
        </w:rPr>
        <w:t xml:space="preserve"> District, Distributor shall provide:</w:t>
      </w:r>
    </w:p>
    <w:p w:rsidR="00DD27E1" w:rsidRDefault="00DD27E1" w:rsidP="00DD27E1">
      <w:pPr>
        <w:pStyle w:val="ListParagraph"/>
        <w:numPr>
          <w:ilvl w:val="0"/>
          <w:numId w:val="17"/>
        </w:numPr>
        <w:rPr>
          <w:rFonts w:ascii="Arial" w:hAnsi="Arial" w:cs="Arial"/>
        </w:rPr>
      </w:pPr>
      <w:r>
        <w:rPr>
          <w:rFonts w:ascii="Arial" w:hAnsi="Arial" w:cs="Arial"/>
        </w:rPr>
        <w:t>Letter of guarantee of compliance with food laws.</w:t>
      </w:r>
    </w:p>
    <w:p w:rsidR="00DD27E1" w:rsidRDefault="00DD27E1" w:rsidP="00DD27E1">
      <w:pPr>
        <w:pStyle w:val="ListParagraph"/>
        <w:numPr>
          <w:ilvl w:val="0"/>
          <w:numId w:val="17"/>
        </w:numPr>
        <w:rPr>
          <w:rFonts w:ascii="Arial" w:hAnsi="Arial" w:cs="Arial"/>
        </w:rPr>
      </w:pPr>
      <w:r>
        <w:rPr>
          <w:rFonts w:ascii="Arial" w:hAnsi="Arial" w:cs="Arial"/>
        </w:rPr>
        <w:t>Latest facility inspection forms and comments from applicable federal, state and local agencies.</w:t>
      </w:r>
    </w:p>
    <w:p w:rsidR="00DD27E1" w:rsidRDefault="00DD27E1" w:rsidP="00DD27E1">
      <w:pPr>
        <w:pStyle w:val="ListParagraph"/>
        <w:numPr>
          <w:ilvl w:val="0"/>
          <w:numId w:val="17"/>
        </w:numPr>
        <w:rPr>
          <w:rFonts w:ascii="Arial" w:hAnsi="Arial" w:cs="Arial"/>
        </w:rPr>
      </w:pPr>
      <w:r>
        <w:rPr>
          <w:rFonts w:ascii="Arial" w:hAnsi="Arial" w:cs="Arial"/>
        </w:rPr>
        <w:t>Procedures for food safety and sanitation, including procedures used for product holds or recalls.</w:t>
      </w:r>
    </w:p>
    <w:p w:rsidR="000E4C26" w:rsidRDefault="000E4C26" w:rsidP="00C52DE8">
      <w:pPr>
        <w:rPr>
          <w:rFonts w:ascii="Arial" w:hAnsi="Arial" w:cs="Arial"/>
        </w:rPr>
      </w:pPr>
    </w:p>
    <w:p w:rsidR="00C52DE8" w:rsidRPr="000E4C26" w:rsidRDefault="00C52DE8" w:rsidP="00C52DE8">
      <w:pPr>
        <w:rPr>
          <w:rFonts w:ascii="Arial" w:hAnsi="Arial" w:cs="Arial"/>
        </w:rPr>
      </w:pPr>
      <w:r>
        <w:rPr>
          <w:rFonts w:ascii="Arial" w:hAnsi="Arial" w:cs="Arial"/>
          <w:b/>
          <w:u w:val="single"/>
        </w:rPr>
        <w:t>Insurance</w:t>
      </w:r>
    </w:p>
    <w:p w:rsidR="00C52DE8" w:rsidRDefault="00C52DE8" w:rsidP="00C52DE8">
      <w:pPr>
        <w:rPr>
          <w:rFonts w:ascii="Arial" w:hAnsi="Arial" w:cs="Arial"/>
        </w:rPr>
      </w:pPr>
      <w:r>
        <w:rPr>
          <w:rFonts w:ascii="Arial" w:hAnsi="Arial" w:cs="Arial"/>
        </w:rPr>
        <w:lastRenderedPageBreak/>
        <w:t>Distributor shall maintain all necessary and proper insurance for the duration of the work to be performed, including Comprehensive General Liability Insurance and Property Damage Insurance, Workers Compensation Insurance, and Automobile Liability Insurance.</w:t>
      </w:r>
    </w:p>
    <w:p w:rsidR="00C52DE8" w:rsidRDefault="00C52DE8" w:rsidP="00C52DE8">
      <w:pPr>
        <w:rPr>
          <w:rFonts w:ascii="Arial" w:hAnsi="Arial" w:cs="Arial"/>
        </w:rPr>
      </w:pPr>
    </w:p>
    <w:p w:rsidR="00C52DE8" w:rsidRDefault="00C52DE8" w:rsidP="00C52DE8">
      <w:pPr>
        <w:rPr>
          <w:rFonts w:ascii="Arial" w:hAnsi="Arial" w:cs="Arial"/>
        </w:rPr>
      </w:pPr>
      <w:r>
        <w:rPr>
          <w:rFonts w:ascii="Arial" w:hAnsi="Arial" w:cs="Arial"/>
        </w:rPr>
        <w:t xml:space="preserve">Distributor shall provide certificates of insurance.  Should any required insurance be cancelled before the expirations date, the issuing company will mail 30 days written notice to </w:t>
      </w:r>
      <w:r w:rsidR="002E78E5">
        <w:rPr>
          <w:rFonts w:ascii="Arial" w:hAnsi="Arial" w:cs="Arial"/>
        </w:rPr>
        <w:t xml:space="preserve">The </w:t>
      </w:r>
      <w:r>
        <w:rPr>
          <w:rFonts w:ascii="Arial" w:hAnsi="Arial" w:cs="Arial"/>
        </w:rPr>
        <w:t>District.</w:t>
      </w:r>
    </w:p>
    <w:p w:rsidR="00C52DE8" w:rsidRDefault="00C52DE8" w:rsidP="00C52DE8">
      <w:pPr>
        <w:rPr>
          <w:rFonts w:ascii="Arial" w:hAnsi="Arial" w:cs="Arial"/>
        </w:rPr>
      </w:pPr>
    </w:p>
    <w:p w:rsidR="00C52DE8" w:rsidRDefault="00C52DE8" w:rsidP="00C52DE8">
      <w:pPr>
        <w:rPr>
          <w:rFonts w:ascii="Arial" w:hAnsi="Arial" w:cs="Arial"/>
          <w:b/>
          <w:u w:val="single"/>
        </w:rPr>
      </w:pPr>
      <w:r>
        <w:rPr>
          <w:rFonts w:ascii="Arial" w:hAnsi="Arial" w:cs="Arial"/>
        </w:rPr>
        <w:t xml:space="preserve"> </w:t>
      </w:r>
      <w:r>
        <w:rPr>
          <w:rFonts w:ascii="Arial" w:hAnsi="Arial" w:cs="Arial"/>
          <w:b/>
          <w:u w:val="single"/>
        </w:rPr>
        <w:t>Taxes</w:t>
      </w:r>
    </w:p>
    <w:p w:rsidR="00C52DE8" w:rsidRDefault="00A45AE7" w:rsidP="00C52DE8">
      <w:pPr>
        <w:rPr>
          <w:rFonts w:ascii="Arial" w:hAnsi="Arial" w:cs="Arial"/>
        </w:rPr>
      </w:pPr>
      <w:r>
        <w:rPr>
          <w:rFonts w:ascii="Arial" w:hAnsi="Arial" w:cs="Arial"/>
        </w:rPr>
        <w:t>Each individual School District is a tax exempt, non-profit organization.  Each School District will provide Tax ID upon request.</w:t>
      </w:r>
    </w:p>
    <w:p w:rsidR="00DD27E1" w:rsidRDefault="00DD27E1" w:rsidP="00C52DE8">
      <w:pPr>
        <w:rPr>
          <w:rFonts w:ascii="Arial" w:hAnsi="Arial" w:cs="Arial"/>
        </w:rPr>
      </w:pPr>
    </w:p>
    <w:p w:rsidR="00A45AE7" w:rsidRPr="00DD27E1" w:rsidRDefault="00A45AE7" w:rsidP="00C52DE8">
      <w:pPr>
        <w:rPr>
          <w:rFonts w:ascii="Arial" w:hAnsi="Arial" w:cs="Arial"/>
        </w:rPr>
      </w:pPr>
      <w:r>
        <w:rPr>
          <w:rFonts w:ascii="Arial" w:hAnsi="Arial" w:cs="Arial"/>
          <w:b/>
          <w:u w:val="single"/>
        </w:rPr>
        <w:t>Buy American</w:t>
      </w:r>
    </w:p>
    <w:p w:rsidR="00A45AE7" w:rsidRDefault="00A45AE7" w:rsidP="00A45AE7">
      <w:pPr>
        <w:autoSpaceDE w:val="0"/>
        <w:autoSpaceDN w:val="0"/>
        <w:adjustRightInd w:val="0"/>
      </w:pPr>
      <w:r w:rsidRPr="00A45AE7">
        <w:rPr>
          <w:rFonts w:ascii="Arial" w:hAnsi="Arial" w:cs="Arial"/>
        </w:rPr>
        <w:t>Schools participating in the National School Lunch Program are required to purchase domestic commodities and products for school meals to the maximum extent practicable. Domestic products are those that are</w:t>
      </w:r>
      <w:r w:rsidR="008B7AE2">
        <w:rPr>
          <w:rFonts w:ascii="Arial" w:hAnsi="Arial" w:cs="Arial"/>
        </w:rPr>
        <w:t xml:space="preserve"> </w:t>
      </w:r>
      <w:r w:rsidRPr="00A45AE7">
        <w:rPr>
          <w:rFonts w:ascii="Arial" w:hAnsi="Arial" w:cs="Arial"/>
        </w:rPr>
        <w:t>produced in the United States and those that are processed in the United States substantially (at least 51 percent) using agricultural commodities produced in the United States</w:t>
      </w:r>
      <w:r w:rsidRPr="00563247">
        <w:t>.</w:t>
      </w:r>
    </w:p>
    <w:p w:rsidR="00AD5484" w:rsidRDefault="00AD5484" w:rsidP="00A45AE7">
      <w:pPr>
        <w:autoSpaceDE w:val="0"/>
        <w:autoSpaceDN w:val="0"/>
        <w:adjustRightInd w:val="0"/>
      </w:pPr>
    </w:p>
    <w:p w:rsidR="00A45AE7" w:rsidRDefault="00A45AE7" w:rsidP="00C52DE8">
      <w:pPr>
        <w:rPr>
          <w:rFonts w:ascii="Arial" w:hAnsi="Arial" w:cs="Arial"/>
          <w:b/>
          <w:u w:val="single"/>
        </w:rPr>
      </w:pPr>
      <w:r>
        <w:rPr>
          <w:rFonts w:ascii="Arial" w:hAnsi="Arial" w:cs="Arial"/>
          <w:b/>
          <w:u w:val="single"/>
        </w:rPr>
        <w:t>Certification Regarding Debarment or Suspension</w:t>
      </w:r>
    </w:p>
    <w:p w:rsidR="00A45AE7" w:rsidRDefault="00A45AE7" w:rsidP="00A45AE7">
      <w:pPr>
        <w:widowControl w:val="0"/>
        <w:autoSpaceDE w:val="0"/>
        <w:autoSpaceDN w:val="0"/>
        <w:adjustRightInd w:val="0"/>
        <w:rPr>
          <w:rFonts w:ascii="Arial" w:hAnsi="Arial" w:cs="Arial"/>
        </w:rPr>
      </w:pPr>
      <w:r>
        <w:rPr>
          <w:rFonts w:ascii="Arial" w:hAnsi="Arial" w:cs="Arial"/>
        </w:rPr>
        <w:t>The Distributor</w:t>
      </w:r>
      <w:r w:rsidRPr="00A45AE7">
        <w:rPr>
          <w:rFonts w:ascii="Arial" w:hAnsi="Arial" w:cs="Arial"/>
        </w:rPr>
        <w:t xml:space="preserve"> certifies</w:t>
      </w:r>
      <w:r>
        <w:rPr>
          <w:rFonts w:ascii="Arial" w:hAnsi="Arial" w:cs="Arial"/>
        </w:rPr>
        <w:t xml:space="preserve"> that neither the Distributor</w:t>
      </w:r>
      <w:r w:rsidRPr="00A45AE7">
        <w:rPr>
          <w:rFonts w:ascii="Arial" w:hAnsi="Arial" w:cs="Arial"/>
        </w:rPr>
        <w:t xml:space="preserve"> or its principals; the sub-rec</w:t>
      </w:r>
      <w:r>
        <w:rPr>
          <w:rFonts w:ascii="Arial" w:hAnsi="Arial" w:cs="Arial"/>
        </w:rPr>
        <w:t xml:space="preserve">ipients or their principals; or </w:t>
      </w:r>
      <w:r w:rsidRPr="00A45AE7">
        <w:rPr>
          <w:rFonts w:ascii="Arial" w:hAnsi="Arial" w:cs="Arial"/>
        </w:rPr>
        <w:t>the subcontractors or their principals are suspended, debarred, proposed for debarment, voluntarily excluded</w:t>
      </w:r>
      <w:r>
        <w:rPr>
          <w:rFonts w:ascii="Arial" w:hAnsi="Arial" w:cs="Arial"/>
        </w:rPr>
        <w:t xml:space="preserve"> </w:t>
      </w:r>
      <w:r w:rsidRPr="00A45AE7">
        <w:rPr>
          <w:rFonts w:ascii="Arial" w:hAnsi="Arial" w:cs="Arial"/>
        </w:rPr>
        <w:t>from covered transactions, or otherwise disqualified by any federal department or agency from doing</w:t>
      </w:r>
      <w:r>
        <w:rPr>
          <w:rFonts w:ascii="Arial" w:hAnsi="Arial" w:cs="Arial"/>
        </w:rPr>
        <w:t xml:space="preserve"> </w:t>
      </w:r>
      <w:r w:rsidRPr="00A45AE7">
        <w:rPr>
          <w:rFonts w:ascii="Arial" w:hAnsi="Arial" w:cs="Arial"/>
        </w:rPr>
        <w:t>business with the Federal government pursuant to Executive Orders</w:t>
      </w:r>
      <w:r>
        <w:rPr>
          <w:rFonts w:ascii="Arial" w:hAnsi="Arial" w:cs="Arial"/>
        </w:rPr>
        <w:t xml:space="preserve"> 12549 and 12689. The Distributor </w:t>
      </w:r>
      <w:r w:rsidRPr="00A45AE7">
        <w:rPr>
          <w:rFonts w:ascii="Arial" w:hAnsi="Arial" w:cs="Arial"/>
        </w:rPr>
        <w:t>specifically coven</w:t>
      </w:r>
      <w:r>
        <w:rPr>
          <w:rFonts w:ascii="Arial" w:hAnsi="Arial" w:cs="Arial"/>
        </w:rPr>
        <w:t>ants that neither the Distributor</w:t>
      </w:r>
      <w:r w:rsidRPr="00A45AE7">
        <w:rPr>
          <w:rFonts w:ascii="Arial" w:hAnsi="Arial" w:cs="Arial"/>
        </w:rPr>
        <w:t xml:space="preserve"> nor its principals; the subcontractors or their principals; nor</w:t>
      </w:r>
      <w:r>
        <w:rPr>
          <w:rFonts w:ascii="Arial" w:hAnsi="Arial" w:cs="Arial"/>
        </w:rPr>
        <w:t xml:space="preserve">m </w:t>
      </w:r>
      <w:r w:rsidRPr="00A45AE7">
        <w:rPr>
          <w:rFonts w:ascii="Arial" w:hAnsi="Arial" w:cs="Arial"/>
        </w:rPr>
        <w:t>the sub-recipients or their principals are included on the Excluded Parties List System ("EPLS") maintained</w:t>
      </w:r>
      <w:r>
        <w:rPr>
          <w:rFonts w:ascii="Arial" w:hAnsi="Arial" w:cs="Arial"/>
        </w:rPr>
        <w:t xml:space="preserve"> </w:t>
      </w:r>
      <w:r w:rsidRPr="00A45AE7">
        <w:rPr>
          <w:rFonts w:ascii="Arial" w:hAnsi="Arial" w:cs="Arial"/>
        </w:rPr>
        <w:t>by the General Services Administration ("GSA").</w:t>
      </w:r>
    </w:p>
    <w:p w:rsidR="00A45AE7" w:rsidRDefault="00A45AE7" w:rsidP="00A45AE7">
      <w:pPr>
        <w:widowControl w:val="0"/>
        <w:autoSpaceDE w:val="0"/>
        <w:autoSpaceDN w:val="0"/>
        <w:adjustRightInd w:val="0"/>
        <w:rPr>
          <w:rFonts w:ascii="Arial" w:hAnsi="Arial" w:cs="Arial"/>
        </w:rPr>
      </w:pPr>
    </w:p>
    <w:p w:rsidR="00A45AE7" w:rsidRDefault="00A45AE7" w:rsidP="00A45AE7">
      <w:pPr>
        <w:widowControl w:val="0"/>
        <w:autoSpaceDE w:val="0"/>
        <w:autoSpaceDN w:val="0"/>
        <w:adjustRightInd w:val="0"/>
        <w:rPr>
          <w:rFonts w:ascii="Arial" w:hAnsi="Arial" w:cs="Arial"/>
          <w:b/>
          <w:u w:val="single"/>
        </w:rPr>
      </w:pPr>
      <w:r>
        <w:rPr>
          <w:rFonts w:ascii="Arial" w:hAnsi="Arial" w:cs="Arial"/>
          <w:b/>
          <w:u w:val="single"/>
        </w:rPr>
        <w:t>Lobb</w:t>
      </w:r>
      <w:r w:rsidR="00892476">
        <w:rPr>
          <w:rFonts w:ascii="Arial" w:hAnsi="Arial" w:cs="Arial"/>
          <w:b/>
          <w:u w:val="single"/>
        </w:rPr>
        <w:t>y</w:t>
      </w:r>
      <w:r>
        <w:rPr>
          <w:rFonts w:ascii="Arial" w:hAnsi="Arial" w:cs="Arial"/>
          <w:b/>
          <w:u w:val="single"/>
        </w:rPr>
        <w:t>ing</w:t>
      </w:r>
    </w:p>
    <w:p w:rsidR="00A45AE7" w:rsidRPr="00087E79" w:rsidRDefault="00A45AE7" w:rsidP="00A45AE7">
      <w:pPr>
        <w:autoSpaceDE w:val="0"/>
        <w:autoSpaceDN w:val="0"/>
        <w:adjustRightInd w:val="0"/>
        <w:rPr>
          <w:rFonts w:ascii="Arial" w:hAnsi="Arial" w:cs="Arial"/>
        </w:rPr>
      </w:pPr>
      <w:r w:rsidRPr="00087E79">
        <w:rPr>
          <w:rFonts w:ascii="Arial" w:hAnsi="Arial" w:cs="Arial"/>
        </w:rPr>
        <w:t>If the negotiated agreement exceeds $100,000, Distributor certifies that no federal appropriated funds have been paid or will be paid to any person for influencing or attempting to influence any federal</w:t>
      </w:r>
    </w:p>
    <w:p w:rsidR="00A45AE7" w:rsidRDefault="00892476" w:rsidP="00A45AE7">
      <w:pPr>
        <w:autoSpaceDE w:val="0"/>
        <w:autoSpaceDN w:val="0"/>
        <w:adjustRightInd w:val="0"/>
        <w:rPr>
          <w:rFonts w:ascii="Arial" w:hAnsi="Arial" w:cs="Arial"/>
        </w:rPr>
      </w:pPr>
      <w:proofErr w:type="gramStart"/>
      <w:r>
        <w:rPr>
          <w:rFonts w:ascii="Arial" w:hAnsi="Arial" w:cs="Arial"/>
        </w:rPr>
        <w:t>a</w:t>
      </w:r>
      <w:r w:rsidRPr="00087E79">
        <w:rPr>
          <w:rFonts w:ascii="Arial" w:hAnsi="Arial" w:cs="Arial"/>
        </w:rPr>
        <w:t>gency</w:t>
      </w:r>
      <w:proofErr w:type="gramEnd"/>
      <w:r w:rsidR="00A45AE7" w:rsidRPr="00087E79">
        <w:rPr>
          <w:rFonts w:ascii="Arial" w:hAnsi="Arial" w:cs="Arial"/>
        </w:rPr>
        <w:t xml:space="preserve"> or Congress with respect to the awarding of a federal contract, etc.</w:t>
      </w:r>
      <w:r w:rsidR="00706139">
        <w:rPr>
          <w:rFonts w:ascii="Arial" w:hAnsi="Arial" w:cs="Arial"/>
        </w:rPr>
        <w:t xml:space="preserve"> </w:t>
      </w:r>
      <w:r w:rsidR="00A45AE7" w:rsidRPr="00087E79">
        <w:rPr>
          <w:rFonts w:ascii="Arial" w:hAnsi="Arial" w:cs="Arial"/>
        </w:rPr>
        <w:t>If Distributor has paid, or will pay, any funds other than federal appropriated funds to any person for influencing or attempting to influence an officer or employee of any federal agency or Congress, Distributor is required to submit a “Disclosure Form to Report Lobbying” at the time of the executed contract and at the time of any renewals.</w:t>
      </w:r>
    </w:p>
    <w:p w:rsidR="007038F2" w:rsidRDefault="007038F2" w:rsidP="00A45AE7">
      <w:pPr>
        <w:autoSpaceDE w:val="0"/>
        <w:autoSpaceDN w:val="0"/>
        <w:adjustRightInd w:val="0"/>
        <w:rPr>
          <w:rFonts w:ascii="Arial" w:hAnsi="Arial" w:cs="Arial"/>
        </w:rPr>
      </w:pPr>
    </w:p>
    <w:p w:rsidR="007038F2" w:rsidRDefault="007038F2" w:rsidP="00A45AE7">
      <w:pPr>
        <w:autoSpaceDE w:val="0"/>
        <w:autoSpaceDN w:val="0"/>
        <w:adjustRightInd w:val="0"/>
        <w:rPr>
          <w:rFonts w:ascii="Arial" w:hAnsi="Arial" w:cs="Arial"/>
          <w:b/>
          <w:u w:val="single"/>
        </w:rPr>
      </w:pPr>
      <w:r w:rsidRPr="007038F2">
        <w:rPr>
          <w:rFonts w:ascii="Arial" w:hAnsi="Arial" w:cs="Arial"/>
          <w:b/>
          <w:u w:val="single"/>
        </w:rPr>
        <w:t>Code of Conduct</w:t>
      </w:r>
    </w:p>
    <w:p w:rsidR="007038F2" w:rsidRPr="00F3604A" w:rsidRDefault="007038F2" w:rsidP="007038F2">
      <w:pPr>
        <w:rPr>
          <w:rFonts w:ascii="Arial" w:hAnsi="Arial" w:cs="Arial"/>
        </w:rPr>
      </w:pPr>
      <w:r w:rsidRPr="00F3604A">
        <w:rPr>
          <w:rFonts w:ascii="Arial" w:hAnsi="Arial" w:cs="Arial"/>
        </w:rPr>
        <w:t xml:space="preserve">No employee, officer, or agent may participate in the selection, award, or administration of a contract supported by a Federal, State,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rsidR="007038F2" w:rsidRPr="00F3604A" w:rsidRDefault="007038F2" w:rsidP="007038F2">
      <w:pPr>
        <w:rPr>
          <w:rFonts w:ascii="Arial" w:hAnsi="Arial" w:cs="Arial"/>
        </w:rPr>
      </w:pPr>
      <w:r w:rsidRPr="00F3604A">
        <w:rPr>
          <w:rFonts w:ascii="Arial" w:hAnsi="Arial" w:cs="Arial"/>
        </w:rPr>
        <w:t xml:space="preserve">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w:t>
      </w:r>
    </w:p>
    <w:p w:rsidR="007038F2" w:rsidRPr="00F3604A" w:rsidRDefault="007038F2" w:rsidP="007038F2">
      <w:pPr>
        <w:rPr>
          <w:rFonts w:ascii="Arial" w:hAnsi="Arial" w:cs="Arial"/>
        </w:rPr>
      </w:pPr>
      <w:r w:rsidRPr="00F3604A">
        <w:rPr>
          <w:rFonts w:ascii="Arial" w:hAnsi="Arial" w:cs="Arial"/>
        </w:rPr>
        <w:t>The standards of conduct must provide for disciplinary actions to be applied for violations of such standards by officers, employees, or agents of the non-Federal entity.</w:t>
      </w:r>
    </w:p>
    <w:p w:rsidR="007038F2" w:rsidRPr="00F3604A" w:rsidRDefault="00F3604A" w:rsidP="007038F2">
      <w:pPr>
        <w:rPr>
          <w:rFonts w:ascii="Arial" w:hAnsi="Arial" w:cs="Arial"/>
        </w:rPr>
      </w:pPr>
      <w:r w:rsidRPr="00F3604A">
        <w:rPr>
          <w:rFonts w:ascii="Arial" w:hAnsi="Arial" w:cs="Arial"/>
        </w:rPr>
        <w:lastRenderedPageBreak/>
        <w:t>RCHCLD</w:t>
      </w:r>
      <w:r w:rsidR="007038F2" w:rsidRPr="00F3604A">
        <w:rPr>
          <w:rFonts w:ascii="Arial" w:hAnsi="Arial" w:cs="Arial"/>
        </w:rPr>
        <w:t xml:space="preserve"> School district procedures seek to avoid acquisition of unnecessary or duplicative items. Consideration is given to consolidating or breaking out procurements to obtain a more economical purchase. Where appropriate, an analysis will be made to determine the most economical approach.</w:t>
      </w:r>
    </w:p>
    <w:p w:rsidR="007038F2" w:rsidRPr="00F3604A" w:rsidRDefault="007038F2" w:rsidP="007038F2">
      <w:pPr>
        <w:rPr>
          <w:rFonts w:ascii="Arial" w:hAnsi="Arial" w:cs="Arial"/>
        </w:rPr>
      </w:pPr>
      <w:r w:rsidRPr="00F3604A">
        <w:rPr>
          <w:rFonts w:ascii="Arial" w:hAnsi="Arial" w:cs="Arial"/>
        </w:rPr>
        <w:t xml:space="preserve">For questions and concerns regarding procurement solicitations, contract </w:t>
      </w:r>
      <w:proofErr w:type="gramStart"/>
      <w:r w:rsidRPr="00F3604A">
        <w:rPr>
          <w:rFonts w:ascii="Arial" w:hAnsi="Arial" w:cs="Arial"/>
        </w:rPr>
        <w:t>evaluation, and award, contact</w:t>
      </w:r>
      <w:proofErr w:type="gramEnd"/>
      <w:r w:rsidRPr="00F3604A">
        <w:rPr>
          <w:rFonts w:ascii="Arial" w:hAnsi="Arial" w:cs="Arial"/>
        </w:rPr>
        <w:t xml:space="preserve">:  </w:t>
      </w:r>
    </w:p>
    <w:p w:rsidR="007038F2" w:rsidRPr="00F3604A" w:rsidRDefault="007038F2" w:rsidP="007038F2">
      <w:pPr>
        <w:rPr>
          <w:rFonts w:ascii="Arial" w:hAnsi="Arial" w:cs="Arial"/>
        </w:rPr>
      </w:pPr>
      <w:r w:rsidRPr="00F3604A">
        <w:rPr>
          <w:rFonts w:ascii="Arial" w:hAnsi="Arial" w:cs="Arial"/>
        </w:rPr>
        <w:t xml:space="preserve">Purchasing Contacts:  </w:t>
      </w:r>
      <w:sdt>
        <w:sdtPr>
          <w:rPr>
            <w:rFonts w:ascii="Arial" w:hAnsi="Arial" w:cs="Arial"/>
          </w:rPr>
          <w:id w:val="855314224"/>
          <w:placeholder>
            <w:docPart w:val="71B61A6F74764116BBAE5E0F3F55B6BC"/>
          </w:placeholder>
          <w:showingPlcHdr/>
        </w:sdtPr>
        <w:sdtEndPr/>
        <w:sdtContent>
          <w:r w:rsidR="002E78E5">
            <w:rPr>
              <w:rStyle w:val="PlaceholderText"/>
            </w:rPr>
            <w:t>Contact Name</w:t>
          </w:r>
        </w:sdtContent>
      </w:sdt>
      <w:r w:rsidR="00B57D45">
        <w:rPr>
          <w:rFonts w:ascii="Arial" w:hAnsi="Arial" w:cs="Arial"/>
        </w:rPr>
        <w:t>, Purchasing</w:t>
      </w:r>
      <w:r w:rsidR="002E78E5">
        <w:rPr>
          <w:rFonts w:ascii="Arial" w:hAnsi="Arial" w:cs="Arial"/>
        </w:rPr>
        <w:tab/>
      </w:r>
      <w:sdt>
        <w:sdtPr>
          <w:rPr>
            <w:rFonts w:ascii="Arial" w:hAnsi="Arial" w:cs="Arial"/>
          </w:rPr>
          <w:id w:val="1280529500"/>
          <w:placeholder>
            <w:docPart w:val="9AA2744AD1BC47D1B004C7DD22E0A269"/>
          </w:placeholder>
          <w:showingPlcHdr/>
        </w:sdtPr>
        <w:sdtEndPr/>
        <w:sdtContent>
          <w:r w:rsidR="00CF2E65">
            <w:rPr>
              <w:rStyle w:val="PlaceholderText"/>
            </w:rPr>
            <w:t>Phone Number</w:t>
          </w:r>
        </w:sdtContent>
      </w:sdt>
    </w:p>
    <w:p w:rsidR="007038F2" w:rsidRPr="00F3604A" w:rsidRDefault="007038F2" w:rsidP="007038F2">
      <w:pPr>
        <w:rPr>
          <w:rFonts w:ascii="Arial" w:hAnsi="Arial" w:cs="Arial"/>
        </w:rPr>
      </w:pPr>
      <w:r w:rsidRPr="00F3604A">
        <w:rPr>
          <w:rFonts w:ascii="Arial" w:hAnsi="Arial" w:cs="Arial"/>
        </w:rPr>
        <w:tab/>
      </w:r>
      <w:r w:rsidRPr="00F3604A">
        <w:rPr>
          <w:rFonts w:ascii="Arial" w:hAnsi="Arial" w:cs="Arial"/>
        </w:rPr>
        <w:tab/>
      </w:r>
      <w:r w:rsidRPr="00F3604A">
        <w:rPr>
          <w:rFonts w:ascii="Arial" w:hAnsi="Arial" w:cs="Arial"/>
        </w:rPr>
        <w:tab/>
      </w:r>
      <w:r w:rsidR="00B57D45">
        <w:rPr>
          <w:rFonts w:ascii="Arial" w:hAnsi="Arial" w:cs="Arial"/>
        </w:rPr>
        <w:t xml:space="preserve">    </w:t>
      </w:r>
      <w:sdt>
        <w:sdtPr>
          <w:rPr>
            <w:rFonts w:ascii="Arial" w:hAnsi="Arial" w:cs="Arial"/>
          </w:rPr>
          <w:id w:val="253936663"/>
          <w:placeholder>
            <w:docPart w:val="05ABD46F53884460BE63E7139CB0639C"/>
          </w:placeholder>
          <w:showingPlcHdr/>
        </w:sdtPr>
        <w:sdtEndPr/>
        <w:sdtContent>
          <w:r w:rsidR="002E78E5">
            <w:rPr>
              <w:rStyle w:val="PlaceholderText"/>
            </w:rPr>
            <w:t>Contact Name</w:t>
          </w:r>
        </w:sdtContent>
      </w:sdt>
      <w:r w:rsidR="00B57D45">
        <w:rPr>
          <w:rFonts w:ascii="Arial" w:hAnsi="Arial" w:cs="Arial"/>
        </w:rPr>
        <w:t>, Food Service</w:t>
      </w:r>
      <w:r w:rsidR="00B57D45">
        <w:rPr>
          <w:rFonts w:ascii="Arial" w:hAnsi="Arial" w:cs="Arial"/>
        </w:rPr>
        <w:tab/>
      </w:r>
      <w:sdt>
        <w:sdtPr>
          <w:rPr>
            <w:rFonts w:ascii="Arial" w:hAnsi="Arial" w:cs="Arial"/>
          </w:rPr>
          <w:id w:val="-1928339759"/>
          <w:placeholder>
            <w:docPart w:val="AFD0DBBA40BA488BB0B66168A9400295"/>
          </w:placeholder>
          <w:showingPlcHdr/>
        </w:sdtPr>
        <w:sdtEndPr/>
        <w:sdtContent>
          <w:r w:rsidR="00CF2E65">
            <w:rPr>
              <w:rStyle w:val="PlaceholderText"/>
            </w:rPr>
            <w:t>Phone Number</w:t>
          </w:r>
        </w:sdtContent>
      </w:sdt>
      <w:r w:rsidR="00CF2E65" w:rsidRPr="00F3604A">
        <w:rPr>
          <w:rFonts w:ascii="Arial" w:hAnsi="Arial" w:cs="Arial"/>
        </w:rPr>
        <w:t xml:space="preserve"> </w:t>
      </w:r>
    </w:p>
    <w:p w:rsidR="007038F2" w:rsidRPr="007038F2" w:rsidRDefault="007038F2" w:rsidP="00A45AE7">
      <w:pPr>
        <w:autoSpaceDE w:val="0"/>
        <w:autoSpaceDN w:val="0"/>
        <w:adjustRightInd w:val="0"/>
        <w:rPr>
          <w:rFonts w:ascii="Arial" w:hAnsi="Arial" w:cs="Arial"/>
          <w:b/>
          <w:u w:val="single"/>
        </w:rPr>
      </w:pPr>
    </w:p>
    <w:p w:rsidR="00A45AE7" w:rsidRDefault="00A45AE7" w:rsidP="00A45AE7">
      <w:pPr>
        <w:autoSpaceDE w:val="0"/>
        <w:autoSpaceDN w:val="0"/>
        <w:adjustRightInd w:val="0"/>
      </w:pPr>
    </w:p>
    <w:p w:rsidR="00A45AE7" w:rsidRPr="00A45AE7" w:rsidRDefault="00A45AE7" w:rsidP="00A45AE7">
      <w:pPr>
        <w:autoSpaceDE w:val="0"/>
        <w:autoSpaceDN w:val="0"/>
        <w:adjustRightInd w:val="0"/>
        <w:rPr>
          <w:rFonts w:ascii="Arial" w:hAnsi="Arial" w:cs="Arial"/>
          <w:u w:val="single"/>
        </w:rPr>
      </w:pPr>
      <w:r w:rsidRPr="00A45AE7">
        <w:rPr>
          <w:rFonts w:ascii="Arial" w:hAnsi="Arial" w:cs="Arial"/>
          <w:b/>
          <w:bCs/>
          <w:u w:val="single"/>
        </w:rPr>
        <w:t>Other Federally Required Contractual Provisions</w:t>
      </w:r>
    </w:p>
    <w:p w:rsidR="00A45AE7" w:rsidRPr="00087E79" w:rsidRDefault="00A45AE7" w:rsidP="00A45AE7">
      <w:pPr>
        <w:autoSpaceDE w:val="0"/>
        <w:autoSpaceDN w:val="0"/>
        <w:adjustRightInd w:val="0"/>
        <w:rPr>
          <w:rFonts w:ascii="Arial" w:hAnsi="Arial" w:cs="Arial"/>
        </w:rPr>
      </w:pPr>
      <w:r w:rsidRPr="00087E79">
        <w:rPr>
          <w:rFonts w:ascii="Arial" w:hAnsi="Arial" w:cs="Arial"/>
        </w:rPr>
        <w:t>If the contract exceeds $2,500, Distributor is required to comply with sections 103 and 107 of the Contract Work Hours and Safety Standards Act (40 USC 327-330) as supplemented.</w:t>
      </w:r>
    </w:p>
    <w:p w:rsidR="00A45AE7" w:rsidRPr="00087E79" w:rsidRDefault="00A45AE7" w:rsidP="00A45AE7">
      <w:pPr>
        <w:autoSpaceDE w:val="0"/>
        <w:autoSpaceDN w:val="0"/>
        <w:adjustRightInd w:val="0"/>
        <w:rPr>
          <w:rFonts w:ascii="Arial" w:hAnsi="Arial" w:cs="Arial"/>
        </w:rPr>
      </w:pPr>
      <w:r w:rsidRPr="00087E79">
        <w:rPr>
          <w:rFonts w:ascii="Arial" w:hAnsi="Arial" w:cs="Arial"/>
        </w:rPr>
        <w:t>If the contract exceeds $10,000, Distributor is required to comply with Executive Order 11246, entitled “Equal Employment Opportunity,” as amended by Executive Order 11375, and as supplemented in U.S. Department of Labor regulations (41 CFR Part 60), If the contract exceeds $100,000, Distributor will be required to comply with Section 306 of the Clean Air Act (42 USC 1857(h)), Section 508 of the Clean Water Act (33 USC 1368), Executive Order 11738, and Environmental Protection Agency regulations (40 CFR Part 15), which prohibit the use of</w:t>
      </w:r>
      <w:r w:rsidR="003618F5">
        <w:rPr>
          <w:rFonts w:ascii="Arial" w:hAnsi="Arial" w:cs="Arial"/>
        </w:rPr>
        <w:t xml:space="preserve"> </w:t>
      </w:r>
      <w:r w:rsidRPr="00087E79">
        <w:rPr>
          <w:rFonts w:ascii="Arial" w:hAnsi="Arial" w:cs="Arial"/>
        </w:rPr>
        <w:t>facilities included on the EPA List of Violating Facilities. Distributor shall report all violations to the grantor agency and to the USEPA Administrator for Enforcement (EN-329).</w:t>
      </w:r>
    </w:p>
    <w:p w:rsidR="00917E0D" w:rsidRDefault="00917E0D" w:rsidP="00A45AE7">
      <w:pPr>
        <w:autoSpaceDE w:val="0"/>
        <w:autoSpaceDN w:val="0"/>
        <w:adjustRightInd w:val="0"/>
        <w:rPr>
          <w:rFonts w:ascii="Arial" w:hAnsi="Arial" w:cs="Arial"/>
          <w:b/>
          <w:u w:val="single"/>
        </w:rPr>
      </w:pPr>
    </w:p>
    <w:p w:rsidR="00087E79" w:rsidRDefault="00087E79" w:rsidP="00A45AE7">
      <w:pPr>
        <w:autoSpaceDE w:val="0"/>
        <w:autoSpaceDN w:val="0"/>
        <w:adjustRightInd w:val="0"/>
        <w:rPr>
          <w:rFonts w:ascii="Arial" w:hAnsi="Arial" w:cs="Arial"/>
          <w:b/>
          <w:u w:val="single"/>
        </w:rPr>
      </w:pPr>
      <w:r>
        <w:rPr>
          <w:rFonts w:ascii="Arial" w:hAnsi="Arial" w:cs="Arial"/>
          <w:b/>
          <w:u w:val="single"/>
        </w:rPr>
        <w:t>Agreement Period</w:t>
      </w:r>
    </w:p>
    <w:p w:rsidR="00087E79" w:rsidRDefault="00AB7FBF" w:rsidP="00A45AE7">
      <w:pPr>
        <w:autoSpaceDE w:val="0"/>
        <w:autoSpaceDN w:val="0"/>
        <w:adjustRightInd w:val="0"/>
        <w:rPr>
          <w:rFonts w:ascii="Arial" w:hAnsi="Arial" w:cs="Arial"/>
        </w:rPr>
      </w:pPr>
      <w:sdt>
        <w:sdtPr>
          <w:rPr>
            <w:rFonts w:ascii="Arial" w:hAnsi="Arial" w:cs="Arial"/>
          </w:rPr>
          <w:id w:val="1002712124"/>
          <w:placeholder>
            <w:docPart w:val="399B7C4FC5C74D9F9907F036A20B2228"/>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proofErr w:type="gramStart"/>
      <w:r w:rsidR="00EF051D">
        <w:rPr>
          <w:rFonts w:ascii="Arial" w:hAnsi="Arial" w:cs="Arial"/>
        </w:rPr>
        <w:t>to</w:t>
      </w:r>
      <w:proofErr w:type="gramEnd"/>
      <w:r w:rsidR="00EF051D">
        <w:rPr>
          <w:rFonts w:ascii="Arial" w:hAnsi="Arial" w:cs="Arial"/>
        </w:rPr>
        <w:t xml:space="preserve"> </w:t>
      </w:r>
      <w:sdt>
        <w:sdtPr>
          <w:rPr>
            <w:rFonts w:ascii="Arial" w:hAnsi="Arial" w:cs="Arial"/>
          </w:rPr>
          <w:id w:val="1497688930"/>
          <w:placeholder>
            <w:docPart w:val="45DE855AEA79452FA13C8C61EA707A95"/>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p>
    <w:p w:rsidR="00917E0D" w:rsidRPr="00087E79" w:rsidRDefault="00207F51" w:rsidP="00A45AE7">
      <w:pPr>
        <w:autoSpaceDE w:val="0"/>
        <w:autoSpaceDN w:val="0"/>
        <w:adjustRightInd w:val="0"/>
        <w:rPr>
          <w:rFonts w:ascii="Arial" w:hAnsi="Arial" w:cs="Arial"/>
        </w:rPr>
      </w:pPr>
      <w:r>
        <w:rPr>
          <w:rFonts w:ascii="Arial" w:hAnsi="Arial" w:cs="Arial"/>
        </w:rPr>
        <w:t>Option for two (2</w:t>
      </w:r>
      <w:r w:rsidR="00917E0D">
        <w:rPr>
          <w:rFonts w:ascii="Arial" w:hAnsi="Arial" w:cs="Arial"/>
        </w:rPr>
        <w:t>) one year renewals</w:t>
      </w:r>
    </w:p>
    <w:p w:rsidR="00087E79" w:rsidRDefault="00087E79" w:rsidP="00A45AE7">
      <w:pPr>
        <w:autoSpaceDE w:val="0"/>
        <w:autoSpaceDN w:val="0"/>
        <w:adjustRightInd w:val="0"/>
        <w:rPr>
          <w:rFonts w:ascii="Arial" w:hAnsi="Arial" w:cs="Arial"/>
          <w:b/>
          <w:u w:val="single"/>
        </w:rPr>
      </w:pPr>
    </w:p>
    <w:p w:rsidR="00087E79" w:rsidRDefault="00087E79" w:rsidP="00A45AE7">
      <w:pPr>
        <w:autoSpaceDE w:val="0"/>
        <w:autoSpaceDN w:val="0"/>
        <w:adjustRightInd w:val="0"/>
        <w:rPr>
          <w:rFonts w:ascii="Arial" w:hAnsi="Arial" w:cs="Arial"/>
          <w:b/>
          <w:u w:val="single"/>
        </w:rPr>
      </w:pPr>
    </w:p>
    <w:p w:rsidR="00087E79" w:rsidRDefault="00087E79" w:rsidP="00A45AE7">
      <w:pPr>
        <w:autoSpaceDE w:val="0"/>
        <w:autoSpaceDN w:val="0"/>
        <w:adjustRightInd w:val="0"/>
        <w:rPr>
          <w:rFonts w:ascii="Arial" w:hAnsi="Arial" w:cs="Arial"/>
          <w:b/>
          <w:u w:val="single"/>
        </w:rPr>
      </w:pPr>
      <w:r>
        <w:rPr>
          <w:rFonts w:ascii="Arial" w:hAnsi="Arial" w:cs="Arial"/>
          <w:b/>
          <w:u w:val="single"/>
        </w:rPr>
        <w:t>Termination of Agreement</w:t>
      </w:r>
    </w:p>
    <w:p w:rsidR="00087E79" w:rsidRDefault="00087E79" w:rsidP="00087E79">
      <w:pPr>
        <w:autoSpaceDE w:val="0"/>
        <w:autoSpaceDN w:val="0"/>
        <w:adjustRightInd w:val="0"/>
        <w:rPr>
          <w:rFonts w:ascii="Arial" w:hAnsi="Arial" w:cs="Arial"/>
          <w:lang w:val="en-GB"/>
        </w:rPr>
      </w:pPr>
      <w:r>
        <w:rPr>
          <w:rFonts w:ascii="Arial" w:hAnsi="Arial" w:cs="Arial"/>
          <w:lang w:val="en-GB"/>
        </w:rPr>
        <w:t>In the event the Distributor</w:t>
      </w:r>
      <w:r w:rsidRPr="00087E79">
        <w:rPr>
          <w:rFonts w:ascii="Arial" w:hAnsi="Arial" w:cs="Arial"/>
          <w:lang w:val="en-GB"/>
        </w:rPr>
        <w:t xml:space="preserve"> defaults in any of the terms of this contract, and such default is not resolved within thirty (30) days after written notice </w:t>
      </w:r>
      <w:r>
        <w:rPr>
          <w:rFonts w:ascii="Arial" w:hAnsi="Arial" w:cs="Arial"/>
          <w:lang w:val="en-GB"/>
        </w:rPr>
        <w:t xml:space="preserve">of default, </w:t>
      </w:r>
      <w:r w:rsidR="00CF2E65">
        <w:rPr>
          <w:rFonts w:ascii="Arial" w:hAnsi="Arial" w:cs="Arial"/>
          <w:lang w:val="en-GB"/>
        </w:rPr>
        <w:t>The</w:t>
      </w:r>
      <w:r>
        <w:rPr>
          <w:rFonts w:ascii="Arial" w:hAnsi="Arial" w:cs="Arial"/>
          <w:lang w:val="en-GB"/>
        </w:rPr>
        <w:t xml:space="preserve"> District</w:t>
      </w:r>
      <w:r w:rsidRPr="00087E79">
        <w:rPr>
          <w:rFonts w:ascii="Arial" w:hAnsi="Arial" w:cs="Arial"/>
          <w:lang w:val="en-GB"/>
        </w:rPr>
        <w:t xml:space="preserve"> will have the right to terminate t</w:t>
      </w:r>
      <w:r>
        <w:rPr>
          <w:rFonts w:ascii="Arial" w:hAnsi="Arial" w:cs="Arial"/>
          <w:lang w:val="en-GB"/>
        </w:rPr>
        <w:t xml:space="preserve">his contract. In addition, </w:t>
      </w:r>
      <w:r w:rsidR="00CF2E65">
        <w:rPr>
          <w:rFonts w:ascii="Arial" w:hAnsi="Arial" w:cs="Arial"/>
          <w:lang w:val="en-GB"/>
        </w:rPr>
        <w:t>The</w:t>
      </w:r>
      <w:r>
        <w:rPr>
          <w:rFonts w:ascii="Arial" w:hAnsi="Arial" w:cs="Arial"/>
          <w:lang w:val="en-GB"/>
        </w:rPr>
        <w:t xml:space="preserve"> District</w:t>
      </w:r>
      <w:r w:rsidRPr="00087E79">
        <w:rPr>
          <w:rFonts w:ascii="Arial" w:hAnsi="Arial" w:cs="Arial"/>
          <w:lang w:val="en-GB"/>
        </w:rPr>
        <w:t xml:space="preserve"> shall have the right to terminate this contract for any re</w:t>
      </w:r>
      <w:r>
        <w:rPr>
          <w:rFonts w:ascii="Arial" w:hAnsi="Arial" w:cs="Arial"/>
          <w:lang w:val="en-GB"/>
        </w:rPr>
        <w:t>ason on written notice</w:t>
      </w:r>
      <w:r w:rsidR="00BA3D26">
        <w:rPr>
          <w:rFonts w:ascii="Arial" w:hAnsi="Arial" w:cs="Arial"/>
          <w:lang w:val="en-GB"/>
        </w:rPr>
        <w:t xml:space="preserve"> to Distributor given at least </w:t>
      </w:r>
      <w:r>
        <w:rPr>
          <w:rFonts w:ascii="Arial" w:hAnsi="Arial" w:cs="Arial"/>
          <w:lang w:val="en-GB"/>
        </w:rPr>
        <w:t>sixty</w:t>
      </w:r>
      <w:r w:rsidRPr="00087E79">
        <w:rPr>
          <w:rFonts w:ascii="Arial" w:hAnsi="Arial" w:cs="Arial"/>
          <w:lang w:val="en-GB"/>
        </w:rPr>
        <w:t xml:space="preserve"> (60) days before such termination.</w:t>
      </w:r>
    </w:p>
    <w:p w:rsidR="007038F2" w:rsidRDefault="007038F2" w:rsidP="00087E79">
      <w:pPr>
        <w:autoSpaceDE w:val="0"/>
        <w:autoSpaceDN w:val="0"/>
        <w:adjustRightInd w:val="0"/>
        <w:rPr>
          <w:rFonts w:ascii="Arial" w:hAnsi="Arial" w:cs="Arial"/>
          <w:lang w:val="en-GB"/>
        </w:rPr>
      </w:pPr>
    </w:p>
    <w:p w:rsidR="007038F2" w:rsidRPr="00087E79" w:rsidRDefault="007038F2" w:rsidP="00087E79">
      <w:pPr>
        <w:autoSpaceDE w:val="0"/>
        <w:autoSpaceDN w:val="0"/>
        <w:adjustRightInd w:val="0"/>
        <w:rPr>
          <w:rFonts w:ascii="Arial" w:hAnsi="Arial" w:cs="Arial"/>
          <w:lang w:val="en-GB"/>
        </w:rPr>
      </w:pPr>
    </w:p>
    <w:p w:rsidR="00087E79" w:rsidRPr="00087E79" w:rsidRDefault="00087E79" w:rsidP="00A45AE7">
      <w:pPr>
        <w:autoSpaceDE w:val="0"/>
        <w:autoSpaceDN w:val="0"/>
        <w:adjustRightInd w:val="0"/>
        <w:rPr>
          <w:rFonts w:ascii="Arial" w:hAnsi="Arial" w:cs="Arial"/>
        </w:rPr>
      </w:pPr>
    </w:p>
    <w:p w:rsidR="00DD27E1" w:rsidRDefault="00DD27E1">
      <w:pPr>
        <w:rPr>
          <w:rFonts w:ascii="Arial" w:hAnsi="Arial" w:cs="Arial"/>
          <w:b/>
          <w:u w:val="single"/>
        </w:rPr>
      </w:pPr>
      <w:r>
        <w:rPr>
          <w:rFonts w:ascii="Arial" w:hAnsi="Arial" w:cs="Arial"/>
          <w:b/>
          <w:u w:val="single"/>
        </w:rPr>
        <w:br w:type="page"/>
      </w:r>
    </w:p>
    <w:p w:rsidR="00A45AE7" w:rsidRDefault="00A45AE7" w:rsidP="00A45AE7">
      <w:pPr>
        <w:widowControl w:val="0"/>
        <w:autoSpaceDE w:val="0"/>
        <w:autoSpaceDN w:val="0"/>
        <w:adjustRightInd w:val="0"/>
        <w:jc w:val="center"/>
        <w:rPr>
          <w:rFonts w:ascii="Arial" w:hAnsi="Arial" w:cs="Arial"/>
          <w:b/>
          <w:sz w:val="36"/>
          <w:szCs w:val="36"/>
        </w:rPr>
      </w:pPr>
      <w:r>
        <w:rPr>
          <w:rFonts w:ascii="Arial" w:hAnsi="Arial" w:cs="Arial"/>
          <w:b/>
          <w:sz w:val="36"/>
          <w:szCs w:val="36"/>
        </w:rPr>
        <w:lastRenderedPageBreak/>
        <w:t>Attachment A</w:t>
      </w:r>
    </w:p>
    <w:p w:rsidR="00A45AE7" w:rsidRDefault="00A45AE7" w:rsidP="00A45AE7">
      <w:pPr>
        <w:widowControl w:val="0"/>
        <w:autoSpaceDE w:val="0"/>
        <w:autoSpaceDN w:val="0"/>
        <w:adjustRightInd w:val="0"/>
        <w:jc w:val="center"/>
        <w:rPr>
          <w:rFonts w:ascii="Arial" w:hAnsi="Arial" w:cs="Arial"/>
          <w:b/>
          <w:sz w:val="36"/>
          <w:szCs w:val="36"/>
        </w:rPr>
      </w:pPr>
    </w:p>
    <w:p w:rsidR="00A45AE7" w:rsidRDefault="00A45AE7" w:rsidP="00A45AE7">
      <w:pPr>
        <w:widowControl w:val="0"/>
        <w:autoSpaceDE w:val="0"/>
        <w:autoSpaceDN w:val="0"/>
        <w:adjustRightInd w:val="0"/>
        <w:rPr>
          <w:rFonts w:ascii="Arial" w:hAnsi="Arial" w:cs="Arial"/>
          <w:b/>
        </w:rPr>
      </w:pPr>
    </w:p>
    <w:p w:rsidR="00560553" w:rsidRDefault="00560553" w:rsidP="00A45AE7">
      <w:pPr>
        <w:widowControl w:val="0"/>
        <w:autoSpaceDE w:val="0"/>
        <w:autoSpaceDN w:val="0"/>
        <w:adjustRightInd w:val="0"/>
        <w:rPr>
          <w:rFonts w:ascii="Arial" w:hAnsi="Arial" w:cs="Arial"/>
        </w:rPr>
      </w:pPr>
      <w:r>
        <w:rPr>
          <w:rFonts w:ascii="Arial" w:hAnsi="Arial" w:cs="Arial"/>
        </w:rPr>
        <w:t>The following information and completed forms must be submitted for a complete proposal.</w:t>
      </w:r>
    </w:p>
    <w:p w:rsidR="00560553" w:rsidRDefault="00560553" w:rsidP="00A45AE7">
      <w:pPr>
        <w:widowControl w:val="0"/>
        <w:autoSpaceDE w:val="0"/>
        <w:autoSpaceDN w:val="0"/>
        <w:adjustRightInd w:val="0"/>
        <w:rPr>
          <w:rFonts w:ascii="Arial" w:hAnsi="Arial" w:cs="Arial"/>
        </w:rPr>
      </w:pPr>
    </w:p>
    <w:p w:rsidR="00560553" w:rsidRDefault="00560553" w:rsidP="00560553">
      <w:pPr>
        <w:pStyle w:val="ListParagraph"/>
        <w:widowControl w:val="0"/>
        <w:numPr>
          <w:ilvl w:val="0"/>
          <w:numId w:val="20"/>
        </w:numPr>
        <w:autoSpaceDE w:val="0"/>
        <w:autoSpaceDN w:val="0"/>
        <w:adjustRightInd w:val="0"/>
        <w:rPr>
          <w:rFonts w:ascii="Arial" w:hAnsi="Arial" w:cs="Arial"/>
        </w:rPr>
      </w:pPr>
      <w:r>
        <w:rPr>
          <w:rFonts w:ascii="Arial" w:hAnsi="Arial" w:cs="Arial"/>
        </w:rPr>
        <w:t>Completed Product List</w:t>
      </w:r>
      <w:r w:rsidR="00C76F36">
        <w:rPr>
          <w:rFonts w:ascii="Arial" w:hAnsi="Arial" w:cs="Arial"/>
        </w:rPr>
        <w:t xml:space="preserve"> (Firm Price)</w:t>
      </w:r>
    </w:p>
    <w:p w:rsidR="00EF4D20" w:rsidRDefault="00EF4D20" w:rsidP="00EF4D20">
      <w:pPr>
        <w:widowControl w:val="0"/>
        <w:autoSpaceDE w:val="0"/>
        <w:autoSpaceDN w:val="0"/>
        <w:adjustRightInd w:val="0"/>
        <w:rPr>
          <w:rFonts w:ascii="Arial" w:hAnsi="Arial" w:cs="Arial"/>
        </w:rPr>
      </w:pPr>
    </w:p>
    <w:p w:rsidR="00EF4D20" w:rsidRDefault="00BD728A" w:rsidP="00EF4D20">
      <w:pPr>
        <w:pStyle w:val="ListParagraph"/>
        <w:widowControl w:val="0"/>
        <w:numPr>
          <w:ilvl w:val="0"/>
          <w:numId w:val="20"/>
        </w:numPr>
        <w:autoSpaceDE w:val="0"/>
        <w:autoSpaceDN w:val="0"/>
        <w:adjustRightInd w:val="0"/>
        <w:rPr>
          <w:rFonts w:ascii="Arial" w:hAnsi="Arial" w:cs="Arial"/>
        </w:rPr>
      </w:pPr>
      <w:r>
        <w:rPr>
          <w:rFonts w:ascii="Arial" w:hAnsi="Arial" w:cs="Arial"/>
        </w:rPr>
        <w:t>List the Fixed Fee</w:t>
      </w:r>
      <w:r w:rsidR="00EF4D20">
        <w:rPr>
          <w:rFonts w:ascii="Arial" w:hAnsi="Arial" w:cs="Arial"/>
        </w:rPr>
        <w:t xml:space="preserve"> for reminder of your catalog on the following categories:</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Produce</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 xml:space="preserve">Protein (Beef, </w:t>
      </w:r>
      <w:r w:rsidR="00884245">
        <w:rPr>
          <w:rFonts w:ascii="Arial" w:hAnsi="Arial" w:cs="Arial"/>
        </w:rPr>
        <w:t xml:space="preserve">and </w:t>
      </w:r>
      <w:r>
        <w:rPr>
          <w:rFonts w:ascii="Arial" w:hAnsi="Arial" w:cs="Arial"/>
        </w:rPr>
        <w:t>Poultry)</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Dairy/Non Dairy</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Frozen Foods</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Refrigerated Foods</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 xml:space="preserve">Dry Grocery </w:t>
      </w:r>
    </w:p>
    <w:p w:rsidR="00EF4D20" w:rsidRP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Non Foods</w:t>
      </w:r>
    </w:p>
    <w:p w:rsidR="00560553" w:rsidRDefault="00560553" w:rsidP="00437770">
      <w:pPr>
        <w:widowControl w:val="0"/>
        <w:autoSpaceDE w:val="0"/>
        <w:autoSpaceDN w:val="0"/>
        <w:adjustRightInd w:val="0"/>
        <w:rPr>
          <w:rFonts w:ascii="Arial" w:hAnsi="Arial" w:cs="Arial"/>
        </w:rPr>
      </w:pPr>
    </w:p>
    <w:p w:rsidR="00437770" w:rsidRDefault="00437770" w:rsidP="00437770">
      <w:pPr>
        <w:pStyle w:val="ListParagraph"/>
        <w:widowControl w:val="0"/>
        <w:numPr>
          <w:ilvl w:val="0"/>
          <w:numId w:val="20"/>
        </w:numPr>
        <w:autoSpaceDE w:val="0"/>
        <w:autoSpaceDN w:val="0"/>
        <w:adjustRightInd w:val="0"/>
        <w:rPr>
          <w:rFonts w:ascii="Arial" w:hAnsi="Arial" w:cs="Arial"/>
        </w:rPr>
      </w:pPr>
      <w:r>
        <w:rPr>
          <w:rFonts w:ascii="Arial" w:hAnsi="Arial" w:cs="Arial"/>
        </w:rPr>
        <w:t>Company description, including organizational chart, identification of staff responsible for agreement duties, and brief position descriptions.</w:t>
      </w:r>
    </w:p>
    <w:p w:rsidR="00437770" w:rsidRDefault="00437770" w:rsidP="00437770">
      <w:pPr>
        <w:widowControl w:val="0"/>
        <w:autoSpaceDE w:val="0"/>
        <w:autoSpaceDN w:val="0"/>
        <w:adjustRightInd w:val="0"/>
        <w:rPr>
          <w:rFonts w:ascii="Arial" w:hAnsi="Arial" w:cs="Arial"/>
        </w:rPr>
      </w:pPr>
    </w:p>
    <w:p w:rsidR="00437770" w:rsidRDefault="00437770" w:rsidP="00437770">
      <w:pPr>
        <w:pStyle w:val="ListParagraph"/>
        <w:widowControl w:val="0"/>
        <w:numPr>
          <w:ilvl w:val="0"/>
          <w:numId w:val="20"/>
        </w:numPr>
        <w:autoSpaceDE w:val="0"/>
        <w:autoSpaceDN w:val="0"/>
        <w:adjustRightInd w:val="0"/>
        <w:rPr>
          <w:rFonts w:ascii="Arial" w:hAnsi="Arial" w:cs="Arial"/>
        </w:rPr>
      </w:pPr>
      <w:r>
        <w:rPr>
          <w:rFonts w:ascii="Arial" w:hAnsi="Arial" w:cs="Arial"/>
        </w:rPr>
        <w:t>Demonstration of financial stability, such as supplier credit reference.</w:t>
      </w:r>
    </w:p>
    <w:p w:rsidR="00437770" w:rsidRDefault="00437770" w:rsidP="00437770">
      <w:pPr>
        <w:widowControl w:val="0"/>
        <w:autoSpaceDE w:val="0"/>
        <w:autoSpaceDN w:val="0"/>
        <w:adjustRightInd w:val="0"/>
        <w:rPr>
          <w:rFonts w:ascii="Arial" w:hAnsi="Arial" w:cs="Arial"/>
        </w:rPr>
      </w:pPr>
    </w:p>
    <w:p w:rsidR="00437770" w:rsidRDefault="00437770" w:rsidP="00437770">
      <w:pPr>
        <w:pStyle w:val="ListParagraph"/>
        <w:widowControl w:val="0"/>
        <w:numPr>
          <w:ilvl w:val="0"/>
          <w:numId w:val="20"/>
        </w:numPr>
        <w:autoSpaceDE w:val="0"/>
        <w:autoSpaceDN w:val="0"/>
        <w:adjustRightInd w:val="0"/>
        <w:rPr>
          <w:rFonts w:ascii="Arial" w:hAnsi="Arial" w:cs="Arial"/>
        </w:rPr>
      </w:pPr>
      <w:r>
        <w:rPr>
          <w:rFonts w:ascii="Arial" w:hAnsi="Arial" w:cs="Arial"/>
        </w:rPr>
        <w:t>Name and contact information of two school districts close to similar size and characteristics that may be contacted for references.</w:t>
      </w:r>
    </w:p>
    <w:p w:rsidR="00437770" w:rsidRDefault="00437770" w:rsidP="00437770">
      <w:pPr>
        <w:widowControl w:val="0"/>
        <w:autoSpaceDE w:val="0"/>
        <w:autoSpaceDN w:val="0"/>
        <w:adjustRightInd w:val="0"/>
        <w:rPr>
          <w:rFonts w:ascii="Arial" w:hAnsi="Arial" w:cs="Arial"/>
        </w:rPr>
      </w:pPr>
    </w:p>
    <w:p w:rsidR="00437770" w:rsidRDefault="00437770" w:rsidP="00437770">
      <w:pPr>
        <w:pStyle w:val="ListParagraph"/>
        <w:widowControl w:val="0"/>
        <w:numPr>
          <w:ilvl w:val="0"/>
          <w:numId w:val="20"/>
        </w:numPr>
        <w:autoSpaceDE w:val="0"/>
        <w:autoSpaceDN w:val="0"/>
        <w:adjustRightInd w:val="0"/>
        <w:rPr>
          <w:rFonts w:ascii="Arial" w:hAnsi="Arial" w:cs="Arial"/>
        </w:rPr>
      </w:pPr>
      <w:r>
        <w:rPr>
          <w:rFonts w:ascii="Arial" w:hAnsi="Arial" w:cs="Arial"/>
        </w:rPr>
        <w:t>Description of procedures:  Delivery timelines, minimum delivery quantities, payment terms</w:t>
      </w:r>
      <w:r w:rsidR="00892476">
        <w:rPr>
          <w:rFonts w:ascii="Arial" w:hAnsi="Arial" w:cs="Arial"/>
        </w:rPr>
        <w:t>, credits</w:t>
      </w:r>
      <w:r>
        <w:rPr>
          <w:rFonts w:ascii="Arial" w:hAnsi="Arial" w:cs="Arial"/>
        </w:rPr>
        <w:t>, special orders, communication services and sales staff.  Also include a description of how you plan to meet each of the evaluation criteria.</w:t>
      </w:r>
    </w:p>
    <w:p w:rsidR="00437770" w:rsidRDefault="00437770" w:rsidP="00437770">
      <w:pPr>
        <w:widowControl w:val="0"/>
        <w:autoSpaceDE w:val="0"/>
        <w:autoSpaceDN w:val="0"/>
        <w:adjustRightInd w:val="0"/>
        <w:rPr>
          <w:rFonts w:ascii="Arial" w:hAnsi="Arial" w:cs="Arial"/>
        </w:rPr>
      </w:pPr>
    </w:p>
    <w:p w:rsidR="0056202D" w:rsidRDefault="0056202D" w:rsidP="00437770">
      <w:pPr>
        <w:pStyle w:val="ListParagraph"/>
        <w:widowControl w:val="0"/>
        <w:numPr>
          <w:ilvl w:val="0"/>
          <w:numId w:val="20"/>
        </w:numPr>
        <w:autoSpaceDE w:val="0"/>
        <w:autoSpaceDN w:val="0"/>
        <w:adjustRightInd w:val="0"/>
        <w:rPr>
          <w:rFonts w:ascii="Arial" w:hAnsi="Arial" w:cs="Arial"/>
        </w:rPr>
      </w:pPr>
      <w:r>
        <w:rPr>
          <w:rFonts w:ascii="Arial" w:hAnsi="Arial" w:cs="Arial"/>
        </w:rPr>
        <w:t xml:space="preserve">Identification of any </w:t>
      </w:r>
      <w:r w:rsidR="000A3708">
        <w:rPr>
          <w:rFonts w:ascii="Arial" w:hAnsi="Arial" w:cs="Arial"/>
        </w:rPr>
        <w:t>RCHCLD</w:t>
      </w:r>
      <w:r>
        <w:rPr>
          <w:rFonts w:ascii="Arial" w:hAnsi="Arial" w:cs="Arial"/>
        </w:rPr>
        <w:t xml:space="preserve"> Districts requirements (Section III of this RFP) that cannot be fully met.</w:t>
      </w:r>
    </w:p>
    <w:p w:rsidR="0056202D" w:rsidRDefault="0056202D" w:rsidP="0056202D">
      <w:pPr>
        <w:widowControl w:val="0"/>
        <w:autoSpaceDE w:val="0"/>
        <w:autoSpaceDN w:val="0"/>
        <w:adjustRightInd w:val="0"/>
        <w:ind w:left="360"/>
        <w:rPr>
          <w:rFonts w:ascii="Arial" w:hAnsi="Arial" w:cs="Arial"/>
        </w:rPr>
      </w:pPr>
    </w:p>
    <w:p w:rsidR="0056202D" w:rsidRPr="007B31B5" w:rsidRDefault="0056202D" w:rsidP="0056202D">
      <w:pPr>
        <w:pStyle w:val="ListParagraph"/>
        <w:widowControl w:val="0"/>
        <w:numPr>
          <w:ilvl w:val="0"/>
          <w:numId w:val="20"/>
        </w:numPr>
        <w:autoSpaceDE w:val="0"/>
        <w:autoSpaceDN w:val="0"/>
        <w:adjustRightInd w:val="0"/>
        <w:rPr>
          <w:rFonts w:ascii="Arial" w:hAnsi="Arial" w:cs="Arial"/>
        </w:rPr>
      </w:pPr>
      <w:r w:rsidRPr="007B31B5">
        <w:rPr>
          <w:rFonts w:ascii="Arial" w:hAnsi="Arial" w:cs="Arial"/>
        </w:rPr>
        <w:t xml:space="preserve">Description of any ancillary services that will contribute </w:t>
      </w:r>
      <w:r w:rsidR="00CF2E65">
        <w:rPr>
          <w:rFonts w:ascii="Arial" w:hAnsi="Arial" w:cs="Arial"/>
        </w:rPr>
        <w:t>to The District’s</w:t>
      </w:r>
      <w:r w:rsidRPr="007B31B5">
        <w:rPr>
          <w:rFonts w:ascii="Arial" w:hAnsi="Arial" w:cs="Arial"/>
        </w:rPr>
        <w:t xml:space="preserve"> requirements with, with no additional cost.</w:t>
      </w:r>
    </w:p>
    <w:p w:rsidR="0056202D" w:rsidRDefault="0056202D" w:rsidP="0056202D">
      <w:pPr>
        <w:widowControl w:val="0"/>
        <w:autoSpaceDE w:val="0"/>
        <w:autoSpaceDN w:val="0"/>
        <w:adjustRightInd w:val="0"/>
        <w:rPr>
          <w:rFonts w:ascii="Arial" w:hAnsi="Arial" w:cs="Arial"/>
        </w:rPr>
      </w:pPr>
    </w:p>
    <w:p w:rsidR="0056202D" w:rsidRDefault="0056202D" w:rsidP="0056202D">
      <w:pPr>
        <w:pStyle w:val="ListParagraph"/>
        <w:widowControl w:val="0"/>
        <w:numPr>
          <w:ilvl w:val="0"/>
          <w:numId w:val="20"/>
        </w:numPr>
        <w:autoSpaceDE w:val="0"/>
        <w:autoSpaceDN w:val="0"/>
        <w:adjustRightInd w:val="0"/>
        <w:rPr>
          <w:rFonts w:ascii="Arial" w:hAnsi="Arial" w:cs="Arial"/>
        </w:rPr>
      </w:pPr>
      <w:r>
        <w:rPr>
          <w:rFonts w:ascii="Arial" w:hAnsi="Arial" w:cs="Arial"/>
        </w:rPr>
        <w:t>Completed and signed</w:t>
      </w:r>
      <w:r w:rsidR="00884245">
        <w:rPr>
          <w:rFonts w:ascii="Arial" w:hAnsi="Arial" w:cs="Arial"/>
        </w:rPr>
        <w:t xml:space="preserve"> Attachment C</w:t>
      </w:r>
      <w:r>
        <w:rPr>
          <w:rFonts w:ascii="Arial" w:hAnsi="Arial" w:cs="Arial"/>
        </w:rPr>
        <w:t xml:space="preserve"> “School Food Service – Prime Vendor Proposal” form.</w:t>
      </w:r>
    </w:p>
    <w:p w:rsidR="00884245" w:rsidRPr="00884245" w:rsidRDefault="00884245" w:rsidP="00884245">
      <w:pPr>
        <w:pStyle w:val="ListParagraph"/>
        <w:rPr>
          <w:rFonts w:ascii="Arial" w:hAnsi="Arial" w:cs="Arial"/>
        </w:rPr>
      </w:pPr>
    </w:p>
    <w:p w:rsidR="00884245" w:rsidRDefault="00884245" w:rsidP="0056202D">
      <w:pPr>
        <w:pStyle w:val="ListParagraph"/>
        <w:widowControl w:val="0"/>
        <w:numPr>
          <w:ilvl w:val="0"/>
          <w:numId w:val="20"/>
        </w:numPr>
        <w:autoSpaceDE w:val="0"/>
        <w:autoSpaceDN w:val="0"/>
        <w:adjustRightInd w:val="0"/>
        <w:rPr>
          <w:rFonts w:ascii="Arial" w:hAnsi="Arial" w:cs="Arial"/>
        </w:rPr>
      </w:pPr>
      <w:r>
        <w:rPr>
          <w:rFonts w:ascii="Arial" w:hAnsi="Arial" w:cs="Arial"/>
        </w:rPr>
        <w:t xml:space="preserve">Identify by name the K-12 Specialist on Attachment C “School Food Service – Prime Vendor Proposal” form who will be assigned to work with the schools. </w:t>
      </w:r>
    </w:p>
    <w:p w:rsidR="0056202D" w:rsidRDefault="0056202D" w:rsidP="0056202D">
      <w:pPr>
        <w:widowControl w:val="0"/>
        <w:autoSpaceDE w:val="0"/>
        <w:autoSpaceDN w:val="0"/>
        <w:adjustRightInd w:val="0"/>
        <w:rPr>
          <w:rFonts w:ascii="Arial" w:hAnsi="Arial" w:cs="Arial"/>
        </w:rPr>
      </w:pPr>
    </w:p>
    <w:p w:rsidR="0056202D" w:rsidRDefault="0056202D" w:rsidP="0056202D">
      <w:pPr>
        <w:widowControl w:val="0"/>
        <w:autoSpaceDE w:val="0"/>
        <w:autoSpaceDN w:val="0"/>
        <w:adjustRightInd w:val="0"/>
        <w:rPr>
          <w:rFonts w:ascii="Arial" w:hAnsi="Arial" w:cs="Arial"/>
        </w:rPr>
      </w:pPr>
    </w:p>
    <w:p w:rsidR="0056202D" w:rsidRDefault="0056202D" w:rsidP="0056202D">
      <w:pPr>
        <w:widowControl w:val="0"/>
        <w:autoSpaceDE w:val="0"/>
        <w:autoSpaceDN w:val="0"/>
        <w:adjustRightInd w:val="0"/>
        <w:rPr>
          <w:rFonts w:ascii="Arial" w:hAnsi="Arial" w:cs="Arial"/>
        </w:rPr>
      </w:pPr>
      <w:r>
        <w:rPr>
          <w:rFonts w:ascii="Arial" w:hAnsi="Arial" w:cs="Arial"/>
        </w:rPr>
        <w:br w:type="page"/>
      </w:r>
    </w:p>
    <w:p w:rsidR="00776516" w:rsidRDefault="0056202D" w:rsidP="00776516">
      <w:pPr>
        <w:widowControl w:val="0"/>
        <w:autoSpaceDE w:val="0"/>
        <w:autoSpaceDN w:val="0"/>
        <w:adjustRightInd w:val="0"/>
        <w:jc w:val="center"/>
        <w:rPr>
          <w:rFonts w:ascii="Arial" w:hAnsi="Arial" w:cs="Arial"/>
          <w:b/>
          <w:sz w:val="36"/>
          <w:szCs w:val="36"/>
        </w:rPr>
      </w:pPr>
      <w:r w:rsidRPr="0056202D">
        <w:rPr>
          <w:rFonts w:ascii="Arial" w:hAnsi="Arial" w:cs="Arial"/>
        </w:rPr>
        <w:lastRenderedPageBreak/>
        <w:br/>
      </w:r>
      <w:r w:rsidR="00776516">
        <w:rPr>
          <w:rFonts w:ascii="Arial" w:hAnsi="Arial" w:cs="Arial"/>
          <w:b/>
          <w:sz w:val="36"/>
          <w:szCs w:val="36"/>
        </w:rPr>
        <w:t>Attachment C</w:t>
      </w:r>
    </w:p>
    <w:p w:rsidR="00776516" w:rsidRDefault="00776516" w:rsidP="00776516">
      <w:pPr>
        <w:widowControl w:val="0"/>
        <w:autoSpaceDE w:val="0"/>
        <w:autoSpaceDN w:val="0"/>
        <w:adjustRightInd w:val="0"/>
        <w:jc w:val="center"/>
        <w:rPr>
          <w:rFonts w:ascii="Arial" w:hAnsi="Arial" w:cs="Arial"/>
          <w:b/>
          <w:sz w:val="36"/>
          <w:szCs w:val="36"/>
        </w:rPr>
      </w:pPr>
    </w:p>
    <w:p w:rsidR="00776516" w:rsidRDefault="00776516" w:rsidP="00776516">
      <w:pPr>
        <w:widowControl w:val="0"/>
        <w:autoSpaceDE w:val="0"/>
        <w:autoSpaceDN w:val="0"/>
        <w:adjustRightInd w:val="0"/>
        <w:jc w:val="center"/>
        <w:rPr>
          <w:rFonts w:ascii="Arial" w:hAnsi="Arial" w:cs="Arial"/>
          <w:b/>
          <w:u w:val="single"/>
        </w:rPr>
      </w:pPr>
      <w:r>
        <w:rPr>
          <w:rFonts w:ascii="Arial" w:hAnsi="Arial" w:cs="Arial"/>
          <w:b/>
          <w:u w:val="single"/>
        </w:rPr>
        <w:t>SCHOOL FOOD SERVICE</w:t>
      </w:r>
    </w:p>
    <w:p w:rsidR="00776516" w:rsidRDefault="00776516" w:rsidP="00776516">
      <w:pPr>
        <w:widowControl w:val="0"/>
        <w:autoSpaceDE w:val="0"/>
        <w:autoSpaceDN w:val="0"/>
        <w:adjustRightInd w:val="0"/>
        <w:jc w:val="center"/>
        <w:rPr>
          <w:rFonts w:ascii="Arial" w:hAnsi="Arial" w:cs="Arial"/>
          <w:b/>
          <w:u w:val="single"/>
        </w:rPr>
      </w:pPr>
      <w:r>
        <w:rPr>
          <w:rFonts w:ascii="Arial" w:hAnsi="Arial" w:cs="Arial"/>
          <w:b/>
          <w:u w:val="single"/>
        </w:rPr>
        <w:t xml:space="preserve">PRIME VENDOR </w:t>
      </w:r>
    </w:p>
    <w:p w:rsidR="00776516" w:rsidRDefault="00776516" w:rsidP="00776516">
      <w:pPr>
        <w:widowControl w:val="0"/>
        <w:autoSpaceDE w:val="0"/>
        <w:autoSpaceDN w:val="0"/>
        <w:adjustRightInd w:val="0"/>
        <w:jc w:val="center"/>
        <w:rPr>
          <w:rFonts w:ascii="Arial" w:hAnsi="Arial" w:cs="Arial"/>
          <w:b/>
          <w:u w:val="single"/>
        </w:rPr>
      </w:pPr>
      <w:r>
        <w:rPr>
          <w:rFonts w:ascii="Arial" w:hAnsi="Arial" w:cs="Arial"/>
          <w:b/>
          <w:u w:val="single"/>
        </w:rPr>
        <w:t>PROPOSAL</w:t>
      </w:r>
    </w:p>
    <w:p w:rsidR="00776516" w:rsidRDefault="00776516" w:rsidP="00776516">
      <w:pPr>
        <w:widowControl w:val="0"/>
        <w:autoSpaceDE w:val="0"/>
        <w:autoSpaceDN w:val="0"/>
        <w:adjustRightInd w:val="0"/>
        <w:jc w:val="center"/>
        <w:rPr>
          <w:rFonts w:ascii="Arial" w:hAnsi="Arial" w:cs="Arial"/>
          <w:b/>
          <w:u w:val="single"/>
        </w:rPr>
      </w:pPr>
    </w:p>
    <w:p w:rsidR="00776516" w:rsidRDefault="00776516" w:rsidP="00776516">
      <w:pPr>
        <w:widowControl w:val="0"/>
        <w:autoSpaceDE w:val="0"/>
        <w:autoSpaceDN w:val="0"/>
        <w:adjustRightInd w:val="0"/>
        <w:jc w:val="center"/>
        <w:rPr>
          <w:rFonts w:ascii="Arial" w:hAnsi="Arial" w:cs="Arial"/>
          <w:b/>
        </w:rPr>
      </w:pPr>
      <w:r>
        <w:rPr>
          <w:rFonts w:ascii="Arial" w:hAnsi="Arial" w:cs="Arial"/>
          <w:b/>
        </w:rPr>
        <w:t>TO</w:t>
      </w:r>
    </w:p>
    <w:p w:rsidR="00776516" w:rsidRDefault="00776516" w:rsidP="00776516">
      <w:pPr>
        <w:widowControl w:val="0"/>
        <w:autoSpaceDE w:val="0"/>
        <w:autoSpaceDN w:val="0"/>
        <w:adjustRightInd w:val="0"/>
        <w:jc w:val="center"/>
        <w:rPr>
          <w:rFonts w:ascii="Arial" w:hAnsi="Arial" w:cs="Arial"/>
          <w:b/>
        </w:rPr>
      </w:pPr>
    </w:p>
    <w:p w:rsidR="00776516" w:rsidRDefault="00CF2E65" w:rsidP="00776516">
      <w:pPr>
        <w:widowControl w:val="0"/>
        <w:autoSpaceDE w:val="0"/>
        <w:autoSpaceDN w:val="0"/>
        <w:adjustRightInd w:val="0"/>
        <w:jc w:val="center"/>
        <w:rPr>
          <w:rFonts w:ascii="Arial" w:hAnsi="Arial" w:cs="Arial"/>
        </w:rPr>
      </w:pPr>
      <w:r>
        <w:rPr>
          <w:rFonts w:ascii="Arial" w:hAnsi="Arial" w:cs="Arial"/>
        </w:rPr>
        <w:t>The District</w:t>
      </w:r>
    </w:p>
    <w:p w:rsidR="00776516" w:rsidRDefault="00776516" w:rsidP="00776516">
      <w:pPr>
        <w:widowControl w:val="0"/>
        <w:autoSpaceDE w:val="0"/>
        <w:autoSpaceDN w:val="0"/>
        <w:adjustRightInd w:val="0"/>
        <w:jc w:val="center"/>
        <w:rPr>
          <w:rFonts w:ascii="Arial" w:hAnsi="Arial" w:cs="Arial"/>
        </w:rPr>
      </w:pPr>
    </w:p>
    <w:p w:rsidR="00776516" w:rsidRDefault="00776516" w:rsidP="00776516">
      <w:pPr>
        <w:widowControl w:val="0"/>
        <w:autoSpaceDE w:val="0"/>
        <w:autoSpaceDN w:val="0"/>
        <w:adjustRightInd w:val="0"/>
        <w:jc w:val="center"/>
        <w:rPr>
          <w:rFonts w:ascii="Arial" w:hAnsi="Arial" w:cs="Arial"/>
          <w:i/>
        </w:rPr>
      </w:pPr>
      <w:r>
        <w:rPr>
          <w:rFonts w:ascii="Arial" w:hAnsi="Arial" w:cs="Arial"/>
        </w:rPr>
        <w:t xml:space="preserve">Due: </w:t>
      </w:r>
      <w:sdt>
        <w:sdtPr>
          <w:rPr>
            <w:rFonts w:ascii="Arial" w:hAnsi="Arial" w:cs="Arial"/>
          </w:rPr>
          <w:id w:val="1824935909"/>
          <w:placeholder>
            <w:docPart w:val="4978771569594EFDBDCE27A9A2A6F41E"/>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r w:rsidR="00CF2E65">
        <w:rPr>
          <w:rFonts w:ascii="Arial" w:hAnsi="Arial" w:cs="Arial"/>
        </w:rPr>
        <w:t xml:space="preserve"> </w:t>
      </w:r>
      <w:proofErr w:type="gramStart"/>
      <w:r w:rsidR="00DC4FF2">
        <w:rPr>
          <w:rFonts w:ascii="Arial" w:hAnsi="Arial" w:cs="Arial"/>
          <w:i/>
        </w:rPr>
        <w:t>by</w:t>
      </w:r>
      <w:proofErr w:type="gramEnd"/>
      <w:r w:rsidR="00DC4FF2">
        <w:rPr>
          <w:rFonts w:ascii="Arial" w:hAnsi="Arial" w:cs="Arial"/>
          <w:i/>
        </w:rPr>
        <w:t xml:space="preserve"> </w:t>
      </w:r>
      <w:sdt>
        <w:sdtPr>
          <w:rPr>
            <w:rFonts w:ascii="Arial" w:hAnsi="Arial" w:cs="Arial"/>
            <w:i/>
          </w:rPr>
          <w:id w:val="-20476872"/>
          <w:placeholder>
            <w:docPart w:val="1A05A841EC3E4AEEB7A30BDA5CFB79AB"/>
          </w:placeholder>
          <w:showingPlcHdr/>
        </w:sdtPr>
        <w:sdtEndPr/>
        <w:sdtContent>
          <w:r w:rsidR="00CF2E65">
            <w:rPr>
              <w:rStyle w:val="PlaceholderText"/>
            </w:rPr>
            <w:t>Time</w:t>
          </w:r>
        </w:sdtContent>
      </w:sdt>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 xml:space="preserve">The undersigned hereby offers to provide prime vendor service for food products and Net </w:t>
      </w:r>
      <w:proofErr w:type="gramStart"/>
      <w:r>
        <w:rPr>
          <w:rFonts w:ascii="Arial" w:hAnsi="Arial" w:cs="Arial"/>
        </w:rPr>
        <w:t>Off</w:t>
      </w:r>
      <w:proofErr w:type="gramEnd"/>
      <w:r>
        <w:rPr>
          <w:rFonts w:ascii="Arial" w:hAnsi="Arial" w:cs="Arial"/>
        </w:rPr>
        <w:t xml:space="preserve"> Invoice products as specified in this proposal for the period of </w:t>
      </w:r>
      <w:sdt>
        <w:sdtPr>
          <w:rPr>
            <w:rFonts w:ascii="Arial" w:hAnsi="Arial" w:cs="Arial"/>
          </w:rPr>
          <w:id w:val="-1449620376"/>
          <w:placeholder>
            <w:docPart w:val="7B6A47637AB24ABD9304AD85993B47C1"/>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r w:rsidR="00CF2E65">
        <w:rPr>
          <w:rFonts w:ascii="Arial" w:hAnsi="Arial" w:cs="Arial"/>
        </w:rPr>
        <w:t xml:space="preserve"> </w:t>
      </w:r>
      <w:proofErr w:type="gramStart"/>
      <w:r w:rsidR="00DC4FF2">
        <w:rPr>
          <w:rFonts w:ascii="Arial" w:hAnsi="Arial" w:cs="Arial"/>
        </w:rPr>
        <w:t>through</w:t>
      </w:r>
      <w:proofErr w:type="gramEnd"/>
      <w:r w:rsidR="00CF2E65">
        <w:rPr>
          <w:rFonts w:ascii="Arial" w:hAnsi="Arial" w:cs="Arial"/>
        </w:rPr>
        <w:t xml:space="preserve"> </w:t>
      </w:r>
      <w:sdt>
        <w:sdtPr>
          <w:rPr>
            <w:rFonts w:ascii="Arial" w:hAnsi="Arial" w:cs="Arial"/>
          </w:rPr>
          <w:id w:val="-1060327975"/>
          <w:placeholder>
            <w:docPart w:val="031C017C2C714182830B55BB30A3C611"/>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r>
        <w:rPr>
          <w:rFonts w:ascii="Arial" w:hAnsi="Arial" w:cs="Arial"/>
        </w:rPr>
        <w:t>.</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 xml:space="preserve">I understand that </w:t>
      </w:r>
      <w:r w:rsidR="00CF2E65">
        <w:rPr>
          <w:rFonts w:ascii="Arial" w:hAnsi="Arial" w:cs="Arial"/>
        </w:rPr>
        <w:t>The District</w:t>
      </w:r>
      <w:r>
        <w:rPr>
          <w:rFonts w:ascii="Arial" w:hAnsi="Arial" w:cs="Arial"/>
        </w:rPr>
        <w:t xml:space="preserve"> reserves the right to reject any or all proposals, and that this proposal may not be withdrawn during a period of sixty (60) days from the time of opening of the proposal.</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DISTRIBUTOR NAME</w:t>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DISTRIBUTOR ADDRESS</w:t>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p>
    <w:p w:rsidR="00776516" w:rsidRPr="0044078A" w:rsidRDefault="00776516" w:rsidP="00776516">
      <w:pPr>
        <w:widowControl w:val="0"/>
        <w:autoSpaceDE w:val="0"/>
        <w:autoSpaceDN w:val="0"/>
        <w:adjustRightInd w:val="0"/>
        <w:rPr>
          <w:rFonts w:ascii="Arial" w:hAnsi="Arial" w:cs="Arial"/>
          <w:b/>
        </w:rPr>
      </w:pPr>
      <w:r w:rsidRPr="0044078A">
        <w:rPr>
          <w:rFonts w:ascii="Arial" w:hAnsi="Arial" w:cs="Arial"/>
          <w:b/>
        </w:rPr>
        <w:t>SIGNATURE</w:t>
      </w:r>
      <w:r w:rsidRPr="0044078A">
        <w:rPr>
          <w:rFonts w:ascii="Arial" w:hAnsi="Arial" w:cs="Arial"/>
          <w:b/>
        </w:rPr>
        <w:tab/>
      </w:r>
      <w:r w:rsidRPr="0044078A">
        <w:rPr>
          <w:rFonts w:ascii="Arial" w:hAnsi="Arial" w:cs="Arial"/>
          <w:b/>
        </w:rPr>
        <w:tab/>
      </w:r>
      <w:r w:rsidRPr="0044078A">
        <w:rPr>
          <w:rFonts w:ascii="Arial" w:hAnsi="Arial" w:cs="Arial"/>
          <w:b/>
        </w:rPr>
        <w:tab/>
      </w:r>
      <w:r w:rsidRPr="0044078A">
        <w:rPr>
          <w:rFonts w:ascii="Arial" w:hAnsi="Arial" w:cs="Arial"/>
          <w:b/>
        </w:rPr>
        <w:tab/>
        <w:t>__________________________________________________</w:t>
      </w:r>
    </w:p>
    <w:p w:rsidR="00776516" w:rsidRDefault="00776516" w:rsidP="00776516">
      <w:pPr>
        <w:widowControl w:val="0"/>
        <w:autoSpaceDE w:val="0"/>
        <w:autoSpaceDN w:val="0"/>
        <w:adjustRightInd w:val="0"/>
        <w:rPr>
          <w:rFonts w:ascii="Arial" w:hAnsi="Arial" w:cs="Arial"/>
        </w:rPr>
      </w:pPr>
      <w:proofErr w:type="gramStart"/>
      <w:r w:rsidRPr="0044078A">
        <w:rPr>
          <w:rFonts w:ascii="Arial" w:hAnsi="Arial" w:cs="Arial"/>
          <w:b/>
        </w:rPr>
        <w:t>of</w:t>
      </w:r>
      <w:proofErr w:type="gramEnd"/>
      <w:r w:rsidRPr="0044078A">
        <w:rPr>
          <w:rFonts w:ascii="Arial" w:hAnsi="Arial" w:cs="Arial"/>
          <w:b/>
        </w:rPr>
        <w:t xml:space="preserve"> </w:t>
      </w:r>
      <w:r w:rsidR="0044078A" w:rsidRPr="0044078A">
        <w:rPr>
          <w:rFonts w:ascii="Arial" w:hAnsi="Arial" w:cs="Arial"/>
          <w:b/>
        </w:rPr>
        <w:t>Authorized R</w:t>
      </w:r>
      <w:r w:rsidRPr="0044078A">
        <w:rPr>
          <w:rFonts w:ascii="Arial" w:hAnsi="Arial" w:cs="Arial"/>
          <w:b/>
        </w:rPr>
        <w:t>epresentative</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PRINTED NAME</w:t>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p>
    <w:p w:rsidR="00776516" w:rsidRDefault="0044078A" w:rsidP="00776516">
      <w:pPr>
        <w:widowControl w:val="0"/>
        <w:autoSpaceDE w:val="0"/>
        <w:autoSpaceDN w:val="0"/>
        <w:adjustRightInd w:val="0"/>
        <w:rPr>
          <w:rFonts w:ascii="Arial" w:hAnsi="Arial" w:cs="Arial"/>
        </w:rPr>
      </w:pPr>
      <w:r w:rsidRPr="0044078A">
        <w:rPr>
          <w:rFonts w:ascii="Arial" w:hAnsi="Arial" w:cs="Arial"/>
          <w:b/>
          <w:u w:val="single"/>
        </w:rPr>
        <w:t>K-12 Specialist Assigned to Schools</w:t>
      </w:r>
      <w:r w:rsidR="00776516">
        <w:rPr>
          <w:rFonts w:ascii="Arial" w:hAnsi="Arial" w:cs="Arial"/>
        </w:rPr>
        <w:tab/>
      </w:r>
      <w:r>
        <w:rPr>
          <w:rFonts w:ascii="Arial" w:hAnsi="Arial" w:cs="Arial"/>
        </w:rPr>
        <w:t>___________________________________________</w:t>
      </w:r>
      <w:r w:rsidR="00776516">
        <w:rPr>
          <w:rFonts w:ascii="Arial" w:hAnsi="Arial" w:cs="Arial"/>
        </w:rPr>
        <w:tab/>
      </w:r>
      <w:r w:rsidR="00776516">
        <w:rPr>
          <w:rFonts w:ascii="Arial" w:hAnsi="Arial" w:cs="Arial"/>
        </w:rPr>
        <w:tab/>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PHONE NUMBER</w:t>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Pr="00776516" w:rsidRDefault="00776516" w:rsidP="00776516">
      <w:pPr>
        <w:widowControl w:val="0"/>
        <w:autoSpaceDE w:val="0"/>
        <w:autoSpaceDN w:val="0"/>
        <w:adjustRightInd w:val="0"/>
        <w:rPr>
          <w:rFonts w:ascii="Arial" w:hAnsi="Arial" w:cs="Arial"/>
        </w:rPr>
      </w:pPr>
      <w:r>
        <w:rPr>
          <w:rFonts w:ascii="Arial" w:hAnsi="Arial" w:cs="Arial"/>
        </w:rPr>
        <w:t>E-MAIL ADDRESS</w:t>
      </w:r>
      <w:r>
        <w:rPr>
          <w:rFonts w:ascii="Arial" w:hAnsi="Arial" w:cs="Arial"/>
        </w:rPr>
        <w:tab/>
      </w:r>
      <w:r>
        <w:rPr>
          <w:rFonts w:ascii="Arial" w:hAnsi="Arial" w:cs="Arial"/>
        </w:rPr>
        <w:tab/>
      </w:r>
      <w:r>
        <w:rPr>
          <w:rFonts w:ascii="Arial" w:hAnsi="Arial" w:cs="Arial"/>
        </w:rPr>
        <w:tab/>
        <w:t>__________________________________________________</w:t>
      </w:r>
    </w:p>
    <w:p w:rsidR="0056202D" w:rsidRPr="0056202D" w:rsidRDefault="0056202D" w:rsidP="0056202D">
      <w:pPr>
        <w:widowControl w:val="0"/>
        <w:autoSpaceDE w:val="0"/>
        <w:autoSpaceDN w:val="0"/>
        <w:adjustRightInd w:val="0"/>
        <w:rPr>
          <w:rFonts w:ascii="Arial" w:hAnsi="Arial" w:cs="Arial"/>
        </w:rPr>
      </w:pPr>
    </w:p>
    <w:sectPr w:rsidR="0056202D" w:rsidRPr="0056202D" w:rsidSect="00DF2FF4">
      <w:footerReference w:type="even"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A3" w:rsidRDefault="00C904A3" w:rsidP="00445D33">
      <w:r>
        <w:separator/>
      </w:r>
    </w:p>
  </w:endnote>
  <w:endnote w:type="continuationSeparator" w:id="0">
    <w:p w:rsidR="00C904A3" w:rsidRDefault="00C904A3" w:rsidP="0044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Dakota">
    <w:charset w:val="00"/>
    <w:family w:val="auto"/>
    <w:pitch w:val="variable"/>
    <w:sig w:usb0="00000003" w:usb1="00000000" w:usb2="00000000" w:usb3="00000000" w:csb0="00000001" w:csb1="00000000"/>
  </w:font>
  <w:font w:name="Handwriting - Dakota">
    <w:altName w:val="Courier New"/>
    <w:charset w:val="00"/>
    <w:family w:val="auto"/>
    <w:pitch w:val="variable"/>
    <w:sig w:usb0="8000002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17" w:rsidRDefault="00E34417" w:rsidP="00445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4417" w:rsidRDefault="00E344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417" w:rsidRDefault="00E34417" w:rsidP="00445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7FBF">
      <w:rPr>
        <w:rStyle w:val="PageNumber"/>
        <w:noProof/>
      </w:rPr>
      <w:t>13</w:t>
    </w:r>
    <w:r>
      <w:rPr>
        <w:rStyle w:val="PageNumber"/>
      </w:rPr>
      <w:fldChar w:fldCharType="end"/>
    </w:r>
  </w:p>
  <w:p w:rsidR="00E34417" w:rsidRDefault="00E344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128869"/>
      <w:docPartObj>
        <w:docPartGallery w:val="Page Numbers (Bottom of Page)"/>
        <w:docPartUnique/>
      </w:docPartObj>
    </w:sdtPr>
    <w:sdtEndPr>
      <w:rPr>
        <w:noProof/>
      </w:rPr>
    </w:sdtEndPr>
    <w:sdtContent>
      <w:p w:rsidR="00E34417" w:rsidRDefault="00E34417">
        <w:pPr>
          <w:pStyle w:val="Footer"/>
          <w:jc w:val="right"/>
        </w:pPr>
        <w:r>
          <w:fldChar w:fldCharType="begin"/>
        </w:r>
        <w:r>
          <w:instrText xml:space="preserve"> PAGE   \* MERGEFORMAT </w:instrText>
        </w:r>
        <w:r>
          <w:fldChar w:fldCharType="separate"/>
        </w:r>
        <w:r w:rsidR="00AB7FBF">
          <w:rPr>
            <w:noProof/>
          </w:rPr>
          <w:t>1</w:t>
        </w:r>
        <w:r>
          <w:rPr>
            <w:noProof/>
          </w:rPr>
          <w:fldChar w:fldCharType="end"/>
        </w:r>
      </w:p>
    </w:sdtContent>
  </w:sdt>
  <w:p w:rsidR="00E34417" w:rsidRDefault="00E34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A3" w:rsidRDefault="00C904A3" w:rsidP="00445D33">
      <w:r>
        <w:separator/>
      </w:r>
    </w:p>
  </w:footnote>
  <w:footnote w:type="continuationSeparator" w:id="0">
    <w:p w:rsidR="00C904A3" w:rsidRDefault="00C904A3" w:rsidP="00445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F7F"/>
    <w:multiLevelType w:val="hybridMultilevel"/>
    <w:tmpl w:val="A80429B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96726"/>
    <w:multiLevelType w:val="multilevel"/>
    <w:tmpl w:val="C44C3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8B65B48"/>
    <w:multiLevelType w:val="multilevel"/>
    <w:tmpl w:val="51B29C0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6C5CC1"/>
    <w:multiLevelType w:val="multilevel"/>
    <w:tmpl w:val="3C82A6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894D58"/>
    <w:multiLevelType w:val="hybridMultilevel"/>
    <w:tmpl w:val="C904482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1685B"/>
    <w:multiLevelType w:val="multilevel"/>
    <w:tmpl w:val="04DCD8E4"/>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B64D82"/>
    <w:multiLevelType w:val="hybridMultilevel"/>
    <w:tmpl w:val="04DCD8E4"/>
    <w:lvl w:ilvl="0" w:tplc="94C6E3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A5494"/>
    <w:multiLevelType w:val="multilevel"/>
    <w:tmpl w:val="3C82A6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894349"/>
    <w:multiLevelType w:val="multilevel"/>
    <w:tmpl w:val="DA1E33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737AB"/>
    <w:multiLevelType w:val="multilevel"/>
    <w:tmpl w:val="3C82A6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D452D1"/>
    <w:multiLevelType w:val="hybridMultilevel"/>
    <w:tmpl w:val="3C82A6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B767CB"/>
    <w:multiLevelType w:val="hybridMultilevel"/>
    <w:tmpl w:val="B6A68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1A045E1"/>
    <w:multiLevelType w:val="multilevel"/>
    <w:tmpl w:val="055E2ADE"/>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48279F4"/>
    <w:multiLevelType w:val="hybridMultilevel"/>
    <w:tmpl w:val="8D9AE2F8"/>
    <w:lvl w:ilvl="0" w:tplc="BD20EC38">
      <w:start w:val="1"/>
      <w:numFmt w:val="none"/>
      <w:lvlText w:val="III."/>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17368"/>
    <w:multiLevelType w:val="hybridMultilevel"/>
    <w:tmpl w:val="61AC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437AB"/>
    <w:multiLevelType w:val="multilevel"/>
    <w:tmpl w:val="80A604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518339E"/>
    <w:multiLevelType w:val="hybridMultilevel"/>
    <w:tmpl w:val="FEEE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9E5849"/>
    <w:multiLevelType w:val="hybridMultilevel"/>
    <w:tmpl w:val="51B29C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D823E3"/>
    <w:multiLevelType w:val="multilevel"/>
    <w:tmpl w:val="08F01C56"/>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A453290"/>
    <w:multiLevelType w:val="multilevel"/>
    <w:tmpl w:val="978A323E"/>
    <w:lvl w:ilvl="0">
      <w:start w:val="3"/>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C363278"/>
    <w:multiLevelType w:val="multilevel"/>
    <w:tmpl w:val="08F01C56"/>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CDB69F3"/>
    <w:multiLevelType w:val="hybridMultilevel"/>
    <w:tmpl w:val="951251C8"/>
    <w:lvl w:ilvl="0" w:tplc="80ACDE44">
      <w:start w:val="4"/>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14557D"/>
    <w:multiLevelType w:val="hybridMultilevel"/>
    <w:tmpl w:val="D24A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A52AFD"/>
    <w:multiLevelType w:val="hybridMultilevel"/>
    <w:tmpl w:val="DA1E3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B94024"/>
    <w:multiLevelType w:val="hybridMultilevel"/>
    <w:tmpl w:val="23BEA7D4"/>
    <w:lvl w:ilvl="0" w:tplc="AE80DCA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0"/>
  </w:num>
  <w:num w:numId="4">
    <w:abstractNumId w:val="6"/>
  </w:num>
  <w:num w:numId="5">
    <w:abstractNumId w:val="5"/>
  </w:num>
  <w:num w:numId="6">
    <w:abstractNumId w:val="17"/>
  </w:num>
  <w:num w:numId="7">
    <w:abstractNumId w:val="2"/>
  </w:num>
  <w:num w:numId="8">
    <w:abstractNumId w:val="13"/>
  </w:num>
  <w:num w:numId="9">
    <w:abstractNumId w:val="18"/>
  </w:num>
  <w:num w:numId="10">
    <w:abstractNumId w:val="19"/>
  </w:num>
  <w:num w:numId="11">
    <w:abstractNumId w:val="3"/>
  </w:num>
  <w:num w:numId="12">
    <w:abstractNumId w:val="4"/>
  </w:num>
  <w:num w:numId="13">
    <w:abstractNumId w:val="7"/>
  </w:num>
  <w:num w:numId="14">
    <w:abstractNumId w:val="0"/>
  </w:num>
  <w:num w:numId="15">
    <w:abstractNumId w:val="9"/>
  </w:num>
  <w:num w:numId="16">
    <w:abstractNumId w:val="21"/>
  </w:num>
  <w:num w:numId="17">
    <w:abstractNumId w:val="22"/>
  </w:num>
  <w:num w:numId="18">
    <w:abstractNumId w:val="23"/>
  </w:num>
  <w:num w:numId="19">
    <w:abstractNumId w:val="8"/>
  </w:num>
  <w:num w:numId="20">
    <w:abstractNumId w:val="24"/>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5F"/>
    <w:rsid w:val="00020261"/>
    <w:rsid w:val="00021B6A"/>
    <w:rsid w:val="00064543"/>
    <w:rsid w:val="00077C2E"/>
    <w:rsid w:val="00086D04"/>
    <w:rsid w:val="000876D4"/>
    <w:rsid w:val="00087E79"/>
    <w:rsid w:val="000A3708"/>
    <w:rsid w:val="000B1338"/>
    <w:rsid w:val="000C2413"/>
    <w:rsid w:val="000E4C26"/>
    <w:rsid w:val="000E559E"/>
    <w:rsid w:val="000F49CE"/>
    <w:rsid w:val="0010217B"/>
    <w:rsid w:val="0011486D"/>
    <w:rsid w:val="0013339B"/>
    <w:rsid w:val="00187B60"/>
    <w:rsid w:val="001A41FA"/>
    <w:rsid w:val="001A6EF9"/>
    <w:rsid w:val="001B19D4"/>
    <w:rsid w:val="001C644C"/>
    <w:rsid w:val="001D0FA4"/>
    <w:rsid w:val="001D6736"/>
    <w:rsid w:val="001D68DC"/>
    <w:rsid w:val="001E409C"/>
    <w:rsid w:val="00207F51"/>
    <w:rsid w:val="0021381C"/>
    <w:rsid w:val="00221062"/>
    <w:rsid w:val="002259B2"/>
    <w:rsid w:val="00232D9D"/>
    <w:rsid w:val="0024275A"/>
    <w:rsid w:val="0024667C"/>
    <w:rsid w:val="00253AA1"/>
    <w:rsid w:val="0027483E"/>
    <w:rsid w:val="00282666"/>
    <w:rsid w:val="002B2731"/>
    <w:rsid w:val="002B5A78"/>
    <w:rsid w:val="002C5227"/>
    <w:rsid w:val="002E78E5"/>
    <w:rsid w:val="0034623D"/>
    <w:rsid w:val="003618F5"/>
    <w:rsid w:val="003D135A"/>
    <w:rsid w:val="00421805"/>
    <w:rsid w:val="004220A8"/>
    <w:rsid w:val="004363FF"/>
    <w:rsid w:val="00437770"/>
    <w:rsid w:val="0044078A"/>
    <w:rsid w:val="00445D33"/>
    <w:rsid w:val="00471AC6"/>
    <w:rsid w:val="004751DB"/>
    <w:rsid w:val="00477D3F"/>
    <w:rsid w:val="00480FD7"/>
    <w:rsid w:val="00481CDA"/>
    <w:rsid w:val="004A6313"/>
    <w:rsid w:val="004A6574"/>
    <w:rsid w:val="004B74D7"/>
    <w:rsid w:val="004C07F2"/>
    <w:rsid w:val="004F7632"/>
    <w:rsid w:val="005000C1"/>
    <w:rsid w:val="00515AFE"/>
    <w:rsid w:val="00525D76"/>
    <w:rsid w:val="005404FB"/>
    <w:rsid w:val="00541A80"/>
    <w:rsid w:val="0055665F"/>
    <w:rsid w:val="00557287"/>
    <w:rsid w:val="00560553"/>
    <w:rsid w:val="00560C54"/>
    <w:rsid w:val="0056202D"/>
    <w:rsid w:val="00570CA1"/>
    <w:rsid w:val="00577813"/>
    <w:rsid w:val="00581DF5"/>
    <w:rsid w:val="005A3C18"/>
    <w:rsid w:val="005C4AC0"/>
    <w:rsid w:val="00607C2A"/>
    <w:rsid w:val="00634BD4"/>
    <w:rsid w:val="00663CB2"/>
    <w:rsid w:val="00681461"/>
    <w:rsid w:val="006868DD"/>
    <w:rsid w:val="00693524"/>
    <w:rsid w:val="006A3A93"/>
    <w:rsid w:val="006B75FF"/>
    <w:rsid w:val="006C3F65"/>
    <w:rsid w:val="006C454E"/>
    <w:rsid w:val="006E7E97"/>
    <w:rsid w:val="007038F2"/>
    <w:rsid w:val="00706139"/>
    <w:rsid w:val="00707AFC"/>
    <w:rsid w:val="00722386"/>
    <w:rsid w:val="00726BD5"/>
    <w:rsid w:val="007514B0"/>
    <w:rsid w:val="00753A76"/>
    <w:rsid w:val="00766C96"/>
    <w:rsid w:val="007744A8"/>
    <w:rsid w:val="00776516"/>
    <w:rsid w:val="007B31B5"/>
    <w:rsid w:val="007E7898"/>
    <w:rsid w:val="00815B17"/>
    <w:rsid w:val="00821326"/>
    <w:rsid w:val="0082796A"/>
    <w:rsid w:val="008672A3"/>
    <w:rsid w:val="0087012C"/>
    <w:rsid w:val="00871279"/>
    <w:rsid w:val="00873FC7"/>
    <w:rsid w:val="00880E35"/>
    <w:rsid w:val="00884245"/>
    <w:rsid w:val="00890559"/>
    <w:rsid w:val="00892476"/>
    <w:rsid w:val="008925DD"/>
    <w:rsid w:val="008A393C"/>
    <w:rsid w:val="008A77E2"/>
    <w:rsid w:val="008B342F"/>
    <w:rsid w:val="008B7AE2"/>
    <w:rsid w:val="008F39C1"/>
    <w:rsid w:val="00916CBD"/>
    <w:rsid w:val="00917E0D"/>
    <w:rsid w:val="00960721"/>
    <w:rsid w:val="00975DBA"/>
    <w:rsid w:val="00977B85"/>
    <w:rsid w:val="00991CED"/>
    <w:rsid w:val="00997D19"/>
    <w:rsid w:val="009A4635"/>
    <w:rsid w:val="009B41E9"/>
    <w:rsid w:val="009C35E0"/>
    <w:rsid w:val="009C6972"/>
    <w:rsid w:val="009D2603"/>
    <w:rsid w:val="009D5BDD"/>
    <w:rsid w:val="009F5240"/>
    <w:rsid w:val="00A10D74"/>
    <w:rsid w:val="00A45AE7"/>
    <w:rsid w:val="00A82C0F"/>
    <w:rsid w:val="00A86CEE"/>
    <w:rsid w:val="00A9505F"/>
    <w:rsid w:val="00AB1BCA"/>
    <w:rsid w:val="00AB7FBF"/>
    <w:rsid w:val="00AC67CA"/>
    <w:rsid w:val="00AD5484"/>
    <w:rsid w:val="00AE067E"/>
    <w:rsid w:val="00AE1E6F"/>
    <w:rsid w:val="00AE23E0"/>
    <w:rsid w:val="00AE2F9B"/>
    <w:rsid w:val="00AE7541"/>
    <w:rsid w:val="00AF2616"/>
    <w:rsid w:val="00AF7883"/>
    <w:rsid w:val="00B32004"/>
    <w:rsid w:val="00B52298"/>
    <w:rsid w:val="00B52E4A"/>
    <w:rsid w:val="00B57D45"/>
    <w:rsid w:val="00B63E86"/>
    <w:rsid w:val="00B804BB"/>
    <w:rsid w:val="00BA3D26"/>
    <w:rsid w:val="00BA5490"/>
    <w:rsid w:val="00BB7751"/>
    <w:rsid w:val="00BC2BE6"/>
    <w:rsid w:val="00BD2E7F"/>
    <w:rsid w:val="00BD728A"/>
    <w:rsid w:val="00BF1116"/>
    <w:rsid w:val="00BF6391"/>
    <w:rsid w:val="00C23C95"/>
    <w:rsid w:val="00C42057"/>
    <w:rsid w:val="00C52DE8"/>
    <w:rsid w:val="00C729B8"/>
    <w:rsid w:val="00C76F36"/>
    <w:rsid w:val="00C8576B"/>
    <w:rsid w:val="00C904A3"/>
    <w:rsid w:val="00C90F76"/>
    <w:rsid w:val="00C9408B"/>
    <w:rsid w:val="00CA62E5"/>
    <w:rsid w:val="00CB0DEE"/>
    <w:rsid w:val="00CD1BCD"/>
    <w:rsid w:val="00CF2E65"/>
    <w:rsid w:val="00CF50FD"/>
    <w:rsid w:val="00D75B19"/>
    <w:rsid w:val="00DC3B76"/>
    <w:rsid w:val="00DC487C"/>
    <w:rsid w:val="00DC4FF2"/>
    <w:rsid w:val="00DC5041"/>
    <w:rsid w:val="00DD27E1"/>
    <w:rsid w:val="00DE4777"/>
    <w:rsid w:val="00DF2FF4"/>
    <w:rsid w:val="00E007EF"/>
    <w:rsid w:val="00E00F4D"/>
    <w:rsid w:val="00E06D7D"/>
    <w:rsid w:val="00E2525B"/>
    <w:rsid w:val="00E34417"/>
    <w:rsid w:val="00E361FE"/>
    <w:rsid w:val="00E442E3"/>
    <w:rsid w:val="00E47195"/>
    <w:rsid w:val="00E62F01"/>
    <w:rsid w:val="00E74B77"/>
    <w:rsid w:val="00E86053"/>
    <w:rsid w:val="00E91CDE"/>
    <w:rsid w:val="00EA5F7E"/>
    <w:rsid w:val="00EA797F"/>
    <w:rsid w:val="00EC30A5"/>
    <w:rsid w:val="00EC4CA1"/>
    <w:rsid w:val="00ED777D"/>
    <w:rsid w:val="00EF051D"/>
    <w:rsid w:val="00EF4D20"/>
    <w:rsid w:val="00EF5D01"/>
    <w:rsid w:val="00F007E5"/>
    <w:rsid w:val="00F02AC4"/>
    <w:rsid w:val="00F136FE"/>
    <w:rsid w:val="00F30BD9"/>
    <w:rsid w:val="00F3604A"/>
    <w:rsid w:val="00F4120D"/>
    <w:rsid w:val="00F47119"/>
    <w:rsid w:val="00F53A3E"/>
    <w:rsid w:val="00F64A28"/>
    <w:rsid w:val="00F67D3D"/>
    <w:rsid w:val="00F72960"/>
    <w:rsid w:val="00F96C4C"/>
    <w:rsid w:val="00FA7A9E"/>
    <w:rsid w:val="00FB1B08"/>
    <w:rsid w:val="00FB71E8"/>
    <w:rsid w:val="00FD3D67"/>
    <w:rsid w:val="00FE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05F"/>
    <w:rPr>
      <w:rFonts w:ascii="Lucida Grande" w:hAnsi="Lucida Grande" w:cs="Lucida Grande"/>
      <w:sz w:val="18"/>
      <w:szCs w:val="18"/>
    </w:rPr>
  </w:style>
  <w:style w:type="paragraph" w:styleId="ListParagraph">
    <w:name w:val="List Paragraph"/>
    <w:basedOn w:val="Normal"/>
    <w:uiPriority w:val="34"/>
    <w:qFormat/>
    <w:rsid w:val="000B1338"/>
    <w:pPr>
      <w:ind w:left="720"/>
      <w:contextualSpacing/>
    </w:pPr>
  </w:style>
  <w:style w:type="paragraph" w:styleId="Footer">
    <w:name w:val="footer"/>
    <w:basedOn w:val="Normal"/>
    <w:link w:val="FooterChar"/>
    <w:uiPriority w:val="99"/>
    <w:unhideWhenUsed/>
    <w:rsid w:val="00445D33"/>
    <w:pPr>
      <w:tabs>
        <w:tab w:val="center" w:pos="4320"/>
        <w:tab w:val="right" w:pos="8640"/>
      </w:tabs>
    </w:pPr>
  </w:style>
  <w:style w:type="character" w:customStyle="1" w:styleId="FooterChar">
    <w:name w:val="Footer Char"/>
    <w:basedOn w:val="DefaultParagraphFont"/>
    <w:link w:val="Footer"/>
    <w:uiPriority w:val="99"/>
    <w:rsid w:val="00445D33"/>
  </w:style>
  <w:style w:type="character" w:styleId="PageNumber">
    <w:name w:val="page number"/>
    <w:basedOn w:val="DefaultParagraphFont"/>
    <w:uiPriority w:val="99"/>
    <w:semiHidden/>
    <w:unhideWhenUsed/>
    <w:rsid w:val="00445D33"/>
  </w:style>
  <w:style w:type="table" w:styleId="TableGrid">
    <w:name w:val="Table Grid"/>
    <w:basedOn w:val="TableNormal"/>
    <w:uiPriority w:val="59"/>
    <w:rsid w:val="0044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C644C"/>
    <w:rPr>
      <w:rFonts w:ascii="Times New Roman" w:eastAsia="Times New Roman" w:hAnsi="Times New Roman" w:cs="Times New Roman"/>
      <w:lang w:val="en-GB"/>
    </w:rPr>
  </w:style>
  <w:style w:type="character" w:styleId="Hyperlink">
    <w:name w:val="Hyperlink"/>
    <w:basedOn w:val="DefaultParagraphFont"/>
    <w:uiPriority w:val="99"/>
    <w:unhideWhenUsed/>
    <w:rsid w:val="00253AA1"/>
    <w:rPr>
      <w:color w:val="0000FF" w:themeColor="hyperlink"/>
      <w:u w:val="single"/>
    </w:rPr>
  </w:style>
  <w:style w:type="paragraph" w:styleId="Header">
    <w:name w:val="header"/>
    <w:basedOn w:val="Normal"/>
    <w:link w:val="HeaderChar"/>
    <w:uiPriority w:val="99"/>
    <w:unhideWhenUsed/>
    <w:rsid w:val="00232D9D"/>
    <w:pPr>
      <w:tabs>
        <w:tab w:val="center" w:pos="4680"/>
        <w:tab w:val="right" w:pos="9360"/>
      </w:tabs>
    </w:pPr>
  </w:style>
  <w:style w:type="character" w:customStyle="1" w:styleId="HeaderChar">
    <w:name w:val="Header Char"/>
    <w:basedOn w:val="DefaultParagraphFont"/>
    <w:link w:val="Header"/>
    <w:uiPriority w:val="99"/>
    <w:rsid w:val="00232D9D"/>
  </w:style>
  <w:style w:type="character" w:styleId="PlaceholderText">
    <w:name w:val="Placeholder Text"/>
    <w:basedOn w:val="DefaultParagraphFont"/>
    <w:uiPriority w:val="99"/>
    <w:semiHidden/>
    <w:rsid w:val="004A63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05F"/>
    <w:rPr>
      <w:rFonts w:ascii="Lucida Grande" w:hAnsi="Lucida Grande" w:cs="Lucida Grande"/>
      <w:sz w:val="18"/>
      <w:szCs w:val="18"/>
    </w:rPr>
  </w:style>
  <w:style w:type="paragraph" w:styleId="ListParagraph">
    <w:name w:val="List Paragraph"/>
    <w:basedOn w:val="Normal"/>
    <w:uiPriority w:val="34"/>
    <w:qFormat/>
    <w:rsid w:val="000B1338"/>
    <w:pPr>
      <w:ind w:left="720"/>
      <w:contextualSpacing/>
    </w:pPr>
  </w:style>
  <w:style w:type="paragraph" w:styleId="Footer">
    <w:name w:val="footer"/>
    <w:basedOn w:val="Normal"/>
    <w:link w:val="FooterChar"/>
    <w:uiPriority w:val="99"/>
    <w:unhideWhenUsed/>
    <w:rsid w:val="00445D33"/>
    <w:pPr>
      <w:tabs>
        <w:tab w:val="center" w:pos="4320"/>
        <w:tab w:val="right" w:pos="8640"/>
      </w:tabs>
    </w:pPr>
  </w:style>
  <w:style w:type="character" w:customStyle="1" w:styleId="FooterChar">
    <w:name w:val="Footer Char"/>
    <w:basedOn w:val="DefaultParagraphFont"/>
    <w:link w:val="Footer"/>
    <w:uiPriority w:val="99"/>
    <w:rsid w:val="00445D33"/>
  </w:style>
  <w:style w:type="character" w:styleId="PageNumber">
    <w:name w:val="page number"/>
    <w:basedOn w:val="DefaultParagraphFont"/>
    <w:uiPriority w:val="99"/>
    <w:semiHidden/>
    <w:unhideWhenUsed/>
    <w:rsid w:val="00445D33"/>
  </w:style>
  <w:style w:type="table" w:styleId="TableGrid">
    <w:name w:val="Table Grid"/>
    <w:basedOn w:val="TableNormal"/>
    <w:uiPriority w:val="59"/>
    <w:rsid w:val="0044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C644C"/>
    <w:rPr>
      <w:rFonts w:ascii="Times New Roman" w:eastAsia="Times New Roman" w:hAnsi="Times New Roman" w:cs="Times New Roman"/>
      <w:lang w:val="en-GB"/>
    </w:rPr>
  </w:style>
  <w:style w:type="character" w:styleId="Hyperlink">
    <w:name w:val="Hyperlink"/>
    <w:basedOn w:val="DefaultParagraphFont"/>
    <w:uiPriority w:val="99"/>
    <w:unhideWhenUsed/>
    <w:rsid w:val="00253AA1"/>
    <w:rPr>
      <w:color w:val="0000FF" w:themeColor="hyperlink"/>
      <w:u w:val="single"/>
    </w:rPr>
  </w:style>
  <w:style w:type="paragraph" w:styleId="Header">
    <w:name w:val="header"/>
    <w:basedOn w:val="Normal"/>
    <w:link w:val="HeaderChar"/>
    <w:uiPriority w:val="99"/>
    <w:unhideWhenUsed/>
    <w:rsid w:val="00232D9D"/>
    <w:pPr>
      <w:tabs>
        <w:tab w:val="center" w:pos="4680"/>
        <w:tab w:val="right" w:pos="9360"/>
      </w:tabs>
    </w:pPr>
  </w:style>
  <w:style w:type="character" w:customStyle="1" w:styleId="HeaderChar">
    <w:name w:val="Header Char"/>
    <w:basedOn w:val="DefaultParagraphFont"/>
    <w:link w:val="Header"/>
    <w:uiPriority w:val="99"/>
    <w:rsid w:val="00232D9D"/>
  </w:style>
  <w:style w:type="character" w:styleId="PlaceholderText">
    <w:name w:val="Placeholder Text"/>
    <w:basedOn w:val="DefaultParagraphFont"/>
    <w:uiPriority w:val="99"/>
    <w:semiHidden/>
    <w:rsid w:val="004A63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7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8C4B4171-E5FA-4C0F-B087-DA156687BACD}"/>
      </w:docPartPr>
      <w:docPartBody>
        <w:p w:rsidR="005535F7" w:rsidRDefault="005535F7">
          <w:r w:rsidRPr="008537B5">
            <w:rPr>
              <w:rStyle w:val="PlaceholderText"/>
            </w:rPr>
            <w:t>Click here to enter text.</w:t>
          </w:r>
        </w:p>
      </w:docPartBody>
    </w:docPart>
    <w:docPart>
      <w:docPartPr>
        <w:name w:val="6175CCE2C3934F3394BB8FDDB7619EA4"/>
        <w:category>
          <w:name w:val="General"/>
          <w:gallery w:val="placeholder"/>
        </w:category>
        <w:types>
          <w:type w:val="bbPlcHdr"/>
        </w:types>
        <w:behaviors>
          <w:behavior w:val="content"/>
        </w:behaviors>
        <w:guid w:val="{69003DD2-05E7-40A3-BE34-CECD0178ED5B}"/>
      </w:docPartPr>
      <w:docPartBody>
        <w:p w:rsidR="005535F7" w:rsidRDefault="005535F7" w:rsidP="005535F7">
          <w:pPr>
            <w:pStyle w:val="6175CCE2C3934F3394BB8FDDB7619EA46"/>
          </w:pPr>
          <w:r w:rsidRPr="00753FDB">
            <w:rPr>
              <w:rStyle w:val="PlaceholderText"/>
            </w:rPr>
            <w:t>Click here to enter a date.</w:t>
          </w:r>
        </w:p>
      </w:docPartBody>
    </w:docPart>
    <w:docPart>
      <w:docPartPr>
        <w:name w:val="B72412DC07ED43AFAD762D1312C6B94B"/>
        <w:category>
          <w:name w:val="General"/>
          <w:gallery w:val="placeholder"/>
        </w:category>
        <w:types>
          <w:type w:val="bbPlcHdr"/>
        </w:types>
        <w:behaviors>
          <w:behavior w:val="content"/>
        </w:behaviors>
        <w:guid w:val="{7866288B-E109-4C73-BD4F-D5872768EE3E}"/>
      </w:docPartPr>
      <w:docPartBody>
        <w:p w:rsidR="005535F7" w:rsidRDefault="005535F7" w:rsidP="005535F7">
          <w:pPr>
            <w:pStyle w:val="B72412DC07ED43AFAD762D1312C6B94B6"/>
          </w:pPr>
          <w:r w:rsidRPr="008537B5">
            <w:rPr>
              <w:rStyle w:val="PlaceholderText"/>
            </w:rPr>
            <w:t>t</w:t>
          </w:r>
          <w:r>
            <w:rPr>
              <w:rStyle w:val="PlaceholderText"/>
            </w:rPr>
            <w:t>ime</w:t>
          </w:r>
        </w:p>
      </w:docPartBody>
    </w:docPart>
    <w:docPart>
      <w:docPartPr>
        <w:name w:val="B8B45FF17180473EA4BDAA5583F755AE"/>
        <w:category>
          <w:name w:val="General"/>
          <w:gallery w:val="placeholder"/>
        </w:category>
        <w:types>
          <w:type w:val="bbPlcHdr"/>
        </w:types>
        <w:behaviors>
          <w:behavior w:val="content"/>
        </w:behaviors>
        <w:guid w:val="{340B6183-5CB0-46A8-BA14-2DD9A1B65019}"/>
      </w:docPartPr>
      <w:docPartBody>
        <w:p w:rsidR="005535F7" w:rsidRDefault="005535F7" w:rsidP="005535F7">
          <w:pPr>
            <w:pStyle w:val="B8B45FF17180473EA4BDAA5583F755AE6"/>
          </w:pPr>
          <w:r w:rsidRPr="00753FDB">
            <w:rPr>
              <w:rStyle w:val="PlaceholderText"/>
            </w:rPr>
            <w:t>Click here to enter a date.</w:t>
          </w:r>
        </w:p>
      </w:docPartBody>
    </w:docPart>
    <w:docPart>
      <w:docPartPr>
        <w:name w:val="63C909950A594DDAAD7E15323ECAF827"/>
        <w:category>
          <w:name w:val="General"/>
          <w:gallery w:val="placeholder"/>
        </w:category>
        <w:types>
          <w:type w:val="bbPlcHdr"/>
        </w:types>
        <w:behaviors>
          <w:behavior w:val="content"/>
        </w:behaviors>
        <w:guid w:val="{3CFAB5DC-CB26-4AFE-A8D6-8982357D3B93}"/>
      </w:docPartPr>
      <w:docPartBody>
        <w:p w:rsidR="005535F7" w:rsidRDefault="005535F7" w:rsidP="005535F7">
          <w:pPr>
            <w:pStyle w:val="63C909950A594DDAAD7E15323ECAF8276"/>
          </w:pPr>
          <w:r w:rsidRPr="008537B5">
            <w:rPr>
              <w:rStyle w:val="PlaceholderText"/>
            </w:rPr>
            <w:t>t</w:t>
          </w:r>
          <w:r>
            <w:rPr>
              <w:rStyle w:val="PlaceholderText"/>
            </w:rPr>
            <w:t>ime</w:t>
          </w:r>
        </w:p>
      </w:docPartBody>
    </w:docPart>
    <w:docPart>
      <w:docPartPr>
        <w:name w:val="79B69122BD724AA782BA6E1CE6A8DCA8"/>
        <w:category>
          <w:name w:val="General"/>
          <w:gallery w:val="placeholder"/>
        </w:category>
        <w:types>
          <w:type w:val="bbPlcHdr"/>
        </w:types>
        <w:behaviors>
          <w:behavior w:val="content"/>
        </w:behaviors>
        <w:guid w:val="{6E5E3431-8C52-4B16-809B-F7597702B30D}"/>
      </w:docPartPr>
      <w:docPartBody>
        <w:p w:rsidR="005535F7" w:rsidRDefault="005535F7" w:rsidP="005535F7">
          <w:pPr>
            <w:pStyle w:val="79B69122BD724AA782BA6E1CE6A8DCA85"/>
          </w:pPr>
          <w:r>
            <w:rPr>
              <w:rStyle w:val="PlaceholderText"/>
            </w:rPr>
            <w:t>District Name(s)</w:t>
          </w:r>
        </w:p>
      </w:docPartBody>
    </w:docPart>
    <w:docPart>
      <w:docPartPr>
        <w:name w:val="6DCCDC35F51D4BAFB53396C4CBE3ABD7"/>
        <w:category>
          <w:name w:val="General"/>
          <w:gallery w:val="placeholder"/>
        </w:category>
        <w:types>
          <w:type w:val="bbPlcHdr"/>
        </w:types>
        <w:behaviors>
          <w:behavior w:val="content"/>
        </w:behaviors>
        <w:guid w:val="{58B370FD-9F5D-4F3C-8158-88201A9C094B}"/>
      </w:docPartPr>
      <w:docPartBody>
        <w:p w:rsidR="005535F7" w:rsidRDefault="005535F7" w:rsidP="005535F7">
          <w:pPr>
            <w:pStyle w:val="6DCCDC35F51D4BAFB53396C4CBE3ABD75"/>
          </w:pPr>
          <w:r w:rsidRPr="008537B5">
            <w:rPr>
              <w:rStyle w:val="PlaceholderText"/>
            </w:rPr>
            <w:t>C</w:t>
          </w:r>
          <w:r>
            <w:rPr>
              <w:rStyle w:val="PlaceholderText"/>
            </w:rPr>
            <w:t>ontact Name</w:t>
          </w:r>
        </w:p>
      </w:docPartBody>
    </w:docPart>
    <w:docPart>
      <w:docPartPr>
        <w:name w:val="46417C3BCEB44B589519B1C373A53DD0"/>
        <w:category>
          <w:name w:val="General"/>
          <w:gallery w:val="placeholder"/>
        </w:category>
        <w:types>
          <w:type w:val="bbPlcHdr"/>
        </w:types>
        <w:behaviors>
          <w:behavior w:val="content"/>
        </w:behaviors>
        <w:guid w:val="{831BC758-7E7A-45D4-97DF-62B2FFA0C979}"/>
      </w:docPartPr>
      <w:docPartBody>
        <w:p w:rsidR="005535F7" w:rsidRDefault="005535F7" w:rsidP="005535F7">
          <w:pPr>
            <w:pStyle w:val="46417C3BCEB44B589519B1C373A53DD05"/>
          </w:pPr>
          <w:r>
            <w:rPr>
              <w:rStyle w:val="PlaceholderText"/>
            </w:rPr>
            <w:t>E-mail Address</w:t>
          </w:r>
        </w:p>
      </w:docPartBody>
    </w:docPart>
    <w:docPart>
      <w:docPartPr>
        <w:name w:val="B83EB31FE22847BFBA5A6B1990F7D3D8"/>
        <w:category>
          <w:name w:val="General"/>
          <w:gallery w:val="placeholder"/>
        </w:category>
        <w:types>
          <w:type w:val="bbPlcHdr"/>
        </w:types>
        <w:behaviors>
          <w:behavior w:val="content"/>
        </w:behaviors>
        <w:guid w:val="{E6E05501-C413-4683-BB1E-97D99047DCD6}"/>
      </w:docPartPr>
      <w:docPartBody>
        <w:p w:rsidR="005535F7" w:rsidRDefault="005535F7" w:rsidP="005535F7">
          <w:pPr>
            <w:pStyle w:val="B83EB31FE22847BFBA5A6B1990F7D3D85"/>
          </w:pPr>
          <w:r w:rsidRPr="00753FDB">
            <w:rPr>
              <w:rStyle w:val="PlaceholderText"/>
            </w:rPr>
            <w:t>Click here to enter a date.</w:t>
          </w:r>
        </w:p>
      </w:docPartBody>
    </w:docPart>
    <w:docPart>
      <w:docPartPr>
        <w:name w:val="3BA5B2B396954FF3B836D236D3B15765"/>
        <w:category>
          <w:name w:val="General"/>
          <w:gallery w:val="placeholder"/>
        </w:category>
        <w:types>
          <w:type w:val="bbPlcHdr"/>
        </w:types>
        <w:behaviors>
          <w:behavior w:val="content"/>
        </w:behaviors>
        <w:guid w:val="{674969C9-0F76-4621-A833-90C57C0B3A1F}"/>
      </w:docPartPr>
      <w:docPartBody>
        <w:p w:rsidR="005535F7" w:rsidRDefault="005535F7" w:rsidP="005535F7">
          <w:pPr>
            <w:pStyle w:val="3BA5B2B396954FF3B836D236D3B157655"/>
          </w:pPr>
          <w:r>
            <w:rPr>
              <w:rStyle w:val="PlaceholderText"/>
            </w:rPr>
            <w:t>Time</w:t>
          </w:r>
        </w:p>
      </w:docPartBody>
    </w:docPart>
    <w:docPart>
      <w:docPartPr>
        <w:name w:val="C2D2A24AE016465E879C1B1ADA224CB7"/>
        <w:category>
          <w:name w:val="General"/>
          <w:gallery w:val="placeholder"/>
        </w:category>
        <w:types>
          <w:type w:val="bbPlcHdr"/>
        </w:types>
        <w:behaviors>
          <w:behavior w:val="content"/>
        </w:behaviors>
        <w:guid w:val="{58892F1F-F01C-4534-BF6C-D8563D9A93CE}"/>
      </w:docPartPr>
      <w:docPartBody>
        <w:p w:rsidR="005535F7" w:rsidRDefault="005535F7" w:rsidP="005535F7">
          <w:pPr>
            <w:pStyle w:val="C2D2A24AE016465E879C1B1ADA224CB75"/>
          </w:pPr>
          <w:r w:rsidRPr="00753FDB">
            <w:rPr>
              <w:rStyle w:val="PlaceholderText"/>
            </w:rPr>
            <w:t>Click here to enter a date.</w:t>
          </w:r>
        </w:p>
      </w:docPartBody>
    </w:docPart>
    <w:docPart>
      <w:docPartPr>
        <w:name w:val="9C8373BA71BC4D5CB4DFC06073146A0F"/>
        <w:category>
          <w:name w:val="General"/>
          <w:gallery w:val="placeholder"/>
        </w:category>
        <w:types>
          <w:type w:val="bbPlcHdr"/>
        </w:types>
        <w:behaviors>
          <w:behavior w:val="content"/>
        </w:behaviors>
        <w:guid w:val="{71CFF87D-531B-4D30-A9C5-23FF940E5987}"/>
      </w:docPartPr>
      <w:docPartBody>
        <w:p w:rsidR="005535F7" w:rsidRDefault="005535F7" w:rsidP="005535F7">
          <w:pPr>
            <w:pStyle w:val="9C8373BA71BC4D5CB4DFC06073146A0F5"/>
          </w:pPr>
          <w:r w:rsidRPr="008537B5">
            <w:rPr>
              <w:rStyle w:val="PlaceholderText"/>
            </w:rPr>
            <w:t>t</w:t>
          </w:r>
          <w:r>
            <w:rPr>
              <w:rStyle w:val="PlaceholderText"/>
            </w:rPr>
            <w:t>ime</w:t>
          </w:r>
        </w:p>
      </w:docPartBody>
    </w:docPart>
    <w:docPart>
      <w:docPartPr>
        <w:name w:val="1C35BDA4867948ECBE457C2B983ADEA1"/>
        <w:category>
          <w:name w:val="General"/>
          <w:gallery w:val="placeholder"/>
        </w:category>
        <w:types>
          <w:type w:val="bbPlcHdr"/>
        </w:types>
        <w:behaviors>
          <w:behavior w:val="content"/>
        </w:behaviors>
        <w:guid w:val="{56F7E92C-A9BB-4EAD-AF0B-D0254F9417A5}"/>
      </w:docPartPr>
      <w:docPartBody>
        <w:p w:rsidR="005535F7" w:rsidRDefault="005535F7" w:rsidP="005535F7">
          <w:pPr>
            <w:pStyle w:val="1C35BDA4867948ECBE457C2B983ADEA15"/>
          </w:pPr>
          <w:r w:rsidRPr="008537B5">
            <w:rPr>
              <w:rStyle w:val="PlaceholderText"/>
            </w:rPr>
            <w:t>t</w:t>
          </w:r>
          <w:r>
            <w:rPr>
              <w:rStyle w:val="PlaceholderText"/>
            </w:rPr>
            <w:t>ime</w:t>
          </w:r>
        </w:p>
      </w:docPartBody>
    </w:docPart>
    <w:docPart>
      <w:docPartPr>
        <w:name w:val="0FA9E750E8CD46F8A2BD07C09C39C97B"/>
        <w:category>
          <w:name w:val="General"/>
          <w:gallery w:val="placeholder"/>
        </w:category>
        <w:types>
          <w:type w:val="bbPlcHdr"/>
        </w:types>
        <w:behaviors>
          <w:behavior w:val="content"/>
        </w:behaviors>
        <w:guid w:val="{93929E3D-E4B2-40B0-BBAA-229A9B04B07D}"/>
      </w:docPartPr>
      <w:docPartBody>
        <w:p w:rsidR="005535F7" w:rsidRDefault="005535F7" w:rsidP="005535F7">
          <w:pPr>
            <w:pStyle w:val="0FA9E750E8CD46F8A2BD07C09C39C97B5"/>
          </w:pPr>
          <w:r>
            <w:rPr>
              <w:rStyle w:val="PlaceholderText"/>
            </w:rPr>
            <w:t>Location Name and Address</w:t>
          </w:r>
        </w:p>
      </w:docPartBody>
    </w:docPart>
    <w:docPart>
      <w:docPartPr>
        <w:name w:val="87BECE1D9E04425191A93BA8D0745F32"/>
        <w:category>
          <w:name w:val="General"/>
          <w:gallery w:val="placeholder"/>
        </w:category>
        <w:types>
          <w:type w:val="bbPlcHdr"/>
        </w:types>
        <w:behaviors>
          <w:behavior w:val="content"/>
        </w:behaviors>
        <w:guid w:val="{593E2DC3-E6F7-4263-8B45-1E3734BA35AE}"/>
      </w:docPartPr>
      <w:docPartBody>
        <w:p w:rsidR="005535F7" w:rsidRDefault="005535F7" w:rsidP="005535F7">
          <w:pPr>
            <w:pStyle w:val="87BECE1D9E04425191A93BA8D0745F325"/>
          </w:pPr>
          <w:r>
            <w:rPr>
              <w:rStyle w:val="PlaceholderText"/>
            </w:rPr>
            <w:t>District Name and Number</w:t>
          </w:r>
        </w:p>
      </w:docPartBody>
    </w:docPart>
    <w:docPart>
      <w:docPartPr>
        <w:name w:val="ABA8D7B77E9B438FA8EC74AAB20C4953"/>
        <w:category>
          <w:name w:val="General"/>
          <w:gallery w:val="placeholder"/>
        </w:category>
        <w:types>
          <w:type w:val="bbPlcHdr"/>
        </w:types>
        <w:behaviors>
          <w:behavior w:val="content"/>
        </w:behaviors>
        <w:guid w:val="{13B8E621-93A9-42B2-B240-13756BABFDFA}"/>
      </w:docPartPr>
      <w:docPartBody>
        <w:p w:rsidR="005535F7" w:rsidRDefault="005535F7" w:rsidP="005535F7">
          <w:pPr>
            <w:pStyle w:val="ABA8D7B77E9B438FA8EC74AAB20C49535"/>
          </w:pPr>
          <w:r>
            <w:rPr>
              <w:rStyle w:val="PlaceholderText"/>
            </w:rPr>
            <w:t>20##-20##</w:t>
          </w:r>
        </w:p>
      </w:docPartBody>
    </w:docPart>
    <w:docPart>
      <w:docPartPr>
        <w:name w:val="BB002D9B197D4880BE764786FD581DB7"/>
        <w:category>
          <w:name w:val="General"/>
          <w:gallery w:val="placeholder"/>
        </w:category>
        <w:types>
          <w:type w:val="bbPlcHdr"/>
        </w:types>
        <w:behaviors>
          <w:behavior w:val="content"/>
        </w:behaviors>
        <w:guid w:val="{2DF056D3-5100-4F63-8A30-1C682DA18D78}"/>
      </w:docPartPr>
      <w:docPartBody>
        <w:p w:rsidR="005535F7" w:rsidRDefault="005535F7" w:rsidP="005535F7">
          <w:pPr>
            <w:pStyle w:val="BB002D9B197D4880BE764786FD581DB75"/>
          </w:pPr>
          <w:r>
            <w:rPr>
              <w:rStyle w:val="PlaceholderText"/>
            </w:rPr>
            <w:t>$####</w:t>
          </w:r>
        </w:p>
      </w:docPartBody>
    </w:docPart>
    <w:docPart>
      <w:docPartPr>
        <w:name w:val="D3543129918949DCB3892D5FDC1E3520"/>
        <w:category>
          <w:name w:val="General"/>
          <w:gallery w:val="placeholder"/>
        </w:category>
        <w:types>
          <w:type w:val="bbPlcHdr"/>
        </w:types>
        <w:behaviors>
          <w:behavior w:val="content"/>
        </w:behaviors>
        <w:guid w:val="{4AC037C6-265D-46AD-921E-663DA7E06D76}"/>
      </w:docPartPr>
      <w:docPartBody>
        <w:p w:rsidR="005535F7" w:rsidRDefault="005535F7" w:rsidP="005535F7">
          <w:pPr>
            <w:pStyle w:val="D3543129918949DCB3892D5FDC1E35205"/>
          </w:pPr>
          <w:r w:rsidRPr="008537B5">
            <w:rPr>
              <w:rStyle w:val="PlaceholderText"/>
            </w:rPr>
            <w:t>Click here to enter text.</w:t>
          </w:r>
        </w:p>
      </w:docPartBody>
    </w:docPart>
    <w:docPart>
      <w:docPartPr>
        <w:name w:val="2BC2AE4DA3564010AC497368BD073DF4"/>
        <w:category>
          <w:name w:val="General"/>
          <w:gallery w:val="placeholder"/>
        </w:category>
        <w:types>
          <w:type w:val="bbPlcHdr"/>
        </w:types>
        <w:behaviors>
          <w:behavior w:val="content"/>
        </w:behaviors>
        <w:guid w:val="{57FEBAB9-1441-495D-84C4-F5C1F3A2362C}"/>
      </w:docPartPr>
      <w:docPartBody>
        <w:p w:rsidR="005535F7" w:rsidRDefault="005535F7" w:rsidP="005535F7">
          <w:pPr>
            <w:pStyle w:val="2BC2AE4DA3564010AC497368BD073DF45"/>
          </w:pPr>
          <w:r w:rsidRPr="008537B5">
            <w:rPr>
              <w:rStyle w:val="PlaceholderText"/>
            </w:rPr>
            <w:t>Click here to enter text.</w:t>
          </w:r>
        </w:p>
      </w:docPartBody>
    </w:docPart>
    <w:docPart>
      <w:docPartPr>
        <w:name w:val="8CF5693D4FC1426B899E9FBD69B4544F"/>
        <w:category>
          <w:name w:val="General"/>
          <w:gallery w:val="placeholder"/>
        </w:category>
        <w:types>
          <w:type w:val="bbPlcHdr"/>
        </w:types>
        <w:behaviors>
          <w:behavior w:val="content"/>
        </w:behaviors>
        <w:guid w:val="{BCB0F978-0824-47E7-AE72-7702D557953F}"/>
      </w:docPartPr>
      <w:docPartBody>
        <w:p w:rsidR="005535F7" w:rsidRDefault="005535F7" w:rsidP="005535F7">
          <w:pPr>
            <w:pStyle w:val="8CF5693D4FC1426B899E9FBD69B4544F5"/>
          </w:pPr>
          <w:r w:rsidRPr="008537B5">
            <w:rPr>
              <w:rStyle w:val="PlaceholderText"/>
            </w:rPr>
            <w:t>Click here to enter text.</w:t>
          </w:r>
        </w:p>
      </w:docPartBody>
    </w:docPart>
    <w:docPart>
      <w:docPartPr>
        <w:name w:val="95282343A207494A96856EBC722EA4CA"/>
        <w:category>
          <w:name w:val="General"/>
          <w:gallery w:val="placeholder"/>
        </w:category>
        <w:types>
          <w:type w:val="bbPlcHdr"/>
        </w:types>
        <w:behaviors>
          <w:behavior w:val="content"/>
        </w:behaviors>
        <w:guid w:val="{F39315DA-7486-426A-875F-5C46ADE25D20}"/>
      </w:docPartPr>
      <w:docPartBody>
        <w:p w:rsidR="005535F7" w:rsidRDefault="005535F7" w:rsidP="005535F7">
          <w:pPr>
            <w:pStyle w:val="95282343A207494A96856EBC722EA4CA5"/>
          </w:pPr>
          <w:r w:rsidRPr="008537B5">
            <w:rPr>
              <w:rStyle w:val="PlaceholderText"/>
            </w:rPr>
            <w:t>Click here to enter text.</w:t>
          </w:r>
        </w:p>
      </w:docPartBody>
    </w:docPart>
    <w:docPart>
      <w:docPartPr>
        <w:name w:val="4F4BDD31526B4DCFBD5E2F9934606046"/>
        <w:category>
          <w:name w:val="General"/>
          <w:gallery w:val="placeholder"/>
        </w:category>
        <w:types>
          <w:type w:val="bbPlcHdr"/>
        </w:types>
        <w:behaviors>
          <w:behavior w:val="content"/>
        </w:behaviors>
        <w:guid w:val="{A4C4D6C3-9BF9-44F5-8647-E9AA3535BFD8}"/>
      </w:docPartPr>
      <w:docPartBody>
        <w:p w:rsidR="005535F7" w:rsidRDefault="005535F7" w:rsidP="005535F7">
          <w:pPr>
            <w:pStyle w:val="4F4BDD31526B4DCFBD5E2F99346060465"/>
          </w:pPr>
          <w:r w:rsidRPr="008537B5">
            <w:rPr>
              <w:rStyle w:val="PlaceholderText"/>
            </w:rPr>
            <w:t>Click here to enter text.</w:t>
          </w:r>
        </w:p>
      </w:docPartBody>
    </w:docPart>
    <w:docPart>
      <w:docPartPr>
        <w:name w:val="7B623F727D8F4422B14E62F678E60C91"/>
        <w:category>
          <w:name w:val="General"/>
          <w:gallery w:val="placeholder"/>
        </w:category>
        <w:types>
          <w:type w:val="bbPlcHdr"/>
        </w:types>
        <w:behaviors>
          <w:behavior w:val="content"/>
        </w:behaviors>
        <w:guid w:val="{8421B8DD-1CA2-46C9-BFED-32E72A0B7387}"/>
      </w:docPartPr>
      <w:docPartBody>
        <w:p w:rsidR="005535F7" w:rsidRDefault="005535F7" w:rsidP="005535F7">
          <w:pPr>
            <w:pStyle w:val="7B623F727D8F4422B14E62F678E60C915"/>
          </w:pPr>
          <w:r w:rsidRPr="008537B5">
            <w:rPr>
              <w:rStyle w:val="PlaceholderText"/>
            </w:rPr>
            <w:t>Click here to enter text.</w:t>
          </w:r>
        </w:p>
      </w:docPartBody>
    </w:docPart>
    <w:docPart>
      <w:docPartPr>
        <w:name w:val="0DFD919A4712436E9D0D7DDDD53CD115"/>
        <w:category>
          <w:name w:val="General"/>
          <w:gallery w:val="placeholder"/>
        </w:category>
        <w:types>
          <w:type w:val="bbPlcHdr"/>
        </w:types>
        <w:behaviors>
          <w:behavior w:val="content"/>
        </w:behaviors>
        <w:guid w:val="{6B06FB62-A0D3-48DE-A82D-439DE8E27219}"/>
      </w:docPartPr>
      <w:docPartBody>
        <w:p w:rsidR="00B7270E" w:rsidRDefault="005535F7" w:rsidP="005535F7">
          <w:pPr>
            <w:pStyle w:val="0DFD919A4712436E9D0D7DDDD53CD115"/>
          </w:pPr>
          <w:r w:rsidRPr="008537B5">
            <w:rPr>
              <w:rStyle w:val="PlaceholderText"/>
            </w:rPr>
            <w:t>Click here to enter text.</w:t>
          </w:r>
        </w:p>
      </w:docPartBody>
    </w:docPart>
    <w:docPart>
      <w:docPartPr>
        <w:name w:val="0F7CCE47B253471FA981528736F3F6FB"/>
        <w:category>
          <w:name w:val="General"/>
          <w:gallery w:val="placeholder"/>
        </w:category>
        <w:types>
          <w:type w:val="bbPlcHdr"/>
        </w:types>
        <w:behaviors>
          <w:behavior w:val="content"/>
        </w:behaviors>
        <w:guid w:val="{CDE62347-9C99-4EFA-9B46-1B8EB24550DF}"/>
      </w:docPartPr>
      <w:docPartBody>
        <w:p w:rsidR="00B7270E" w:rsidRDefault="005535F7" w:rsidP="005535F7">
          <w:pPr>
            <w:pStyle w:val="0F7CCE47B253471FA981528736F3F6FB4"/>
          </w:pPr>
          <w:r w:rsidRPr="00E34417">
            <w:rPr>
              <w:rStyle w:val="PlaceholderText"/>
            </w:rPr>
            <w:t>Click here to enter text.</w:t>
          </w:r>
        </w:p>
      </w:docPartBody>
    </w:docPart>
    <w:docPart>
      <w:docPartPr>
        <w:name w:val="1F5140E8D1884AC985ACB7199052AEEE"/>
        <w:category>
          <w:name w:val="General"/>
          <w:gallery w:val="placeholder"/>
        </w:category>
        <w:types>
          <w:type w:val="bbPlcHdr"/>
        </w:types>
        <w:behaviors>
          <w:behavior w:val="content"/>
        </w:behaviors>
        <w:guid w:val="{61658035-6F9C-4BF2-9E4D-3C25F523E041}"/>
      </w:docPartPr>
      <w:docPartBody>
        <w:p w:rsidR="00B7270E" w:rsidRDefault="005535F7" w:rsidP="005535F7">
          <w:pPr>
            <w:pStyle w:val="1F5140E8D1884AC985ACB7199052AEEE4"/>
          </w:pPr>
          <w:r w:rsidRPr="008537B5">
            <w:rPr>
              <w:rStyle w:val="PlaceholderText"/>
            </w:rPr>
            <w:t>Click here to enter text.</w:t>
          </w:r>
        </w:p>
      </w:docPartBody>
    </w:docPart>
    <w:docPart>
      <w:docPartPr>
        <w:name w:val="A081B5FF21C345D7AF932623659D34EE"/>
        <w:category>
          <w:name w:val="General"/>
          <w:gallery w:val="placeholder"/>
        </w:category>
        <w:types>
          <w:type w:val="bbPlcHdr"/>
        </w:types>
        <w:behaviors>
          <w:behavior w:val="content"/>
        </w:behaviors>
        <w:guid w:val="{CD2645CC-D072-4B8C-A384-0ECC7523FB2B}"/>
      </w:docPartPr>
      <w:docPartBody>
        <w:p w:rsidR="00B7270E" w:rsidRDefault="005535F7" w:rsidP="005535F7">
          <w:pPr>
            <w:pStyle w:val="A081B5FF21C345D7AF932623659D34EE4"/>
          </w:pPr>
          <w:r w:rsidRPr="008537B5">
            <w:rPr>
              <w:rStyle w:val="PlaceholderText"/>
            </w:rPr>
            <w:t>Click here to enter text.</w:t>
          </w:r>
        </w:p>
      </w:docPartBody>
    </w:docPart>
    <w:docPart>
      <w:docPartPr>
        <w:name w:val="DF5F1A8307064AA28FDC8708334395D1"/>
        <w:category>
          <w:name w:val="General"/>
          <w:gallery w:val="placeholder"/>
        </w:category>
        <w:types>
          <w:type w:val="bbPlcHdr"/>
        </w:types>
        <w:behaviors>
          <w:behavior w:val="content"/>
        </w:behaviors>
        <w:guid w:val="{1BF9FB76-7675-40A8-96FB-EB37FB9EFE18}"/>
      </w:docPartPr>
      <w:docPartBody>
        <w:p w:rsidR="00B7270E" w:rsidRDefault="005535F7" w:rsidP="005535F7">
          <w:pPr>
            <w:pStyle w:val="DF5F1A8307064AA28FDC8708334395D14"/>
          </w:pPr>
          <w:r w:rsidRPr="008537B5">
            <w:rPr>
              <w:rStyle w:val="PlaceholderText"/>
            </w:rPr>
            <w:t>Click here to enter text.</w:t>
          </w:r>
        </w:p>
      </w:docPartBody>
    </w:docPart>
    <w:docPart>
      <w:docPartPr>
        <w:name w:val="1127FFB5E5BD4DA3B6F6056A23A6E48C"/>
        <w:category>
          <w:name w:val="General"/>
          <w:gallery w:val="placeholder"/>
        </w:category>
        <w:types>
          <w:type w:val="bbPlcHdr"/>
        </w:types>
        <w:behaviors>
          <w:behavior w:val="content"/>
        </w:behaviors>
        <w:guid w:val="{1F41E33C-09BF-4669-8E41-E8A677536E24}"/>
      </w:docPartPr>
      <w:docPartBody>
        <w:p w:rsidR="00B7270E" w:rsidRDefault="005535F7" w:rsidP="005535F7">
          <w:pPr>
            <w:pStyle w:val="1127FFB5E5BD4DA3B6F6056A23A6E48C4"/>
          </w:pPr>
          <w:r w:rsidRPr="008537B5">
            <w:rPr>
              <w:rStyle w:val="PlaceholderText"/>
            </w:rPr>
            <w:t>Click here to enter text.</w:t>
          </w:r>
        </w:p>
      </w:docPartBody>
    </w:docPart>
    <w:docPart>
      <w:docPartPr>
        <w:name w:val="D10CD8F5ADD5493F81140C54F6A813FE"/>
        <w:category>
          <w:name w:val="General"/>
          <w:gallery w:val="placeholder"/>
        </w:category>
        <w:types>
          <w:type w:val="bbPlcHdr"/>
        </w:types>
        <w:behaviors>
          <w:behavior w:val="content"/>
        </w:behaviors>
        <w:guid w:val="{31BF8CBB-E839-45D9-9D97-E97EDD6D824A}"/>
      </w:docPartPr>
      <w:docPartBody>
        <w:p w:rsidR="00B7270E" w:rsidRDefault="005535F7" w:rsidP="005535F7">
          <w:pPr>
            <w:pStyle w:val="D10CD8F5ADD5493F81140C54F6A813FE4"/>
          </w:pPr>
          <w:r w:rsidRPr="008537B5">
            <w:rPr>
              <w:rStyle w:val="PlaceholderText"/>
            </w:rPr>
            <w:t>Click here to enter text.</w:t>
          </w:r>
        </w:p>
      </w:docPartBody>
    </w:docPart>
    <w:docPart>
      <w:docPartPr>
        <w:name w:val="577FA13ECC0C4A70B2EF73208F8C5077"/>
        <w:category>
          <w:name w:val="General"/>
          <w:gallery w:val="placeholder"/>
        </w:category>
        <w:types>
          <w:type w:val="bbPlcHdr"/>
        </w:types>
        <w:behaviors>
          <w:behavior w:val="content"/>
        </w:behaviors>
        <w:guid w:val="{C6F2A14E-2724-4F6E-A202-7311DCE63531}"/>
      </w:docPartPr>
      <w:docPartBody>
        <w:p w:rsidR="00B7270E" w:rsidRDefault="005535F7" w:rsidP="005535F7">
          <w:pPr>
            <w:pStyle w:val="577FA13ECC0C4A70B2EF73208F8C50774"/>
          </w:pPr>
          <w:r w:rsidRPr="008537B5">
            <w:rPr>
              <w:rStyle w:val="PlaceholderText"/>
            </w:rPr>
            <w:t>Click here to enter text.</w:t>
          </w:r>
        </w:p>
      </w:docPartBody>
    </w:docPart>
    <w:docPart>
      <w:docPartPr>
        <w:name w:val="69CB3E218E384872B15530582D1BE217"/>
        <w:category>
          <w:name w:val="General"/>
          <w:gallery w:val="placeholder"/>
        </w:category>
        <w:types>
          <w:type w:val="bbPlcHdr"/>
        </w:types>
        <w:behaviors>
          <w:behavior w:val="content"/>
        </w:behaviors>
        <w:guid w:val="{6C8BDC95-E7DD-46B6-B26E-084ED601764F}"/>
      </w:docPartPr>
      <w:docPartBody>
        <w:p w:rsidR="00B7270E" w:rsidRDefault="005535F7" w:rsidP="005535F7">
          <w:pPr>
            <w:pStyle w:val="69CB3E218E384872B15530582D1BE2174"/>
          </w:pPr>
          <w:r w:rsidRPr="008537B5">
            <w:rPr>
              <w:rStyle w:val="PlaceholderText"/>
            </w:rPr>
            <w:t>Click here to enter text.</w:t>
          </w:r>
        </w:p>
      </w:docPartBody>
    </w:docPart>
    <w:docPart>
      <w:docPartPr>
        <w:name w:val="C064FF7012054FA2A34E1760C48A168E"/>
        <w:category>
          <w:name w:val="General"/>
          <w:gallery w:val="placeholder"/>
        </w:category>
        <w:types>
          <w:type w:val="bbPlcHdr"/>
        </w:types>
        <w:behaviors>
          <w:behavior w:val="content"/>
        </w:behaviors>
        <w:guid w:val="{E4C4F862-8D18-47BD-9EC8-95053A460825}"/>
      </w:docPartPr>
      <w:docPartBody>
        <w:p w:rsidR="00B7270E" w:rsidRDefault="005535F7" w:rsidP="005535F7">
          <w:pPr>
            <w:pStyle w:val="C064FF7012054FA2A34E1760C48A168E3"/>
          </w:pPr>
          <w:r w:rsidRPr="008537B5">
            <w:rPr>
              <w:rStyle w:val="PlaceholderText"/>
            </w:rPr>
            <w:t>Click here to enter text.</w:t>
          </w:r>
        </w:p>
      </w:docPartBody>
    </w:docPart>
    <w:docPart>
      <w:docPartPr>
        <w:name w:val="869D477CB2DB47B99E16190D65D9A00C"/>
        <w:category>
          <w:name w:val="General"/>
          <w:gallery w:val="placeholder"/>
        </w:category>
        <w:types>
          <w:type w:val="bbPlcHdr"/>
        </w:types>
        <w:behaviors>
          <w:behavior w:val="content"/>
        </w:behaviors>
        <w:guid w:val="{ADAA6B0C-C2A6-4A54-AF67-D7256ADF4992}"/>
      </w:docPartPr>
      <w:docPartBody>
        <w:p w:rsidR="00B7270E" w:rsidRDefault="005535F7" w:rsidP="005535F7">
          <w:pPr>
            <w:pStyle w:val="869D477CB2DB47B99E16190D65D9A00C3"/>
          </w:pPr>
          <w:r w:rsidRPr="008537B5">
            <w:rPr>
              <w:rStyle w:val="PlaceholderText"/>
            </w:rPr>
            <w:t>Click here to enter text.</w:t>
          </w:r>
        </w:p>
      </w:docPartBody>
    </w:docPart>
    <w:docPart>
      <w:docPartPr>
        <w:name w:val="0435D8CB909042B08AF241E7A9F19635"/>
        <w:category>
          <w:name w:val="General"/>
          <w:gallery w:val="placeholder"/>
        </w:category>
        <w:types>
          <w:type w:val="bbPlcHdr"/>
        </w:types>
        <w:behaviors>
          <w:behavior w:val="content"/>
        </w:behaviors>
        <w:guid w:val="{6F001ACC-5CCA-41F7-81D1-BAAC9DEE7AFC}"/>
      </w:docPartPr>
      <w:docPartBody>
        <w:p w:rsidR="00B7270E" w:rsidRDefault="005535F7" w:rsidP="005535F7">
          <w:pPr>
            <w:pStyle w:val="0435D8CB909042B08AF241E7A9F196353"/>
          </w:pPr>
          <w:r w:rsidRPr="008537B5">
            <w:rPr>
              <w:rStyle w:val="PlaceholderText"/>
            </w:rPr>
            <w:t>Click here to enter text.</w:t>
          </w:r>
        </w:p>
      </w:docPartBody>
    </w:docPart>
    <w:docPart>
      <w:docPartPr>
        <w:name w:val="BC73CDB72BDB46E4BB4EDD19042E6DB9"/>
        <w:category>
          <w:name w:val="General"/>
          <w:gallery w:val="placeholder"/>
        </w:category>
        <w:types>
          <w:type w:val="bbPlcHdr"/>
        </w:types>
        <w:behaviors>
          <w:behavior w:val="content"/>
        </w:behaviors>
        <w:guid w:val="{6AAA300B-4210-46D4-8696-F88B681B2AB7}"/>
      </w:docPartPr>
      <w:docPartBody>
        <w:p w:rsidR="00B7270E" w:rsidRDefault="005535F7" w:rsidP="005535F7">
          <w:pPr>
            <w:pStyle w:val="BC73CDB72BDB46E4BB4EDD19042E6DB93"/>
          </w:pPr>
          <w:r w:rsidRPr="008537B5">
            <w:rPr>
              <w:rStyle w:val="PlaceholderText"/>
            </w:rPr>
            <w:t>Click here to enter text.</w:t>
          </w:r>
        </w:p>
      </w:docPartBody>
    </w:docPart>
    <w:docPart>
      <w:docPartPr>
        <w:name w:val="1DC6A9D745AD4057B690618F9909C65C"/>
        <w:category>
          <w:name w:val="General"/>
          <w:gallery w:val="placeholder"/>
        </w:category>
        <w:types>
          <w:type w:val="bbPlcHdr"/>
        </w:types>
        <w:behaviors>
          <w:behavior w:val="content"/>
        </w:behaviors>
        <w:guid w:val="{E2AA547F-D127-496C-8582-ABA30FE62DC5}"/>
      </w:docPartPr>
      <w:docPartBody>
        <w:p w:rsidR="00B7270E" w:rsidRDefault="005535F7" w:rsidP="005535F7">
          <w:pPr>
            <w:pStyle w:val="1DC6A9D745AD4057B690618F9909C65C3"/>
          </w:pPr>
          <w:r w:rsidRPr="008537B5">
            <w:rPr>
              <w:rStyle w:val="PlaceholderText"/>
            </w:rPr>
            <w:t>Click here to enter text.</w:t>
          </w:r>
        </w:p>
      </w:docPartBody>
    </w:docPart>
    <w:docPart>
      <w:docPartPr>
        <w:name w:val="347E071614A24458A1D1EB717734814E"/>
        <w:category>
          <w:name w:val="General"/>
          <w:gallery w:val="placeholder"/>
        </w:category>
        <w:types>
          <w:type w:val="bbPlcHdr"/>
        </w:types>
        <w:behaviors>
          <w:behavior w:val="content"/>
        </w:behaviors>
        <w:guid w:val="{3D017536-8979-4994-833F-591410FFEF39}"/>
      </w:docPartPr>
      <w:docPartBody>
        <w:p w:rsidR="00B7270E" w:rsidRDefault="005535F7" w:rsidP="005535F7">
          <w:pPr>
            <w:pStyle w:val="347E071614A24458A1D1EB717734814E3"/>
          </w:pPr>
          <w:r w:rsidRPr="008537B5">
            <w:rPr>
              <w:rStyle w:val="PlaceholderText"/>
            </w:rPr>
            <w:t>Click here to enter text.</w:t>
          </w:r>
        </w:p>
      </w:docPartBody>
    </w:docPart>
    <w:docPart>
      <w:docPartPr>
        <w:name w:val="19D7D2B7C9854F14B2912B8E304F88A5"/>
        <w:category>
          <w:name w:val="General"/>
          <w:gallery w:val="placeholder"/>
        </w:category>
        <w:types>
          <w:type w:val="bbPlcHdr"/>
        </w:types>
        <w:behaviors>
          <w:behavior w:val="content"/>
        </w:behaviors>
        <w:guid w:val="{BF58B808-2065-4544-A81D-D5775A43DE1A}"/>
      </w:docPartPr>
      <w:docPartBody>
        <w:p w:rsidR="00B7270E" w:rsidRDefault="005535F7" w:rsidP="005535F7">
          <w:pPr>
            <w:pStyle w:val="19D7D2B7C9854F14B2912B8E304F88A53"/>
          </w:pPr>
          <w:r w:rsidRPr="008537B5">
            <w:rPr>
              <w:rStyle w:val="PlaceholderText"/>
            </w:rPr>
            <w:t>Click here to enter text.</w:t>
          </w:r>
        </w:p>
      </w:docPartBody>
    </w:docPart>
    <w:docPart>
      <w:docPartPr>
        <w:name w:val="762AEC125EA64EB58D222D247EA3F96B"/>
        <w:category>
          <w:name w:val="General"/>
          <w:gallery w:val="placeholder"/>
        </w:category>
        <w:types>
          <w:type w:val="bbPlcHdr"/>
        </w:types>
        <w:behaviors>
          <w:behavior w:val="content"/>
        </w:behaviors>
        <w:guid w:val="{467B2C49-B494-4A18-B3A6-3213DDE7D8F2}"/>
      </w:docPartPr>
      <w:docPartBody>
        <w:p w:rsidR="00B7270E" w:rsidRDefault="005535F7" w:rsidP="005535F7">
          <w:pPr>
            <w:pStyle w:val="762AEC125EA64EB58D222D247EA3F96B3"/>
          </w:pPr>
          <w:r w:rsidRPr="008537B5">
            <w:rPr>
              <w:rStyle w:val="PlaceholderText"/>
            </w:rPr>
            <w:t>Click here to enter text.</w:t>
          </w:r>
        </w:p>
      </w:docPartBody>
    </w:docPart>
    <w:docPart>
      <w:docPartPr>
        <w:name w:val="E483FD689C2B4EEA80AF017790AD96FD"/>
        <w:category>
          <w:name w:val="General"/>
          <w:gallery w:val="placeholder"/>
        </w:category>
        <w:types>
          <w:type w:val="bbPlcHdr"/>
        </w:types>
        <w:behaviors>
          <w:behavior w:val="content"/>
        </w:behaviors>
        <w:guid w:val="{466583C0-8CE9-4FAA-B0BC-94384CEDFAB5}"/>
      </w:docPartPr>
      <w:docPartBody>
        <w:p w:rsidR="00B7270E" w:rsidRDefault="005535F7" w:rsidP="005535F7">
          <w:pPr>
            <w:pStyle w:val="E483FD689C2B4EEA80AF017790AD96FD3"/>
          </w:pPr>
          <w:r w:rsidRPr="008537B5">
            <w:rPr>
              <w:rStyle w:val="PlaceholderText"/>
            </w:rPr>
            <w:t>Click here to enter text.</w:t>
          </w:r>
        </w:p>
      </w:docPartBody>
    </w:docPart>
    <w:docPart>
      <w:docPartPr>
        <w:name w:val="7899FB28E5C9410C830500AE2F1C7CB7"/>
        <w:category>
          <w:name w:val="General"/>
          <w:gallery w:val="placeholder"/>
        </w:category>
        <w:types>
          <w:type w:val="bbPlcHdr"/>
        </w:types>
        <w:behaviors>
          <w:behavior w:val="content"/>
        </w:behaviors>
        <w:guid w:val="{299FBF93-20D7-4D83-B7AE-914D886BA0F6}"/>
      </w:docPartPr>
      <w:docPartBody>
        <w:p w:rsidR="00B7270E" w:rsidRDefault="005535F7" w:rsidP="005535F7">
          <w:pPr>
            <w:pStyle w:val="7899FB28E5C9410C830500AE2F1C7CB73"/>
          </w:pPr>
          <w:r w:rsidRPr="008537B5">
            <w:rPr>
              <w:rStyle w:val="PlaceholderText"/>
            </w:rPr>
            <w:t>Click here to enter text.</w:t>
          </w:r>
        </w:p>
      </w:docPartBody>
    </w:docPart>
    <w:docPart>
      <w:docPartPr>
        <w:name w:val="EC202C018BD94D1AB803FF061C4656D4"/>
        <w:category>
          <w:name w:val="General"/>
          <w:gallery w:val="placeholder"/>
        </w:category>
        <w:types>
          <w:type w:val="bbPlcHdr"/>
        </w:types>
        <w:behaviors>
          <w:behavior w:val="content"/>
        </w:behaviors>
        <w:guid w:val="{C3A05BDA-CE3F-441C-A7FD-64BA365D02E4}"/>
      </w:docPartPr>
      <w:docPartBody>
        <w:p w:rsidR="00B7270E" w:rsidRDefault="005535F7" w:rsidP="005535F7">
          <w:pPr>
            <w:pStyle w:val="EC202C018BD94D1AB803FF061C4656D43"/>
          </w:pPr>
          <w:r w:rsidRPr="008537B5">
            <w:rPr>
              <w:rStyle w:val="PlaceholderText"/>
            </w:rPr>
            <w:t>Click here to enter text.</w:t>
          </w:r>
        </w:p>
      </w:docPartBody>
    </w:docPart>
    <w:docPart>
      <w:docPartPr>
        <w:name w:val="97FCD12EF73D413481A24AD9622C0CC1"/>
        <w:category>
          <w:name w:val="General"/>
          <w:gallery w:val="placeholder"/>
        </w:category>
        <w:types>
          <w:type w:val="bbPlcHdr"/>
        </w:types>
        <w:behaviors>
          <w:behavior w:val="content"/>
        </w:behaviors>
        <w:guid w:val="{85F267F8-8E16-4EC8-A1BB-CE8FABC8FFFD}"/>
      </w:docPartPr>
      <w:docPartBody>
        <w:p w:rsidR="00B7270E" w:rsidRDefault="005535F7" w:rsidP="005535F7">
          <w:pPr>
            <w:pStyle w:val="97FCD12EF73D413481A24AD9622C0CC13"/>
          </w:pPr>
          <w:r w:rsidRPr="008537B5">
            <w:rPr>
              <w:rStyle w:val="PlaceholderText"/>
            </w:rPr>
            <w:t>Click here to enter text.</w:t>
          </w:r>
        </w:p>
      </w:docPartBody>
    </w:docPart>
    <w:docPart>
      <w:docPartPr>
        <w:name w:val="1C662872E340414385F4EEF500F29F7A"/>
        <w:category>
          <w:name w:val="General"/>
          <w:gallery w:val="placeholder"/>
        </w:category>
        <w:types>
          <w:type w:val="bbPlcHdr"/>
        </w:types>
        <w:behaviors>
          <w:behavior w:val="content"/>
        </w:behaviors>
        <w:guid w:val="{B1351ABD-EF3A-453F-99DE-596501F9C152}"/>
      </w:docPartPr>
      <w:docPartBody>
        <w:p w:rsidR="00B7270E" w:rsidRDefault="005535F7" w:rsidP="005535F7">
          <w:pPr>
            <w:pStyle w:val="1C662872E340414385F4EEF500F29F7A3"/>
          </w:pPr>
          <w:r>
            <w:rPr>
              <w:rStyle w:val="PlaceholderText"/>
            </w:rPr>
            <w:t># / wk or mo</w:t>
          </w:r>
        </w:p>
      </w:docPartBody>
    </w:docPart>
    <w:docPart>
      <w:docPartPr>
        <w:name w:val="43212B3148604D6882664AA69F7D4696"/>
        <w:category>
          <w:name w:val="General"/>
          <w:gallery w:val="placeholder"/>
        </w:category>
        <w:types>
          <w:type w:val="bbPlcHdr"/>
        </w:types>
        <w:behaviors>
          <w:behavior w:val="content"/>
        </w:behaviors>
        <w:guid w:val="{85705431-EF07-43E3-B131-BD83A3009A7E}"/>
      </w:docPartPr>
      <w:docPartBody>
        <w:p w:rsidR="00B7270E" w:rsidRDefault="005535F7" w:rsidP="005535F7">
          <w:pPr>
            <w:pStyle w:val="43212B3148604D6882664AA69F7D46962"/>
          </w:pPr>
          <w:r>
            <w:rPr>
              <w:rStyle w:val="PlaceholderText"/>
            </w:rPr>
            <w:t># / wk or mo</w:t>
          </w:r>
        </w:p>
      </w:docPartBody>
    </w:docPart>
    <w:docPart>
      <w:docPartPr>
        <w:name w:val="6F3F6A96D7D340EB9EB35BE3B7A3BABE"/>
        <w:category>
          <w:name w:val="General"/>
          <w:gallery w:val="placeholder"/>
        </w:category>
        <w:types>
          <w:type w:val="bbPlcHdr"/>
        </w:types>
        <w:behaviors>
          <w:behavior w:val="content"/>
        </w:behaviors>
        <w:guid w:val="{F94F8E89-4205-47BB-8F35-1937A57DFEA7}"/>
      </w:docPartPr>
      <w:docPartBody>
        <w:p w:rsidR="00B7270E" w:rsidRDefault="005535F7" w:rsidP="005535F7">
          <w:pPr>
            <w:pStyle w:val="6F3F6A96D7D340EB9EB35BE3B7A3BABE2"/>
          </w:pPr>
          <w:r>
            <w:rPr>
              <w:rStyle w:val="PlaceholderText"/>
            </w:rPr>
            <w:t># / wk or mo</w:t>
          </w:r>
        </w:p>
      </w:docPartBody>
    </w:docPart>
    <w:docPart>
      <w:docPartPr>
        <w:name w:val="906DAC1C227C4269A2FD459EC9C288E6"/>
        <w:category>
          <w:name w:val="General"/>
          <w:gallery w:val="placeholder"/>
        </w:category>
        <w:types>
          <w:type w:val="bbPlcHdr"/>
        </w:types>
        <w:behaviors>
          <w:behavior w:val="content"/>
        </w:behaviors>
        <w:guid w:val="{B9440A32-BA2C-464B-A9AF-AA0ACAD3D106}"/>
      </w:docPartPr>
      <w:docPartBody>
        <w:p w:rsidR="00B7270E" w:rsidRDefault="005535F7" w:rsidP="005535F7">
          <w:pPr>
            <w:pStyle w:val="906DAC1C227C4269A2FD459EC9C288E62"/>
          </w:pPr>
          <w:r>
            <w:rPr>
              <w:rStyle w:val="PlaceholderText"/>
            </w:rPr>
            <w:t># / wk or mo</w:t>
          </w:r>
        </w:p>
      </w:docPartBody>
    </w:docPart>
    <w:docPart>
      <w:docPartPr>
        <w:name w:val="A4129B8471CA433793CFD2D5EDAA4E07"/>
        <w:category>
          <w:name w:val="General"/>
          <w:gallery w:val="placeholder"/>
        </w:category>
        <w:types>
          <w:type w:val="bbPlcHdr"/>
        </w:types>
        <w:behaviors>
          <w:behavior w:val="content"/>
        </w:behaviors>
        <w:guid w:val="{ABBA5F56-26DC-4C1C-9A0F-2FFA9DE4203B}"/>
      </w:docPartPr>
      <w:docPartBody>
        <w:p w:rsidR="00B7270E" w:rsidRDefault="005535F7" w:rsidP="005535F7">
          <w:pPr>
            <w:pStyle w:val="A4129B8471CA433793CFD2D5EDAA4E072"/>
          </w:pPr>
          <w:r>
            <w:rPr>
              <w:rStyle w:val="PlaceholderText"/>
            </w:rPr>
            <w:t># / wk or mo</w:t>
          </w:r>
        </w:p>
      </w:docPartBody>
    </w:docPart>
    <w:docPart>
      <w:docPartPr>
        <w:name w:val="8E2A4677151A4D74910B187AF9AC28B4"/>
        <w:category>
          <w:name w:val="General"/>
          <w:gallery w:val="placeholder"/>
        </w:category>
        <w:types>
          <w:type w:val="bbPlcHdr"/>
        </w:types>
        <w:behaviors>
          <w:behavior w:val="content"/>
        </w:behaviors>
        <w:guid w:val="{065893A7-7B10-4274-BB47-A3ACC5D03661}"/>
      </w:docPartPr>
      <w:docPartBody>
        <w:p w:rsidR="00B7270E" w:rsidRDefault="005535F7" w:rsidP="005535F7">
          <w:pPr>
            <w:pStyle w:val="8E2A4677151A4D74910B187AF9AC28B42"/>
          </w:pPr>
          <w:r>
            <w:rPr>
              <w:rStyle w:val="PlaceholderText"/>
            </w:rPr>
            <w:t># / wk or mo</w:t>
          </w:r>
        </w:p>
      </w:docPartBody>
    </w:docPart>
    <w:docPart>
      <w:docPartPr>
        <w:name w:val="EDCA27907E9543C9AAC5B8E6502A3FE4"/>
        <w:category>
          <w:name w:val="General"/>
          <w:gallery w:val="placeholder"/>
        </w:category>
        <w:types>
          <w:type w:val="bbPlcHdr"/>
        </w:types>
        <w:behaviors>
          <w:behavior w:val="content"/>
        </w:behaviors>
        <w:guid w:val="{A1301F21-214A-4CC5-ADDF-0E404FE1B6E7}"/>
      </w:docPartPr>
      <w:docPartBody>
        <w:p w:rsidR="00B7270E" w:rsidRDefault="005535F7" w:rsidP="005535F7">
          <w:pPr>
            <w:pStyle w:val="EDCA27907E9543C9AAC5B8E6502A3FE42"/>
          </w:pPr>
          <w:r>
            <w:rPr>
              <w:rStyle w:val="PlaceholderText"/>
            </w:rPr>
            <w:t># / wk or mo</w:t>
          </w:r>
        </w:p>
      </w:docPartBody>
    </w:docPart>
    <w:docPart>
      <w:docPartPr>
        <w:name w:val="E9D7E426177B4D7098FECA929BC03EAD"/>
        <w:category>
          <w:name w:val="General"/>
          <w:gallery w:val="placeholder"/>
        </w:category>
        <w:types>
          <w:type w:val="bbPlcHdr"/>
        </w:types>
        <w:behaviors>
          <w:behavior w:val="content"/>
        </w:behaviors>
        <w:guid w:val="{AD44B594-050D-4C97-AA8C-7CF6D676C016}"/>
      </w:docPartPr>
      <w:docPartBody>
        <w:p w:rsidR="00B7270E" w:rsidRDefault="005535F7" w:rsidP="005535F7">
          <w:pPr>
            <w:pStyle w:val="E9D7E426177B4D7098FECA929BC03EAD2"/>
          </w:pPr>
          <w:r>
            <w:rPr>
              <w:rStyle w:val="PlaceholderText"/>
            </w:rPr>
            <w:t># / wk or mo</w:t>
          </w:r>
        </w:p>
      </w:docPartBody>
    </w:docPart>
    <w:docPart>
      <w:docPartPr>
        <w:name w:val="BB1F6C36678341549813D11779DE7D8F"/>
        <w:category>
          <w:name w:val="General"/>
          <w:gallery w:val="placeholder"/>
        </w:category>
        <w:types>
          <w:type w:val="bbPlcHdr"/>
        </w:types>
        <w:behaviors>
          <w:behavior w:val="content"/>
        </w:behaviors>
        <w:guid w:val="{7C15B8B9-75C6-4F40-931A-ECC6766C53F8}"/>
      </w:docPartPr>
      <w:docPartBody>
        <w:p w:rsidR="00B7270E" w:rsidRDefault="005535F7" w:rsidP="005535F7">
          <w:pPr>
            <w:pStyle w:val="BB1F6C36678341549813D11779DE7D8F2"/>
          </w:pPr>
          <w:r>
            <w:rPr>
              <w:rStyle w:val="PlaceholderText"/>
            </w:rPr>
            <w:t># / wk or mo</w:t>
          </w:r>
        </w:p>
      </w:docPartBody>
    </w:docPart>
    <w:docPart>
      <w:docPartPr>
        <w:name w:val="953B7B4862924963B47D9BD4473F6AFF"/>
        <w:category>
          <w:name w:val="General"/>
          <w:gallery w:val="placeholder"/>
        </w:category>
        <w:types>
          <w:type w:val="bbPlcHdr"/>
        </w:types>
        <w:behaviors>
          <w:behavior w:val="content"/>
        </w:behaviors>
        <w:guid w:val="{B77B52BE-6E74-433C-B993-8FFFD9D0E087}"/>
      </w:docPartPr>
      <w:docPartBody>
        <w:p w:rsidR="00B7270E" w:rsidRDefault="005535F7" w:rsidP="005535F7">
          <w:pPr>
            <w:pStyle w:val="953B7B4862924963B47D9BD4473F6AFF2"/>
          </w:pPr>
          <w:r>
            <w:rPr>
              <w:rStyle w:val="PlaceholderText"/>
            </w:rPr>
            <w:t># / wk or mo</w:t>
          </w:r>
        </w:p>
      </w:docPartBody>
    </w:docPart>
    <w:docPart>
      <w:docPartPr>
        <w:name w:val="BF28C516F0B24110AF99F6A52433231D"/>
        <w:category>
          <w:name w:val="General"/>
          <w:gallery w:val="placeholder"/>
        </w:category>
        <w:types>
          <w:type w:val="bbPlcHdr"/>
        </w:types>
        <w:behaviors>
          <w:behavior w:val="content"/>
        </w:behaviors>
        <w:guid w:val="{C06C6840-D84A-4301-8E40-F02274F1CC03}"/>
      </w:docPartPr>
      <w:docPartBody>
        <w:p w:rsidR="00B7270E" w:rsidRDefault="005535F7" w:rsidP="005535F7">
          <w:pPr>
            <w:pStyle w:val="BF28C516F0B24110AF99F6A52433231D2"/>
          </w:pPr>
          <w:r>
            <w:rPr>
              <w:rStyle w:val="PlaceholderText"/>
            </w:rPr>
            <w:t># / wk or mo</w:t>
          </w:r>
        </w:p>
      </w:docPartBody>
    </w:docPart>
    <w:docPart>
      <w:docPartPr>
        <w:name w:val="3D87CE880AFA454FB3005BFC6B64D9FE"/>
        <w:category>
          <w:name w:val="General"/>
          <w:gallery w:val="placeholder"/>
        </w:category>
        <w:types>
          <w:type w:val="bbPlcHdr"/>
        </w:types>
        <w:behaviors>
          <w:behavior w:val="content"/>
        </w:behaviors>
        <w:guid w:val="{83D5DFB6-7351-4AFC-8100-9D93FECBD762}"/>
      </w:docPartPr>
      <w:docPartBody>
        <w:p w:rsidR="00B7270E" w:rsidRDefault="005535F7" w:rsidP="005535F7">
          <w:pPr>
            <w:pStyle w:val="3D87CE880AFA454FB3005BFC6B64D9FE2"/>
          </w:pPr>
          <w:r>
            <w:rPr>
              <w:rStyle w:val="PlaceholderText"/>
            </w:rPr>
            <w:t># / wk or mo</w:t>
          </w:r>
        </w:p>
      </w:docPartBody>
    </w:docPart>
    <w:docPart>
      <w:docPartPr>
        <w:name w:val="B89B88239365474C8427C200FAB7D530"/>
        <w:category>
          <w:name w:val="General"/>
          <w:gallery w:val="placeholder"/>
        </w:category>
        <w:types>
          <w:type w:val="bbPlcHdr"/>
        </w:types>
        <w:behaviors>
          <w:behavior w:val="content"/>
        </w:behaviors>
        <w:guid w:val="{81EAC50E-1607-4F46-BFFD-D81750F98A52}"/>
      </w:docPartPr>
      <w:docPartBody>
        <w:p w:rsidR="00B7270E" w:rsidRDefault="005535F7" w:rsidP="005535F7">
          <w:pPr>
            <w:pStyle w:val="B89B88239365474C8427C200FAB7D5302"/>
          </w:pPr>
          <w:r>
            <w:rPr>
              <w:rStyle w:val="PlaceholderText"/>
            </w:rPr>
            <w:t># / wk or mo</w:t>
          </w:r>
        </w:p>
      </w:docPartBody>
    </w:docPart>
    <w:docPart>
      <w:docPartPr>
        <w:name w:val="C1E90E8E903E48808F8727610620B748"/>
        <w:category>
          <w:name w:val="General"/>
          <w:gallery w:val="placeholder"/>
        </w:category>
        <w:types>
          <w:type w:val="bbPlcHdr"/>
        </w:types>
        <w:behaviors>
          <w:behavior w:val="content"/>
        </w:behaviors>
        <w:guid w:val="{552F2909-B039-4458-880A-09931BA0C264}"/>
      </w:docPartPr>
      <w:docPartBody>
        <w:p w:rsidR="00B7270E" w:rsidRDefault="005535F7" w:rsidP="005535F7">
          <w:pPr>
            <w:pStyle w:val="C1E90E8E903E48808F8727610620B7482"/>
          </w:pPr>
          <w:r>
            <w:rPr>
              <w:rStyle w:val="PlaceholderText"/>
            </w:rPr>
            <w:t># / wk or mo</w:t>
          </w:r>
        </w:p>
      </w:docPartBody>
    </w:docPart>
    <w:docPart>
      <w:docPartPr>
        <w:name w:val="5F3224F9C6134B24AAAD1F3914ABFDE1"/>
        <w:category>
          <w:name w:val="General"/>
          <w:gallery w:val="placeholder"/>
        </w:category>
        <w:types>
          <w:type w:val="bbPlcHdr"/>
        </w:types>
        <w:behaviors>
          <w:behavior w:val="content"/>
        </w:behaviors>
        <w:guid w:val="{1A68A110-881A-4689-887E-CBD2F086867D}"/>
      </w:docPartPr>
      <w:docPartBody>
        <w:p w:rsidR="00B7270E" w:rsidRDefault="005535F7" w:rsidP="005535F7">
          <w:pPr>
            <w:pStyle w:val="5F3224F9C6134B24AAAD1F3914ABFDE12"/>
          </w:pPr>
          <w:r>
            <w:rPr>
              <w:rStyle w:val="PlaceholderText"/>
            </w:rPr>
            <w:t># / wk or mo</w:t>
          </w:r>
        </w:p>
      </w:docPartBody>
    </w:docPart>
    <w:docPart>
      <w:docPartPr>
        <w:name w:val="DD1DE6F3D4DC49DA82E8EEBAB79B866D"/>
        <w:category>
          <w:name w:val="General"/>
          <w:gallery w:val="placeholder"/>
        </w:category>
        <w:types>
          <w:type w:val="bbPlcHdr"/>
        </w:types>
        <w:behaviors>
          <w:behavior w:val="content"/>
        </w:behaviors>
        <w:guid w:val="{F9249570-6A49-4639-8825-CA8F96AADBCE}"/>
      </w:docPartPr>
      <w:docPartBody>
        <w:p w:rsidR="00B7270E" w:rsidRDefault="005535F7" w:rsidP="005535F7">
          <w:pPr>
            <w:pStyle w:val="DD1DE6F3D4DC49DA82E8EEBAB79B866D2"/>
          </w:pPr>
          <w:r>
            <w:rPr>
              <w:rStyle w:val="PlaceholderText"/>
            </w:rPr>
            <w:t># / wk or mo</w:t>
          </w:r>
        </w:p>
      </w:docPartBody>
    </w:docPart>
    <w:docPart>
      <w:docPartPr>
        <w:name w:val="196C5211532C45649EE7080EBB78AEC0"/>
        <w:category>
          <w:name w:val="General"/>
          <w:gallery w:val="placeholder"/>
        </w:category>
        <w:types>
          <w:type w:val="bbPlcHdr"/>
        </w:types>
        <w:behaviors>
          <w:behavior w:val="content"/>
        </w:behaviors>
        <w:guid w:val="{F1831ACB-AA20-4770-9790-7B12EC21A7DD}"/>
      </w:docPartPr>
      <w:docPartBody>
        <w:p w:rsidR="00B7270E" w:rsidRDefault="005535F7" w:rsidP="005535F7">
          <w:pPr>
            <w:pStyle w:val="196C5211532C45649EE7080EBB78AEC02"/>
          </w:pPr>
          <w:r>
            <w:rPr>
              <w:rStyle w:val="PlaceholderText"/>
            </w:rPr>
            <w:t># / wk or mo</w:t>
          </w:r>
        </w:p>
      </w:docPartBody>
    </w:docPart>
    <w:docPart>
      <w:docPartPr>
        <w:name w:val="CFE691A6341C41A6A1A0C043D855B1F0"/>
        <w:category>
          <w:name w:val="General"/>
          <w:gallery w:val="placeholder"/>
        </w:category>
        <w:types>
          <w:type w:val="bbPlcHdr"/>
        </w:types>
        <w:behaviors>
          <w:behavior w:val="content"/>
        </w:behaviors>
        <w:guid w:val="{4BEC8FF6-29DB-4632-93EF-66D4F616BEF6}"/>
      </w:docPartPr>
      <w:docPartBody>
        <w:p w:rsidR="00B7270E" w:rsidRDefault="005535F7" w:rsidP="005535F7">
          <w:pPr>
            <w:pStyle w:val="CFE691A6341C41A6A1A0C043D855B1F02"/>
          </w:pPr>
          <w:r>
            <w:rPr>
              <w:rStyle w:val="PlaceholderText"/>
            </w:rPr>
            <w:t># / wk or mo</w:t>
          </w:r>
        </w:p>
      </w:docPartBody>
    </w:docPart>
    <w:docPart>
      <w:docPartPr>
        <w:name w:val="2FE5AD7D85AC43D490D3A98E8729E806"/>
        <w:category>
          <w:name w:val="General"/>
          <w:gallery w:val="placeholder"/>
        </w:category>
        <w:types>
          <w:type w:val="bbPlcHdr"/>
        </w:types>
        <w:behaviors>
          <w:behavior w:val="content"/>
        </w:behaviors>
        <w:guid w:val="{B8AFCF8E-F131-4152-B6EE-416AFBF94852}"/>
      </w:docPartPr>
      <w:docPartBody>
        <w:p w:rsidR="00B7270E" w:rsidRDefault="005535F7" w:rsidP="005535F7">
          <w:pPr>
            <w:pStyle w:val="2FE5AD7D85AC43D490D3A98E8729E8061"/>
          </w:pPr>
          <w:r w:rsidRPr="008537B5">
            <w:rPr>
              <w:rStyle w:val="PlaceholderText"/>
            </w:rPr>
            <w:t>Click here to enter text.</w:t>
          </w:r>
        </w:p>
      </w:docPartBody>
    </w:docPart>
    <w:docPart>
      <w:docPartPr>
        <w:name w:val="65CEE82E00EA4FC2B06593428BBF9C78"/>
        <w:category>
          <w:name w:val="General"/>
          <w:gallery w:val="placeholder"/>
        </w:category>
        <w:types>
          <w:type w:val="bbPlcHdr"/>
        </w:types>
        <w:behaviors>
          <w:behavior w:val="content"/>
        </w:behaviors>
        <w:guid w:val="{FAFB102B-7865-410D-9175-4520F8AE7CF6}"/>
      </w:docPartPr>
      <w:docPartBody>
        <w:p w:rsidR="00B7270E" w:rsidRDefault="005535F7" w:rsidP="005535F7">
          <w:pPr>
            <w:pStyle w:val="65CEE82E00EA4FC2B06593428BBF9C781"/>
          </w:pPr>
          <w:r w:rsidRPr="008537B5">
            <w:rPr>
              <w:rStyle w:val="PlaceholderText"/>
            </w:rPr>
            <w:t>Click here to enter text.</w:t>
          </w:r>
        </w:p>
      </w:docPartBody>
    </w:docPart>
    <w:docPart>
      <w:docPartPr>
        <w:name w:val="CD8702CE206347088B5E710077632273"/>
        <w:category>
          <w:name w:val="General"/>
          <w:gallery w:val="placeholder"/>
        </w:category>
        <w:types>
          <w:type w:val="bbPlcHdr"/>
        </w:types>
        <w:behaviors>
          <w:behavior w:val="content"/>
        </w:behaviors>
        <w:guid w:val="{6B950965-67E3-4CCD-9956-65949DB8CFB9}"/>
      </w:docPartPr>
      <w:docPartBody>
        <w:p w:rsidR="00B7270E" w:rsidRDefault="005535F7" w:rsidP="005535F7">
          <w:pPr>
            <w:pStyle w:val="CD8702CE206347088B5E7100776322731"/>
          </w:pPr>
          <w:r w:rsidRPr="008537B5">
            <w:rPr>
              <w:rStyle w:val="PlaceholderText"/>
            </w:rPr>
            <w:t>Click here to enter text.</w:t>
          </w:r>
        </w:p>
      </w:docPartBody>
    </w:docPart>
    <w:docPart>
      <w:docPartPr>
        <w:name w:val="317287B5B7C646E4B97FCB8298A28481"/>
        <w:category>
          <w:name w:val="General"/>
          <w:gallery w:val="placeholder"/>
        </w:category>
        <w:types>
          <w:type w:val="bbPlcHdr"/>
        </w:types>
        <w:behaviors>
          <w:behavior w:val="content"/>
        </w:behaviors>
        <w:guid w:val="{14F0206A-4FC9-4D25-9C3D-1E8D3CDAAB84}"/>
      </w:docPartPr>
      <w:docPartBody>
        <w:p w:rsidR="00B7270E" w:rsidRDefault="005535F7" w:rsidP="005535F7">
          <w:pPr>
            <w:pStyle w:val="317287B5B7C646E4B97FCB8298A284811"/>
          </w:pPr>
          <w:r w:rsidRPr="008537B5">
            <w:rPr>
              <w:rStyle w:val="PlaceholderText"/>
            </w:rPr>
            <w:t>Click here to enter text.</w:t>
          </w:r>
        </w:p>
      </w:docPartBody>
    </w:docPart>
    <w:docPart>
      <w:docPartPr>
        <w:name w:val="06776F09E3F245F89F04D0D184875B0E"/>
        <w:category>
          <w:name w:val="General"/>
          <w:gallery w:val="placeholder"/>
        </w:category>
        <w:types>
          <w:type w:val="bbPlcHdr"/>
        </w:types>
        <w:behaviors>
          <w:behavior w:val="content"/>
        </w:behaviors>
        <w:guid w:val="{D3E79B62-2B68-4562-ADFB-BE34DF475124}"/>
      </w:docPartPr>
      <w:docPartBody>
        <w:p w:rsidR="00B7270E" w:rsidRDefault="005535F7" w:rsidP="005535F7">
          <w:pPr>
            <w:pStyle w:val="06776F09E3F245F89F04D0D184875B0E1"/>
          </w:pPr>
          <w:r w:rsidRPr="008537B5">
            <w:rPr>
              <w:rStyle w:val="PlaceholderText"/>
            </w:rPr>
            <w:t>Click here to enter text.</w:t>
          </w:r>
        </w:p>
      </w:docPartBody>
    </w:docPart>
    <w:docPart>
      <w:docPartPr>
        <w:name w:val="08EF631F85C84DF98F599227CF9AE910"/>
        <w:category>
          <w:name w:val="General"/>
          <w:gallery w:val="placeholder"/>
        </w:category>
        <w:types>
          <w:type w:val="bbPlcHdr"/>
        </w:types>
        <w:behaviors>
          <w:behavior w:val="content"/>
        </w:behaviors>
        <w:guid w:val="{90974436-9A5C-4558-9F4C-99A059F2F050}"/>
      </w:docPartPr>
      <w:docPartBody>
        <w:p w:rsidR="00B7270E" w:rsidRDefault="005535F7" w:rsidP="005535F7">
          <w:pPr>
            <w:pStyle w:val="08EF631F85C84DF98F599227CF9AE9101"/>
          </w:pPr>
          <w:r w:rsidRPr="008537B5">
            <w:rPr>
              <w:rStyle w:val="PlaceholderText"/>
            </w:rPr>
            <w:t>Click here to enter text.</w:t>
          </w:r>
        </w:p>
      </w:docPartBody>
    </w:docPart>
    <w:docPart>
      <w:docPartPr>
        <w:name w:val="FEF3D90577914F26B2023D081D1E228B"/>
        <w:category>
          <w:name w:val="General"/>
          <w:gallery w:val="placeholder"/>
        </w:category>
        <w:types>
          <w:type w:val="bbPlcHdr"/>
        </w:types>
        <w:behaviors>
          <w:behavior w:val="content"/>
        </w:behaviors>
        <w:guid w:val="{B7E0DF6D-B206-46A4-B0C0-6EDB9EF7259A}"/>
      </w:docPartPr>
      <w:docPartBody>
        <w:p w:rsidR="00B7270E" w:rsidRDefault="005535F7" w:rsidP="005535F7">
          <w:pPr>
            <w:pStyle w:val="FEF3D90577914F26B2023D081D1E228B1"/>
          </w:pPr>
          <w:r>
            <w:rPr>
              <w:rStyle w:val="PlaceholderText"/>
            </w:rPr>
            <w:t>###</w:t>
          </w:r>
        </w:p>
      </w:docPartBody>
    </w:docPart>
    <w:docPart>
      <w:docPartPr>
        <w:name w:val="E66FEBE30F094A3580D3C195CB035951"/>
        <w:category>
          <w:name w:val="General"/>
          <w:gallery w:val="placeholder"/>
        </w:category>
        <w:types>
          <w:type w:val="bbPlcHdr"/>
        </w:types>
        <w:behaviors>
          <w:behavior w:val="content"/>
        </w:behaviors>
        <w:guid w:val="{D8027931-B2E4-473B-AAEC-541DA29344FD}"/>
      </w:docPartPr>
      <w:docPartBody>
        <w:p w:rsidR="00B7270E" w:rsidRDefault="005535F7" w:rsidP="005535F7">
          <w:pPr>
            <w:pStyle w:val="E66FEBE30F094A3580D3C195CB0359511"/>
          </w:pPr>
          <w:r w:rsidRPr="008537B5">
            <w:rPr>
              <w:rStyle w:val="PlaceholderText"/>
            </w:rPr>
            <w:t>Click here to enter text.</w:t>
          </w:r>
        </w:p>
      </w:docPartBody>
    </w:docPart>
    <w:docPart>
      <w:docPartPr>
        <w:name w:val="56FE1BB60719435D81C8446D22DD4524"/>
        <w:category>
          <w:name w:val="General"/>
          <w:gallery w:val="placeholder"/>
        </w:category>
        <w:types>
          <w:type w:val="bbPlcHdr"/>
        </w:types>
        <w:behaviors>
          <w:behavior w:val="content"/>
        </w:behaviors>
        <w:guid w:val="{3D20A7B8-9506-413F-A82F-F4D211AE6394}"/>
      </w:docPartPr>
      <w:docPartBody>
        <w:p w:rsidR="00B7270E" w:rsidRDefault="005535F7" w:rsidP="005535F7">
          <w:pPr>
            <w:pStyle w:val="56FE1BB60719435D81C8446D22DD45241"/>
          </w:pPr>
          <w:r>
            <w:rPr>
              <w:rStyle w:val="PlaceholderText"/>
            </w:rPr>
            <w:t>###</w:t>
          </w:r>
        </w:p>
      </w:docPartBody>
    </w:docPart>
    <w:docPart>
      <w:docPartPr>
        <w:name w:val="7AAE250CFC58490BA6F4D1F40F6248C5"/>
        <w:category>
          <w:name w:val="General"/>
          <w:gallery w:val="placeholder"/>
        </w:category>
        <w:types>
          <w:type w:val="bbPlcHdr"/>
        </w:types>
        <w:behaviors>
          <w:behavior w:val="content"/>
        </w:behaviors>
        <w:guid w:val="{00A3A352-784D-44BD-B748-1D7132440EB5}"/>
      </w:docPartPr>
      <w:docPartBody>
        <w:p w:rsidR="00B7270E" w:rsidRDefault="005535F7" w:rsidP="005535F7">
          <w:pPr>
            <w:pStyle w:val="7AAE250CFC58490BA6F4D1F40F6248C51"/>
          </w:pPr>
          <w:r>
            <w:rPr>
              <w:rStyle w:val="PlaceholderText"/>
            </w:rPr>
            <w:t>###</w:t>
          </w:r>
        </w:p>
      </w:docPartBody>
    </w:docPart>
    <w:docPart>
      <w:docPartPr>
        <w:name w:val="8E5C65430A2049A692B54352689AA0B6"/>
        <w:category>
          <w:name w:val="General"/>
          <w:gallery w:val="placeholder"/>
        </w:category>
        <w:types>
          <w:type w:val="bbPlcHdr"/>
        </w:types>
        <w:behaviors>
          <w:behavior w:val="content"/>
        </w:behaviors>
        <w:guid w:val="{85CC9E56-C162-41A9-853E-6D6C0A755802}"/>
      </w:docPartPr>
      <w:docPartBody>
        <w:p w:rsidR="00B7270E" w:rsidRDefault="005535F7" w:rsidP="005535F7">
          <w:pPr>
            <w:pStyle w:val="8E5C65430A2049A692B54352689AA0B61"/>
          </w:pPr>
          <w:r>
            <w:rPr>
              <w:rStyle w:val="PlaceholderText"/>
            </w:rPr>
            <w:t>###</w:t>
          </w:r>
        </w:p>
      </w:docPartBody>
    </w:docPart>
    <w:docPart>
      <w:docPartPr>
        <w:name w:val="85BA9A9340704162BFE7E42622E4D9DC"/>
        <w:category>
          <w:name w:val="General"/>
          <w:gallery w:val="placeholder"/>
        </w:category>
        <w:types>
          <w:type w:val="bbPlcHdr"/>
        </w:types>
        <w:behaviors>
          <w:behavior w:val="content"/>
        </w:behaviors>
        <w:guid w:val="{975ADE3C-2981-44FC-A8CA-0F3E2A51A6E9}"/>
      </w:docPartPr>
      <w:docPartBody>
        <w:p w:rsidR="00B7270E" w:rsidRDefault="005535F7" w:rsidP="005535F7">
          <w:pPr>
            <w:pStyle w:val="85BA9A9340704162BFE7E42622E4D9DC1"/>
          </w:pPr>
          <w:r>
            <w:rPr>
              <w:rStyle w:val="PlaceholderText"/>
            </w:rPr>
            <w:t>###</w:t>
          </w:r>
        </w:p>
      </w:docPartBody>
    </w:docPart>
    <w:docPart>
      <w:docPartPr>
        <w:name w:val="DA1312192C594A9DAFEB2807E33F0D77"/>
        <w:category>
          <w:name w:val="General"/>
          <w:gallery w:val="placeholder"/>
        </w:category>
        <w:types>
          <w:type w:val="bbPlcHdr"/>
        </w:types>
        <w:behaviors>
          <w:behavior w:val="content"/>
        </w:behaviors>
        <w:guid w:val="{FBE7D595-6606-49F6-A7A4-AC85453C1053}"/>
      </w:docPartPr>
      <w:docPartBody>
        <w:p w:rsidR="00B7270E" w:rsidRDefault="005535F7" w:rsidP="005535F7">
          <w:pPr>
            <w:pStyle w:val="DA1312192C594A9DAFEB2807E33F0D771"/>
          </w:pPr>
          <w:r>
            <w:rPr>
              <w:rStyle w:val="PlaceholderText"/>
            </w:rPr>
            <w:t>###</w:t>
          </w:r>
        </w:p>
      </w:docPartBody>
    </w:docPart>
    <w:docPart>
      <w:docPartPr>
        <w:name w:val="A4A0CE56916F43B991B36FBDA45BA317"/>
        <w:category>
          <w:name w:val="General"/>
          <w:gallery w:val="placeholder"/>
        </w:category>
        <w:types>
          <w:type w:val="bbPlcHdr"/>
        </w:types>
        <w:behaviors>
          <w:behavior w:val="content"/>
        </w:behaviors>
        <w:guid w:val="{8418C0F0-1628-4711-8A1B-0F0E3C8CE801}"/>
      </w:docPartPr>
      <w:docPartBody>
        <w:p w:rsidR="00B7270E" w:rsidRDefault="005535F7" w:rsidP="005535F7">
          <w:pPr>
            <w:pStyle w:val="A4A0CE56916F43B991B36FBDA45BA3171"/>
          </w:pPr>
          <w:r>
            <w:rPr>
              <w:rStyle w:val="PlaceholderText"/>
            </w:rPr>
            <w:t>###</w:t>
          </w:r>
        </w:p>
      </w:docPartBody>
    </w:docPart>
    <w:docPart>
      <w:docPartPr>
        <w:name w:val="D5FDFCC1D0DA41C5A869C38A66B0F163"/>
        <w:category>
          <w:name w:val="General"/>
          <w:gallery w:val="placeholder"/>
        </w:category>
        <w:types>
          <w:type w:val="bbPlcHdr"/>
        </w:types>
        <w:behaviors>
          <w:behavior w:val="content"/>
        </w:behaviors>
        <w:guid w:val="{CF60A45F-C5A0-4BCE-945F-0BD41A22D109}"/>
      </w:docPartPr>
      <w:docPartBody>
        <w:p w:rsidR="00B7270E" w:rsidRDefault="005535F7" w:rsidP="005535F7">
          <w:pPr>
            <w:pStyle w:val="D5FDFCC1D0DA41C5A869C38A66B0F1631"/>
          </w:pPr>
          <w:r>
            <w:rPr>
              <w:rStyle w:val="PlaceholderText"/>
            </w:rPr>
            <w:t>###</w:t>
          </w:r>
        </w:p>
      </w:docPartBody>
    </w:docPart>
    <w:docPart>
      <w:docPartPr>
        <w:name w:val="F488540DD334482BB3E5F1968239F95D"/>
        <w:category>
          <w:name w:val="General"/>
          <w:gallery w:val="placeholder"/>
        </w:category>
        <w:types>
          <w:type w:val="bbPlcHdr"/>
        </w:types>
        <w:behaviors>
          <w:behavior w:val="content"/>
        </w:behaviors>
        <w:guid w:val="{30A2EB7E-719A-4864-9278-9C073F20074E}"/>
      </w:docPartPr>
      <w:docPartBody>
        <w:p w:rsidR="00B7270E" w:rsidRDefault="005535F7" w:rsidP="005535F7">
          <w:pPr>
            <w:pStyle w:val="F488540DD334482BB3E5F1968239F95D1"/>
          </w:pPr>
          <w:r>
            <w:rPr>
              <w:rStyle w:val="PlaceholderText"/>
            </w:rPr>
            <w:t>###</w:t>
          </w:r>
        </w:p>
      </w:docPartBody>
    </w:docPart>
    <w:docPart>
      <w:docPartPr>
        <w:name w:val="A425A84727F34064AE04C472C5BAD9E9"/>
        <w:category>
          <w:name w:val="General"/>
          <w:gallery w:val="placeholder"/>
        </w:category>
        <w:types>
          <w:type w:val="bbPlcHdr"/>
        </w:types>
        <w:behaviors>
          <w:behavior w:val="content"/>
        </w:behaviors>
        <w:guid w:val="{8E3286D1-D512-4226-AB69-7D295A6F5605}"/>
      </w:docPartPr>
      <w:docPartBody>
        <w:p w:rsidR="00B7270E" w:rsidRDefault="005535F7" w:rsidP="005535F7">
          <w:pPr>
            <w:pStyle w:val="A425A84727F34064AE04C472C5BAD9E91"/>
          </w:pPr>
          <w:r>
            <w:rPr>
              <w:rStyle w:val="PlaceholderText"/>
            </w:rPr>
            <w:t>###</w:t>
          </w:r>
        </w:p>
      </w:docPartBody>
    </w:docPart>
    <w:docPart>
      <w:docPartPr>
        <w:name w:val="7EB96ABD11374899BE4BA2C55F9BB685"/>
        <w:category>
          <w:name w:val="General"/>
          <w:gallery w:val="placeholder"/>
        </w:category>
        <w:types>
          <w:type w:val="bbPlcHdr"/>
        </w:types>
        <w:behaviors>
          <w:behavior w:val="content"/>
        </w:behaviors>
        <w:guid w:val="{713AAC39-340B-4C89-BFFC-A010E3EB82F0}"/>
      </w:docPartPr>
      <w:docPartBody>
        <w:p w:rsidR="00B7270E" w:rsidRDefault="005535F7" w:rsidP="005535F7">
          <w:pPr>
            <w:pStyle w:val="7EB96ABD11374899BE4BA2C55F9BB6851"/>
          </w:pPr>
          <w:r>
            <w:rPr>
              <w:rStyle w:val="PlaceholderText"/>
            </w:rPr>
            <w:t>###</w:t>
          </w:r>
        </w:p>
      </w:docPartBody>
    </w:docPart>
    <w:docPart>
      <w:docPartPr>
        <w:name w:val="4BB13225DF54496EA43883745B7A0058"/>
        <w:category>
          <w:name w:val="General"/>
          <w:gallery w:val="placeholder"/>
        </w:category>
        <w:types>
          <w:type w:val="bbPlcHdr"/>
        </w:types>
        <w:behaviors>
          <w:behavior w:val="content"/>
        </w:behaviors>
        <w:guid w:val="{E2320FC0-3563-48CF-AC76-12494D4B23FE}"/>
      </w:docPartPr>
      <w:docPartBody>
        <w:p w:rsidR="00B7270E" w:rsidRDefault="005535F7" w:rsidP="005535F7">
          <w:pPr>
            <w:pStyle w:val="4BB13225DF54496EA43883745B7A00581"/>
          </w:pPr>
          <w:r>
            <w:rPr>
              <w:rStyle w:val="PlaceholderText"/>
            </w:rPr>
            <w:t>###</w:t>
          </w:r>
        </w:p>
      </w:docPartBody>
    </w:docPart>
    <w:docPart>
      <w:docPartPr>
        <w:name w:val="7D9B759B79E94EAF95669A4C565BEBDE"/>
        <w:category>
          <w:name w:val="General"/>
          <w:gallery w:val="placeholder"/>
        </w:category>
        <w:types>
          <w:type w:val="bbPlcHdr"/>
        </w:types>
        <w:behaviors>
          <w:behavior w:val="content"/>
        </w:behaviors>
        <w:guid w:val="{E2E76B53-FC5D-4EC9-9E71-E4CA47833BCB}"/>
      </w:docPartPr>
      <w:docPartBody>
        <w:p w:rsidR="00B7270E" w:rsidRDefault="005535F7" w:rsidP="005535F7">
          <w:pPr>
            <w:pStyle w:val="7D9B759B79E94EAF95669A4C565BEBDE1"/>
          </w:pPr>
          <w:r>
            <w:rPr>
              <w:rStyle w:val="PlaceholderText"/>
            </w:rPr>
            <w:t>###</w:t>
          </w:r>
        </w:p>
      </w:docPartBody>
    </w:docPart>
    <w:docPart>
      <w:docPartPr>
        <w:name w:val="B5DBA698673A4F579E14022947B23EE9"/>
        <w:category>
          <w:name w:val="General"/>
          <w:gallery w:val="placeholder"/>
        </w:category>
        <w:types>
          <w:type w:val="bbPlcHdr"/>
        </w:types>
        <w:behaviors>
          <w:behavior w:val="content"/>
        </w:behaviors>
        <w:guid w:val="{D31B7ECD-CFAF-4DE6-BC5E-82E62C508C5F}"/>
      </w:docPartPr>
      <w:docPartBody>
        <w:p w:rsidR="00B7270E" w:rsidRDefault="005535F7" w:rsidP="005535F7">
          <w:pPr>
            <w:pStyle w:val="B5DBA698673A4F579E14022947B23EE91"/>
          </w:pPr>
          <w:r>
            <w:rPr>
              <w:rStyle w:val="PlaceholderText"/>
            </w:rPr>
            <w:t>###</w:t>
          </w:r>
        </w:p>
      </w:docPartBody>
    </w:docPart>
    <w:docPart>
      <w:docPartPr>
        <w:name w:val="7255D51CD1D9415F871D2B8660DE6218"/>
        <w:category>
          <w:name w:val="General"/>
          <w:gallery w:val="placeholder"/>
        </w:category>
        <w:types>
          <w:type w:val="bbPlcHdr"/>
        </w:types>
        <w:behaviors>
          <w:behavior w:val="content"/>
        </w:behaviors>
        <w:guid w:val="{8A59FC84-AD71-4E4E-9646-5BD1CE3B33B1}"/>
      </w:docPartPr>
      <w:docPartBody>
        <w:p w:rsidR="00B7270E" w:rsidRDefault="005535F7" w:rsidP="005535F7">
          <w:pPr>
            <w:pStyle w:val="7255D51CD1D9415F871D2B8660DE62181"/>
          </w:pPr>
          <w:r>
            <w:rPr>
              <w:rStyle w:val="PlaceholderText"/>
            </w:rPr>
            <w:t>###</w:t>
          </w:r>
        </w:p>
      </w:docPartBody>
    </w:docPart>
    <w:docPart>
      <w:docPartPr>
        <w:name w:val="5EE118DE917F4384B643E1D4FED5AA8F"/>
        <w:category>
          <w:name w:val="General"/>
          <w:gallery w:val="placeholder"/>
        </w:category>
        <w:types>
          <w:type w:val="bbPlcHdr"/>
        </w:types>
        <w:behaviors>
          <w:behavior w:val="content"/>
        </w:behaviors>
        <w:guid w:val="{D35D3C81-CCCD-400F-82B2-27717517F997}"/>
      </w:docPartPr>
      <w:docPartBody>
        <w:p w:rsidR="00B7270E" w:rsidRDefault="005535F7" w:rsidP="005535F7">
          <w:pPr>
            <w:pStyle w:val="5EE118DE917F4384B643E1D4FED5AA8F1"/>
          </w:pPr>
          <w:r>
            <w:rPr>
              <w:rStyle w:val="PlaceholderText"/>
            </w:rPr>
            <w:t>###</w:t>
          </w:r>
        </w:p>
      </w:docPartBody>
    </w:docPart>
    <w:docPart>
      <w:docPartPr>
        <w:name w:val="BEA57257593A4C2D9E5EAD2A3763B050"/>
        <w:category>
          <w:name w:val="General"/>
          <w:gallery w:val="placeholder"/>
        </w:category>
        <w:types>
          <w:type w:val="bbPlcHdr"/>
        </w:types>
        <w:behaviors>
          <w:behavior w:val="content"/>
        </w:behaviors>
        <w:guid w:val="{42EE4863-60BB-41C4-8471-CFF6E16361A9}"/>
      </w:docPartPr>
      <w:docPartBody>
        <w:p w:rsidR="00B7270E" w:rsidRDefault="005535F7" w:rsidP="005535F7">
          <w:pPr>
            <w:pStyle w:val="BEA57257593A4C2D9E5EAD2A3763B0501"/>
          </w:pPr>
          <w:r>
            <w:rPr>
              <w:rStyle w:val="PlaceholderText"/>
            </w:rPr>
            <w:t>###</w:t>
          </w:r>
        </w:p>
      </w:docPartBody>
    </w:docPart>
    <w:docPart>
      <w:docPartPr>
        <w:name w:val="698F7B3EB4834F298B43BAA2C6C0741F"/>
        <w:category>
          <w:name w:val="General"/>
          <w:gallery w:val="placeholder"/>
        </w:category>
        <w:types>
          <w:type w:val="bbPlcHdr"/>
        </w:types>
        <w:behaviors>
          <w:behavior w:val="content"/>
        </w:behaviors>
        <w:guid w:val="{B76C8ABE-A9CC-4DCA-8665-29CB4D63E147}"/>
      </w:docPartPr>
      <w:docPartBody>
        <w:p w:rsidR="00B7270E" w:rsidRDefault="005535F7" w:rsidP="005535F7">
          <w:pPr>
            <w:pStyle w:val="698F7B3EB4834F298B43BAA2C6C0741F1"/>
          </w:pPr>
          <w:r>
            <w:rPr>
              <w:rStyle w:val="PlaceholderText"/>
            </w:rPr>
            <w:t>###</w:t>
          </w:r>
        </w:p>
      </w:docPartBody>
    </w:docPart>
    <w:docPart>
      <w:docPartPr>
        <w:name w:val="05ABD46F53884460BE63E7139CB0639C"/>
        <w:category>
          <w:name w:val="General"/>
          <w:gallery w:val="placeholder"/>
        </w:category>
        <w:types>
          <w:type w:val="bbPlcHdr"/>
        </w:types>
        <w:behaviors>
          <w:behavior w:val="content"/>
        </w:behaviors>
        <w:guid w:val="{C6D74B42-C802-4725-A08E-CFBABEAB7B34}"/>
      </w:docPartPr>
      <w:docPartBody>
        <w:p w:rsidR="00B7270E" w:rsidRDefault="005535F7" w:rsidP="005535F7">
          <w:pPr>
            <w:pStyle w:val="05ABD46F53884460BE63E7139CB0639C1"/>
          </w:pPr>
          <w:r>
            <w:rPr>
              <w:rStyle w:val="PlaceholderText"/>
            </w:rPr>
            <w:t>Contact Name</w:t>
          </w:r>
        </w:p>
      </w:docPartBody>
    </w:docPart>
    <w:docPart>
      <w:docPartPr>
        <w:name w:val="AFD0DBBA40BA488BB0B66168A9400295"/>
        <w:category>
          <w:name w:val="General"/>
          <w:gallery w:val="placeholder"/>
        </w:category>
        <w:types>
          <w:type w:val="bbPlcHdr"/>
        </w:types>
        <w:behaviors>
          <w:behavior w:val="content"/>
        </w:behaviors>
        <w:guid w:val="{E82857B1-8C55-4B0B-8AB5-859A6905FAEE}"/>
      </w:docPartPr>
      <w:docPartBody>
        <w:p w:rsidR="00B7270E" w:rsidRDefault="005535F7" w:rsidP="005535F7">
          <w:pPr>
            <w:pStyle w:val="AFD0DBBA40BA488BB0B66168A94002951"/>
          </w:pPr>
          <w:r>
            <w:rPr>
              <w:rStyle w:val="PlaceholderText"/>
            </w:rPr>
            <w:t>Phone Number</w:t>
          </w:r>
        </w:p>
      </w:docPartBody>
    </w:docPart>
    <w:docPart>
      <w:docPartPr>
        <w:name w:val="3CE8A9D9D531421FAB4DFADA207E54A5"/>
        <w:category>
          <w:name w:val="General"/>
          <w:gallery w:val="placeholder"/>
        </w:category>
        <w:types>
          <w:type w:val="bbPlcHdr"/>
        </w:types>
        <w:behaviors>
          <w:behavior w:val="content"/>
        </w:behaviors>
        <w:guid w:val="{A400FAD9-0976-4695-A76A-DEBC93B22403}"/>
      </w:docPartPr>
      <w:docPartBody>
        <w:p w:rsidR="00B7270E" w:rsidRDefault="005535F7" w:rsidP="005535F7">
          <w:pPr>
            <w:pStyle w:val="3CE8A9D9D531421FAB4DFADA207E54A5"/>
          </w:pPr>
          <w:r>
            <w:rPr>
              <w:rStyle w:val="PlaceholderText"/>
            </w:rPr>
            <w:t>Site Name</w:t>
          </w:r>
        </w:p>
      </w:docPartBody>
    </w:docPart>
    <w:docPart>
      <w:docPartPr>
        <w:name w:val="AE8AEA4684404756BCEC0781429E0A3A"/>
        <w:category>
          <w:name w:val="General"/>
          <w:gallery w:val="placeholder"/>
        </w:category>
        <w:types>
          <w:type w:val="bbPlcHdr"/>
        </w:types>
        <w:behaviors>
          <w:behavior w:val="content"/>
        </w:behaviors>
        <w:guid w:val="{5E89079B-5015-4DAC-AE34-362DB285CC8B}"/>
      </w:docPartPr>
      <w:docPartBody>
        <w:p w:rsidR="00B7270E" w:rsidRDefault="005535F7" w:rsidP="005535F7">
          <w:pPr>
            <w:pStyle w:val="AE8AEA4684404756BCEC0781429E0A3A"/>
          </w:pPr>
          <w:r>
            <w:rPr>
              <w:rStyle w:val="PlaceholderText"/>
            </w:rPr>
            <w:t>Address</w:t>
          </w:r>
        </w:p>
      </w:docPartBody>
    </w:docPart>
    <w:docPart>
      <w:docPartPr>
        <w:name w:val="5C3E91A4C71B4E989523AF0AF0F6A0C3"/>
        <w:category>
          <w:name w:val="General"/>
          <w:gallery w:val="placeholder"/>
        </w:category>
        <w:types>
          <w:type w:val="bbPlcHdr"/>
        </w:types>
        <w:behaviors>
          <w:behavior w:val="content"/>
        </w:behaviors>
        <w:guid w:val="{A1FEB34D-39CD-4577-921D-B2C351F3BAE5}"/>
      </w:docPartPr>
      <w:docPartBody>
        <w:p w:rsidR="00B7270E" w:rsidRDefault="005535F7" w:rsidP="005535F7">
          <w:pPr>
            <w:pStyle w:val="5C3E91A4C71B4E989523AF0AF0F6A0C3"/>
          </w:pPr>
          <w:r w:rsidRPr="008537B5">
            <w:rPr>
              <w:rStyle w:val="PlaceholderText"/>
            </w:rPr>
            <w:t>C</w:t>
          </w:r>
          <w:r>
            <w:rPr>
              <w:rStyle w:val="PlaceholderText"/>
            </w:rPr>
            <w:t>ity</w:t>
          </w:r>
        </w:p>
      </w:docPartBody>
    </w:docPart>
    <w:docPart>
      <w:docPartPr>
        <w:name w:val="70D2E2CA66FB45798A9F7114477FBE22"/>
        <w:category>
          <w:name w:val="General"/>
          <w:gallery w:val="placeholder"/>
        </w:category>
        <w:types>
          <w:type w:val="bbPlcHdr"/>
        </w:types>
        <w:behaviors>
          <w:behavior w:val="content"/>
        </w:behaviors>
        <w:guid w:val="{09560F3C-D23C-4FCD-8568-B272A625DAE7}"/>
      </w:docPartPr>
      <w:docPartBody>
        <w:p w:rsidR="00B7270E" w:rsidRDefault="005535F7" w:rsidP="005535F7">
          <w:pPr>
            <w:pStyle w:val="70D2E2CA66FB45798A9F7114477FBE22"/>
          </w:pPr>
          <w:r>
            <w:rPr>
              <w:rStyle w:val="PlaceholderText"/>
            </w:rPr>
            <w:t>ZIP</w:t>
          </w:r>
        </w:p>
      </w:docPartBody>
    </w:docPart>
    <w:docPart>
      <w:docPartPr>
        <w:name w:val="1122BBC2466F4DB6A0B30305A590ED16"/>
        <w:category>
          <w:name w:val="General"/>
          <w:gallery w:val="placeholder"/>
        </w:category>
        <w:types>
          <w:type w:val="bbPlcHdr"/>
        </w:types>
        <w:behaviors>
          <w:behavior w:val="content"/>
        </w:behaviors>
        <w:guid w:val="{9A0A70D3-5354-4A55-BE37-81D7960B41FB}"/>
      </w:docPartPr>
      <w:docPartBody>
        <w:p w:rsidR="00B7270E" w:rsidRDefault="005535F7" w:rsidP="005535F7">
          <w:pPr>
            <w:pStyle w:val="1122BBC2466F4DB6A0B30305A590ED16"/>
          </w:pPr>
          <w:r w:rsidRPr="00753FDB">
            <w:rPr>
              <w:rStyle w:val="PlaceholderText"/>
            </w:rPr>
            <w:t>Click here to enter a date.</w:t>
          </w:r>
        </w:p>
      </w:docPartBody>
    </w:docPart>
    <w:docPart>
      <w:docPartPr>
        <w:name w:val="B856716F87604A37BBEF8521221DAADD"/>
        <w:category>
          <w:name w:val="General"/>
          <w:gallery w:val="placeholder"/>
        </w:category>
        <w:types>
          <w:type w:val="bbPlcHdr"/>
        </w:types>
        <w:behaviors>
          <w:behavior w:val="content"/>
        </w:behaviors>
        <w:guid w:val="{6AECFF04-DD90-412F-A030-41E50D5C2E39}"/>
      </w:docPartPr>
      <w:docPartBody>
        <w:p w:rsidR="00B7270E" w:rsidRDefault="005535F7" w:rsidP="005535F7">
          <w:pPr>
            <w:pStyle w:val="B856716F87604A37BBEF8521221DAADD"/>
          </w:pPr>
          <w:r w:rsidRPr="008537B5">
            <w:rPr>
              <w:rStyle w:val="PlaceholderText"/>
            </w:rPr>
            <w:t>t</w:t>
          </w:r>
          <w:r>
            <w:rPr>
              <w:rStyle w:val="PlaceholderText"/>
            </w:rPr>
            <w:t>ime</w:t>
          </w:r>
        </w:p>
      </w:docPartBody>
    </w:docPart>
    <w:docPart>
      <w:docPartPr>
        <w:name w:val="71B61A6F74764116BBAE5E0F3F55B6BC"/>
        <w:category>
          <w:name w:val="General"/>
          <w:gallery w:val="placeholder"/>
        </w:category>
        <w:types>
          <w:type w:val="bbPlcHdr"/>
        </w:types>
        <w:behaviors>
          <w:behavior w:val="content"/>
        </w:behaviors>
        <w:guid w:val="{DB547AFC-8AAC-4347-A70A-D60F8FA23D19}"/>
      </w:docPartPr>
      <w:docPartBody>
        <w:p w:rsidR="00B7270E" w:rsidRDefault="005535F7" w:rsidP="005535F7">
          <w:pPr>
            <w:pStyle w:val="71B61A6F74764116BBAE5E0F3F55B6BC"/>
          </w:pPr>
          <w:r>
            <w:rPr>
              <w:rStyle w:val="PlaceholderText"/>
            </w:rPr>
            <w:t>Contact Name</w:t>
          </w:r>
        </w:p>
      </w:docPartBody>
    </w:docPart>
    <w:docPart>
      <w:docPartPr>
        <w:name w:val="9AA2744AD1BC47D1B004C7DD22E0A269"/>
        <w:category>
          <w:name w:val="General"/>
          <w:gallery w:val="placeholder"/>
        </w:category>
        <w:types>
          <w:type w:val="bbPlcHdr"/>
        </w:types>
        <w:behaviors>
          <w:behavior w:val="content"/>
        </w:behaviors>
        <w:guid w:val="{AFDBFC6F-E7EE-4C84-AD23-7C9990E5A99E}"/>
      </w:docPartPr>
      <w:docPartBody>
        <w:p w:rsidR="00B7270E" w:rsidRDefault="005535F7" w:rsidP="005535F7">
          <w:pPr>
            <w:pStyle w:val="9AA2744AD1BC47D1B004C7DD22E0A269"/>
          </w:pPr>
          <w:r>
            <w:rPr>
              <w:rStyle w:val="PlaceholderText"/>
            </w:rPr>
            <w:t>Phone Number</w:t>
          </w:r>
        </w:p>
      </w:docPartBody>
    </w:docPart>
    <w:docPart>
      <w:docPartPr>
        <w:name w:val="399B7C4FC5C74D9F9907F036A20B2228"/>
        <w:category>
          <w:name w:val="General"/>
          <w:gallery w:val="placeholder"/>
        </w:category>
        <w:types>
          <w:type w:val="bbPlcHdr"/>
        </w:types>
        <w:behaviors>
          <w:behavior w:val="content"/>
        </w:behaviors>
        <w:guid w:val="{7ECEEC51-FDD8-4608-B47E-8AD4F8AAE47D}"/>
      </w:docPartPr>
      <w:docPartBody>
        <w:p w:rsidR="00B7270E" w:rsidRDefault="005535F7" w:rsidP="005535F7">
          <w:pPr>
            <w:pStyle w:val="399B7C4FC5C74D9F9907F036A20B2228"/>
          </w:pPr>
          <w:r w:rsidRPr="00753FDB">
            <w:rPr>
              <w:rStyle w:val="PlaceholderText"/>
            </w:rPr>
            <w:t>Click here to enter a date.</w:t>
          </w:r>
        </w:p>
      </w:docPartBody>
    </w:docPart>
    <w:docPart>
      <w:docPartPr>
        <w:name w:val="45DE855AEA79452FA13C8C61EA707A95"/>
        <w:category>
          <w:name w:val="General"/>
          <w:gallery w:val="placeholder"/>
        </w:category>
        <w:types>
          <w:type w:val="bbPlcHdr"/>
        </w:types>
        <w:behaviors>
          <w:behavior w:val="content"/>
        </w:behaviors>
        <w:guid w:val="{CAE015A6-56BD-457D-8741-F2FEBBEF748E}"/>
      </w:docPartPr>
      <w:docPartBody>
        <w:p w:rsidR="00B7270E" w:rsidRDefault="005535F7" w:rsidP="005535F7">
          <w:pPr>
            <w:pStyle w:val="45DE855AEA79452FA13C8C61EA707A95"/>
          </w:pPr>
          <w:r w:rsidRPr="00753FDB">
            <w:rPr>
              <w:rStyle w:val="PlaceholderText"/>
            </w:rPr>
            <w:t>Click here to enter a date.</w:t>
          </w:r>
        </w:p>
      </w:docPartBody>
    </w:docPart>
    <w:docPart>
      <w:docPartPr>
        <w:name w:val="4978771569594EFDBDCE27A9A2A6F41E"/>
        <w:category>
          <w:name w:val="General"/>
          <w:gallery w:val="placeholder"/>
        </w:category>
        <w:types>
          <w:type w:val="bbPlcHdr"/>
        </w:types>
        <w:behaviors>
          <w:behavior w:val="content"/>
        </w:behaviors>
        <w:guid w:val="{467DCFC5-201A-4F63-AFB1-2CFEEC27CF6F}"/>
      </w:docPartPr>
      <w:docPartBody>
        <w:p w:rsidR="00B7270E" w:rsidRDefault="005535F7" w:rsidP="005535F7">
          <w:pPr>
            <w:pStyle w:val="4978771569594EFDBDCE27A9A2A6F41E"/>
          </w:pPr>
          <w:r w:rsidRPr="00753FDB">
            <w:rPr>
              <w:rStyle w:val="PlaceholderText"/>
            </w:rPr>
            <w:t>Click here to enter a date.</w:t>
          </w:r>
        </w:p>
      </w:docPartBody>
    </w:docPart>
    <w:docPart>
      <w:docPartPr>
        <w:name w:val="1A05A841EC3E4AEEB7A30BDA5CFB79AB"/>
        <w:category>
          <w:name w:val="General"/>
          <w:gallery w:val="placeholder"/>
        </w:category>
        <w:types>
          <w:type w:val="bbPlcHdr"/>
        </w:types>
        <w:behaviors>
          <w:behavior w:val="content"/>
        </w:behaviors>
        <w:guid w:val="{BCB64F7D-752C-4A5F-9F9D-6E31F333885C}"/>
      </w:docPartPr>
      <w:docPartBody>
        <w:p w:rsidR="00B7270E" w:rsidRDefault="005535F7" w:rsidP="005535F7">
          <w:pPr>
            <w:pStyle w:val="1A05A841EC3E4AEEB7A30BDA5CFB79AB"/>
          </w:pPr>
          <w:r>
            <w:rPr>
              <w:rStyle w:val="PlaceholderText"/>
            </w:rPr>
            <w:t>Time</w:t>
          </w:r>
        </w:p>
      </w:docPartBody>
    </w:docPart>
    <w:docPart>
      <w:docPartPr>
        <w:name w:val="7B6A47637AB24ABD9304AD85993B47C1"/>
        <w:category>
          <w:name w:val="General"/>
          <w:gallery w:val="placeholder"/>
        </w:category>
        <w:types>
          <w:type w:val="bbPlcHdr"/>
        </w:types>
        <w:behaviors>
          <w:behavior w:val="content"/>
        </w:behaviors>
        <w:guid w:val="{8A98E8CB-7DAA-4B37-819A-27EC094678DC}"/>
      </w:docPartPr>
      <w:docPartBody>
        <w:p w:rsidR="00B7270E" w:rsidRDefault="005535F7" w:rsidP="005535F7">
          <w:pPr>
            <w:pStyle w:val="7B6A47637AB24ABD9304AD85993B47C1"/>
          </w:pPr>
          <w:r w:rsidRPr="00753FDB">
            <w:rPr>
              <w:rStyle w:val="PlaceholderText"/>
            </w:rPr>
            <w:t>Click here to enter a date.</w:t>
          </w:r>
        </w:p>
      </w:docPartBody>
    </w:docPart>
    <w:docPart>
      <w:docPartPr>
        <w:name w:val="031C017C2C714182830B55BB30A3C611"/>
        <w:category>
          <w:name w:val="General"/>
          <w:gallery w:val="placeholder"/>
        </w:category>
        <w:types>
          <w:type w:val="bbPlcHdr"/>
        </w:types>
        <w:behaviors>
          <w:behavior w:val="content"/>
        </w:behaviors>
        <w:guid w:val="{2A4ACE8A-A1EA-434A-9984-4F0ABE7F14E3}"/>
      </w:docPartPr>
      <w:docPartBody>
        <w:p w:rsidR="00B7270E" w:rsidRDefault="005535F7" w:rsidP="005535F7">
          <w:pPr>
            <w:pStyle w:val="031C017C2C714182830B55BB30A3C611"/>
          </w:pPr>
          <w:r w:rsidRPr="00753FD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Dakota">
    <w:charset w:val="00"/>
    <w:family w:val="auto"/>
    <w:pitch w:val="variable"/>
    <w:sig w:usb0="00000003" w:usb1="00000000" w:usb2="00000000" w:usb3="00000000" w:csb0="00000001" w:csb1="00000000"/>
  </w:font>
  <w:font w:name="Handwriting - Dakota">
    <w:altName w:val="Courier New"/>
    <w:charset w:val="00"/>
    <w:family w:val="auto"/>
    <w:pitch w:val="variable"/>
    <w:sig w:usb0="8000002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D6"/>
    <w:rsid w:val="005535F7"/>
    <w:rsid w:val="00837B05"/>
    <w:rsid w:val="00B7270E"/>
    <w:rsid w:val="00C078D6"/>
    <w:rsid w:val="00E7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5F7"/>
    <w:rPr>
      <w:color w:val="808080"/>
    </w:rPr>
  </w:style>
  <w:style w:type="paragraph" w:customStyle="1" w:styleId="26B89B414BF14F3B834583B1D0C11843">
    <w:name w:val="26B89B414BF14F3B834583B1D0C11843"/>
    <w:rsid w:val="00C078D6"/>
    <w:pPr>
      <w:spacing w:after="0" w:line="240" w:lineRule="auto"/>
    </w:pPr>
    <w:rPr>
      <w:sz w:val="24"/>
      <w:szCs w:val="24"/>
    </w:rPr>
  </w:style>
  <w:style w:type="paragraph" w:customStyle="1" w:styleId="584EDB7610934C798D655F203C9CC86E">
    <w:name w:val="584EDB7610934C798D655F203C9CC86E"/>
    <w:rsid w:val="00C078D6"/>
    <w:pPr>
      <w:spacing w:after="0" w:line="240" w:lineRule="auto"/>
    </w:pPr>
    <w:rPr>
      <w:sz w:val="24"/>
      <w:szCs w:val="24"/>
    </w:rPr>
  </w:style>
  <w:style w:type="paragraph" w:customStyle="1" w:styleId="6175CCE2C3934F3394BB8FDDB7619EA4">
    <w:name w:val="6175CCE2C3934F3394BB8FDDB7619EA4"/>
    <w:rsid w:val="005535F7"/>
    <w:pPr>
      <w:spacing w:after="0" w:line="240" w:lineRule="auto"/>
    </w:pPr>
    <w:rPr>
      <w:sz w:val="24"/>
      <w:szCs w:val="24"/>
    </w:rPr>
  </w:style>
  <w:style w:type="paragraph" w:customStyle="1" w:styleId="B72412DC07ED43AFAD762D1312C6B94B">
    <w:name w:val="B72412DC07ED43AFAD762D1312C6B94B"/>
    <w:rsid w:val="005535F7"/>
    <w:pPr>
      <w:spacing w:after="0" w:line="240" w:lineRule="auto"/>
    </w:pPr>
    <w:rPr>
      <w:sz w:val="24"/>
      <w:szCs w:val="24"/>
    </w:rPr>
  </w:style>
  <w:style w:type="paragraph" w:customStyle="1" w:styleId="584EDB7610934C798D655F203C9CC86E1">
    <w:name w:val="584EDB7610934C798D655F203C9CC86E1"/>
    <w:rsid w:val="005535F7"/>
    <w:pPr>
      <w:spacing w:after="0" w:line="240" w:lineRule="auto"/>
    </w:pPr>
    <w:rPr>
      <w:sz w:val="24"/>
      <w:szCs w:val="24"/>
    </w:rPr>
  </w:style>
  <w:style w:type="paragraph" w:customStyle="1" w:styleId="B8B45FF17180473EA4BDAA5583F755AE">
    <w:name w:val="B8B45FF17180473EA4BDAA5583F755AE"/>
    <w:rsid w:val="005535F7"/>
  </w:style>
  <w:style w:type="paragraph" w:customStyle="1" w:styleId="63C909950A594DDAAD7E15323ECAF827">
    <w:name w:val="63C909950A594DDAAD7E15323ECAF827"/>
    <w:rsid w:val="005535F7"/>
  </w:style>
  <w:style w:type="paragraph" w:customStyle="1" w:styleId="6175CCE2C3934F3394BB8FDDB7619EA41">
    <w:name w:val="6175CCE2C3934F3394BB8FDDB7619EA41"/>
    <w:rsid w:val="005535F7"/>
    <w:pPr>
      <w:spacing w:after="0" w:line="240" w:lineRule="auto"/>
    </w:pPr>
    <w:rPr>
      <w:sz w:val="24"/>
      <w:szCs w:val="24"/>
    </w:rPr>
  </w:style>
  <w:style w:type="paragraph" w:customStyle="1" w:styleId="B72412DC07ED43AFAD762D1312C6B94B1">
    <w:name w:val="B72412DC07ED43AFAD762D1312C6B94B1"/>
    <w:rsid w:val="005535F7"/>
    <w:pPr>
      <w:spacing w:after="0" w:line="240" w:lineRule="auto"/>
    </w:pPr>
    <w:rPr>
      <w:sz w:val="24"/>
      <w:szCs w:val="24"/>
    </w:rPr>
  </w:style>
  <w:style w:type="paragraph" w:customStyle="1" w:styleId="79B69122BD724AA782BA6E1CE6A8DCA8">
    <w:name w:val="79B69122BD724AA782BA6E1CE6A8DCA8"/>
    <w:rsid w:val="005535F7"/>
    <w:pPr>
      <w:spacing w:after="0" w:line="240" w:lineRule="auto"/>
    </w:pPr>
    <w:rPr>
      <w:sz w:val="24"/>
      <w:szCs w:val="24"/>
    </w:rPr>
  </w:style>
  <w:style w:type="paragraph" w:customStyle="1" w:styleId="B8B45FF17180473EA4BDAA5583F755AE1">
    <w:name w:val="B8B45FF17180473EA4BDAA5583F755AE1"/>
    <w:rsid w:val="005535F7"/>
    <w:pPr>
      <w:spacing w:after="0" w:line="240" w:lineRule="auto"/>
    </w:pPr>
    <w:rPr>
      <w:sz w:val="24"/>
      <w:szCs w:val="24"/>
    </w:rPr>
  </w:style>
  <w:style w:type="paragraph" w:customStyle="1" w:styleId="63C909950A594DDAAD7E15323ECAF8271">
    <w:name w:val="63C909950A594DDAAD7E15323ECAF8271"/>
    <w:rsid w:val="005535F7"/>
    <w:pPr>
      <w:spacing w:after="0" w:line="240" w:lineRule="auto"/>
    </w:pPr>
    <w:rPr>
      <w:sz w:val="24"/>
      <w:szCs w:val="24"/>
    </w:rPr>
  </w:style>
  <w:style w:type="paragraph" w:customStyle="1" w:styleId="6DCCDC35F51D4BAFB53396C4CBE3ABD7">
    <w:name w:val="6DCCDC35F51D4BAFB53396C4CBE3ABD7"/>
    <w:rsid w:val="005535F7"/>
    <w:pPr>
      <w:spacing w:after="0" w:line="240" w:lineRule="auto"/>
    </w:pPr>
    <w:rPr>
      <w:sz w:val="24"/>
      <w:szCs w:val="24"/>
    </w:rPr>
  </w:style>
  <w:style w:type="paragraph" w:customStyle="1" w:styleId="46417C3BCEB44B589519B1C373A53DD0">
    <w:name w:val="46417C3BCEB44B589519B1C373A53DD0"/>
    <w:rsid w:val="005535F7"/>
    <w:pPr>
      <w:spacing w:after="0" w:line="240" w:lineRule="auto"/>
    </w:pPr>
    <w:rPr>
      <w:sz w:val="24"/>
      <w:szCs w:val="24"/>
    </w:rPr>
  </w:style>
  <w:style w:type="paragraph" w:customStyle="1" w:styleId="B83EB31FE22847BFBA5A6B1990F7D3D8">
    <w:name w:val="B83EB31FE22847BFBA5A6B1990F7D3D8"/>
    <w:rsid w:val="005535F7"/>
    <w:pPr>
      <w:spacing w:after="0" w:line="240" w:lineRule="auto"/>
    </w:pPr>
    <w:rPr>
      <w:sz w:val="24"/>
      <w:szCs w:val="24"/>
    </w:rPr>
  </w:style>
  <w:style w:type="paragraph" w:customStyle="1" w:styleId="3BA5B2B396954FF3B836D236D3B15765">
    <w:name w:val="3BA5B2B396954FF3B836D236D3B15765"/>
    <w:rsid w:val="005535F7"/>
    <w:pPr>
      <w:spacing w:after="0" w:line="240" w:lineRule="auto"/>
    </w:pPr>
    <w:rPr>
      <w:sz w:val="24"/>
      <w:szCs w:val="24"/>
    </w:rPr>
  </w:style>
  <w:style w:type="paragraph" w:customStyle="1" w:styleId="C2D2A24AE016465E879C1B1ADA224CB7">
    <w:name w:val="C2D2A24AE016465E879C1B1ADA224CB7"/>
    <w:rsid w:val="005535F7"/>
    <w:pPr>
      <w:spacing w:after="0" w:line="240" w:lineRule="auto"/>
    </w:pPr>
    <w:rPr>
      <w:sz w:val="24"/>
      <w:szCs w:val="24"/>
    </w:rPr>
  </w:style>
  <w:style w:type="paragraph" w:customStyle="1" w:styleId="9C8373BA71BC4D5CB4DFC06073146A0F">
    <w:name w:val="9C8373BA71BC4D5CB4DFC06073146A0F"/>
    <w:rsid w:val="005535F7"/>
    <w:pPr>
      <w:spacing w:after="0" w:line="240" w:lineRule="auto"/>
    </w:pPr>
    <w:rPr>
      <w:sz w:val="24"/>
      <w:szCs w:val="24"/>
    </w:rPr>
  </w:style>
  <w:style w:type="paragraph" w:customStyle="1" w:styleId="1C35BDA4867948ECBE457C2B983ADEA1">
    <w:name w:val="1C35BDA4867948ECBE457C2B983ADEA1"/>
    <w:rsid w:val="005535F7"/>
    <w:pPr>
      <w:spacing w:after="0" w:line="240" w:lineRule="auto"/>
    </w:pPr>
    <w:rPr>
      <w:sz w:val="24"/>
      <w:szCs w:val="24"/>
    </w:rPr>
  </w:style>
  <w:style w:type="paragraph" w:customStyle="1" w:styleId="0FA9E750E8CD46F8A2BD07C09C39C97B">
    <w:name w:val="0FA9E750E8CD46F8A2BD07C09C39C97B"/>
    <w:rsid w:val="005535F7"/>
    <w:pPr>
      <w:spacing w:after="0" w:line="240" w:lineRule="auto"/>
    </w:pPr>
    <w:rPr>
      <w:sz w:val="24"/>
      <w:szCs w:val="24"/>
    </w:rPr>
  </w:style>
  <w:style w:type="paragraph" w:customStyle="1" w:styleId="87BECE1D9E04425191A93BA8D0745F32">
    <w:name w:val="87BECE1D9E04425191A93BA8D0745F32"/>
    <w:rsid w:val="005535F7"/>
    <w:pPr>
      <w:spacing w:after="0" w:line="240" w:lineRule="auto"/>
    </w:pPr>
    <w:rPr>
      <w:sz w:val="24"/>
      <w:szCs w:val="24"/>
    </w:rPr>
  </w:style>
  <w:style w:type="paragraph" w:customStyle="1" w:styleId="ABA8D7B77E9B438FA8EC74AAB20C4953">
    <w:name w:val="ABA8D7B77E9B438FA8EC74AAB20C4953"/>
    <w:rsid w:val="005535F7"/>
    <w:pPr>
      <w:spacing w:after="0" w:line="240" w:lineRule="auto"/>
    </w:pPr>
    <w:rPr>
      <w:sz w:val="24"/>
      <w:szCs w:val="24"/>
    </w:rPr>
  </w:style>
  <w:style w:type="paragraph" w:customStyle="1" w:styleId="BB002D9B197D4880BE764786FD581DB7">
    <w:name w:val="BB002D9B197D4880BE764786FD581DB7"/>
    <w:rsid w:val="005535F7"/>
    <w:pPr>
      <w:spacing w:after="0" w:line="240" w:lineRule="auto"/>
    </w:pPr>
    <w:rPr>
      <w:sz w:val="24"/>
      <w:szCs w:val="24"/>
    </w:rPr>
  </w:style>
  <w:style w:type="paragraph" w:customStyle="1" w:styleId="584EDB7610934C798D655F203C9CC86E2">
    <w:name w:val="584EDB7610934C798D655F203C9CC86E2"/>
    <w:rsid w:val="005535F7"/>
    <w:pPr>
      <w:spacing w:after="0" w:line="240" w:lineRule="auto"/>
    </w:pPr>
    <w:rPr>
      <w:sz w:val="24"/>
      <w:szCs w:val="24"/>
    </w:rPr>
  </w:style>
  <w:style w:type="paragraph" w:customStyle="1" w:styleId="D3543129918949DCB3892D5FDC1E3520">
    <w:name w:val="D3543129918949DCB3892D5FDC1E3520"/>
    <w:rsid w:val="005535F7"/>
  </w:style>
  <w:style w:type="paragraph" w:customStyle="1" w:styleId="2BC2AE4DA3564010AC497368BD073DF4">
    <w:name w:val="2BC2AE4DA3564010AC497368BD073DF4"/>
    <w:rsid w:val="005535F7"/>
  </w:style>
  <w:style w:type="paragraph" w:customStyle="1" w:styleId="8CF5693D4FC1426B899E9FBD69B4544F">
    <w:name w:val="8CF5693D4FC1426B899E9FBD69B4544F"/>
    <w:rsid w:val="005535F7"/>
  </w:style>
  <w:style w:type="paragraph" w:customStyle="1" w:styleId="95282343A207494A96856EBC722EA4CA">
    <w:name w:val="95282343A207494A96856EBC722EA4CA"/>
    <w:rsid w:val="005535F7"/>
  </w:style>
  <w:style w:type="paragraph" w:customStyle="1" w:styleId="4F4BDD31526B4DCFBD5E2F9934606046">
    <w:name w:val="4F4BDD31526B4DCFBD5E2F9934606046"/>
    <w:rsid w:val="005535F7"/>
  </w:style>
  <w:style w:type="paragraph" w:customStyle="1" w:styleId="7B623F727D8F4422B14E62F678E60C91">
    <w:name w:val="7B623F727D8F4422B14E62F678E60C91"/>
    <w:rsid w:val="005535F7"/>
  </w:style>
  <w:style w:type="paragraph" w:customStyle="1" w:styleId="0DFD919A4712436E9D0D7DDDD53CD115">
    <w:name w:val="0DFD919A4712436E9D0D7DDDD53CD115"/>
    <w:rsid w:val="005535F7"/>
  </w:style>
  <w:style w:type="paragraph" w:customStyle="1" w:styleId="6175CCE2C3934F3394BB8FDDB7619EA42">
    <w:name w:val="6175CCE2C3934F3394BB8FDDB7619EA42"/>
    <w:rsid w:val="005535F7"/>
    <w:pPr>
      <w:spacing w:after="0" w:line="240" w:lineRule="auto"/>
    </w:pPr>
    <w:rPr>
      <w:sz w:val="24"/>
      <w:szCs w:val="24"/>
    </w:rPr>
  </w:style>
  <w:style w:type="paragraph" w:customStyle="1" w:styleId="B72412DC07ED43AFAD762D1312C6B94B2">
    <w:name w:val="B72412DC07ED43AFAD762D1312C6B94B2"/>
    <w:rsid w:val="005535F7"/>
    <w:pPr>
      <w:spacing w:after="0" w:line="240" w:lineRule="auto"/>
    </w:pPr>
    <w:rPr>
      <w:sz w:val="24"/>
      <w:szCs w:val="24"/>
    </w:rPr>
  </w:style>
  <w:style w:type="paragraph" w:customStyle="1" w:styleId="79B69122BD724AA782BA6E1CE6A8DCA81">
    <w:name w:val="79B69122BD724AA782BA6E1CE6A8DCA81"/>
    <w:rsid w:val="005535F7"/>
    <w:pPr>
      <w:spacing w:after="0" w:line="240" w:lineRule="auto"/>
    </w:pPr>
    <w:rPr>
      <w:sz w:val="24"/>
      <w:szCs w:val="24"/>
    </w:rPr>
  </w:style>
  <w:style w:type="paragraph" w:customStyle="1" w:styleId="B8B45FF17180473EA4BDAA5583F755AE2">
    <w:name w:val="B8B45FF17180473EA4BDAA5583F755AE2"/>
    <w:rsid w:val="005535F7"/>
    <w:pPr>
      <w:spacing w:after="0" w:line="240" w:lineRule="auto"/>
    </w:pPr>
    <w:rPr>
      <w:sz w:val="24"/>
      <w:szCs w:val="24"/>
    </w:rPr>
  </w:style>
  <w:style w:type="paragraph" w:customStyle="1" w:styleId="63C909950A594DDAAD7E15323ECAF8272">
    <w:name w:val="63C909950A594DDAAD7E15323ECAF8272"/>
    <w:rsid w:val="005535F7"/>
    <w:pPr>
      <w:spacing w:after="0" w:line="240" w:lineRule="auto"/>
    </w:pPr>
    <w:rPr>
      <w:sz w:val="24"/>
      <w:szCs w:val="24"/>
    </w:rPr>
  </w:style>
  <w:style w:type="paragraph" w:customStyle="1" w:styleId="6DCCDC35F51D4BAFB53396C4CBE3ABD71">
    <w:name w:val="6DCCDC35F51D4BAFB53396C4CBE3ABD71"/>
    <w:rsid w:val="005535F7"/>
    <w:pPr>
      <w:spacing w:after="0" w:line="240" w:lineRule="auto"/>
    </w:pPr>
    <w:rPr>
      <w:sz w:val="24"/>
      <w:szCs w:val="24"/>
    </w:rPr>
  </w:style>
  <w:style w:type="paragraph" w:customStyle="1" w:styleId="46417C3BCEB44B589519B1C373A53DD01">
    <w:name w:val="46417C3BCEB44B589519B1C373A53DD01"/>
    <w:rsid w:val="005535F7"/>
    <w:pPr>
      <w:spacing w:after="0" w:line="240" w:lineRule="auto"/>
    </w:pPr>
    <w:rPr>
      <w:sz w:val="24"/>
      <w:szCs w:val="24"/>
    </w:rPr>
  </w:style>
  <w:style w:type="paragraph" w:customStyle="1" w:styleId="B83EB31FE22847BFBA5A6B1990F7D3D81">
    <w:name w:val="B83EB31FE22847BFBA5A6B1990F7D3D81"/>
    <w:rsid w:val="005535F7"/>
    <w:pPr>
      <w:spacing w:after="0" w:line="240" w:lineRule="auto"/>
    </w:pPr>
    <w:rPr>
      <w:sz w:val="24"/>
      <w:szCs w:val="24"/>
    </w:rPr>
  </w:style>
  <w:style w:type="paragraph" w:customStyle="1" w:styleId="3BA5B2B396954FF3B836D236D3B157651">
    <w:name w:val="3BA5B2B396954FF3B836D236D3B157651"/>
    <w:rsid w:val="005535F7"/>
    <w:pPr>
      <w:spacing w:after="0" w:line="240" w:lineRule="auto"/>
    </w:pPr>
    <w:rPr>
      <w:sz w:val="24"/>
      <w:szCs w:val="24"/>
    </w:rPr>
  </w:style>
  <w:style w:type="paragraph" w:customStyle="1" w:styleId="C2D2A24AE016465E879C1B1ADA224CB71">
    <w:name w:val="C2D2A24AE016465E879C1B1ADA224CB71"/>
    <w:rsid w:val="005535F7"/>
    <w:pPr>
      <w:spacing w:after="0" w:line="240" w:lineRule="auto"/>
    </w:pPr>
    <w:rPr>
      <w:sz w:val="24"/>
      <w:szCs w:val="24"/>
    </w:rPr>
  </w:style>
  <w:style w:type="paragraph" w:customStyle="1" w:styleId="9C8373BA71BC4D5CB4DFC06073146A0F1">
    <w:name w:val="9C8373BA71BC4D5CB4DFC06073146A0F1"/>
    <w:rsid w:val="005535F7"/>
    <w:pPr>
      <w:spacing w:after="0" w:line="240" w:lineRule="auto"/>
    </w:pPr>
    <w:rPr>
      <w:sz w:val="24"/>
      <w:szCs w:val="24"/>
    </w:rPr>
  </w:style>
  <w:style w:type="paragraph" w:customStyle="1" w:styleId="1C35BDA4867948ECBE457C2B983ADEA11">
    <w:name w:val="1C35BDA4867948ECBE457C2B983ADEA11"/>
    <w:rsid w:val="005535F7"/>
    <w:pPr>
      <w:spacing w:after="0" w:line="240" w:lineRule="auto"/>
    </w:pPr>
    <w:rPr>
      <w:sz w:val="24"/>
      <w:szCs w:val="24"/>
    </w:rPr>
  </w:style>
  <w:style w:type="paragraph" w:customStyle="1" w:styleId="0FA9E750E8CD46F8A2BD07C09C39C97B1">
    <w:name w:val="0FA9E750E8CD46F8A2BD07C09C39C97B1"/>
    <w:rsid w:val="005535F7"/>
    <w:pPr>
      <w:spacing w:after="0" w:line="240" w:lineRule="auto"/>
    </w:pPr>
    <w:rPr>
      <w:sz w:val="24"/>
      <w:szCs w:val="24"/>
    </w:rPr>
  </w:style>
  <w:style w:type="paragraph" w:customStyle="1" w:styleId="87BECE1D9E04425191A93BA8D0745F321">
    <w:name w:val="87BECE1D9E04425191A93BA8D0745F321"/>
    <w:rsid w:val="005535F7"/>
    <w:pPr>
      <w:spacing w:after="0" w:line="240" w:lineRule="auto"/>
    </w:pPr>
    <w:rPr>
      <w:sz w:val="24"/>
      <w:szCs w:val="24"/>
    </w:rPr>
  </w:style>
  <w:style w:type="paragraph" w:customStyle="1" w:styleId="ABA8D7B77E9B438FA8EC74AAB20C49531">
    <w:name w:val="ABA8D7B77E9B438FA8EC74AAB20C49531"/>
    <w:rsid w:val="005535F7"/>
    <w:pPr>
      <w:spacing w:after="0" w:line="240" w:lineRule="auto"/>
    </w:pPr>
    <w:rPr>
      <w:sz w:val="24"/>
      <w:szCs w:val="24"/>
    </w:rPr>
  </w:style>
  <w:style w:type="paragraph" w:customStyle="1" w:styleId="BB002D9B197D4880BE764786FD581DB71">
    <w:name w:val="BB002D9B197D4880BE764786FD581DB71"/>
    <w:rsid w:val="005535F7"/>
    <w:pPr>
      <w:spacing w:after="0" w:line="240" w:lineRule="auto"/>
    </w:pPr>
    <w:rPr>
      <w:sz w:val="24"/>
      <w:szCs w:val="24"/>
    </w:rPr>
  </w:style>
  <w:style w:type="paragraph" w:customStyle="1" w:styleId="0F7CCE47B253471FA981528736F3F6FB">
    <w:name w:val="0F7CCE47B253471FA981528736F3F6FB"/>
    <w:rsid w:val="005535F7"/>
    <w:pPr>
      <w:spacing w:after="0" w:line="240" w:lineRule="auto"/>
    </w:pPr>
    <w:rPr>
      <w:sz w:val="24"/>
      <w:szCs w:val="24"/>
    </w:rPr>
  </w:style>
  <w:style w:type="paragraph" w:customStyle="1" w:styleId="1F5140E8D1884AC985ACB7199052AEEE">
    <w:name w:val="1F5140E8D1884AC985ACB7199052AEEE"/>
    <w:rsid w:val="005535F7"/>
    <w:pPr>
      <w:spacing w:after="0" w:line="240" w:lineRule="auto"/>
    </w:pPr>
    <w:rPr>
      <w:sz w:val="24"/>
      <w:szCs w:val="24"/>
    </w:rPr>
  </w:style>
  <w:style w:type="paragraph" w:customStyle="1" w:styleId="D3543129918949DCB3892D5FDC1E35201">
    <w:name w:val="D3543129918949DCB3892D5FDC1E35201"/>
    <w:rsid w:val="005535F7"/>
    <w:pPr>
      <w:spacing w:after="0" w:line="240" w:lineRule="auto"/>
    </w:pPr>
    <w:rPr>
      <w:sz w:val="24"/>
      <w:szCs w:val="24"/>
    </w:rPr>
  </w:style>
  <w:style w:type="paragraph" w:customStyle="1" w:styleId="2BC2AE4DA3564010AC497368BD073DF41">
    <w:name w:val="2BC2AE4DA3564010AC497368BD073DF41"/>
    <w:rsid w:val="005535F7"/>
    <w:pPr>
      <w:spacing w:after="0" w:line="240" w:lineRule="auto"/>
    </w:pPr>
    <w:rPr>
      <w:sz w:val="24"/>
      <w:szCs w:val="24"/>
    </w:rPr>
  </w:style>
  <w:style w:type="paragraph" w:customStyle="1" w:styleId="8CF5693D4FC1426B899E9FBD69B4544F1">
    <w:name w:val="8CF5693D4FC1426B899E9FBD69B4544F1"/>
    <w:rsid w:val="005535F7"/>
    <w:pPr>
      <w:spacing w:after="0" w:line="240" w:lineRule="auto"/>
    </w:pPr>
    <w:rPr>
      <w:sz w:val="24"/>
      <w:szCs w:val="24"/>
    </w:rPr>
  </w:style>
  <w:style w:type="paragraph" w:customStyle="1" w:styleId="95282343A207494A96856EBC722EA4CA1">
    <w:name w:val="95282343A207494A96856EBC722EA4CA1"/>
    <w:rsid w:val="005535F7"/>
    <w:pPr>
      <w:spacing w:after="0" w:line="240" w:lineRule="auto"/>
    </w:pPr>
    <w:rPr>
      <w:sz w:val="24"/>
      <w:szCs w:val="24"/>
    </w:rPr>
  </w:style>
  <w:style w:type="paragraph" w:customStyle="1" w:styleId="4F4BDD31526B4DCFBD5E2F99346060461">
    <w:name w:val="4F4BDD31526B4DCFBD5E2F99346060461"/>
    <w:rsid w:val="005535F7"/>
    <w:pPr>
      <w:spacing w:after="0" w:line="240" w:lineRule="auto"/>
    </w:pPr>
    <w:rPr>
      <w:sz w:val="24"/>
      <w:szCs w:val="24"/>
    </w:rPr>
  </w:style>
  <w:style w:type="paragraph" w:customStyle="1" w:styleId="7B623F727D8F4422B14E62F678E60C911">
    <w:name w:val="7B623F727D8F4422B14E62F678E60C911"/>
    <w:rsid w:val="005535F7"/>
    <w:pPr>
      <w:spacing w:after="0" w:line="240" w:lineRule="auto"/>
    </w:pPr>
    <w:rPr>
      <w:sz w:val="24"/>
      <w:szCs w:val="24"/>
    </w:rPr>
  </w:style>
  <w:style w:type="paragraph" w:customStyle="1" w:styleId="A081B5FF21C345D7AF932623659D34EE">
    <w:name w:val="A081B5FF21C345D7AF932623659D34EE"/>
    <w:rsid w:val="005535F7"/>
    <w:pPr>
      <w:spacing w:after="0" w:line="240" w:lineRule="auto"/>
    </w:pPr>
    <w:rPr>
      <w:sz w:val="24"/>
      <w:szCs w:val="24"/>
    </w:rPr>
  </w:style>
  <w:style w:type="paragraph" w:customStyle="1" w:styleId="E989D998C75745FAB1072723C5CB641E">
    <w:name w:val="E989D998C75745FAB1072723C5CB641E"/>
    <w:rsid w:val="005535F7"/>
    <w:pPr>
      <w:spacing w:after="0" w:line="240" w:lineRule="auto"/>
    </w:pPr>
    <w:rPr>
      <w:sz w:val="24"/>
      <w:szCs w:val="24"/>
    </w:rPr>
  </w:style>
  <w:style w:type="paragraph" w:customStyle="1" w:styleId="DF5F1A8307064AA28FDC8708334395D1">
    <w:name w:val="DF5F1A8307064AA28FDC8708334395D1"/>
    <w:rsid w:val="005535F7"/>
    <w:pPr>
      <w:spacing w:after="0" w:line="240" w:lineRule="auto"/>
    </w:pPr>
    <w:rPr>
      <w:sz w:val="24"/>
      <w:szCs w:val="24"/>
    </w:rPr>
  </w:style>
  <w:style w:type="paragraph" w:customStyle="1" w:styleId="1127FFB5E5BD4DA3B6F6056A23A6E48C">
    <w:name w:val="1127FFB5E5BD4DA3B6F6056A23A6E48C"/>
    <w:rsid w:val="005535F7"/>
    <w:pPr>
      <w:spacing w:after="0" w:line="240" w:lineRule="auto"/>
    </w:pPr>
    <w:rPr>
      <w:sz w:val="24"/>
      <w:szCs w:val="24"/>
    </w:rPr>
  </w:style>
  <w:style w:type="paragraph" w:customStyle="1" w:styleId="D10CD8F5ADD5493F81140C54F6A813FE">
    <w:name w:val="D10CD8F5ADD5493F81140C54F6A813FE"/>
    <w:rsid w:val="005535F7"/>
    <w:pPr>
      <w:spacing w:after="0" w:line="240" w:lineRule="auto"/>
    </w:pPr>
    <w:rPr>
      <w:sz w:val="24"/>
      <w:szCs w:val="24"/>
    </w:rPr>
  </w:style>
  <w:style w:type="paragraph" w:customStyle="1" w:styleId="577FA13ECC0C4A70B2EF73208F8C5077">
    <w:name w:val="577FA13ECC0C4A70B2EF73208F8C5077"/>
    <w:rsid w:val="005535F7"/>
    <w:pPr>
      <w:spacing w:after="0" w:line="240" w:lineRule="auto"/>
    </w:pPr>
    <w:rPr>
      <w:sz w:val="24"/>
      <w:szCs w:val="24"/>
    </w:rPr>
  </w:style>
  <w:style w:type="paragraph" w:customStyle="1" w:styleId="69CB3E218E384872B15530582D1BE217">
    <w:name w:val="69CB3E218E384872B15530582D1BE217"/>
    <w:rsid w:val="005535F7"/>
    <w:pPr>
      <w:spacing w:after="0" w:line="240" w:lineRule="auto"/>
    </w:pPr>
    <w:rPr>
      <w:sz w:val="24"/>
      <w:szCs w:val="24"/>
    </w:rPr>
  </w:style>
  <w:style w:type="paragraph" w:customStyle="1" w:styleId="584EDB7610934C798D655F203C9CC86E3">
    <w:name w:val="584EDB7610934C798D655F203C9CC86E3"/>
    <w:rsid w:val="005535F7"/>
    <w:pPr>
      <w:spacing w:after="0" w:line="240" w:lineRule="auto"/>
    </w:pPr>
    <w:rPr>
      <w:sz w:val="24"/>
      <w:szCs w:val="24"/>
    </w:rPr>
  </w:style>
  <w:style w:type="paragraph" w:customStyle="1" w:styleId="8367272CCFB74CBEA4D464B81F812C52">
    <w:name w:val="8367272CCFB74CBEA4D464B81F812C52"/>
    <w:rsid w:val="005535F7"/>
  </w:style>
  <w:style w:type="paragraph" w:customStyle="1" w:styleId="D5CEF0A7BDAF4A11AEEB0EE258A2240D">
    <w:name w:val="D5CEF0A7BDAF4A11AEEB0EE258A2240D"/>
    <w:rsid w:val="005535F7"/>
  </w:style>
  <w:style w:type="paragraph" w:customStyle="1" w:styleId="B5E82C8F2E884A66AFD69681B144CC11">
    <w:name w:val="B5E82C8F2E884A66AFD69681B144CC11"/>
    <w:rsid w:val="005535F7"/>
  </w:style>
  <w:style w:type="paragraph" w:customStyle="1" w:styleId="062BFD17EDDB4F1D9BD0A87683BB91E2">
    <w:name w:val="062BFD17EDDB4F1D9BD0A87683BB91E2"/>
    <w:rsid w:val="005535F7"/>
  </w:style>
  <w:style w:type="paragraph" w:customStyle="1" w:styleId="6BA8530F7C4247CC8F0D65DEFBC6C937">
    <w:name w:val="6BA8530F7C4247CC8F0D65DEFBC6C937"/>
    <w:rsid w:val="005535F7"/>
  </w:style>
  <w:style w:type="paragraph" w:customStyle="1" w:styleId="467ED526F6044E4B836D474C315693FC">
    <w:name w:val="467ED526F6044E4B836D474C315693FC"/>
    <w:rsid w:val="005535F7"/>
  </w:style>
  <w:style w:type="paragraph" w:customStyle="1" w:styleId="F604791203D24BADB818E9E3B3FB3C34">
    <w:name w:val="F604791203D24BADB818E9E3B3FB3C34"/>
    <w:rsid w:val="005535F7"/>
  </w:style>
  <w:style w:type="paragraph" w:customStyle="1" w:styleId="B4E9439D8393487186E88AA94C74FE57">
    <w:name w:val="B4E9439D8393487186E88AA94C74FE57"/>
    <w:rsid w:val="005535F7"/>
  </w:style>
  <w:style w:type="paragraph" w:customStyle="1" w:styleId="D262E4FE8D5A4A6E8D788D96AC62D652">
    <w:name w:val="D262E4FE8D5A4A6E8D788D96AC62D652"/>
    <w:rsid w:val="005535F7"/>
  </w:style>
  <w:style w:type="paragraph" w:customStyle="1" w:styleId="A26F33AAC1CC4CED8E77F5DBDCD98631">
    <w:name w:val="A26F33AAC1CC4CED8E77F5DBDCD98631"/>
    <w:rsid w:val="005535F7"/>
  </w:style>
  <w:style w:type="paragraph" w:customStyle="1" w:styleId="BD91B2B600704DE989263301ED8748C6">
    <w:name w:val="BD91B2B600704DE989263301ED8748C6"/>
    <w:rsid w:val="005535F7"/>
  </w:style>
  <w:style w:type="paragraph" w:customStyle="1" w:styleId="5C7F4B6621394744949EE8F2C60F9B3B">
    <w:name w:val="5C7F4B6621394744949EE8F2C60F9B3B"/>
    <w:rsid w:val="005535F7"/>
  </w:style>
  <w:style w:type="paragraph" w:customStyle="1" w:styleId="B9C5EB6063744191B6D2EDF06673A990">
    <w:name w:val="B9C5EB6063744191B6D2EDF06673A990"/>
    <w:rsid w:val="005535F7"/>
  </w:style>
  <w:style w:type="paragraph" w:customStyle="1" w:styleId="D56A1906737446CE891A2D421EE5B083">
    <w:name w:val="D56A1906737446CE891A2D421EE5B083"/>
    <w:rsid w:val="005535F7"/>
  </w:style>
  <w:style w:type="paragraph" w:customStyle="1" w:styleId="9C139C835F5A4A6489330F279C9A3C6C">
    <w:name w:val="9C139C835F5A4A6489330F279C9A3C6C"/>
    <w:rsid w:val="005535F7"/>
  </w:style>
  <w:style w:type="paragraph" w:customStyle="1" w:styleId="8CC3DEE7E26B40D4A3284E6503B4636E">
    <w:name w:val="8CC3DEE7E26B40D4A3284E6503B4636E"/>
    <w:rsid w:val="005535F7"/>
  </w:style>
  <w:style w:type="paragraph" w:customStyle="1" w:styleId="124A1CD2A3AF46848526BE112E7D9B68">
    <w:name w:val="124A1CD2A3AF46848526BE112E7D9B68"/>
    <w:rsid w:val="005535F7"/>
  </w:style>
  <w:style w:type="paragraph" w:customStyle="1" w:styleId="239B8170E1094D5484F3E151F81A61E6">
    <w:name w:val="239B8170E1094D5484F3E151F81A61E6"/>
    <w:rsid w:val="005535F7"/>
  </w:style>
  <w:style w:type="paragraph" w:customStyle="1" w:styleId="6175CCE2C3934F3394BB8FDDB7619EA43">
    <w:name w:val="6175CCE2C3934F3394BB8FDDB7619EA43"/>
    <w:rsid w:val="005535F7"/>
    <w:pPr>
      <w:spacing w:after="0" w:line="240" w:lineRule="auto"/>
    </w:pPr>
    <w:rPr>
      <w:sz w:val="24"/>
      <w:szCs w:val="24"/>
    </w:rPr>
  </w:style>
  <w:style w:type="paragraph" w:customStyle="1" w:styleId="B72412DC07ED43AFAD762D1312C6B94B3">
    <w:name w:val="B72412DC07ED43AFAD762D1312C6B94B3"/>
    <w:rsid w:val="005535F7"/>
    <w:pPr>
      <w:spacing w:after="0" w:line="240" w:lineRule="auto"/>
    </w:pPr>
    <w:rPr>
      <w:sz w:val="24"/>
      <w:szCs w:val="24"/>
    </w:rPr>
  </w:style>
  <w:style w:type="paragraph" w:customStyle="1" w:styleId="79B69122BD724AA782BA6E1CE6A8DCA82">
    <w:name w:val="79B69122BD724AA782BA6E1CE6A8DCA82"/>
    <w:rsid w:val="005535F7"/>
    <w:pPr>
      <w:spacing w:after="0" w:line="240" w:lineRule="auto"/>
    </w:pPr>
    <w:rPr>
      <w:sz w:val="24"/>
      <w:szCs w:val="24"/>
    </w:rPr>
  </w:style>
  <w:style w:type="paragraph" w:customStyle="1" w:styleId="B8B45FF17180473EA4BDAA5583F755AE3">
    <w:name w:val="B8B45FF17180473EA4BDAA5583F755AE3"/>
    <w:rsid w:val="005535F7"/>
    <w:pPr>
      <w:spacing w:after="0" w:line="240" w:lineRule="auto"/>
    </w:pPr>
    <w:rPr>
      <w:sz w:val="24"/>
      <w:szCs w:val="24"/>
    </w:rPr>
  </w:style>
  <w:style w:type="paragraph" w:customStyle="1" w:styleId="63C909950A594DDAAD7E15323ECAF8273">
    <w:name w:val="63C909950A594DDAAD7E15323ECAF8273"/>
    <w:rsid w:val="005535F7"/>
    <w:pPr>
      <w:spacing w:after="0" w:line="240" w:lineRule="auto"/>
    </w:pPr>
    <w:rPr>
      <w:sz w:val="24"/>
      <w:szCs w:val="24"/>
    </w:rPr>
  </w:style>
  <w:style w:type="paragraph" w:customStyle="1" w:styleId="6DCCDC35F51D4BAFB53396C4CBE3ABD72">
    <w:name w:val="6DCCDC35F51D4BAFB53396C4CBE3ABD72"/>
    <w:rsid w:val="005535F7"/>
    <w:pPr>
      <w:spacing w:after="0" w:line="240" w:lineRule="auto"/>
    </w:pPr>
    <w:rPr>
      <w:sz w:val="24"/>
      <w:szCs w:val="24"/>
    </w:rPr>
  </w:style>
  <w:style w:type="paragraph" w:customStyle="1" w:styleId="46417C3BCEB44B589519B1C373A53DD02">
    <w:name w:val="46417C3BCEB44B589519B1C373A53DD02"/>
    <w:rsid w:val="005535F7"/>
    <w:pPr>
      <w:spacing w:after="0" w:line="240" w:lineRule="auto"/>
    </w:pPr>
    <w:rPr>
      <w:sz w:val="24"/>
      <w:szCs w:val="24"/>
    </w:rPr>
  </w:style>
  <w:style w:type="paragraph" w:customStyle="1" w:styleId="B83EB31FE22847BFBA5A6B1990F7D3D82">
    <w:name w:val="B83EB31FE22847BFBA5A6B1990F7D3D82"/>
    <w:rsid w:val="005535F7"/>
    <w:pPr>
      <w:spacing w:after="0" w:line="240" w:lineRule="auto"/>
    </w:pPr>
    <w:rPr>
      <w:sz w:val="24"/>
      <w:szCs w:val="24"/>
    </w:rPr>
  </w:style>
  <w:style w:type="paragraph" w:customStyle="1" w:styleId="3BA5B2B396954FF3B836D236D3B157652">
    <w:name w:val="3BA5B2B396954FF3B836D236D3B157652"/>
    <w:rsid w:val="005535F7"/>
    <w:pPr>
      <w:spacing w:after="0" w:line="240" w:lineRule="auto"/>
    </w:pPr>
    <w:rPr>
      <w:sz w:val="24"/>
      <w:szCs w:val="24"/>
    </w:rPr>
  </w:style>
  <w:style w:type="paragraph" w:customStyle="1" w:styleId="C2D2A24AE016465E879C1B1ADA224CB72">
    <w:name w:val="C2D2A24AE016465E879C1B1ADA224CB72"/>
    <w:rsid w:val="005535F7"/>
    <w:pPr>
      <w:spacing w:after="0" w:line="240" w:lineRule="auto"/>
    </w:pPr>
    <w:rPr>
      <w:sz w:val="24"/>
      <w:szCs w:val="24"/>
    </w:rPr>
  </w:style>
  <w:style w:type="paragraph" w:customStyle="1" w:styleId="9C8373BA71BC4D5CB4DFC06073146A0F2">
    <w:name w:val="9C8373BA71BC4D5CB4DFC06073146A0F2"/>
    <w:rsid w:val="005535F7"/>
    <w:pPr>
      <w:spacing w:after="0" w:line="240" w:lineRule="auto"/>
    </w:pPr>
    <w:rPr>
      <w:sz w:val="24"/>
      <w:szCs w:val="24"/>
    </w:rPr>
  </w:style>
  <w:style w:type="paragraph" w:customStyle="1" w:styleId="1C35BDA4867948ECBE457C2B983ADEA12">
    <w:name w:val="1C35BDA4867948ECBE457C2B983ADEA12"/>
    <w:rsid w:val="005535F7"/>
    <w:pPr>
      <w:spacing w:after="0" w:line="240" w:lineRule="auto"/>
    </w:pPr>
    <w:rPr>
      <w:sz w:val="24"/>
      <w:szCs w:val="24"/>
    </w:rPr>
  </w:style>
  <w:style w:type="paragraph" w:customStyle="1" w:styleId="0FA9E750E8CD46F8A2BD07C09C39C97B2">
    <w:name w:val="0FA9E750E8CD46F8A2BD07C09C39C97B2"/>
    <w:rsid w:val="005535F7"/>
    <w:pPr>
      <w:spacing w:after="0" w:line="240" w:lineRule="auto"/>
    </w:pPr>
    <w:rPr>
      <w:sz w:val="24"/>
      <w:szCs w:val="24"/>
    </w:rPr>
  </w:style>
  <w:style w:type="paragraph" w:customStyle="1" w:styleId="87BECE1D9E04425191A93BA8D0745F322">
    <w:name w:val="87BECE1D9E04425191A93BA8D0745F322"/>
    <w:rsid w:val="005535F7"/>
    <w:pPr>
      <w:spacing w:after="0" w:line="240" w:lineRule="auto"/>
    </w:pPr>
    <w:rPr>
      <w:sz w:val="24"/>
      <w:szCs w:val="24"/>
    </w:rPr>
  </w:style>
  <w:style w:type="paragraph" w:customStyle="1" w:styleId="ABA8D7B77E9B438FA8EC74AAB20C49532">
    <w:name w:val="ABA8D7B77E9B438FA8EC74AAB20C49532"/>
    <w:rsid w:val="005535F7"/>
    <w:pPr>
      <w:spacing w:after="0" w:line="240" w:lineRule="auto"/>
    </w:pPr>
    <w:rPr>
      <w:sz w:val="24"/>
      <w:szCs w:val="24"/>
    </w:rPr>
  </w:style>
  <w:style w:type="paragraph" w:customStyle="1" w:styleId="BB002D9B197D4880BE764786FD581DB72">
    <w:name w:val="BB002D9B197D4880BE764786FD581DB72"/>
    <w:rsid w:val="005535F7"/>
    <w:pPr>
      <w:spacing w:after="0" w:line="240" w:lineRule="auto"/>
    </w:pPr>
    <w:rPr>
      <w:sz w:val="24"/>
      <w:szCs w:val="24"/>
    </w:rPr>
  </w:style>
  <w:style w:type="paragraph" w:customStyle="1" w:styleId="0F7CCE47B253471FA981528736F3F6FB1">
    <w:name w:val="0F7CCE47B253471FA981528736F3F6FB1"/>
    <w:rsid w:val="005535F7"/>
    <w:pPr>
      <w:spacing w:after="0" w:line="240" w:lineRule="auto"/>
    </w:pPr>
    <w:rPr>
      <w:sz w:val="24"/>
      <w:szCs w:val="24"/>
    </w:rPr>
  </w:style>
  <w:style w:type="paragraph" w:customStyle="1" w:styleId="1F5140E8D1884AC985ACB7199052AEEE1">
    <w:name w:val="1F5140E8D1884AC985ACB7199052AEEE1"/>
    <w:rsid w:val="005535F7"/>
    <w:pPr>
      <w:spacing w:after="0" w:line="240" w:lineRule="auto"/>
    </w:pPr>
    <w:rPr>
      <w:sz w:val="24"/>
      <w:szCs w:val="24"/>
    </w:rPr>
  </w:style>
  <w:style w:type="paragraph" w:customStyle="1" w:styleId="D3543129918949DCB3892D5FDC1E35202">
    <w:name w:val="D3543129918949DCB3892D5FDC1E35202"/>
    <w:rsid w:val="005535F7"/>
    <w:pPr>
      <w:spacing w:after="0" w:line="240" w:lineRule="auto"/>
    </w:pPr>
    <w:rPr>
      <w:sz w:val="24"/>
      <w:szCs w:val="24"/>
    </w:rPr>
  </w:style>
  <w:style w:type="paragraph" w:customStyle="1" w:styleId="2BC2AE4DA3564010AC497368BD073DF42">
    <w:name w:val="2BC2AE4DA3564010AC497368BD073DF42"/>
    <w:rsid w:val="005535F7"/>
    <w:pPr>
      <w:spacing w:after="0" w:line="240" w:lineRule="auto"/>
    </w:pPr>
    <w:rPr>
      <w:sz w:val="24"/>
      <w:szCs w:val="24"/>
    </w:rPr>
  </w:style>
  <w:style w:type="paragraph" w:customStyle="1" w:styleId="8CF5693D4FC1426B899E9FBD69B4544F2">
    <w:name w:val="8CF5693D4FC1426B899E9FBD69B4544F2"/>
    <w:rsid w:val="005535F7"/>
    <w:pPr>
      <w:spacing w:after="0" w:line="240" w:lineRule="auto"/>
    </w:pPr>
    <w:rPr>
      <w:sz w:val="24"/>
      <w:szCs w:val="24"/>
    </w:rPr>
  </w:style>
  <w:style w:type="paragraph" w:customStyle="1" w:styleId="95282343A207494A96856EBC722EA4CA2">
    <w:name w:val="95282343A207494A96856EBC722EA4CA2"/>
    <w:rsid w:val="005535F7"/>
    <w:pPr>
      <w:spacing w:after="0" w:line="240" w:lineRule="auto"/>
    </w:pPr>
    <w:rPr>
      <w:sz w:val="24"/>
      <w:szCs w:val="24"/>
    </w:rPr>
  </w:style>
  <w:style w:type="paragraph" w:customStyle="1" w:styleId="4F4BDD31526B4DCFBD5E2F99346060462">
    <w:name w:val="4F4BDD31526B4DCFBD5E2F99346060462"/>
    <w:rsid w:val="005535F7"/>
    <w:pPr>
      <w:spacing w:after="0" w:line="240" w:lineRule="auto"/>
    </w:pPr>
    <w:rPr>
      <w:sz w:val="24"/>
      <w:szCs w:val="24"/>
    </w:rPr>
  </w:style>
  <w:style w:type="paragraph" w:customStyle="1" w:styleId="7B623F727D8F4422B14E62F678E60C912">
    <w:name w:val="7B623F727D8F4422B14E62F678E60C912"/>
    <w:rsid w:val="005535F7"/>
    <w:pPr>
      <w:spacing w:after="0" w:line="240" w:lineRule="auto"/>
    </w:pPr>
    <w:rPr>
      <w:sz w:val="24"/>
      <w:szCs w:val="24"/>
    </w:rPr>
  </w:style>
  <w:style w:type="paragraph" w:customStyle="1" w:styleId="A081B5FF21C345D7AF932623659D34EE1">
    <w:name w:val="A081B5FF21C345D7AF932623659D34EE1"/>
    <w:rsid w:val="005535F7"/>
    <w:pPr>
      <w:spacing w:after="0" w:line="240" w:lineRule="auto"/>
    </w:pPr>
    <w:rPr>
      <w:sz w:val="24"/>
      <w:szCs w:val="24"/>
    </w:rPr>
  </w:style>
  <w:style w:type="paragraph" w:customStyle="1" w:styleId="913DBB848C9148D3859D22E45C37070E">
    <w:name w:val="913DBB848C9148D3859D22E45C37070E"/>
    <w:rsid w:val="005535F7"/>
    <w:pPr>
      <w:spacing w:after="0" w:line="240" w:lineRule="auto"/>
    </w:pPr>
    <w:rPr>
      <w:sz w:val="24"/>
      <w:szCs w:val="24"/>
    </w:rPr>
  </w:style>
  <w:style w:type="paragraph" w:customStyle="1" w:styleId="DF5F1A8307064AA28FDC8708334395D11">
    <w:name w:val="DF5F1A8307064AA28FDC8708334395D11"/>
    <w:rsid w:val="005535F7"/>
    <w:pPr>
      <w:spacing w:after="0" w:line="240" w:lineRule="auto"/>
    </w:pPr>
    <w:rPr>
      <w:sz w:val="24"/>
      <w:szCs w:val="24"/>
    </w:rPr>
  </w:style>
  <w:style w:type="paragraph" w:customStyle="1" w:styleId="1127FFB5E5BD4DA3B6F6056A23A6E48C1">
    <w:name w:val="1127FFB5E5BD4DA3B6F6056A23A6E48C1"/>
    <w:rsid w:val="005535F7"/>
    <w:pPr>
      <w:spacing w:after="0" w:line="240" w:lineRule="auto"/>
    </w:pPr>
    <w:rPr>
      <w:sz w:val="24"/>
      <w:szCs w:val="24"/>
    </w:rPr>
  </w:style>
  <w:style w:type="paragraph" w:customStyle="1" w:styleId="D10CD8F5ADD5493F81140C54F6A813FE1">
    <w:name w:val="D10CD8F5ADD5493F81140C54F6A813FE1"/>
    <w:rsid w:val="005535F7"/>
    <w:pPr>
      <w:spacing w:after="0" w:line="240" w:lineRule="auto"/>
    </w:pPr>
    <w:rPr>
      <w:sz w:val="24"/>
      <w:szCs w:val="24"/>
    </w:rPr>
  </w:style>
  <w:style w:type="paragraph" w:customStyle="1" w:styleId="577FA13ECC0C4A70B2EF73208F8C50771">
    <w:name w:val="577FA13ECC0C4A70B2EF73208F8C50771"/>
    <w:rsid w:val="005535F7"/>
    <w:pPr>
      <w:spacing w:after="0" w:line="240" w:lineRule="auto"/>
    </w:pPr>
    <w:rPr>
      <w:sz w:val="24"/>
      <w:szCs w:val="24"/>
    </w:rPr>
  </w:style>
  <w:style w:type="paragraph" w:customStyle="1" w:styleId="69CB3E218E384872B15530582D1BE2171">
    <w:name w:val="69CB3E218E384872B15530582D1BE2171"/>
    <w:rsid w:val="005535F7"/>
    <w:pPr>
      <w:spacing w:after="0" w:line="240" w:lineRule="auto"/>
    </w:pPr>
    <w:rPr>
      <w:sz w:val="24"/>
      <w:szCs w:val="24"/>
    </w:rPr>
  </w:style>
  <w:style w:type="paragraph" w:customStyle="1" w:styleId="584EDB7610934C798D655F203C9CC86E4">
    <w:name w:val="584EDB7610934C798D655F203C9CC86E4"/>
    <w:rsid w:val="005535F7"/>
    <w:pPr>
      <w:spacing w:after="0" w:line="240" w:lineRule="auto"/>
    </w:pPr>
    <w:rPr>
      <w:sz w:val="24"/>
      <w:szCs w:val="24"/>
    </w:rPr>
  </w:style>
  <w:style w:type="paragraph" w:customStyle="1" w:styleId="D49E8DAB027E4BB4A895DD5332249746">
    <w:name w:val="D49E8DAB027E4BB4A895DD5332249746"/>
    <w:rsid w:val="005535F7"/>
  </w:style>
  <w:style w:type="paragraph" w:customStyle="1" w:styleId="E2A4DB2A6B9E4B5EA0537E13E40DF499">
    <w:name w:val="E2A4DB2A6B9E4B5EA0537E13E40DF499"/>
    <w:rsid w:val="005535F7"/>
  </w:style>
  <w:style w:type="paragraph" w:customStyle="1" w:styleId="D2A699C4752445DF83B36665FDFD1984">
    <w:name w:val="D2A699C4752445DF83B36665FDFD1984"/>
    <w:rsid w:val="005535F7"/>
  </w:style>
  <w:style w:type="paragraph" w:customStyle="1" w:styleId="4EC2AAE2D3A04BCB87870CD666A64DD3">
    <w:name w:val="4EC2AAE2D3A04BCB87870CD666A64DD3"/>
    <w:rsid w:val="005535F7"/>
  </w:style>
  <w:style w:type="paragraph" w:customStyle="1" w:styleId="5B4046663B7F460199B3D61FC61424A9">
    <w:name w:val="5B4046663B7F460199B3D61FC61424A9"/>
    <w:rsid w:val="005535F7"/>
  </w:style>
  <w:style w:type="paragraph" w:customStyle="1" w:styleId="7989F6FDAA324A4AAD1E97153DDA473B">
    <w:name w:val="7989F6FDAA324A4AAD1E97153DDA473B"/>
    <w:rsid w:val="005535F7"/>
  </w:style>
  <w:style w:type="paragraph" w:customStyle="1" w:styleId="BD8A637348C34F06B1D8A88132C08F9B">
    <w:name w:val="BD8A637348C34F06B1D8A88132C08F9B"/>
    <w:rsid w:val="005535F7"/>
  </w:style>
  <w:style w:type="paragraph" w:customStyle="1" w:styleId="F747D691E8A846828C8C8361AA2BB082">
    <w:name w:val="F747D691E8A846828C8C8361AA2BB082"/>
    <w:rsid w:val="005535F7"/>
  </w:style>
  <w:style w:type="paragraph" w:customStyle="1" w:styleId="84066790A76C4106826757B25A0F98BC">
    <w:name w:val="84066790A76C4106826757B25A0F98BC"/>
    <w:rsid w:val="005535F7"/>
  </w:style>
  <w:style w:type="paragraph" w:customStyle="1" w:styleId="C227FBC622E2428090509B0F678A1F2F">
    <w:name w:val="C227FBC622E2428090509B0F678A1F2F"/>
    <w:rsid w:val="005535F7"/>
  </w:style>
  <w:style w:type="paragraph" w:customStyle="1" w:styleId="133FC499F717487F9112A8ADFC3BBBC8">
    <w:name w:val="133FC499F717487F9112A8ADFC3BBBC8"/>
    <w:rsid w:val="005535F7"/>
  </w:style>
  <w:style w:type="paragraph" w:customStyle="1" w:styleId="87E7B1E2B85343B88A5FF2251FB96EA8">
    <w:name w:val="87E7B1E2B85343B88A5FF2251FB96EA8"/>
    <w:rsid w:val="005535F7"/>
  </w:style>
  <w:style w:type="paragraph" w:customStyle="1" w:styleId="C8D1B18B751F46B289D15538BA524F5C">
    <w:name w:val="C8D1B18B751F46B289D15538BA524F5C"/>
    <w:rsid w:val="005535F7"/>
  </w:style>
  <w:style w:type="paragraph" w:customStyle="1" w:styleId="FC16372B396341A99C7D3EB2D296BBD8">
    <w:name w:val="FC16372B396341A99C7D3EB2D296BBD8"/>
    <w:rsid w:val="005535F7"/>
  </w:style>
  <w:style w:type="paragraph" w:customStyle="1" w:styleId="E37A51B574014C9AB105C43137B3805C">
    <w:name w:val="E37A51B574014C9AB105C43137B3805C"/>
    <w:rsid w:val="005535F7"/>
  </w:style>
  <w:style w:type="paragraph" w:customStyle="1" w:styleId="02A8D1CD7999421696C329FDF71364E1">
    <w:name w:val="02A8D1CD7999421696C329FDF71364E1"/>
    <w:rsid w:val="005535F7"/>
  </w:style>
  <w:style w:type="paragraph" w:customStyle="1" w:styleId="1ED3AA75587140C5A3A0EAB7CB7A21A1">
    <w:name w:val="1ED3AA75587140C5A3A0EAB7CB7A21A1"/>
    <w:rsid w:val="005535F7"/>
  </w:style>
  <w:style w:type="paragraph" w:customStyle="1" w:styleId="C064FF7012054FA2A34E1760C48A168E">
    <w:name w:val="C064FF7012054FA2A34E1760C48A168E"/>
    <w:rsid w:val="005535F7"/>
  </w:style>
  <w:style w:type="paragraph" w:customStyle="1" w:styleId="869D477CB2DB47B99E16190D65D9A00C">
    <w:name w:val="869D477CB2DB47B99E16190D65D9A00C"/>
    <w:rsid w:val="005535F7"/>
  </w:style>
  <w:style w:type="paragraph" w:customStyle="1" w:styleId="0435D8CB909042B08AF241E7A9F19635">
    <w:name w:val="0435D8CB909042B08AF241E7A9F19635"/>
    <w:rsid w:val="005535F7"/>
  </w:style>
  <w:style w:type="paragraph" w:customStyle="1" w:styleId="BC73CDB72BDB46E4BB4EDD19042E6DB9">
    <w:name w:val="BC73CDB72BDB46E4BB4EDD19042E6DB9"/>
    <w:rsid w:val="005535F7"/>
  </w:style>
  <w:style w:type="paragraph" w:customStyle="1" w:styleId="1DC6A9D745AD4057B690618F9909C65C">
    <w:name w:val="1DC6A9D745AD4057B690618F9909C65C"/>
    <w:rsid w:val="005535F7"/>
  </w:style>
  <w:style w:type="paragraph" w:customStyle="1" w:styleId="347E071614A24458A1D1EB717734814E">
    <w:name w:val="347E071614A24458A1D1EB717734814E"/>
    <w:rsid w:val="005535F7"/>
  </w:style>
  <w:style w:type="paragraph" w:customStyle="1" w:styleId="19D7D2B7C9854F14B2912B8E304F88A5">
    <w:name w:val="19D7D2B7C9854F14B2912B8E304F88A5"/>
    <w:rsid w:val="005535F7"/>
  </w:style>
  <w:style w:type="paragraph" w:customStyle="1" w:styleId="762AEC125EA64EB58D222D247EA3F96B">
    <w:name w:val="762AEC125EA64EB58D222D247EA3F96B"/>
    <w:rsid w:val="005535F7"/>
  </w:style>
  <w:style w:type="paragraph" w:customStyle="1" w:styleId="E483FD689C2B4EEA80AF017790AD96FD">
    <w:name w:val="E483FD689C2B4EEA80AF017790AD96FD"/>
    <w:rsid w:val="005535F7"/>
  </w:style>
  <w:style w:type="paragraph" w:customStyle="1" w:styleId="7899FB28E5C9410C830500AE2F1C7CB7">
    <w:name w:val="7899FB28E5C9410C830500AE2F1C7CB7"/>
    <w:rsid w:val="005535F7"/>
  </w:style>
  <w:style w:type="paragraph" w:customStyle="1" w:styleId="EC202C018BD94D1AB803FF061C4656D4">
    <w:name w:val="EC202C018BD94D1AB803FF061C4656D4"/>
    <w:rsid w:val="005535F7"/>
  </w:style>
  <w:style w:type="paragraph" w:customStyle="1" w:styleId="97FCD12EF73D413481A24AD9622C0CC1">
    <w:name w:val="97FCD12EF73D413481A24AD9622C0CC1"/>
    <w:rsid w:val="005535F7"/>
  </w:style>
  <w:style w:type="paragraph" w:customStyle="1" w:styleId="1C662872E340414385F4EEF500F29F7A">
    <w:name w:val="1C662872E340414385F4EEF500F29F7A"/>
    <w:rsid w:val="005535F7"/>
  </w:style>
  <w:style w:type="paragraph" w:customStyle="1" w:styleId="6175CCE2C3934F3394BB8FDDB7619EA44">
    <w:name w:val="6175CCE2C3934F3394BB8FDDB7619EA44"/>
    <w:rsid w:val="005535F7"/>
    <w:pPr>
      <w:spacing w:after="0" w:line="240" w:lineRule="auto"/>
    </w:pPr>
    <w:rPr>
      <w:sz w:val="24"/>
      <w:szCs w:val="24"/>
    </w:rPr>
  </w:style>
  <w:style w:type="paragraph" w:customStyle="1" w:styleId="B72412DC07ED43AFAD762D1312C6B94B4">
    <w:name w:val="B72412DC07ED43AFAD762D1312C6B94B4"/>
    <w:rsid w:val="005535F7"/>
    <w:pPr>
      <w:spacing w:after="0" w:line="240" w:lineRule="auto"/>
    </w:pPr>
    <w:rPr>
      <w:sz w:val="24"/>
      <w:szCs w:val="24"/>
    </w:rPr>
  </w:style>
  <w:style w:type="paragraph" w:customStyle="1" w:styleId="79B69122BD724AA782BA6E1CE6A8DCA83">
    <w:name w:val="79B69122BD724AA782BA6E1CE6A8DCA83"/>
    <w:rsid w:val="005535F7"/>
    <w:pPr>
      <w:spacing w:after="0" w:line="240" w:lineRule="auto"/>
    </w:pPr>
    <w:rPr>
      <w:sz w:val="24"/>
      <w:szCs w:val="24"/>
    </w:rPr>
  </w:style>
  <w:style w:type="paragraph" w:customStyle="1" w:styleId="B8B45FF17180473EA4BDAA5583F755AE4">
    <w:name w:val="B8B45FF17180473EA4BDAA5583F755AE4"/>
    <w:rsid w:val="005535F7"/>
    <w:pPr>
      <w:spacing w:after="0" w:line="240" w:lineRule="auto"/>
    </w:pPr>
    <w:rPr>
      <w:sz w:val="24"/>
      <w:szCs w:val="24"/>
    </w:rPr>
  </w:style>
  <w:style w:type="paragraph" w:customStyle="1" w:styleId="63C909950A594DDAAD7E15323ECAF8274">
    <w:name w:val="63C909950A594DDAAD7E15323ECAF8274"/>
    <w:rsid w:val="005535F7"/>
    <w:pPr>
      <w:spacing w:after="0" w:line="240" w:lineRule="auto"/>
    </w:pPr>
    <w:rPr>
      <w:sz w:val="24"/>
      <w:szCs w:val="24"/>
    </w:rPr>
  </w:style>
  <w:style w:type="paragraph" w:customStyle="1" w:styleId="6DCCDC35F51D4BAFB53396C4CBE3ABD73">
    <w:name w:val="6DCCDC35F51D4BAFB53396C4CBE3ABD73"/>
    <w:rsid w:val="005535F7"/>
    <w:pPr>
      <w:spacing w:after="0" w:line="240" w:lineRule="auto"/>
    </w:pPr>
    <w:rPr>
      <w:sz w:val="24"/>
      <w:szCs w:val="24"/>
    </w:rPr>
  </w:style>
  <w:style w:type="paragraph" w:customStyle="1" w:styleId="46417C3BCEB44B589519B1C373A53DD03">
    <w:name w:val="46417C3BCEB44B589519B1C373A53DD03"/>
    <w:rsid w:val="005535F7"/>
    <w:pPr>
      <w:spacing w:after="0" w:line="240" w:lineRule="auto"/>
    </w:pPr>
    <w:rPr>
      <w:sz w:val="24"/>
      <w:szCs w:val="24"/>
    </w:rPr>
  </w:style>
  <w:style w:type="paragraph" w:customStyle="1" w:styleId="B83EB31FE22847BFBA5A6B1990F7D3D83">
    <w:name w:val="B83EB31FE22847BFBA5A6B1990F7D3D83"/>
    <w:rsid w:val="005535F7"/>
    <w:pPr>
      <w:spacing w:after="0" w:line="240" w:lineRule="auto"/>
    </w:pPr>
    <w:rPr>
      <w:sz w:val="24"/>
      <w:szCs w:val="24"/>
    </w:rPr>
  </w:style>
  <w:style w:type="paragraph" w:customStyle="1" w:styleId="3BA5B2B396954FF3B836D236D3B157653">
    <w:name w:val="3BA5B2B396954FF3B836D236D3B157653"/>
    <w:rsid w:val="005535F7"/>
    <w:pPr>
      <w:spacing w:after="0" w:line="240" w:lineRule="auto"/>
    </w:pPr>
    <w:rPr>
      <w:sz w:val="24"/>
      <w:szCs w:val="24"/>
    </w:rPr>
  </w:style>
  <w:style w:type="paragraph" w:customStyle="1" w:styleId="C2D2A24AE016465E879C1B1ADA224CB73">
    <w:name w:val="C2D2A24AE016465E879C1B1ADA224CB73"/>
    <w:rsid w:val="005535F7"/>
    <w:pPr>
      <w:spacing w:after="0" w:line="240" w:lineRule="auto"/>
    </w:pPr>
    <w:rPr>
      <w:sz w:val="24"/>
      <w:szCs w:val="24"/>
    </w:rPr>
  </w:style>
  <w:style w:type="paragraph" w:customStyle="1" w:styleId="9C8373BA71BC4D5CB4DFC06073146A0F3">
    <w:name w:val="9C8373BA71BC4D5CB4DFC06073146A0F3"/>
    <w:rsid w:val="005535F7"/>
    <w:pPr>
      <w:spacing w:after="0" w:line="240" w:lineRule="auto"/>
    </w:pPr>
    <w:rPr>
      <w:sz w:val="24"/>
      <w:szCs w:val="24"/>
    </w:rPr>
  </w:style>
  <w:style w:type="paragraph" w:customStyle="1" w:styleId="1C35BDA4867948ECBE457C2B983ADEA13">
    <w:name w:val="1C35BDA4867948ECBE457C2B983ADEA13"/>
    <w:rsid w:val="005535F7"/>
    <w:pPr>
      <w:spacing w:after="0" w:line="240" w:lineRule="auto"/>
    </w:pPr>
    <w:rPr>
      <w:sz w:val="24"/>
      <w:szCs w:val="24"/>
    </w:rPr>
  </w:style>
  <w:style w:type="paragraph" w:customStyle="1" w:styleId="0FA9E750E8CD46F8A2BD07C09C39C97B3">
    <w:name w:val="0FA9E750E8CD46F8A2BD07C09C39C97B3"/>
    <w:rsid w:val="005535F7"/>
    <w:pPr>
      <w:spacing w:after="0" w:line="240" w:lineRule="auto"/>
    </w:pPr>
    <w:rPr>
      <w:sz w:val="24"/>
      <w:szCs w:val="24"/>
    </w:rPr>
  </w:style>
  <w:style w:type="paragraph" w:customStyle="1" w:styleId="87BECE1D9E04425191A93BA8D0745F323">
    <w:name w:val="87BECE1D9E04425191A93BA8D0745F323"/>
    <w:rsid w:val="005535F7"/>
    <w:pPr>
      <w:spacing w:after="0" w:line="240" w:lineRule="auto"/>
    </w:pPr>
    <w:rPr>
      <w:sz w:val="24"/>
      <w:szCs w:val="24"/>
    </w:rPr>
  </w:style>
  <w:style w:type="paragraph" w:customStyle="1" w:styleId="ABA8D7B77E9B438FA8EC74AAB20C49533">
    <w:name w:val="ABA8D7B77E9B438FA8EC74AAB20C49533"/>
    <w:rsid w:val="005535F7"/>
    <w:pPr>
      <w:spacing w:after="0" w:line="240" w:lineRule="auto"/>
    </w:pPr>
    <w:rPr>
      <w:sz w:val="24"/>
      <w:szCs w:val="24"/>
    </w:rPr>
  </w:style>
  <w:style w:type="paragraph" w:customStyle="1" w:styleId="BB002D9B197D4880BE764786FD581DB73">
    <w:name w:val="BB002D9B197D4880BE764786FD581DB73"/>
    <w:rsid w:val="005535F7"/>
    <w:pPr>
      <w:spacing w:after="0" w:line="240" w:lineRule="auto"/>
    </w:pPr>
    <w:rPr>
      <w:sz w:val="24"/>
      <w:szCs w:val="24"/>
    </w:rPr>
  </w:style>
  <w:style w:type="paragraph" w:customStyle="1" w:styleId="0F7CCE47B253471FA981528736F3F6FB2">
    <w:name w:val="0F7CCE47B253471FA981528736F3F6FB2"/>
    <w:rsid w:val="005535F7"/>
    <w:pPr>
      <w:spacing w:after="0" w:line="240" w:lineRule="auto"/>
    </w:pPr>
    <w:rPr>
      <w:sz w:val="24"/>
      <w:szCs w:val="24"/>
    </w:rPr>
  </w:style>
  <w:style w:type="paragraph" w:customStyle="1" w:styleId="1F5140E8D1884AC985ACB7199052AEEE2">
    <w:name w:val="1F5140E8D1884AC985ACB7199052AEEE2"/>
    <w:rsid w:val="005535F7"/>
    <w:pPr>
      <w:spacing w:after="0" w:line="240" w:lineRule="auto"/>
    </w:pPr>
    <w:rPr>
      <w:sz w:val="24"/>
      <w:szCs w:val="24"/>
    </w:rPr>
  </w:style>
  <w:style w:type="paragraph" w:customStyle="1" w:styleId="D3543129918949DCB3892D5FDC1E35203">
    <w:name w:val="D3543129918949DCB3892D5FDC1E35203"/>
    <w:rsid w:val="005535F7"/>
    <w:pPr>
      <w:spacing w:after="0" w:line="240" w:lineRule="auto"/>
    </w:pPr>
    <w:rPr>
      <w:sz w:val="24"/>
      <w:szCs w:val="24"/>
    </w:rPr>
  </w:style>
  <w:style w:type="paragraph" w:customStyle="1" w:styleId="2BC2AE4DA3564010AC497368BD073DF43">
    <w:name w:val="2BC2AE4DA3564010AC497368BD073DF43"/>
    <w:rsid w:val="005535F7"/>
    <w:pPr>
      <w:spacing w:after="0" w:line="240" w:lineRule="auto"/>
    </w:pPr>
    <w:rPr>
      <w:sz w:val="24"/>
      <w:szCs w:val="24"/>
    </w:rPr>
  </w:style>
  <w:style w:type="paragraph" w:customStyle="1" w:styleId="8CF5693D4FC1426B899E9FBD69B4544F3">
    <w:name w:val="8CF5693D4FC1426B899E9FBD69B4544F3"/>
    <w:rsid w:val="005535F7"/>
    <w:pPr>
      <w:spacing w:after="0" w:line="240" w:lineRule="auto"/>
    </w:pPr>
    <w:rPr>
      <w:sz w:val="24"/>
      <w:szCs w:val="24"/>
    </w:rPr>
  </w:style>
  <w:style w:type="paragraph" w:customStyle="1" w:styleId="95282343A207494A96856EBC722EA4CA3">
    <w:name w:val="95282343A207494A96856EBC722EA4CA3"/>
    <w:rsid w:val="005535F7"/>
    <w:pPr>
      <w:spacing w:after="0" w:line="240" w:lineRule="auto"/>
    </w:pPr>
    <w:rPr>
      <w:sz w:val="24"/>
      <w:szCs w:val="24"/>
    </w:rPr>
  </w:style>
  <w:style w:type="paragraph" w:customStyle="1" w:styleId="4F4BDD31526B4DCFBD5E2F99346060463">
    <w:name w:val="4F4BDD31526B4DCFBD5E2F99346060463"/>
    <w:rsid w:val="005535F7"/>
    <w:pPr>
      <w:spacing w:after="0" w:line="240" w:lineRule="auto"/>
    </w:pPr>
    <w:rPr>
      <w:sz w:val="24"/>
      <w:szCs w:val="24"/>
    </w:rPr>
  </w:style>
  <w:style w:type="paragraph" w:customStyle="1" w:styleId="7B623F727D8F4422B14E62F678E60C913">
    <w:name w:val="7B623F727D8F4422B14E62F678E60C913"/>
    <w:rsid w:val="005535F7"/>
    <w:pPr>
      <w:spacing w:after="0" w:line="240" w:lineRule="auto"/>
    </w:pPr>
    <w:rPr>
      <w:sz w:val="24"/>
      <w:szCs w:val="24"/>
    </w:rPr>
  </w:style>
  <w:style w:type="paragraph" w:customStyle="1" w:styleId="A081B5FF21C345D7AF932623659D34EE2">
    <w:name w:val="A081B5FF21C345D7AF932623659D34EE2"/>
    <w:rsid w:val="005535F7"/>
    <w:pPr>
      <w:spacing w:after="0" w:line="240" w:lineRule="auto"/>
    </w:pPr>
    <w:rPr>
      <w:sz w:val="24"/>
      <w:szCs w:val="24"/>
    </w:rPr>
  </w:style>
  <w:style w:type="paragraph" w:customStyle="1" w:styleId="1C662872E340414385F4EEF500F29F7A1">
    <w:name w:val="1C662872E340414385F4EEF500F29F7A1"/>
    <w:rsid w:val="005535F7"/>
    <w:pPr>
      <w:spacing w:after="0" w:line="240" w:lineRule="auto"/>
    </w:pPr>
    <w:rPr>
      <w:sz w:val="24"/>
      <w:szCs w:val="24"/>
    </w:rPr>
  </w:style>
  <w:style w:type="paragraph" w:customStyle="1" w:styleId="913DBB848C9148D3859D22E45C37070E1">
    <w:name w:val="913DBB848C9148D3859D22E45C37070E1"/>
    <w:rsid w:val="005535F7"/>
    <w:pPr>
      <w:spacing w:after="0" w:line="240" w:lineRule="auto"/>
    </w:pPr>
    <w:rPr>
      <w:sz w:val="24"/>
      <w:szCs w:val="24"/>
    </w:rPr>
  </w:style>
  <w:style w:type="paragraph" w:customStyle="1" w:styleId="C064FF7012054FA2A34E1760C48A168E1">
    <w:name w:val="C064FF7012054FA2A34E1760C48A168E1"/>
    <w:rsid w:val="005535F7"/>
    <w:pPr>
      <w:spacing w:after="0" w:line="240" w:lineRule="auto"/>
    </w:pPr>
    <w:rPr>
      <w:sz w:val="24"/>
      <w:szCs w:val="24"/>
    </w:rPr>
  </w:style>
  <w:style w:type="paragraph" w:customStyle="1" w:styleId="7989F6FDAA324A4AAD1E97153DDA473B1">
    <w:name w:val="7989F6FDAA324A4AAD1E97153DDA473B1"/>
    <w:rsid w:val="005535F7"/>
    <w:pPr>
      <w:spacing w:after="0" w:line="240" w:lineRule="auto"/>
    </w:pPr>
    <w:rPr>
      <w:sz w:val="24"/>
      <w:szCs w:val="24"/>
    </w:rPr>
  </w:style>
  <w:style w:type="paragraph" w:customStyle="1" w:styleId="19D7D2B7C9854F14B2912B8E304F88A51">
    <w:name w:val="19D7D2B7C9854F14B2912B8E304F88A51"/>
    <w:rsid w:val="005535F7"/>
    <w:pPr>
      <w:spacing w:after="0" w:line="240" w:lineRule="auto"/>
    </w:pPr>
    <w:rPr>
      <w:sz w:val="24"/>
      <w:szCs w:val="24"/>
    </w:rPr>
  </w:style>
  <w:style w:type="paragraph" w:customStyle="1" w:styleId="87E7B1E2B85343B88A5FF2251FB96EA81">
    <w:name w:val="87E7B1E2B85343B88A5FF2251FB96EA81"/>
    <w:rsid w:val="005535F7"/>
    <w:pPr>
      <w:spacing w:after="0" w:line="240" w:lineRule="auto"/>
    </w:pPr>
    <w:rPr>
      <w:sz w:val="24"/>
      <w:szCs w:val="24"/>
    </w:rPr>
  </w:style>
  <w:style w:type="paragraph" w:customStyle="1" w:styleId="DF5F1A8307064AA28FDC8708334395D12">
    <w:name w:val="DF5F1A8307064AA28FDC8708334395D12"/>
    <w:rsid w:val="005535F7"/>
    <w:pPr>
      <w:spacing w:after="0" w:line="240" w:lineRule="auto"/>
    </w:pPr>
    <w:rPr>
      <w:sz w:val="24"/>
      <w:szCs w:val="24"/>
    </w:rPr>
  </w:style>
  <w:style w:type="paragraph" w:customStyle="1" w:styleId="D49E8DAB027E4BB4A895DD53322497461">
    <w:name w:val="D49E8DAB027E4BB4A895DD53322497461"/>
    <w:rsid w:val="005535F7"/>
    <w:pPr>
      <w:spacing w:after="0" w:line="240" w:lineRule="auto"/>
    </w:pPr>
    <w:rPr>
      <w:sz w:val="24"/>
      <w:szCs w:val="24"/>
    </w:rPr>
  </w:style>
  <w:style w:type="paragraph" w:customStyle="1" w:styleId="869D477CB2DB47B99E16190D65D9A00C1">
    <w:name w:val="869D477CB2DB47B99E16190D65D9A00C1"/>
    <w:rsid w:val="005535F7"/>
    <w:pPr>
      <w:spacing w:after="0" w:line="240" w:lineRule="auto"/>
    </w:pPr>
    <w:rPr>
      <w:sz w:val="24"/>
      <w:szCs w:val="24"/>
    </w:rPr>
  </w:style>
  <w:style w:type="paragraph" w:customStyle="1" w:styleId="BD8A637348C34F06B1D8A88132C08F9B1">
    <w:name w:val="BD8A637348C34F06B1D8A88132C08F9B1"/>
    <w:rsid w:val="005535F7"/>
    <w:pPr>
      <w:spacing w:after="0" w:line="240" w:lineRule="auto"/>
    </w:pPr>
    <w:rPr>
      <w:sz w:val="24"/>
      <w:szCs w:val="24"/>
    </w:rPr>
  </w:style>
  <w:style w:type="paragraph" w:customStyle="1" w:styleId="762AEC125EA64EB58D222D247EA3F96B1">
    <w:name w:val="762AEC125EA64EB58D222D247EA3F96B1"/>
    <w:rsid w:val="005535F7"/>
    <w:pPr>
      <w:spacing w:after="0" w:line="240" w:lineRule="auto"/>
    </w:pPr>
    <w:rPr>
      <w:sz w:val="24"/>
      <w:szCs w:val="24"/>
    </w:rPr>
  </w:style>
  <w:style w:type="paragraph" w:customStyle="1" w:styleId="C8D1B18B751F46B289D15538BA524F5C1">
    <w:name w:val="C8D1B18B751F46B289D15538BA524F5C1"/>
    <w:rsid w:val="005535F7"/>
    <w:pPr>
      <w:spacing w:after="0" w:line="240" w:lineRule="auto"/>
    </w:pPr>
    <w:rPr>
      <w:sz w:val="24"/>
      <w:szCs w:val="24"/>
    </w:rPr>
  </w:style>
  <w:style w:type="paragraph" w:customStyle="1" w:styleId="1127FFB5E5BD4DA3B6F6056A23A6E48C2">
    <w:name w:val="1127FFB5E5BD4DA3B6F6056A23A6E48C2"/>
    <w:rsid w:val="005535F7"/>
    <w:pPr>
      <w:spacing w:after="0" w:line="240" w:lineRule="auto"/>
    </w:pPr>
    <w:rPr>
      <w:sz w:val="24"/>
      <w:szCs w:val="24"/>
    </w:rPr>
  </w:style>
  <w:style w:type="paragraph" w:customStyle="1" w:styleId="E2A4DB2A6B9E4B5EA0537E13E40DF4991">
    <w:name w:val="E2A4DB2A6B9E4B5EA0537E13E40DF4991"/>
    <w:rsid w:val="005535F7"/>
    <w:pPr>
      <w:spacing w:after="0" w:line="240" w:lineRule="auto"/>
    </w:pPr>
    <w:rPr>
      <w:sz w:val="24"/>
      <w:szCs w:val="24"/>
    </w:rPr>
  </w:style>
  <w:style w:type="paragraph" w:customStyle="1" w:styleId="0435D8CB909042B08AF241E7A9F196351">
    <w:name w:val="0435D8CB909042B08AF241E7A9F196351"/>
    <w:rsid w:val="005535F7"/>
    <w:pPr>
      <w:spacing w:after="0" w:line="240" w:lineRule="auto"/>
    </w:pPr>
    <w:rPr>
      <w:sz w:val="24"/>
      <w:szCs w:val="24"/>
    </w:rPr>
  </w:style>
  <w:style w:type="paragraph" w:customStyle="1" w:styleId="F747D691E8A846828C8C8361AA2BB0821">
    <w:name w:val="F747D691E8A846828C8C8361AA2BB0821"/>
    <w:rsid w:val="005535F7"/>
    <w:pPr>
      <w:spacing w:after="0" w:line="240" w:lineRule="auto"/>
    </w:pPr>
    <w:rPr>
      <w:sz w:val="24"/>
      <w:szCs w:val="24"/>
    </w:rPr>
  </w:style>
  <w:style w:type="paragraph" w:customStyle="1" w:styleId="E483FD689C2B4EEA80AF017790AD96FD1">
    <w:name w:val="E483FD689C2B4EEA80AF017790AD96FD1"/>
    <w:rsid w:val="005535F7"/>
    <w:pPr>
      <w:spacing w:after="0" w:line="240" w:lineRule="auto"/>
    </w:pPr>
    <w:rPr>
      <w:sz w:val="24"/>
      <w:szCs w:val="24"/>
    </w:rPr>
  </w:style>
  <w:style w:type="paragraph" w:customStyle="1" w:styleId="FC16372B396341A99C7D3EB2D296BBD81">
    <w:name w:val="FC16372B396341A99C7D3EB2D296BBD81"/>
    <w:rsid w:val="005535F7"/>
    <w:pPr>
      <w:spacing w:after="0" w:line="240" w:lineRule="auto"/>
    </w:pPr>
    <w:rPr>
      <w:sz w:val="24"/>
      <w:szCs w:val="24"/>
    </w:rPr>
  </w:style>
  <w:style w:type="paragraph" w:customStyle="1" w:styleId="D10CD8F5ADD5493F81140C54F6A813FE2">
    <w:name w:val="D10CD8F5ADD5493F81140C54F6A813FE2"/>
    <w:rsid w:val="005535F7"/>
    <w:pPr>
      <w:spacing w:after="0" w:line="240" w:lineRule="auto"/>
    </w:pPr>
    <w:rPr>
      <w:sz w:val="24"/>
      <w:szCs w:val="24"/>
    </w:rPr>
  </w:style>
  <w:style w:type="paragraph" w:customStyle="1" w:styleId="D2A699C4752445DF83B36665FDFD19841">
    <w:name w:val="D2A699C4752445DF83B36665FDFD19841"/>
    <w:rsid w:val="005535F7"/>
    <w:pPr>
      <w:spacing w:after="0" w:line="240" w:lineRule="auto"/>
    </w:pPr>
    <w:rPr>
      <w:sz w:val="24"/>
      <w:szCs w:val="24"/>
    </w:rPr>
  </w:style>
  <w:style w:type="paragraph" w:customStyle="1" w:styleId="BC73CDB72BDB46E4BB4EDD19042E6DB91">
    <w:name w:val="BC73CDB72BDB46E4BB4EDD19042E6DB91"/>
    <w:rsid w:val="005535F7"/>
    <w:pPr>
      <w:spacing w:after="0" w:line="240" w:lineRule="auto"/>
    </w:pPr>
    <w:rPr>
      <w:sz w:val="24"/>
      <w:szCs w:val="24"/>
    </w:rPr>
  </w:style>
  <w:style w:type="paragraph" w:customStyle="1" w:styleId="84066790A76C4106826757B25A0F98BC1">
    <w:name w:val="84066790A76C4106826757B25A0F98BC1"/>
    <w:rsid w:val="005535F7"/>
    <w:pPr>
      <w:spacing w:after="0" w:line="240" w:lineRule="auto"/>
    </w:pPr>
    <w:rPr>
      <w:sz w:val="24"/>
      <w:szCs w:val="24"/>
    </w:rPr>
  </w:style>
  <w:style w:type="paragraph" w:customStyle="1" w:styleId="7899FB28E5C9410C830500AE2F1C7CB71">
    <w:name w:val="7899FB28E5C9410C830500AE2F1C7CB71"/>
    <w:rsid w:val="005535F7"/>
    <w:pPr>
      <w:spacing w:after="0" w:line="240" w:lineRule="auto"/>
    </w:pPr>
    <w:rPr>
      <w:sz w:val="24"/>
      <w:szCs w:val="24"/>
    </w:rPr>
  </w:style>
  <w:style w:type="paragraph" w:customStyle="1" w:styleId="E37A51B574014C9AB105C43137B3805C1">
    <w:name w:val="E37A51B574014C9AB105C43137B3805C1"/>
    <w:rsid w:val="005535F7"/>
    <w:pPr>
      <w:spacing w:after="0" w:line="240" w:lineRule="auto"/>
    </w:pPr>
    <w:rPr>
      <w:sz w:val="24"/>
      <w:szCs w:val="24"/>
    </w:rPr>
  </w:style>
  <w:style w:type="paragraph" w:customStyle="1" w:styleId="577FA13ECC0C4A70B2EF73208F8C50772">
    <w:name w:val="577FA13ECC0C4A70B2EF73208F8C50772"/>
    <w:rsid w:val="005535F7"/>
    <w:pPr>
      <w:spacing w:after="0" w:line="240" w:lineRule="auto"/>
    </w:pPr>
    <w:rPr>
      <w:sz w:val="24"/>
      <w:szCs w:val="24"/>
    </w:rPr>
  </w:style>
  <w:style w:type="paragraph" w:customStyle="1" w:styleId="4EC2AAE2D3A04BCB87870CD666A64DD31">
    <w:name w:val="4EC2AAE2D3A04BCB87870CD666A64DD31"/>
    <w:rsid w:val="005535F7"/>
    <w:pPr>
      <w:spacing w:after="0" w:line="240" w:lineRule="auto"/>
    </w:pPr>
    <w:rPr>
      <w:sz w:val="24"/>
      <w:szCs w:val="24"/>
    </w:rPr>
  </w:style>
  <w:style w:type="paragraph" w:customStyle="1" w:styleId="1DC6A9D745AD4057B690618F9909C65C1">
    <w:name w:val="1DC6A9D745AD4057B690618F9909C65C1"/>
    <w:rsid w:val="005535F7"/>
    <w:pPr>
      <w:spacing w:after="0" w:line="240" w:lineRule="auto"/>
    </w:pPr>
    <w:rPr>
      <w:sz w:val="24"/>
      <w:szCs w:val="24"/>
    </w:rPr>
  </w:style>
  <w:style w:type="paragraph" w:customStyle="1" w:styleId="C227FBC622E2428090509B0F678A1F2F1">
    <w:name w:val="C227FBC622E2428090509B0F678A1F2F1"/>
    <w:rsid w:val="005535F7"/>
    <w:pPr>
      <w:spacing w:after="0" w:line="240" w:lineRule="auto"/>
    </w:pPr>
    <w:rPr>
      <w:sz w:val="24"/>
      <w:szCs w:val="24"/>
    </w:rPr>
  </w:style>
  <w:style w:type="paragraph" w:customStyle="1" w:styleId="EC202C018BD94D1AB803FF061C4656D41">
    <w:name w:val="EC202C018BD94D1AB803FF061C4656D41"/>
    <w:rsid w:val="005535F7"/>
    <w:pPr>
      <w:spacing w:after="0" w:line="240" w:lineRule="auto"/>
    </w:pPr>
    <w:rPr>
      <w:sz w:val="24"/>
      <w:szCs w:val="24"/>
    </w:rPr>
  </w:style>
  <w:style w:type="paragraph" w:customStyle="1" w:styleId="02A8D1CD7999421696C329FDF71364E11">
    <w:name w:val="02A8D1CD7999421696C329FDF71364E11"/>
    <w:rsid w:val="005535F7"/>
    <w:pPr>
      <w:spacing w:after="0" w:line="240" w:lineRule="auto"/>
    </w:pPr>
    <w:rPr>
      <w:sz w:val="24"/>
      <w:szCs w:val="24"/>
    </w:rPr>
  </w:style>
  <w:style w:type="paragraph" w:customStyle="1" w:styleId="69CB3E218E384872B15530582D1BE2172">
    <w:name w:val="69CB3E218E384872B15530582D1BE2172"/>
    <w:rsid w:val="005535F7"/>
    <w:pPr>
      <w:spacing w:after="0" w:line="240" w:lineRule="auto"/>
    </w:pPr>
    <w:rPr>
      <w:sz w:val="24"/>
      <w:szCs w:val="24"/>
    </w:rPr>
  </w:style>
  <w:style w:type="paragraph" w:customStyle="1" w:styleId="5B4046663B7F460199B3D61FC61424A91">
    <w:name w:val="5B4046663B7F460199B3D61FC61424A91"/>
    <w:rsid w:val="005535F7"/>
    <w:pPr>
      <w:spacing w:after="0" w:line="240" w:lineRule="auto"/>
    </w:pPr>
    <w:rPr>
      <w:sz w:val="24"/>
      <w:szCs w:val="24"/>
    </w:rPr>
  </w:style>
  <w:style w:type="paragraph" w:customStyle="1" w:styleId="347E071614A24458A1D1EB717734814E1">
    <w:name w:val="347E071614A24458A1D1EB717734814E1"/>
    <w:rsid w:val="005535F7"/>
    <w:pPr>
      <w:spacing w:after="0" w:line="240" w:lineRule="auto"/>
    </w:pPr>
    <w:rPr>
      <w:sz w:val="24"/>
      <w:szCs w:val="24"/>
    </w:rPr>
  </w:style>
  <w:style w:type="paragraph" w:customStyle="1" w:styleId="133FC499F717487F9112A8ADFC3BBBC81">
    <w:name w:val="133FC499F717487F9112A8ADFC3BBBC81"/>
    <w:rsid w:val="005535F7"/>
    <w:pPr>
      <w:spacing w:after="0" w:line="240" w:lineRule="auto"/>
    </w:pPr>
    <w:rPr>
      <w:sz w:val="24"/>
      <w:szCs w:val="24"/>
    </w:rPr>
  </w:style>
  <w:style w:type="paragraph" w:customStyle="1" w:styleId="97FCD12EF73D413481A24AD9622C0CC11">
    <w:name w:val="97FCD12EF73D413481A24AD9622C0CC11"/>
    <w:rsid w:val="005535F7"/>
    <w:pPr>
      <w:spacing w:after="0" w:line="240" w:lineRule="auto"/>
    </w:pPr>
    <w:rPr>
      <w:sz w:val="24"/>
      <w:szCs w:val="24"/>
    </w:rPr>
  </w:style>
  <w:style w:type="paragraph" w:customStyle="1" w:styleId="1ED3AA75587140C5A3A0EAB7CB7A21A11">
    <w:name w:val="1ED3AA75587140C5A3A0EAB7CB7A21A11"/>
    <w:rsid w:val="005535F7"/>
    <w:pPr>
      <w:spacing w:after="0" w:line="240" w:lineRule="auto"/>
    </w:pPr>
    <w:rPr>
      <w:sz w:val="24"/>
      <w:szCs w:val="24"/>
    </w:rPr>
  </w:style>
  <w:style w:type="paragraph" w:customStyle="1" w:styleId="584EDB7610934C798D655F203C9CC86E5">
    <w:name w:val="584EDB7610934C798D655F203C9CC86E5"/>
    <w:rsid w:val="005535F7"/>
    <w:pPr>
      <w:spacing w:after="0" w:line="240" w:lineRule="auto"/>
    </w:pPr>
    <w:rPr>
      <w:sz w:val="24"/>
      <w:szCs w:val="24"/>
    </w:rPr>
  </w:style>
  <w:style w:type="paragraph" w:customStyle="1" w:styleId="43212B3148604D6882664AA69F7D4696">
    <w:name w:val="43212B3148604D6882664AA69F7D4696"/>
    <w:rsid w:val="005535F7"/>
  </w:style>
  <w:style w:type="paragraph" w:customStyle="1" w:styleId="6F3F6A96D7D340EB9EB35BE3B7A3BABE">
    <w:name w:val="6F3F6A96D7D340EB9EB35BE3B7A3BABE"/>
    <w:rsid w:val="005535F7"/>
  </w:style>
  <w:style w:type="paragraph" w:customStyle="1" w:styleId="906DAC1C227C4269A2FD459EC9C288E6">
    <w:name w:val="906DAC1C227C4269A2FD459EC9C288E6"/>
    <w:rsid w:val="005535F7"/>
  </w:style>
  <w:style w:type="paragraph" w:customStyle="1" w:styleId="A4129B8471CA433793CFD2D5EDAA4E07">
    <w:name w:val="A4129B8471CA433793CFD2D5EDAA4E07"/>
    <w:rsid w:val="005535F7"/>
  </w:style>
  <w:style w:type="paragraph" w:customStyle="1" w:styleId="8E2A4677151A4D74910B187AF9AC28B4">
    <w:name w:val="8E2A4677151A4D74910B187AF9AC28B4"/>
    <w:rsid w:val="005535F7"/>
  </w:style>
  <w:style w:type="paragraph" w:customStyle="1" w:styleId="EDCA27907E9543C9AAC5B8E6502A3FE4">
    <w:name w:val="EDCA27907E9543C9AAC5B8E6502A3FE4"/>
    <w:rsid w:val="005535F7"/>
  </w:style>
  <w:style w:type="paragraph" w:customStyle="1" w:styleId="E9D7E426177B4D7098FECA929BC03EAD">
    <w:name w:val="E9D7E426177B4D7098FECA929BC03EAD"/>
    <w:rsid w:val="005535F7"/>
  </w:style>
  <w:style w:type="paragraph" w:customStyle="1" w:styleId="BB1F6C36678341549813D11779DE7D8F">
    <w:name w:val="BB1F6C36678341549813D11779DE7D8F"/>
    <w:rsid w:val="005535F7"/>
  </w:style>
  <w:style w:type="paragraph" w:customStyle="1" w:styleId="953B7B4862924963B47D9BD4473F6AFF">
    <w:name w:val="953B7B4862924963B47D9BD4473F6AFF"/>
    <w:rsid w:val="005535F7"/>
  </w:style>
  <w:style w:type="paragraph" w:customStyle="1" w:styleId="BF28C516F0B24110AF99F6A52433231D">
    <w:name w:val="BF28C516F0B24110AF99F6A52433231D"/>
    <w:rsid w:val="005535F7"/>
  </w:style>
  <w:style w:type="paragraph" w:customStyle="1" w:styleId="3D87CE880AFA454FB3005BFC6B64D9FE">
    <w:name w:val="3D87CE880AFA454FB3005BFC6B64D9FE"/>
    <w:rsid w:val="005535F7"/>
  </w:style>
  <w:style w:type="paragraph" w:customStyle="1" w:styleId="B89B88239365474C8427C200FAB7D530">
    <w:name w:val="B89B88239365474C8427C200FAB7D530"/>
    <w:rsid w:val="005535F7"/>
  </w:style>
  <w:style w:type="paragraph" w:customStyle="1" w:styleId="C1E90E8E903E48808F8727610620B748">
    <w:name w:val="C1E90E8E903E48808F8727610620B748"/>
    <w:rsid w:val="005535F7"/>
  </w:style>
  <w:style w:type="paragraph" w:customStyle="1" w:styleId="5F3224F9C6134B24AAAD1F3914ABFDE1">
    <w:name w:val="5F3224F9C6134B24AAAD1F3914ABFDE1"/>
    <w:rsid w:val="005535F7"/>
  </w:style>
  <w:style w:type="paragraph" w:customStyle="1" w:styleId="DD1DE6F3D4DC49DA82E8EEBAB79B866D">
    <w:name w:val="DD1DE6F3D4DC49DA82E8EEBAB79B866D"/>
    <w:rsid w:val="005535F7"/>
  </w:style>
  <w:style w:type="paragraph" w:customStyle="1" w:styleId="196C5211532C45649EE7080EBB78AEC0">
    <w:name w:val="196C5211532C45649EE7080EBB78AEC0"/>
    <w:rsid w:val="005535F7"/>
  </w:style>
  <w:style w:type="paragraph" w:customStyle="1" w:styleId="CFE691A6341C41A6A1A0C043D855B1F0">
    <w:name w:val="CFE691A6341C41A6A1A0C043D855B1F0"/>
    <w:rsid w:val="005535F7"/>
  </w:style>
  <w:style w:type="paragraph" w:customStyle="1" w:styleId="6175CCE2C3934F3394BB8FDDB7619EA45">
    <w:name w:val="6175CCE2C3934F3394BB8FDDB7619EA45"/>
    <w:rsid w:val="005535F7"/>
    <w:pPr>
      <w:spacing w:after="0" w:line="240" w:lineRule="auto"/>
    </w:pPr>
    <w:rPr>
      <w:sz w:val="24"/>
      <w:szCs w:val="24"/>
    </w:rPr>
  </w:style>
  <w:style w:type="paragraph" w:customStyle="1" w:styleId="B72412DC07ED43AFAD762D1312C6B94B5">
    <w:name w:val="B72412DC07ED43AFAD762D1312C6B94B5"/>
    <w:rsid w:val="005535F7"/>
    <w:pPr>
      <w:spacing w:after="0" w:line="240" w:lineRule="auto"/>
    </w:pPr>
    <w:rPr>
      <w:sz w:val="24"/>
      <w:szCs w:val="24"/>
    </w:rPr>
  </w:style>
  <w:style w:type="paragraph" w:customStyle="1" w:styleId="79B69122BD724AA782BA6E1CE6A8DCA84">
    <w:name w:val="79B69122BD724AA782BA6E1CE6A8DCA84"/>
    <w:rsid w:val="005535F7"/>
    <w:pPr>
      <w:spacing w:after="0" w:line="240" w:lineRule="auto"/>
    </w:pPr>
    <w:rPr>
      <w:sz w:val="24"/>
      <w:szCs w:val="24"/>
    </w:rPr>
  </w:style>
  <w:style w:type="paragraph" w:customStyle="1" w:styleId="2FE5AD7D85AC43D490D3A98E8729E806">
    <w:name w:val="2FE5AD7D85AC43D490D3A98E8729E806"/>
    <w:rsid w:val="005535F7"/>
    <w:pPr>
      <w:spacing w:after="0" w:line="240" w:lineRule="auto"/>
      <w:ind w:left="720"/>
      <w:contextualSpacing/>
    </w:pPr>
    <w:rPr>
      <w:sz w:val="24"/>
      <w:szCs w:val="24"/>
    </w:rPr>
  </w:style>
  <w:style w:type="paragraph" w:customStyle="1" w:styleId="65CEE82E00EA4FC2B06593428BBF9C78">
    <w:name w:val="65CEE82E00EA4FC2B06593428BBF9C78"/>
    <w:rsid w:val="005535F7"/>
    <w:pPr>
      <w:spacing w:after="0" w:line="240" w:lineRule="auto"/>
      <w:ind w:left="720"/>
      <w:contextualSpacing/>
    </w:pPr>
    <w:rPr>
      <w:sz w:val="24"/>
      <w:szCs w:val="24"/>
    </w:rPr>
  </w:style>
  <w:style w:type="paragraph" w:customStyle="1" w:styleId="CD8702CE206347088B5E710077632273">
    <w:name w:val="CD8702CE206347088B5E710077632273"/>
    <w:rsid w:val="005535F7"/>
    <w:pPr>
      <w:spacing w:after="0" w:line="240" w:lineRule="auto"/>
      <w:ind w:left="720"/>
      <w:contextualSpacing/>
    </w:pPr>
    <w:rPr>
      <w:sz w:val="24"/>
      <w:szCs w:val="24"/>
    </w:rPr>
  </w:style>
  <w:style w:type="paragraph" w:customStyle="1" w:styleId="317287B5B7C646E4B97FCB8298A28481">
    <w:name w:val="317287B5B7C646E4B97FCB8298A28481"/>
    <w:rsid w:val="005535F7"/>
    <w:pPr>
      <w:spacing w:after="0" w:line="240" w:lineRule="auto"/>
      <w:ind w:left="720"/>
      <w:contextualSpacing/>
    </w:pPr>
    <w:rPr>
      <w:sz w:val="24"/>
      <w:szCs w:val="24"/>
    </w:rPr>
  </w:style>
  <w:style w:type="paragraph" w:customStyle="1" w:styleId="06776F09E3F245F89F04D0D184875B0E">
    <w:name w:val="06776F09E3F245F89F04D0D184875B0E"/>
    <w:rsid w:val="005535F7"/>
    <w:pPr>
      <w:spacing w:after="0" w:line="240" w:lineRule="auto"/>
      <w:ind w:left="720"/>
      <w:contextualSpacing/>
    </w:pPr>
    <w:rPr>
      <w:sz w:val="24"/>
      <w:szCs w:val="24"/>
    </w:rPr>
  </w:style>
  <w:style w:type="paragraph" w:customStyle="1" w:styleId="08EF631F85C84DF98F599227CF9AE910">
    <w:name w:val="08EF631F85C84DF98F599227CF9AE910"/>
    <w:rsid w:val="005535F7"/>
    <w:pPr>
      <w:spacing w:after="0" w:line="240" w:lineRule="auto"/>
      <w:ind w:left="720"/>
      <w:contextualSpacing/>
    </w:pPr>
    <w:rPr>
      <w:sz w:val="24"/>
      <w:szCs w:val="24"/>
    </w:rPr>
  </w:style>
  <w:style w:type="paragraph" w:customStyle="1" w:styleId="B8B45FF17180473EA4BDAA5583F755AE5">
    <w:name w:val="B8B45FF17180473EA4BDAA5583F755AE5"/>
    <w:rsid w:val="005535F7"/>
    <w:pPr>
      <w:spacing w:after="0" w:line="240" w:lineRule="auto"/>
    </w:pPr>
    <w:rPr>
      <w:sz w:val="24"/>
      <w:szCs w:val="24"/>
    </w:rPr>
  </w:style>
  <w:style w:type="paragraph" w:customStyle="1" w:styleId="63C909950A594DDAAD7E15323ECAF8275">
    <w:name w:val="63C909950A594DDAAD7E15323ECAF8275"/>
    <w:rsid w:val="005535F7"/>
    <w:pPr>
      <w:spacing w:after="0" w:line="240" w:lineRule="auto"/>
    </w:pPr>
    <w:rPr>
      <w:sz w:val="24"/>
      <w:szCs w:val="24"/>
    </w:rPr>
  </w:style>
  <w:style w:type="paragraph" w:customStyle="1" w:styleId="6DCCDC35F51D4BAFB53396C4CBE3ABD74">
    <w:name w:val="6DCCDC35F51D4BAFB53396C4CBE3ABD74"/>
    <w:rsid w:val="005535F7"/>
    <w:pPr>
      <w:spacing w:after="0" w:line="240" w:lineRule="auto"/>
    </w:pPr>
    <w:rPr>
      <w:sz w:val="24"/>
      <w:szCs w:val="24"/>
    </w:rPr>
  </w:style>
  <w:style w:type="paragraph" w:customStyle="1" w:styleId="46417C3BCEB44B589519B1C373A53DD04">
    <w:name w:val="46417C3BCEB44B589519B1C373A53DD04"/>
    <w:rsid w:val="005535F7"/>
    <w:pPr>
      <w:spacing w:after="0" w:line="240" w:lineRule="auto"/>
    </w:pPr>
    <w:rPr>
      <w:sz w:val="24"/>
      <w:szCs w:val="24"/>
    </w:rPr>
  </w:style>
  <w:style w:type="paragraph" w:customStyle="1" w:styleId="B83EB31FE22847BFBA5A6B1990F7D3D84">
    <w:name w:val="B83EB31FE22847BFBA5A6B1990F7D3D84"/>
    <w:rsid w:val="005535F7"/>
    <w:pPr>
      <w:spacing w:after="0" w:line="240" w:lineRule="auto"/>
    </w:pPr>
    <w:rPr>
      <w:sz w:val="24"/>
      <w:szCs w:val="24"/>
    </w:rPr>
  </w:style>
  <w:style w:type="paragraph" w:customStyle="1" w:styleId="3BA5B2B396954FF3B836D236D3B157654">
    <w:name w:val="3BA5B2B396954FF3B836D236D3B157654"/>
    <w:rsid w:val="005535F7"/>
    <w:pPr>
      <w:spacing w:after="0" w:line="240" w:lineRule="auto"/>
    </w:pPr>
    <w:rPr>
      <w:sz w:val="24"/>
      <w:szCs w:val="24"/>
    </w:rPr>
  </w:style>
  <w:style w:type="paragraph" w:customStyle="1" w:styleId="C2D2A24AE016465E879C1B1ADA224CB74">
    <w:name w:val="C2D2A24AE016465E879C1B1ADA224CB74"/>
    <w:rsid w:val="005535F7"/>
    <w:pPr>
      <w:spacing w:after="0" w:line="240" w:lineRule="auto"/>
    </w:pPr>
    <w:rPr>
      <w:sz w:val="24"/>
      <w:szCs w:val="24"/>
    </w:rPr>
  </w:style>
  <w:style w:type="paragraph" w:customStyle="1" w:styleId="9C8373BA71BC4D5CB4DFC06073146A0F4">
    <w:name w:val="9C8373BA71BC4D5CB4DFC06073146A0F4"/>
    <w:rsid w:val="005535F7"/>
    <w:pPr>
      <w:spacing w:after="0" w:line="240" w:lineRule="auto"/>
    </w:pPr>
    <w:rPr>
      <w:sz w:val="24"/>
      <w:szCs w:val="24"/>
    </w:rPr>
  </w:style>
  <w:style w:type="paragraph" w:customStyle="1" w:styleId="1C35BDA4867948ECBE457C2B983ADEA14">
    <w:name w:val="1C35BDA4867948ECBE457C2B983ADEA14"/>
    <w:rsid w:val="005535F7"/>
    <w:pPr>
      <w:spacing w:after="0" w:line="240" w:lineRule="auto"/>
    </w:pPr>
    <w:rPr>
      <w:sz w:val="24"/>
      <w:szCs w:val="24"/>
    </w:rPr>
  </w:style>
  <w:style w:type="paragraph" w:customStyle="1" w:styleId="0FA9E750E8CD46F8A2BD07C09C39C97B4">
    <w:name w:val="0FA9E750E8CD46F8A2BD07C09C39C97B4"/>
    <w:rsid w:val="005535F7"/>
    <w:pPr>
      <w:spacing w:after="0" w:line="240" w:lineRule="auto"/>
    </w:pPr>
    <w:rPr>
      <w:sz w:val="24"/>
      <w:szCs w:val="24"/>
    </w:rPr>
  </w:style>
  <w:style w:type="paragraph" w:customStyle="1" w:styleId="87BECE1D9E04425191A93BA8D0745F324">
    <w:name w:val="87BECE1D9E04425191A93BA8D0745F324"/>
    <w:rsid w:val="005535F7"/>
    <w:pPr>
      <w:spacing w:after="0" w:line="240" w:lineRule="auto"/>
    </w:pPr>
    <w:rPr>
      <w:sz w:val="24"/>
      <w:szCs w:val="24"/>
    </w:rPr>
  </w:style>
  <w:style w:type="paragraph" w:customStyle="1" w:styleId="ABA8D7B77E9B438FA8EC74AAB20C49534">
    <w:name w:val="ABA8D7B77E9B438FA8EC74AAB20C49534"/>
    <w:rsid w:val="005535F7"/>
    <w:pPr>
      <w:spacing w:after="0" w:line="240" w:lineRule="auto"/>
    </w:pPr>
    <w:rPr>
      <w:sz w:val="24"/>
      <w:szCs w:val="24"/>
    </w:rPr>
  </w:style>
  <w:style w:type="paragraph" w:customStyle="1" w:styleId="BB002D9B197D4880BE764786FD581DB74">
    <w:name w:val="BB002D9B197D4880BE764786FD581DB74"/>
    <w:rsid w:val="005535F7"/>
    <w:pPr>
      <w:spacing w:after="0" w:line="240" w:lineRule="auto"/>
    </w:pPr>
    <w:rPr>
      <w:sz w:val="24"/>
      <w:szCs w:val="24"/>
    </w:rPr>
  </w:style>
  <w:style w:type="paragraph" w:customStyle="1" w:styleId="0F7CCE47B253471FA981528736F3F6FB3">
    <w:name w:val="0F7CCE47B253471FA981528736F3F6FB3"/>
    <w:rsid w:val="005535F7"/>
    <w:pPr>
      <w:spacing w:after="0" w:line="240" w:lineRule="auto"/>
    </w:pPr>
    <w:rPr>
      <w:sz w:val="24"/>
      <w:szCs w:val="24"/>
    </w:rPr>
  </w:style>
  <w:style w:type="paragraph" w:customStyle="1" w:styleId="1F5140E8D1884AC985ACB7199052AEEE3">
    <w:name w:val="1F5140E8D1884AC985ACB7199052AEEE3"/>
    <w:rsid w:val="005535F7"/>
    <w:pPr>
      <w:spacing w:after="0" w:line="240" w:lineRule="auto"/>
    </w:pPr>
    <w:rPr>
      <w:sz w:val="24"/>
      <w:szCs w:val="24"/>
    </w:rPr>
  </w:style>
  <w:style w:type="paragraph" w:customStyle="1" w:styleId="D3543129918949DCB3892D5FDC1E35204">
    <w:name w:val="D3543129918949DCB3892D5FDC1E35204"/>
    <w:rsid w:val="005535F7"/>
    <w:pPr>
      <w:spacing w:after="0" w:line="240" w:lineRule="auto"/>
    </w:pPr>
    <w:rPr>
      <w:sz w:val="24"/>
      <w:szCs w:val="24"/>
    </w:rPr>
  </w:style>
  <w:style w:type="paragraph" w:customStyle="1" w:styleId="2BC2AE4DA3564010AC497368BD073DF44">
    <w:name w:val="2BC2AE4DA3564010AC497368BD073DF44"/>
    <w:rsid w:val="005535F7"/>
    <w:pPr>
      <w:spacing w:after="0" w:line="240" w:lineRule="auto"/>
    </w:pPr>
    <w:rPr>
      <w:sz w:val="24"/>
      <w:szCs w:val="24"/>
    </w:rPr>
  </w:style>
  <w:style w:type="paragraph" w:customStyle="1" w:styleId="8CF5693D4FC1426B899E9FBD69B4544F4">
    <w:name w:val="8CF5693D4FC1426B899E9FBD69B4544F4"/>
    <w:rsid w:val="005535F7"/>
    <w:pPr>
      <w:spacing w:after="0" w:line="240" w:lineRule="auto"/>
    </w:pPr>
    <w:rPr>
      <w:sz w:val="24"/>
      <w:szCs w:val="24"/>
    </w:rPr>
  </w:style>
  <w:style w:type="paragraph" w:customStyle="1" w:styleId="95282343A207494A96856EBC722EA4CA4">
    <w:name w:val="95282343A207494A96856EBC722EA4CA4"/>
    <w:rsid w:val="005535F7"/>
    <w:pPr>
      <w:spacing w:after="0" w:line="240" w:lineRule="auto"/>
    </w:pPr>
    <w:rPr>
      <w:sz w:val="24"/>
      <w:szCs w:val="24"/>
    </w:rPr>
  </w:style>
  <w:style w:type="paragraph" w:customStyle="1" w:styleId="4F4BDD31526B4DCFBD5E2F99346060464">
    <w:name w:val="4F4BDD31526B4DCFBD5E2F99346060464"/>
    <w:rsid w:val="005535F7"/>
    <w:pPr>
      <w:spacing w:after="0" w:line="240" w:lineRule="auto"/>
    </w:pPr>
    <w:rPr>
      <w:sz w:val="24"/>
      <w:szCs w:val="24"/>
    </w:rPr>
  </w:style>
  <w:style w:type="paragraph" w:customStyle="1" w:styleId="7B623F727D8F4422B14E62F678E60C914">
    <w:name w:val="7B623F727D8F4422B14E62F678E60C914"/>
    <w:rsid w:val="005535F7"/>
    <w:pPr>
      <w:spacing w:after="0" w:line="240" w:lineRule="auto"/>
    </w:pPr>
    <w:rPr>
      <w:sz w:val="24"/>
      <w:szCs w:val="24"/>
    </w:rPr>
  </w:style>
  <w:style w:type="paragraph" w:customStyle="1" w:styleId="A081B5FF21C345D7AF932623659D34EE3">
    <w:name w:val="A081B5FF21C345D7AF932623659D34EE3"/>
    <w:rsid w:val="005535F7"/>
    <w:pPr>
      <w:spacing w:after="0" w:line="240" w:lineRule="auto"/>
    </w:pPr>
    <w:rPr>
      <w:sz w:val="24"/>
      <w:szCs w:val="24"/>
    </w:rPr>
  </w:style>
  <w:style w:type="paragraph" w:customStyle="1" w:styleId="1C662872E340414385F4EEF500F29F7A2">
    <w:name w:val="1C662872E340414385F4EEF500F29F7A2"/>
    <w:rsid w:val="005535F7"/>
    <w:pPr>
      <w:spacing w:after="0" w:line="240" w:lineRule="auto"/>
    </w:pPr>
    <w:rPr>
      <w:sz w:val="24"/>
      <w:szCs w:val="24"/>
    </w:rPr>
  </w:style>
  <w:style w:type="paragraph" w:customStyle="1" w:styleId="FEF3D90577914F26B2023D081D1E228B">
    <w:name w:val="FEF3D90577914F26B2023D081D1E228B"/>
    <w:rsid w:val="005535F7"/>
    <w:pPr>
      <w:spacing w:after="0" w:line="240" w:lineRule="auto"/>
    </w:pPr>
    <w:rPr>
      <w:sz w:val="24"/>
      <w:szCs w:val="24"/>
    </w:rPr>
  </w:style>
  <w:style w:type="paragraph" w:customStyle="1" w:styleId="C064FF7012054FA2A34E1760C48A168E2">
    <w:name w:val="C064FF7012054FA2A34E1760C48A168E2"/>
    <w:rsid w:val="005535F7"/>
    <w:pPr>
      <w:spacing w:after="0" w:line="240" w:lineRule="auto"/>
    </w:pPr>
    <w:rPr>
      <w:sz w:val="24"/>
      <w:szCs w:val="24"/>
    </w:rPr>
  </w:style>
  <w:style w:type="paragraph" w:customStyle="1" w:styleId="EDCA27907E9543C9AAC5B8E6502A3FE41">
    <w:name w:val="EDCA27907E9543C9AAC5B8E6502A3FE41"/>
    <w:rsid w:val="005535F7"/>
    <w:pPr>
      <w:spacing w:after="0" w:line="240" w:lineRule="auto"/>
    </w:pPr>
    <w:rPr>
      <w:sz w:val="24"/>
      <w:szCs w:val="24"/>
    </w:rPr>
  </w:style>
  <w:style w:type="paragraph" w:customStyle="1" w:styleId="19D7D2B7C9854F14B2912B8E304F88A52">
    <w:name w:val="19D7D2B7C9854F14B2912B8E304F88A52"/>
    <w:rsid w:val="005535F7"/>
    <w:pPr>
      <w:spacing w:after="0" w:line="240" w:lineRule="auto"/>
    </w:pPr>
    <w:rPr>
      <w:sz w:val="24"/>
      <w:szCs w:val="24"/>
    </w:rPr>
  </w:style>
  <w:style w:type="paragraph" w:customStyle="1" w:styleId="B89B88239365474C8427C200FAB7D5301">
    <w:name w:val="B89B88239365474C8427C200FAB7D5301"/>
    <w:rsid w:val="005535F7"/>
    <w:pPr>
      <w:spacing w:after="0" w:line="240" w:lineRule="auto"/>
    </w:pPr>
    <w:rPr>
      <w:sz w:val="24"/>
      <w:szCs w:val="24"/>
    </w:rPr>
  </w:style>
  <w:style w:type="paragraph" w:customStyle="1" w:styleId="DF5F1A8307064AA28FDC8708334395D13">
    <w:name w:val="DF5F1A8307064AA28FDC8708334395D13"/>
    <w:rsid w:val="005535F7"/>
    <w:pPr>
      <w:spacing w:after="0" w:line="240" w:lineRule="auto"/>
    </w:pPr>
    <w:rPr>
      <w:sz w:val="24"/>
      <w:szCs w:val="24"/>
    </w:rPr>
  </w:style>
  <w:style w:type="paragraph" w:customStyle="1" w:styleId="43212B3148604D6882664AA69F7D46961">
    <w:name w:val="43212B3148604D6882664AA69F7D46961"/>
    <w:rsid w:val="005535F7"/>
    <w:pPr>
      <w:spacing w:after="0" w:line="240" w:lineRule="auto"/>
    </w:pPr>
    <w:rPr>
      <w:sz w:val="24"/>
      <w:szCs w:val="24"/>
    </w:rPr>
  </w:style>
  <w:style w:type="paragraph" w:customStyle="1" w:styleId="869D477CB2DB47B99E16190D65D9A00C2">
    <w:name w:val="869D477CB2DB47B99E16190D65D9A00C2"/>
    <w:rsid w:val="005535F7"/>
    <w:pPr>
      <w:spacing w:after="0" w:line="240" w:lineRule="auto"/>
    </w:pPr>
    <w:rPr>
      <w:sz w:val="24"/>
      <w:szCs w:val="24"/>
    </w:rPr>
  </w:style>
  <w:style w:type="paragraph" w:customStyle="1" w:styleId="E9D7E426177B4D7098FECA929BC03EAD1">
    <w:name w:val="E9D7E426177B4D7098FECA929BC03EAD1"/>
    <w:rsid w:val="005535F7"/>
    <w:pPr>
      <w:spacing w:after="0" w:line="240" w:lineRule="auto"/>
    </w:pPr>
    <w:rPr>
      <w:sz w:val="24"/>
      <w:szCs w:val="24"/>
    </w:rPr>
  </w:style>
  <w:style w:type="paragraph" w:customStyle="1" w:styleId="762AEC125EA64EB58D222D247EA3F96B2">
    <w:name w:val="762AEC125EA64EB58D222D247EA3F96B2"/>
    <w:rsid w:val="005535F7"/>
    <w:pPr>
      <w:spacing w:after="0" w:line="240" w:lineRule="auto"/>
    </w:pPr>
    <w:rPr>
      <w:sz w:val="24"/>
      <w:szCs w:val="24"/>
    </w:rPr>
  </w:style>
  <w:style w:type="paragraph" w:customStyle="1" w:styleId="C1E90E8E903E48808F8727610620B7481">
    <w:name w:val="C1E90E8E903E48808F8727610620B7481"/>
    <w:rsid w:val="005535F7"/>
    <w:pPr>
      <w:spacing w:after="0" w:line="240" w:lineRule="auto"/>
    </w:pPr>
    <w:rPr>
      <w:sz w:val="24"/>
      <w:szCs w:val="24"/>
    </w:rPr>
  </w:style>
  <w:style w:type="paragraph" w:customStyle="1" w:styleId="1127FFB5E5BD4DA3B6F6056A23A6E48C3">
    <w:name w:val="1127FFB5E5BD4DA3B6F6056A23A6E48C3"/>
    <w:rsid w:val="005535F7"/>
    <w:pPr>
      <w:spacing w:after="0" w:line="240" w:lineRule="auto"/>
    </w:pPr>
    <w:rPr>
      <w:sz w:val="24"/>
      <w:szCs w:val="24"/>
    </w:rPr>
  </w:style>
  <w:style w:type="paragraph" w:customStyle="1" w:styleId="6F3F6A96D7D340EB9EB35BE3B7A3BABE1">
    <w:name w:val="6F3F6A96D7D340EB9EB35BE3B7A3BABE1"/>
    <w:rsid w:val="005535F7"/>
    <w:pPr>
      <w:spacing w:after="0" w:line="240" w:lineRule="auto"/>
    </w:pPr>
    <w:rPr>
      <w:sz w:val="24"/>
      <w:szCs w:val="24"/>
    </w:rPr>
  </w:style>
  <w:style w:type="paragraph" w:customStyle="1" w:styleId="0435D8CB909042B08AF241E7A9F196352">
    <w:name w:val="0435D8CB909042B08AF241E7A9F196352"/>
    <w:rsid w:val="005535F7"/>
    <w:pPr>
      <w:spacing w:after="0" w:line="240" w:lineRule="auto"/>
    </w:pPr>
    <w:rPr>
      <w:sz w:val="24"/>
      <w:szCs w:val="24"/>
    </w:rPr>
  </w:style>
  <w:style w:type="paragraph" w:customStyle="1" w:styleId="BB1F6C36678341549813D11779DE7D8F1">
    <w:name w:val="BB1F6C36678341549813D11779DE7D8F1"/>
    <w:rsid w:val="005535F7"/>
    <w:pPr>
      <w:spacing w:after="0" w:line="240" w:lineRule="auto"/>
    </w:pPr>
    <w:rPr>
      <w:sz w:val="24"/>
      <w:szCs w:val="24"/>
    </w:rPr>
  </w:style>
  <w:style w:type="paragraph" w:customStyle="1" w:styleId="E483FD689C2B4EEA80AF017790AD96FD2">
    <w:name w:val="E483FD689C2B4EEA80AF017790AD96FD2"/>
    <w:rsid w:val="005535F7"/>
    <w:pPr>
      <w:spacing w:after="0" w:line="240" w:lineRule="auto"/>
    </w:pPr>
    <w:rPr>
      <w:sz w:val="24"/>
      <w:szCs w:val="24"/>
    </w:rPr>
  </w:style>
  <w:style w:type="paragraph" w:customStyle="1" w:styleId="5F3224F9C6134B24AAAD1F3914ABFDE11">
    <w:name w:val="5F3224F9C6134B24AAAD1F3914ABFDE11"/>
    <w:rsid w:val="005535F7"/>
    <w:pPr>
      <w:spacing w:after="0" w:line="240" w:lineRule="auto"/>
    </w:pPr>
    <w:rPr>
      <w:sz w:val="24"/>
      <w:szCs w:val="24"/>
    </w:rPr>
  </w:style>
  <w:style w:type="paragraph" w:customStyle="1" w:styleId="D10CD8F5ADD5493F81140C54F6A813FE3">
    <w:name w:val="D10CD8F5ADD5493F81140C54F6A813FE3"/>
    <w:rsid w:val="005535F7"/>
    <w:pPr>
      <w:spacing w:after="0" w:line="240" w:lineRule="auto"/>
    </w:pPr>
    <w:rPr>
      <w:sz w:val="24"/>
      <w:szCs w:val="24"/>
    </w:rPr>
  </w:style>
  <w:style w:type="paragraph" w:customStyle="1" w:styleId="906DAC1C227C4269A2FD459EC9C288E61">
    <w:name w:val="906DAC1C227C4269A2FD459EC9C288E61"/>
    <w:rsid w:val="005535F7"/>
    <w:pPr>
      <w:spacing w:after="0" w:line="240" w:lineRule="auto"/>
    </w:pPr>
    <w:rPr>
      <w:sz w:val="24"/>
      <w:szCs w:val="24"/>
    </w:rPr>
  </w:style>
  <w:style w:type="paragraph" w:customStyle="1" w:styleId="BC73CDB72BDB46E4BB4EDD19042E6DB92">
    <w:name w:val="BC73CDB72BDB46E4BB4EDD19042E6DB92"/>
    <w:rsid w:val="005535F7"/>
    <w:pPr>
      <w:spacing w:after="0" w:line="240" w:lineRule="auto"/>
    </w:pPr>
    <w:rPr>
      <w:sz w:val="24"/>
      <w:szCs w:val="24"/>
    </w:rPr>
  </w:style>
  <w:style w:type="paragraph" w:customStyle="1" w:styleId="953B7B4862924963B47D9BD4473F6AFF1">
    <w:name w:val="953B7B4862924963B47D9BD4473F6AFF1"/>
    <w:rsid w:val="005535F7"/>
    <w:pPr>
      <w:spacing w:after="0" w:line="240" w:lineRule="auto"/>
    </w:pPr>
    <w:rPr>
      <w:sz w:val="24"/>
      <w:szCs w:val="24"/>
    </w:rPr>
  </w:style>
  <w:style w:type="paragraph" w:customStyle="1" w:styleId="7899FB28E5C9410C830500AE2F1C7CB72">
    <w:name w:val="7899FB28E5C9410C830500AE2F1C7CB72"/>
    <w:rsid w:val="005535F7"/>
    <w:pPr>
      <w:spacing w:after="0" w:line="240" w:lineRule="auto"/>
    </w:pPr>
    <w:rPr>
      <w:sz w:val="24"/>
      <w:szCs w:val="24"/>
    </w:rPr>
  </w:style>
  <w:style w:type="paragraph" w:customStyle="1" w:styleId="DD1DE6F3D4DC49DA82E8EEBAB79B866D1">
    <w:name w:val="DD1DE6F3D4DC49DA82E8EEBAB79B866D1"/>
    <w:rsid w:val="005535F7"/>
    <w:pPr>
      <w:spacing w:after="0" w:line="240" w:lineRule="auto"/>
    </w:pPr>
    <w:rPr>
      <w:sz w:val="24"/>
      <w:szCs w:val="24"/>
    </w:rPr>
  </w:style>
  <w:style w:type="paragraph" w:customStyle="1" w:styleId="577FA13ECC0C4A70B2EF73208F8C50773">
    <w:name w:val="577FA13ECC0C4A70B2EF73208F8C50773"/>
    <w:rsid w:val="005535F7"/>
    <w:pPr>
      <w:spacing w:after="0" w:line="240" w:lineRule="auto"/>
    </w:pPr>
    <w:rPr>
      <w:sz w:val="24"/>
      <w:szCs w:val="24"/>
    </w:rPr>
  </w:style>
  <w:style w:type="paragraph" w:customStyle="1" w:styleId="A4129B8471CA433793CFD2D5EDAA4E071">
    <w:name w:val="A4129B8471CA433793CFD2D5EDAA4E071"/>
    <w:rsid w:val="005535F7"/>
    <w:pPr>
      <w:spacing w:after="0" w:line="240" w:lineRule="auto"/>
    </w:pPr>
    <w:rPr>
      <w:sz w:val="24"/>
      <w:szCs w:val="24"/>
    </w:rPr>
  </w:style>
  <w:style w:type="paragraph" w:customStyle="1" w:styleId="1DC6A9D745AD4057B690618F9909C65C2">
    <w:name w:val="1DC6A9D745AD4057B690618F9909C65C2"/>
    <w:rsid w:val="005535F7"/>
    <w:pPr>
      <w:spacing w:after="0" w:line="240" w:lineRule="auto"/>
    </w:pPr>
    <w:rPr>
      <w:sz w:val="24"/>
      <w:szCs w:val="24"/>
    </w:rPr>
  </w:style>
  <w:style w:type="paragraph" w:customStyle="1" w:styleId="BF28C516F0B24110AF99F6A52433231D1">
    <w:name w:val="BF28C516F0B24110AF99F6A52433231D1"/>
    <w:rsid w:val="005535F7"/>
    <w:pPr>
      <w:spacing w:after="0" w:line="240" w:lineRule="auto"/>
    </w:pPr>
    <w:rPr>
      <w:sz w:val="24"/>
      <w:szCs w:val="24"/>
    </w:rPr>
  </w:style>
  <w:style w:type="paragraph" w:customStyle="1" w:styleId="EC202C018BD94D1AB803FF061C4656D42">
    <w:name w:val="EC202C018BD94D1AB803FF061C4656D42"/>
    <w:rsid w:val="005535F7"/>
    <w:pPr>
      <w:spacing w:after="0" w:line="240" w:lineRule="auto"/>
    </w:pPr>
    <w:rPr>
      <w:sz w:val="24"/>
      <w:szCs w:val="24"/>
    </w:rPr>
  </w:style>
  <w:style w:type="paragraph" w:customStyle="1" w:styleId="196C5211532C45649EE7080EBB78AEC01">
    <w:name w:val="196C5211532C45649EE7080EBB78AEC01"/>
    <w:rsid w:val="005535F7"/>
    <w:pPr>
      <w:spacing w:after="0" w:line="240" w:lineRule="auto"/>
    </w:pPr>
    <w:rPr>
      <w:sz w:val="24"/>
      <w:szCs w:val="24"/>
    </w:rPr>
  </w:style>
  <w:style w:type="paragraph" w:customStyle="1" w:styleId="69CB3E218E384872B15530582D1BE2173">
    <w:name w:val="69CB3E218E384872B15530582D1BE2173"/>
    <w:rsid w:val="005535F7"/>
    <w:pPr>
      <w:spacing w:after="0" w:line="240" w:lineRule="auto"/>
    </w:pPr>
    <w:rPr>
      <w:sz w:val="24"/>
      <w:szCs w:val="24"/>
    </w:rPr>
  </w:style>
  <w:style w:type="paragraph" w:customStyle="1" w:styleId="8E2A4677151A4D74910B187AF9AC28B41">
    <w:name w:val="8E2A4677151A4D74910B187AF9AC28B41"/>
    <w:rsid w:val="005535F7"/>
    <w:pPr>
      <w:spacing w:after="0" w:line="240" w:lineRule="auto"/>
    </w:pPr>
    <w:rPr>
      <w:sz w:val="24"/>
      <w:szCs w:val="24"/>
    </w:rPr>
  </w:style>
  <w:style w:type="paragraph" w:customStyle="1" w:styleId="347E071614A24458A1D1EB717734814E2">
    <w:name w:val="347E071614A24458A1D1EB717734814E2"/>
    <w:rsid w:val="005535F7"/>
    <w:pPr>
      <w:spacing w:after="0" w:line="240" w:lineRule="auto"/>
    </w:pPr>
    <w:rPr>
      <w:sz w:val="24"/>
      <w:szCs w:val="24"/>
    </w:rPr>
  </w:style>
  <w:style w:type="paragraph" w:customStyle="1" w:styleId="3D87CE880AFA454FB3005BFC6B64D9FE1">
    <w:name w:val="3D87CE880AFA454FB3005BFC6B64D9FE1"/>
    <w:rsid w:val="005535F7"/>
    <w:pPr>
      <w:spacing w:after="0" w:line="240" w:lineRule="auto"/>
    </w:pPr>
    <w:rPr>
      <w:sz w:val="24"/>
      <w:szCs w:val="24"/>
    </w:rPr>
  </w:style>
  <w:style w:type="paragraph" w:customStyle="1" w:styleId="97FCD12EF73D413481A24AD9622C0CC12">
    <w:name w:val="97FCD12EF73D413481A24AD9622C0CC12"/>
    <w:rsid w:val="005535F7"/>
    <w:pPr>
      <w:spacing w:after="0" w:line="240" w:lineRule="auto"/>
    </w:pPr>
    <w:rPr>
      <w:sz w:val="24"/>
      <w:szCs w:val="24"/>
    </w:rPr>
  </w:style>
  <w:style w:type="paragraph" w:customStyle="1" w:styleId="CFE691A6341C41A6A1A0C043D855B1F01">
    <w:name w:val="CFE691A6341C41A6A1A0C043D855B1F01"/>
    <w:rsid w:val="005535F7"/>
    <w:pPr>
      <w:spacing w:after="0" w:line="240" w:lineRule="auto"/>
    </w:pPr>
    <w:rPr>
      <w:sz w:val="24"/>
      <w:szCs w:val="24"/>
    </w:rPr>
  </w:style>
  <w:style w:type="paragraph" w:customStyle="1" w:styleId="E66FEBE30F094A3580D3C195CB035951">
    <w:name w:val="E66FEBE30F094A3580D3C195CB035951"/>
    <w:rsid w:val="005535F7"/>
    <w:pPr>
      <w:spacing w:after="0" w:line="240" w:lineRule="auto"/>
    </w:pPr>
    <w:rPr>
      <w:sz w:val="24"/>
      <w:szCs w:val="24"/>
    </w:rPr>
  </w:style>
  <w:style w:type="paragraph" w:customStyle="1" w:styleId="584EDB7610934C798D655F203C9CC86E6">
    <w:name w:val="584EDB7610934C798D655F203C9CC86E6"/>
    <w:rsid w:val="005535F7"/>
    <w:pPr>
      <w:spacing w:after="0" w:line="240" w:lineRule="auto"/>
    </w:pPr>
    <w:rPr>
      <w:sz w:val="24"/>
      <w:szCs w:val="24"/>
    </w:rPr>
  </w:style>
  <w:style w:type="paragraph" w:customStyle="1" w:styleId="56FE1BB60719435D81C8446D22DD4524">
    <w:name w:val="56FE1BB60719435D81C8446D22DD4524"/>
    <w:rsid w:val="005535F7"/>
  </w:style>
  <w:style w:type="paragraph" w:customStyle="1" w:styleId="7AAE250CFC58490BA6F4D1F40F6248C5">
    <w:name w:val="7AAE250CFC58490BA6F4D1F40F6248C5"/>
    <w:rsid w:val="005535F7"/>
  </w:style>
  <w:style w:type="paragraph" w:customStyle="1" w:styleId="8E5C65430A2049A692B54352689AA0B6">
    <w:name w:val="8E5C65430A2049A692B54352689AA0B6"/>
    <w:rsid w:val="005535F7"/>
  </w:style>
  <w:style w:type="paragraph" w:customStyle="1" w:styleId="85BA9A9340704162BFE7E42622E4D9DC">
    <w:name w:val="85BA9A9340704162BFE7E42622E4D9DC"/>
    <w:rsid w:val="005535F7"/>
  </w:style>
  <w:style w:type="paragraph" w:customStyle="1" w:styleId="DA1312192C594A9DAFEB2807E33F0D77">
    <w:name w:val="DA1312192C594A9DAFEB2807E33F0D77"/>
    <w:rsid w:val="005535F7"/>
  </w:style>
  <w:style w:type="paragraph" w:customStyle="1" w:styleId="A4A0CE56916F43B991B36FBDA45BA317">
    <w:name w:val="A4A0CE56916F43B991B36FBDA45BA317"/>
    <w:rsid w:val="005535F7"/>
  </w:style>
  <w:style w:type="paragraph" w:customStyle="1" w:styleId="D5FDFCC1D0DA41C5A869C38A66B0F163">
    <w:name w:val="D5FDFCC1D0DA41C5A869C38A66B0F163"/>
    <w:rsid w:val="005535F7"/>
  </w:style>
  <w:style w:type="paragraph" w:customStyle="1" w:styleId="F488540DD334482BB3E5F1968239F95D">
    <w:name w:val="F488540DD334482BB3E5F1968239F95D"/>
    <w:rsid w:val="005535F7"/>
  </w:style>
  <w:style w:type="paragraph" w:customStyle="1" w:styleId="A425A84727F34064AE04C472C5BAD9E9">
    <w:name w:val="A425A84727F34064AE04C472C5BAD9E9"/>
    <w:rsid w:val="005535F7"/>
  </w:style>
  <w:style w:type="paragraph" w:customStyle="1" w:styleId="7EB96ABD11374899BE4BA2C55F9BB685">
    <w:name w:val="7EB96ABD11374899BE4BA2C55F9BB685"/>
    <w:rsid w:val="005535F7"/>
  </w:style>
  <w:style w:type="paragraph" w:customStyle="1" w:styleId="4BB13225DF54496EA43883745B7A0058">
    <w:name w:val="4BB13225DF54496EA43883745B7A0058"/>
    <w:rsid w:val="005535F7"/>
  </w:style>
  <w:style w:type="paragraph" w:customStyle="1" w:styleId="7D9B759B79E94EAF95669A4C565BEBDE">
    <w:name w:val="7D9B759B79E94EAF95669A4C565BEBDE"/>
    <w:rsid w:val="005535F7"/>
  </w:style>
  <w:style w:type="paragraph" w:customStyle="1" w:styleId="B5DBA698673A4F579E14022947B23EE9">
    <w:name w:val="B5DBA698673A4F579E14022947B23EE9"/>
    <w:rsid w:val="005535F7"/>
  </w:style>
  <w:style w:type="paragraph" w:customStyle="1" w:styleId="7255D51CD1D9415F871D2B8660DE6218">
    <w:name w:val="7255D51CD1D9415F871D2B8660DE6218"/>
    <w:rsid w:val="005535F7"/>
  </w:style>
  <w:style w:type="paragraph" w:customStyle="1" w:styleId="5EE118DE917F4384B643E1D4FED5AA8F">
    <w:name w:val="5EE118DE917F4384B643E1D4FED5AA8F"/>
    <w:rsid w:val="005535F7"/>
  </w:style>
  <w:style w:type="paragraph" w:customStyle="1" w:styleId="BEA57257593A4C2D9E5EAD2A3763B050">
    <w:name w:val="BEA57257593A4C2D9E5EAD2A3763B050"/>
    <w:rsid w:val="005535F7"/>
  </w:style>
  <w:style w:type="paragraph" w:customStyle="1" w:styleId="698F7B3EB4834F298B43BAA2C6C0741F">
    <w:name w:val="698F7B3EB4834F298B43BAA2C6C0741F"/>
    <w:rsid w:val="005535F7"/>
  </w:style>
  <w:style w:type="paragraph" w:customStyle="1" w:styleId="05ABD46F53884460BE63E7139CB0639C">
    <w:name w:val="05ABD46F53884460BE63E7139CB0639C"/>
    <w:rsid w:val="005535F7"/>
  </w:style>
  <w:style w:type="paragraph" w:customStyle="1" w:styleId="AFD0DBBA40BA488BB0B66168A9400295">
    <w:name w:val="AFD0DBBA40BA488BB0B66168A9400295"/>
    <w:rsid w:val="005535F7"/>
  </w:style>
  <w:style w:type="paragraph" w:customStyle="1" w:styleId="6175CCE2C3934F3394BB8FDDB7619EA46">
    <w:name w:val="6175CCE2C3934F3394BB8FDDB7619EA46"/>
    <w:rsid w:val="005535F7"/>
    <w:pPr>
      <w:spacing w:after="0" w:line="240" w:lineRule="auto"/>
    </w:pPr>
    <w:rPr>
      <w:sz w:val="24"/>
      <w:szCs w:val="24"/>
    </w:rPr>
  </w:style>
  <w:style w:type="paragraph" w:customStyle="1" w:styleId="B72412DC07ED43AFAD762D1312C6B94B6">
    <w:name w:val="B72412DC07ED43AFAD762D1312C6B94B6"/>
    <w:rsid w:val="005535F7"/>
    <w:pPr>
      <w:spacing w:after="0" w:line="240" w:lineRule="auto"/>
    </w:pPr>
    <w:rPr>
      <w:sz w:val="24"/>
      <w:szCs w:val="24"/>
    </w:rPr>
  </w:style>
  <w:style w:type="paragraph" w:customStyle="1" w:styleId="79B69122BD724AA782BA6E1CE6A8DCA85">
    <w:name w:val="79B69122BD724AA782BA6E1CE6A8DCA85"/>
    <w:rsid w:val="005535F7"/>
    <w:pPr>
      <w:spacing w:after="0" w:line="240" w:lineRule="auto"/>
    </w:pPr>
    <w:rPr>
      <w:sz w:val="24"/>
      <w:szCs w:val="24"/>
    </w:rPr>
  </w:style>
  <w:style w:type="paragraph" w:customStyle="1" w:styleId="2FE5AD7D85AC43D490D3A98E8729E8061">
    <w:name w:val="2FE5AD7D85AC43D490D3A98E8729E8061"/>
    <w:rsid w:val="005535F7"/>
    <w:pPr>
      <w:spacing w:after="0" w:line="240" w:lineRule="auto"/>
      <w:ind w:left="720"/>
      <w:contextualSpacing/>
    </w:pPr>
    <w:rPr>
      <w:sz w:val="24"/>
      <w:szCs w:val="24"/>
    </w:rPr>
  </w:style>
  <w:style w:type="paragraph" w:customStyle="1" w:styleId="65CEE82E00EA4FC2B06593428BBF9C781">
    <w:name w:val="65CEE82E00EA4FC2B06593428BBF9C781"/>
    <w:rsid w:val="005535F7"/>
    <w:pPr>
      <w:spacing w:after="0" w:line="240" w:lineRule="auto"/>
      <w:ind w:left="720"/>
      <w:contextualSpacing/>
    </w:pPr>
    <w:rPr>
      <w:sz w:val="24"/>
      <w:szCs w:val="24"/>
    </w:rPr>
  </w:style>
  <w:style w:type="paragraph" w:customStyle="1" w:styleId="CD8702CE206347088B5E7100776322731">
    <w:name w:val="CD8702CE206347088B5E7100776322731"/>
    <w:rsid w:val="005535F7"/>
    <w:pPr>
      <w:spacing w:after="0" w:line="240" w:lineRule="auto"/>
      <w:ind w:left="720"/>
      <w:contextualSpacing/>
    </w:pPr>
    <w:rPr>
      <w:sz w:val="24"/>
      <w:szCs w:val="24"/>
    </w:rPr>
  </w:style>
  <w:style w:type="paragraph" w:customStyle="1" w:styleId="317287B5B7C646E4B97FCB8298A284811">
    <w:name w:val="317287B5B7C646E4B97FCB8298A284811"/>
    <w:rsid w:val="005535F7"/>
    <w:pPr>
      <w:spacing w:after="0" w:line="240" w:lineRule="auto"/>
      <w:ind w:left="720"/>
      <w:contextualSpacing/>
    </w:pPr>
    <w:rPr>
      <w:sz w:val="24"/>
      <w:szCs w:val="24"/>
    </w:rPr>
  </w:style>
  <w:style w:type="paragraph" w:customStyle="1" w:styleId="06776F09E3F245F89F04D0D184875B0E1">
    <w:name w:val="06776F09E3F245F89F04D0D184875B0E1"/>
    <w:rsid w:val="005535F7"/>
    <w:pPr>
      <w:spacing w:after="0" w:line="240" w:lineRule="auto"/>
      <w:ind w:left="720"/>
      <w:contextualSpacing/>
    </w:pPr>
    <w:rPr>
      <w:sz w:val="24"/>
      <w:szCs w:val="24"/>
    </w:rPr>
  </w:style>
  <w:style w:type="paragraph" w:customStyle="1" w:styleId="08EF631F85C84DF98F599227CF9AE9101">
    <w:name w:val="08EF631F85C84DF98F599227CF9AE9101"/>
    <w:rsid w:val="005535F7"/>
    <w:pPr>
      <w:spacing w:after="0" w:line="240" w:lineRule="auto"/>
      <w:ind w:left="720"/>
      <w:contextualSpacing/>
    </w:pPr>
    <w:rPr>
      <w:sz w:val="24"/>
      <w:szCs w:val="24"/>
    </w:rPr>
  </w:style>
  <w:style w:type="paragraph" w:customStyle="1" w:styleId="B8B45FF17180473EA4BDAA5583F755AE6">
    <w:name w:val="B8B45FF17180473EA4BDAA5583F755AE6"/>
    <w:rsid w:val="005535F7"/>
    <w:pPr>
      <w:spacing w:after="0" w:line="240" w:lineRule="auto"/>
    </w:pPr>
    <w:rPr>
      <w:sz w:val="24"/>
      <w:szCs w:val="24"/>
    </w:rPr>
  </w:style>
  <w:style w:type="paragraph" w:customStyle="1" w:styleId="63C909950A594DDAAD7E15323ECAF8276">
    <w:name w:val="63C909950A594DDAAD7E15323ECAF8276"/>
    <w:rsid w:val="005535F7"/>
    <w:pPr>
      <w:spacing w:after="0" w:line="240" w:lineRule="auto"/>
    </w:pPr>
    <w:rPr>
      <w:sz w:val="24"/>
      <w:szCs w:val="24"/>
    </w:rPr>
  </w:style>
  <w:style w:type="paragraph" w:customStyle="1" w:styleId="6DCCDC35F51D4BAFB53396C4CBE3ABD75">
    <w:name w:val="6DCCDC35F51D4BAFB53396C4CBE3ABD75"/>
    <w:rsid w:val="005535F7"/>
    <w:pPr>
      <w:spacing w:after="0" w:line="240" w:lineRule="auto"/>
    </w:pPr>
    <w:rPr>
      <w:sz w:val="24"/>
      <w:szCs w:val="24"/>
    </w:rPr>
  </w:style>
  <w:style w:type="paragraph" w:customStyle="1" w:styleId="46417C3BCEB44B589519B1C373A53DD05">
    <w:name w:val="46417C3BCEB44B589519B1C373A53DD05"/>
    <w:rsid w:val="005535F7"/>
    <w:pPr>
      <w:spacing w:after="0" w:line="240" w:lineRule="auto"/>
    </w:pPr>
    <w:rPr>
      <w:sz w:val="24"/>
      <w:szCs w:val="24"/>
    </w:rPr>
  </w:style>
  <w:style w:type="paragraph" w:customStyle="1" w:styleId="B83EB31FE22847BFBA5A6B1990F7D3D85">
    <w:name w:val="B83EB31FE22847BFBA5A6B1990F7D3D85"/>
    <w:rsid w:val="005535F7"/>
    <w:pPr>
      <w:spacing w:after="0" w:line="240" w:lineRule="auto"/>
    </w:pPr>
    <w:rPr>
      <w:sz w:val="24"/>
      <w:szCs w:val="24"/>
    </w:rPr>
  </w:style>
  <w:style w:type="paragraph" w:customStyle="1" w:styleId="3BA5B2B396954FF3B836D236D3B157655">
    <w:name w:val="3BA5B2B396954FF3B836D236D3B157655"/>
    <w:rsid w:val="005535F7"/>
    <w:pPr>
      <w:spacing w:after="0" w:line="240" w:lineRule="auto"/>
    </w:pPr>
    <w:rPr>
      <w:sz w:val="24"/>
      <w:szCs w:val="24"/>
    </w:rPr>
  </w:style>
  <w:style w:type="paragraph" w:customStyle="1" w:styleId="C2D2A24AE016465E879C1B1ADA224CB75">
    <w:name w:val="C2D2A24AE016465E879C1B1ADA224CB75"/>
    <w:rsid w:val="005535F7"/>
    <w:pPr>
      <w:spacing w:after="0" w:line="240" w:lineRule="auto"/>
    </w:pPr>
    <w:rPr>
      <w:sz w:val="24"/>
      <w:szCs w:val="24"/>
    </w:rPr>
  </w:style>
  <w:style w:type="paragraph" w:customStyle="1" w:styleId="9C8373BA71BC4D5CB4DFC06073146A0F5">
    <w:name w:val="9C8373BA71BC4D5CB4DFC06073146A0F5"/>
    <w:rsid w:val="005535F7"/>
    <w:pPr>
      <w:spacing w:after="0" w:line="240" w:lineRule="auto"/>
    </w:pPr>
    <w:rPr>
      <w:sz w:val="24"/>
      <w:szCs w:val="24"/>
    </w:rPr>
  </w:style>
  <w:style w:type="paragraph" w:customStyle="1" w:styleId="1C35BDA4867948ECBE457C2B983ADEA15">
    <w:name w:val="1C35BDA4867948ECBE457C2B983ADEA15"/>
    <w:rsid w:val="005535F7"/>
    <w:pPr>
      <w:spacing w:after="0" w:line="240" w:lineRule="auto"/>
    </w:pPr>
    <w:rPr>
      <w:sz w:val="24"/>
      <w:szCs w:val="24"/>
    </w:rPr>
  </w:style>
  <w:style w:type="paragraph" w:customStyle="1" w:styleId="0FA9E750E8CD46F8A2BD07C09C39C97B5">
    <w:name w:val="0FA9E750E8CD46F8A2BD07C09C39C97B5"/>
    <w:rsid w:val="005535F7"/>
    <w:pPr>
      <w:spacing w:after="0" w:line="240" w:lineRule="auto"/>
    </w:pPr>
    <w:rPr>
      <w:sz w:val="24"/>
      <w:szCs w:val="24"/>
    </w:rPr>
  </w:style>
  <w:style w:type="paragraph" w:customStyle="1" w:styleId="87BECE1D9E04425191A93BA8D0745F325">
    <w:name w:val="87BECE1D9E04425191A93BA8D0745F325"/>
    <w:rsid w:val="005535F7"/>
    <w:pPr>
      <w:spacing w:after="0" w:line="240" w:lineRule="auto"/>
    </w:pPr>
    <w:rPr>
      <w:sz w:val="24"/>
      <w:szCs w:val="24"/>
    </w:rPr>
  </w:style>
  <w:style w:type="paragraph" w:customStyle="1" w:styleId="ABA8D7B77E9B438FA8EC74AAB20C49535">
    <w:name w:val="ABA8D7B77E9B438FA8EC74AAB20C49535"/>
    <w:rsid w:val="005535F7"/>
    <w:pPr>
      <w:spacing w:after="0" w:line="240" w:lineRule="auto"/>
    </w:pPr>
    <w:rPr>
      <w:sz w:val="24"/>
      <w:szCs w:val="24"/>
    </w:rPr>
  </w:style>
  <w:style w:type="paragraph" w:customStyle="1" w:styleId="BB002D9B197D4880BE764786FD581DB75">
    <w:name w:val="BB002D9B197D4880BE764786FD581DB75"/>
    <w:rsid w:val="005535F7"/>
    <w:pPr>
      <w:spacing w:after="0" w:line="240" w:lineRule="auto"/>
    </w:pPr>
    <w:rPr>
      <w:sz w:val="24"/>
      <w:szCs w:val="24"/>
    </w:rPr>
  </w:style>
  <w:style w:type="paragraph" w:customStyle="1" w:styleId="0F7CCE47B253471FA981528736F3F6FB4">
    <w:name w:val="0F7CCE47B253471FA981528736F3F6FB4"/>
    <w:rsid w:val="005535F7"/>
    <w:pPr>
      <w:spacing w:after="0" w:line="240" w:lineRule="auto"/>
    </w:pPr>
    <w:rPr>
      <w:sz w:val="24"/>
      <w:szCs w:val="24"/>
    </w:rPr>
  </w:style>
  <w:style w:type="paragraph" w:customStyle="1" w:styleId="1F5140E8D1884AC985ACB7199052AEEE4">
    <w:name w:val="1F5140E8D1884AC985ACB7199052AEEE4"/>
    <w:rsid w:val="005535F7"/>
    <w:pPr>
      <w:spacing w:after="0" w:line="240" w:lineRule="auto"/>
    </w:pPr>
    <w:rPr>
      <w:sz w:val="24"/>
      <w:szCs w:val="24"/>
    </w:rPr>
  </w:style>
  <w:style w:type="paragraph" w:customStyle="1" w:styleId="D3543129918949DCB3892D5FDC1E35205">
    <w:name w:val="D3543129918949DCB3892D5FDC1E35205"/>
    <w:rsid w:val="005535F7"/>
    <w:pPr>
      <w:spacing w:after="0" w:line="240" w:lineRule="auto"/>
    </w:pPr>
    <w:rPr>
      <w:sz w:val="24"/>
      <w:szCs w:val="24"/>
    </w:rPr>
  </w:style>
  <w:style w:type="paragraph" w:customStyle="1" w:styleId="2BC2AE4DA3564010AC497368BD073DF45">
    <w:name w:val="2BC2AE4DA3564010AC497368BD073DF45"/>
    <w:rsid w:val="005535F7"/>
    <w:pPr>
      <w:spacing w:after="0" w:line="240" w:lineRule="auto"/>
    </w:pPr>
    <w:rPr>
      <w:sz w:val="24"/>
      <w:szCs w:val="24"/>
    </w:rPr>
  </w:style>
  <w:style w:type="paragraph" w:customStyle="1" w:styleId="8CF5693D4FC1426B899E9FBD69B4544F5">
    <w:name w:val="8CF5693D4FC1426B899E9FBD69B4544F5"/>
    <w:rsid w:val="005535F7"/>
    <w:pPr>
      <w:spacing w:after="0" w:line="240" w:lineRule="auto"/>
    </w:pPr>
    <w:rPr>
      <w:sz w:val="24"/>
      <w:szCs w:val="24"/>
    </w:rPr>
  </w:style>
  <w:style w:type="paragraph" w:customStyle="1" w:styleId="95282343A207494A96856EBC722EA4CA5">
    <w:name w:val="95282343A207494A96856EBC722EA4CA5"/>
    <w:rsid w:val="005535F7"/>
    <w:pPr>
      <w:spacing w:after="0" w:line="240" w:lineRule="auto"/>
    </w:pPr>
    <w:rPr>
      <w:sz w:val="24"/>
      <w:szCs w:val="24"/>
    </w:rPr>
  </w:style>
  <w:style w:type="paragraph" w:customStyle="1" w:styleId="4F4BDD31526B4DCFBD5E2F99346060465">
    <w:name w:val="4F4BDD31526B4DCFBD5E2F99346060465"/>
    <w:rsid w:val="005535F7"/>
    <w:pPr>
      <w:spacing w:after="0" w:line="240" w:lineRule="auto"/>
    </w:pPr>
    <w:rPr>
      <w:sz w:val="24"/>
      <w:szCs w:val="24"/>
    </w:rPr>
  </w:style>
  <w:style w:type="paragraph" w:customStyle="1" w:styleId="7B623F727D8F4422B14E62F678E60C915">
    <w:name w:val="7B623F727D8F4422B14E62F678E60C915"/>
    <w:rsid w:val="005535F7"/>
    <w:pPr>
      <w:spacing w:after="0" w:line="240" w:lineRule="auto"/>
    </w:pPr>
    <w:rPr>
      <w:sz w:val="24"/>
      <w:szCs w:val="24"/>
    </w:rPr>
  </w:style>
  <w:style w:type="paragraph" w:customStyle="1" w:styleId="A081B5FF21C345D7AF932623659D34EE4">
    <w:name w:val="A081B5FF21C345D7AF932623659D34EE4"/>
    <w:rsid w:val="005535F7"/>
    <w:pPr>
      <w:spacing w:after="0" w:line="240" w:lineRule="auto"/>
    </w:pPr>
    <w:rPr>
      <w:sz w:val="24"/>
      <w:szCs w:val="24"/>
    </w:rPr>
  </w:style>
  <w:style w:type="paragraph" w:customStyle="1" w:styleId="1C662872E340414385F4EEF500F29F7A3">
    <w:name w:val="1C662872E340414385F4EEF500F29F7A3"/>
    <w:rsid w:val="005535F7"/>
    <w:pPr>
      <w:spacing w:after="0" w:line="240" w:lineRule="auto"/>
    </w:pPr>
    <w:rPr>
      <w:sz w:val="24"/>
      <w:szCs w:val="24"/>
    </w:rPr>
  </w:style>
  <w:style w:type="paragraph" w:customStyle="1" w:styleId="FEF3D90577914F26B2023D081D1E228B1">
    <w:name w:val="FEF3D90577914F26B2023D081D1E228B1"/>
    <w:rsid w:val="005535F7"/>
    <w:pPr>
      <w:spacing w:after="0" w:line="240" w:lineRule="auto"/>
    </w:pPr>
    <w:rPr>
      <w:sz w:val="24"/>
      <w:szCs w:val="24"/>
    </w:rPr>
  </w:style>
  <w:style w:type="paragraph" w:customStyle="1" w:styleId="C064FF7012054FA2A34E1760C48A168E3">
    <w:name w:val="C064FF7012054FA2A34E1760C48A168E3"/>
    <w:rsid w:val="005535F7"/>
    <w:pPr>
      <w:spacing w:after="0" w:line="240" w:lineRule="auto"/>
    </w:pPr>
    <w:rPr>
      <w:sz w:val="24"/>
      <w:szCs w:val="24"/>
    </w:rPr>
  </w:style>
  <w:style w:type="paragraph" w:customStyle="1" w:styleId="EDCA27907E9543C9AAC5B8E6502A3FE42">
    <w:name w:val="EDCA27907E9543C9AAC5B8E6502A3FE42"/>
    <w:rsid w:val="005535F7"/>
    <w:pPr>
      <w:spacing w:after="0" w:line="240" w:lineRule="auto"/>
    </w:pPr>
    <w:rPr>
      <w:sz w:val="24"/>
      <w:szCs w:val="24"/>
    </w:rPr>
  </w:style>
  <w:style w:type="paragraph" w:customStyle="1" w:styleId="A4A0CE56916F43B991B36FBDA45BA3171">
    <w:name w:val="A4A0CE56916F43B991B36FBDA45BA3171"/>
    <w:rsid w:val="005535F7"/>
    <w:pPr>
      <w:spacing w:after="0" w:line="240" w:lineRule="auto"/>
    </w:pPr>
    <w:rPr>
      <w:sz w:val="24"/>
      <w:szCs w:val="24"/>
    </w:rPr>
  </w:style>
  <w:style w:type="paragraph" w:customStyle="1" w:styleId="19D7D2B7C9854F14B2912B8E304F88A53">
    <w:name w:val="19D7D2B7C9854F14B2912B8E304F88A53"/>
    <w:rsid w:val="005535F7"/>
    <w:pPr>
      <w:spacing w:after="0" w:line="240" w:lineRule="auto"/>
    </w:pPr>
    <w:rPr>
      <w:sz w:val="24"/>
      <w:szCs w:val="24"/>
    </w:rPr>
  </w:style>
  <w:style w:type="paragraph" w:customStyle="1" w:styleId="B89B88239365474C8427C200FAB7D5302">
    <w:name w:val="B89B88239365474C8427C200FAB7D5302"/>
    <w:rsid w:val="005535F7"/>
    <w:pPr>
      <w:spacing w:after="0" w:line="240" w:lineRule="auto"/>
    </w:pPr>
    <w:rPr>
      <w:sz w:val="24"/>
      <w:szCs w:val="24"/>
    </w:rPr>
  </w:style>
  <w:style w:type="paragraph" w:customStyle="1" w:styleId="7D9B759B79E94EAF95669A4C565BEBDE1">
    <w:name w:val="7D9B759B79E94EAF95669A4C565BEBDE1"/>
    <w:rsid w:val="005535F7"/>
    <w:pPr>
      <w:spacing w:after="0" w:line="240" w:lineRule="auto"/>
    </w:pPr>
    <w:rPr>
      <w:sz w:val="24"/>
      <w:szCs w:val="24"/>
    </w:rPr>
  </w:style>
  <w:style w:type="paragraph" w:customStyle="1" w:styleId="DF5F1A8307064AA28FDC8708334395D14">
    <w:name w:val="DF5F1A8307064AA28FDC8708334395D14"/>
    <w:rsid w:val="005535F7"/>
    <w:pPr>
      <w:spacing w:after="0" w:line="240" w:lineRule="auto"/>
    </w:pPr>
    <w:rPr>
      <w:sz w:val="24"/>
      <w:szCs w:val="24"/>
    </w:rPr>
  </w:style>
  <w:style w:type="paragraph" w:customStyle="1" w:styleId="43212B3148604D6882664AA69F7D46962">
    <w:name w:val="43212B3148604D6882664AA69F7D46962"/>
    <w:rsid w:val="005535F7"/>
    <w:pPr>
      <w:spacing w:after="0" w:line="240" w:lineRule="auto"/>
    </w:pPr>
    <w:rPr>
      <w:sz w:val="24"/>
      <w:szCs w:val="24"/>
    </w:rPr>
  </w:style>
  <w:style w:type="paragraph" w:customStyle="1" w:styleId="56FE1BB60719435D81C8446D22DD45241">
    <w:name w:val="56FE1BB60719435D81C8446D22DD45241"/>
    <w:rsid w:val="005535F7"/>
    <w:pPr>
      <w:spacing w:after="0" w:line="240" w:lineRule="auto"/>
    </w:pPr>
    <w:rPr>
      <w:sz w:val="24"/>
      <w:szCs w:val="24"/>
    </w:rPr>
  </w:style>
  <w:style w:type="paragraph" w:customStyle="1" w:styleId="869D477CB2DB47B99E16190D65D9A00C3">
    <w:name w:val="869D477CB2DB47B99E16190D65D9A00C3"/>
    <w:rsid w:val="005535F7"/>
    <w:pPr>
      <w:spacing w:after="0" w:line="240" w:lineRule="auto"/>
    </w:pPr>
    <w:rPr>
      <w:sz w:val="24"/>
      <w:szCs w:val="24"/>
    </w:rPr>
  </w:style>
  <w:style w:type="paragraph" w:customStyle="1" w:styleId="E9D7E426177B4D7098FECA929BC03EAD2">
    <w:name w:val="E9D7E426177B4D7098FECA929BC03EAD2"/>
    <w:rsid w:val="005535F7"/>
    <w:pPr>
      <w:spacing w:after="0" w:line="240" w:lineRule="auto"/>
    </w:pPr>
    <w:rPr>
      <w:sz w:val="24"/>
      <w:szCs w:val="24"/>
    </w:rPr>
  </w:style>
  <w:style w:type="paragraph" w:customStyle="1" w:styleId="D5FDFCC1D0DA41C5A869C38A66B0F1631">
    <w:name w:val="D5FDFCC1D0DA41C5A869C38A66B0F1631"/>
    <w:rsid w:val="005535F7"/>
    <w:pPr>
      <w:spacing w:after="0" w:line="240" w:lineRule="auto"/>
    </w:pPr>
    <w:rPr>
      <w:sz w:val="24"/>
      <w:szCs w:val="24"/>
    </w:rPr>
  </w:style>
  <w:style w:type="paragraph" w:customStyle="1" w:styleId="762AEC125EA64EB58D222D247EA3F96B3">
    <w:name w:val="762AEC125EA64EB58D222D247EA3F96B3"/>
    <w:rsid w:val="005535F7"/>
    <w:pPr>
      <w:spacing w:after="0" w:line="240" w:lineRule="auto"/>
    </w:pPr>
    <w:rPr>
      <w:sz w:val="24"/>
      <w:szCs w:val="24"/>
    </w:rPr>
  </w:style>
  <w:style w:type="paragraph" w:customStyle="1" w:styleId="C1E90E8E903E48808F8727610620B7482">
    <w:name w:val="C1E90E8E903E48808F8727610620B7482"/>
    <w:rsid w:val="005535F7"/>
    <w:pPr>
      <w:spacing w:after="0" w:line="240" w:lineRule="auto"/>
    </w:pPr>
    <w:rPr>
      <w:sz w:val="24"/>
      <w:szCs w:val="24"/>
    </w:rPr>
  </w:style>
  <w:style w:type="paragraph" w:customStyle="1" w:styleId="B5DBA698673A4F579E14022947B23EE91">
    <w:name w:val="B5DBA698673A4F579E14022947B23EE91"/>
    <w:rsid w:val="005535F7"/>
    <w:pPr>
      <w:spacing w:after="0" w:line="240" w:lineRule="auto"/>
    </w:pPr>
    <w:rPr>
      <w:sz w:val="24"/>
      <w:szCs w:val="24"/>
    </w:rPr>
  </w:style>
  <w:style w:type="paragraph" w:customStyle="1" w:styleId="1127FFB5E5BD4DA3B6F6056A23A6E48C4">
    <w:name w:val="1127FFB5E5BD4DA3B6F6056A23A6E48C4"/>
    <w:rsid w:val="005535F7"/>
    <w:pPr>
      <w:spacing w:after="0" w:line="240" w:lineRule="auto"/>
    </w:pPr>
    <w:rPr>
      <w:sz w:val="24"/>
      <w:szCs w:val="24"/>
    </w:rPr>
  </w:style>
  <w:style w:type="paragraph" w:customStyle="1" w:styleId="6F3F6A96D7D340EB9EB35BE3B7A3BABE2">
    <w:name w:val="6F3F6A96D7D340EB9EB35BE3B7A3BABE2"/>
    <w:rsid w:val="005535F7"/>
    <w:pPr>
      <w:spacing w:after="0" w:line="240" w:lineRule="auto"/>
    </w:pPr>
    <w:rPr>
      <w:sz w:val="24"/>
      <w:szCs w:val="24"/>
    </w:rPr>
  </w:style>
  <w:style w:type="paragraph" w:customStyle="1" w:styleId="7AAE250CFC58490BA6F4D1F40F6248C51">
    <w:name w:val="7AAE250CFC58490BA6F4D1F40F6248C51"/>
    <w:rsid w:val="005535F7"/>
    <w:pPr>
      <w:spacing w:after="0" w:line="240" w:lineRule="auto"/>
    </w:pPr>
    <w:rPr>
      <w:sz w:val="24"/>
      <w:szCs w:val="24"/>
    </w:rPr>
  </w:style>
  <w:style w:type="paragraph" w:customStyle="1" w:styleId="0435D8CB909042B08AF241E7A9F196353">
    <w:name w:val="0435D8CB909042B08AF241E7A9F196353"/>
    <w:rsid w:val="005535F7"/>
    <w:pPr>
      <w:spacing w:after="0" w:line="240" w:lineRule="auto"/>
    </w:pPr>
    <w:rPr>
      <w:sz w:val="24"/>
      <w:szCs w:val="24"/>
    </w:rPr>
  </w:style>
  <w:style w:type="paragraph" w:customStyle="1" w:styleId="BB1F6C36678341549813D11779DE7D8F2">
    <w:name w:val="BB1F6C36678341549813D11779DE7D8F2"/>
    <w:rsid w:val="005535F7"/>
    <w:pPr>
      <w:spacing w:after="0" w:line="240" w:lineRule="auto"/>
    </w:pPr>
    <w:rPr>
      <w:sz w:val="24"/>
      <w:szCs w:val="24"/>
    </w:rPr>
  </w:style>
  <w:style w:type="paragraph" w:customStyle="1" w:styleId="F488540DD334482BB3E5F1968239F95D1">
    <w:name w:val="F488540DD334482BB3E5F1968239F95D1"/>
    <w:rsid w:val="005535F7"/>
    <w:pPr>
      <w:spacing w:after="0" w:line="240" w:lineRule="auto"/>
    </w:pPr>
    <w:rPr>
      <w:sz w:val="24"/>
      <w:szCs w:val="24"/>
    </w:rPr>
  </w:style>
  <w:style w:type="paragraph" w:customStyle="1" w:styleId="E483FD689C2B4EEA80AF017790AD96FD3">
    <w:name w:val="E483FD689C2B4EEA80AF017790AD96FD3"/>
    <w:rsid w:val="005535F7"/>
    <w:pPr>
      <w:spacing w:after="0" w:line="240" w:lineRule="auto"/>
    </w:pPr>
    <w:rPr>
      <w:sz w:val="24"/>
      <w:szCs w:val="24"/>
    </w:rPr>
  </w:style>
  <w:style w:type="paragraph" w:customStyle="1" w:styleId="5F3224F9C6134B24AAAD1F3914ABFDE12">
    <w:name w:val="5F3224F9C6134B24AAAD1F3914ABFDE12"/>
    <w:rsid w:val="005535F7"/>
    <w:pPr>
      <w:spacing w:after="0" w:line="240" w:lineRule="auto"/>
    </w:pPr>
    <w:rPr>
      <w:sz w:val="24"/>
      <w:szCs w:val="24"/>
    </w:rPr>
  </w:style>
  <w:style w:type="paragraph" w:customStyle="1" w:styleId="7255D51CD1D9415F871D2B8660DE62181">
    <w:name w:val="7255D51CD1D9415F871D2B8660DE62181"/>
    <w:rsid w:val="005535F7"/>
    <w:pPr>
      <w:spacing w:after="0" w:line="240" w:lineRule="auto"/>
    </w:pPr>
    <w:rPr>
      <w:sz w:val="24"/>
      <w:szCs w:val="24"/>
    </w:rPr>
  </w:style>
  <w:style w:type="paragraph" w:customStyle="1" w:styleId="D10CD8F5ADD5493F81140C54F6A813FE4">
    <w:name w:val="D10CD8F5ADD5493F81140C54F6A813FE4"/>
    <w:rsid w:val="005535F7"/>
    <w:pPr>
      <w:spacing w:after="0" w:line="240" w:lineRule="auto"/>
    </w:pPr>
    <w:rPr>
      <w:sz w:val="24"/>
      <w:szCs w:val="24"/>
    </w:rPr>
  </w:style>
  <w:style w:type="paragraph" w:customStyle="1" w:styleId="906DAC1C227C4269A2FD459EC9C288E62">
    <w:name w:val="906DAC1C227C4269A2FD459EC9C288E62"/>
    <w:rsid w:val="005535F7"/>
    <w:pPr>
      <w:spacing w:after="0" w:line="240" w:lineRule="auto"/>
    </w:pPr>
    <w:rPr>
      <w:sz w:val="24"/>
      <w:szCs w:val="24"/>
    </w:rPr>
  </w:style>
  <w:style w:type="paragraph" w:customStyle="1" w:styleId="8E5C65430A2049A692B54352689AA0B61">
    <w:name w:val="8E5C65430A2049A692B54352689AA0B61"/>
    <w:rsid w:val="005535F7"/>
    <w:pPr>
      <w:spacing w:after="0" w:line="240" w:lineRule="auto"/>
    </w:pPr>
    <w:rPr>
      <w:sz w:val="24"/>
      <w:szCs w:val="24"/>
    </w:rPr>
  </w:style>
  <w:style w:type="paragraph" w:customStyle="1" w:styleId="BC73CDB72BDB46E4BB4EDD19042E6DB93">
    <w:name w:val="BC73CDB72BDB46E4BB4EDD19042E6DB93"/>
    <w:rsid w:val="005535F7"/>
    <w:pPr>
      <w:spacing w:after="0" w:line="240" w:lineRule="auto"/>
    </w:pPr>
    <w:rPr>
      <w:sz w:val="24"/>
      <w:szCs w:val="24"/>
    </w:rPr>
  </w:style>
  <w:style w:type="paragraph" w:customStyle="1" w:styleId="953B7B4862924963B47D9BD4473F6AFF2">
    <w:name w:val="953B7B4862924963B47D9BD4473F6AFF2"/>
    <w:rsid w:val="005535F7"/>
    <w:pPr>
      <w:spacing w:after="0" w:line="240" w:lineRule="auto"/>
    </w:pPr>
    <w:rPr>
      <w:sz w:val="24"/>
      <w:szCs w:val="24"/>
    </w:rPr>
  </w:style>
  <w:style w:type="paragraph" w:customStyle="1" w:styleId="A425A84727F34064AE04C472C5BAD9E91">
    <w:name w:val="A425A84727F34064AE04C472C5BAD9E91"/>
    <w:rsid w:val="005535F7"/>
    <w:pPr>
      <w:spacing w:after="0" w:line="240" w:lineRule="auto"/>
    </w:pPr>
    <w:rPr>
      <w:sz w:val="24"/>
      <w:szCs w:val="24"/>
    </w:rPr>
  </w:style>
  <w:style w:type="paragraph" w:customStyle="1" w:styleId="7899FB28E5C9410C830500AE2F1C7CB73">
    <w:name w:val="7899FB28E5C9410C830500AE2F1C7CB73"/>
    <w:rsid w:val="005535F7"/>
    <w:pPr>
      <w:spacing w:after="0" w:line="240" w:lineRule="auto"/>
    </w:pPr>
    <w:rPr>
      <w:sz w:val="24"/>
      <w:szCs w:val="24"/>
    </w:rPr>
  </w:style>
  <w:style w:type="paragraph" w:customStyle="1" w:styleId="DD1DE6F3D4DC49DA82E8EEBAB79B866D2">
    <w:name w:val="DD1DE6F3D4DC49DA82E8EEBAB79B866D2"/>
    <w:rsid w:val="005535F7"/>
    <w:pPr>
      <w:spacing w:after="0" w:line="240" w:lineRule="auto"/>
    </w:pPr>
    <w:rPr>
      <w:sz w:val="24"/>
      <w:szCs w:val="24"/>
    </w:rPr>
  </w:style>
  <w:style w:type="paragraph" w:customStyle="1" w:styleId="5EE118DE917F4384B643E1D4FED5AA8F1">
    <w:name w:val="5EE118DE917F4384B643E1D4FED5AA8F1"/>
    <w:rsid w:val="005535F7"/>
    <w:pPr>
      <w:spacing w:after="0" w:line="240" w:lineRule="auto"/>
    </w:pPr>
    <w:rPr>
      <w:sz w:val="24"/>
      <w:szCs w:val="24"/>
    </w:rPr>
  </w:style>
  <w:style w:type="paragraph" w:customStyle="1" w:styleId="577FA13ECC0C4A70B2EF73208F8C50774">
    <w:name w:val="577FA13ECC0C4A70B2EF73208F8C50774"/>
    <w:rsid w:val="005535F7"/>
    <w:pPr>
      <w:spacing w:after="0" w:line="240" w:lineRule="auto"/>
    </w:pPr>
    <w:rPr>
      <w:sz w:val="24"/>
      <w:szCs w:val="24"/>
    </w:rPr>
  </w:style>
  <w:style w:type="paragraph" w:customStyle="1" w:styleId="A4129B8471CA433793CFD2D5EDAA4E072">
    <w:name w:val="A4129B8471CA433793CFD2D5EDAA4E072"/>
    <w:rsid w:val="005535F7"/>
    <w:pPr>
      <w:spacing w:after="0" w:line="240" w:lineRule="auto"/>
    </w:pPr>
    <w:rPr>
      <w:sz w:val="24"/>
      <w:szCs w:val="24"/>
    </w:rPr>
  </w:style>
  <w:style w:type="paragraph" w:customStyle="1" w:styleId="85BA9A9340704162BFE7E42622E4D9DC1">
    <w:name w:val="85BA9A9340704162BFE7E42622E4D9DC1"/>
    <w:rsid w:val="005535F7"/>
    <w:pPr>
      <w:spacing w:after="0" w:line="240" w:lineRule="auto"/>
    </w:pPr>
    <w:rPr>
      <w:sz w:val="24"/>
      <w:szCs w:val="24"/>
    </w:rPr>
  </w:style>
  <w:style w:type="paragraph" w:customStyle="1" w:styleId="1DC6A9D745AD4057B690618F9909C65C3">
    <w:name w:val="1DC6A9D745AD4057B690618F9909C65C3"/>
    <w:rsid w:val="005535F7"/>
    <w:pPr>
      <w:spacing w:after="0" w:line="240" w:lineRule="auto"/>
    </w:pPr>
    <w:rPr>
      <w:sz w:val="24"/>
      <w:szCs w:val="24"/>
    </w:rPr>
  </w:style>
  <w:style w:type="paragraph" w:customStyle="1" w:styleId="BF28C516F0B24110AF99F6A52433231D2">
    <w:name w:val="BF28C516F0B24110AF99F6A52433231D2"/>
    <w:rsid w:val="005535F7"/>
    <w:pPr>
      <w:spacing w:after="0" w:line="240" w:lineRule="auto"/>
    </w:pPr>
    <w:rPr>
      <w:sz w:val="24"/>
      <w:szCs w:val="24"/>
    </w:rPr>
  </w:style>
  <w:style w:type="paragraph" w:customStyle="1" w:styleId="7EB96ABD11374899BE4BA2C55F9BB6851">
    <w:name w:val="7EB96ABD11374899BE4BA2C55F9BB6851"/>
    <w:rsid w:val="005535F7"/>
    <w:pPr>
      <w:spacing w:after="0" w:line="240" w:lineRule="auto"/>
    </w:pPr>
    <w:rPr>
      <w:sz w:val="24"/>
      <w:szCs w:val="24"/>
    </w:rPr>
  </w:style>
  <w:style w:type="paragraph" w:customStyle="1" w:styleId="EC202C018BD94D1AB803FF061C4656D43">
    <w:name w:val="EC202C018BD94D1AB803FF061C4656D43"/>
    <w:rsid w:val="005535F7"/>
    <w:pPr>
      <w:spacing w:after="0" w:line="240" w:lineRule="auto"/>
    </w:pPr>
    <w:rPr>
      <w:sz w:val="24"/>
      <w:szCs w:val="24"/>
    </w:rPr>
  </w:style>
  <w:style w:type="paragraph" w:customStyle="1" w:styleId="196C5211532C45649EE7080EBB78AEC02">
    <w:name w:val="196C5211532C45649EE7080EBB78AEC02"/>
    <w:rsid w:val="005535F7"/>
    <w:pPr>
      <w:spacing w:after="0" w:line="240" w:lineRule="auto"/>
    </w:pPr>
    <w:rPr>
      <w:sz w:val="24"/>
      <w:szCs w:val="24"/>
    </w:rPr>
  </w:style>
  <w:style w:type="paragraph" w:customStyle="1" w:styleId="BEA57257593A4C2D9E5EAD2A3763B0501">
    <w:name w:val="BEA57257593A4C2D9E5EAD2A3763B0501"/>
    <w:rsid w:val="005535F7"/>
    <w:pPr>
      <w:spacing w:after="0" w:line="240" w:lineRule="auto"/>
    </w:pPr>
    <w:rPr>
      <w:sz w:val="24"/>
      <w:szCs w:val="24"/>
    </w:rPr>
  </w:style>
  <w:style w:type="paragraph" w:customStyle="1" w:styleId="69CB3E218E384872B15530582D1BE2174">
    <w:name w:val="69CB3E218E384872B15530582D1BE2174"/>
    <w:rsid w:val="005535F7"/>
    <w:pPr>
      <w:spacing w:after="0" w:line="240" w:lineRule="auto"/>
    </w:pPr>
    <w:rPr>
      <w:sz w:val="24"/>
      <w:szCs w:val="24"/>
    </w:rPr>
  </w:style>
  <w:style w:type="paragraph" w:customStyle="1" w:styleId="8E2A4677151A4D74910B187AF9AC28B42">
    <w:name w:val="8E2A4677151A4D74910B187AF9AC28B42"/>
    <w:rsid w:val="005535F7"/>
    <w:pPr>
      <w:spacing w:after="0" w:line="240" w:lineRule="auto"/>
    </w:pPr>
    <w:rPr>
      <w:sz w:val="24"/>
      <w:szCs w:val="24"/>
    </w:rPr>
  </w:style>
  <w:style w:type="paragraph" w:customStyle="1" w:styleId="DA1312192C594A9DAFEB2807E33F0D771">
    <w:name w:val="DA1312192C594A9DAFEB2807E33F0D771"/>
    <w:rsid w:val="005535F7"/>
    <w:pPr>
      <w:spacing w:after="0" w:line="240" w:lineRule="auto"/>
    </w:pPr>
    <w:rPr>
      <w:sz w:val="24"/>
      <w:szCs w:val="24"/>
    </w:rPr>
  </w:style>
  <w:style w:type="paragraph" w:customStyle="1" w:styleId="347E071614A24458A1D1EB717734814E3">
    <w:name w:val="347E071614A24458A1D1EB717734814E3"/>
    <w:rsid w:val="005535F7"/>
    <w:pPr>
      <w:spacing w:after="0" w:line="240" w:lineRule="auto"/>
    </w:pPr>
    <w:rPr>
      <w:sz w:val="24"/>
      <w:szCs w:val="24"/>
    </w:rPr>
  </w:style>
  <w:style w:type="paragraph" w:customStyle="1" w:styleId="3D87CE880AFA454FB3005BFC6B64D9FE2">
    <w:name w:val="3D87CE880AFA454FB3005BFC6B64D9FE2"/>
    <w:rsid w:val="005535F7"/>
    <w:pPr>
      <w:spacing w:after="0" w:line="240" w:lineRule="auto"/>
    </w:pPr>
    <w:rPr>
      <w:sz w:val="24"/>
      <w:szCs w:val="24"/>
    </w:rPr>
  </w:style>
  <w:style w:type="paragraph" w:customStyle="1" w:styleId="4BB13225DF54496EA43883745B7A00581">
    <w:name w:val="4BB13225DF54496EA43883745B7A00581"/>
    <w:rsid w:val="005535F7"/>
    <w:pPr>
      <w:spacing w:after="0" w:line="240" w:lineRule="auto"/>
    </w:pPr>
    <w:rPr>
      <w:sz w:val="24"/>
      <w:szCs w:val="24"/>
    </w:rPr>
  </w:style>
  <w:style w:type="paragraph" w:customStyle="1" w:styleId="97FCD12EF73D413481A24AD9622C0CC13">
    <w:name w:val="97FCD12EF73D413481A24AD9622C0CC13"/>
    <w:rsid w:val="005535F7"/>
    <w:pPr>
      <w:spacing w:after="0" w:line="240" w:lineRule="auto"/>
    </w:pPr>
    <w:rPr>
      <w:sz w:val="24"/>
      <w:szCs w:val="24"/>
    </w:rPr>
  </w:style>
  <w:style w:type="paragraph" w:customStyle="1" w:styleId="CFE691A6341C41A6A1A0C043D855B1F02">
    <w:name w:val="CFE691A6341C41A6A1A0C043D855B1F02"/>
    <w:rsid w:val="005535F7"/>
    <w:pPr>
      <w:spacing w:after="0" w:line="240" w:lineRule="auto"/>
    </w:pPr>
    <w:rPr>
      <w:sz w:val="24"/>
      <w:szCs w:val="24"/>
    </w:rPr>
  </w:style>
  <w:style w:type="paragraph" w:customStyle="1" w:styleId="698F7B3EB4834F298B43BAA2C6C0741F1">
    <w:name w:val="698F7B3EB4834F298B43BAA2C6C0741F1"/>
    <w:rsid w:val="005535F7"/>
    <w:pPr>
      <w:spacing w:after="0" w:line="240" w:lineRule="auto"/>
    </w:pPr>
    <w:rPr>
      <w:sz w:val="24"/>
      <w:szCs w:val="24"/>
    </w:rPr>
  </w:style>
  <w:style w:type="paragraph" w:customStyle="1" w:styleId="E66FEBE30F094A3580D3C195CB0359511">
    <w:name w:val="E66FEBE30F094A3580D3C195CB0359511"/>
    <w:rsid w:val="005535F7"/>
    <w:pPr>
      <w:spacing w:after="0" w:line="240" w:lineRule="auto"/>
    </w:pPr>
    <w:rPr>
      <w:sz w:val="24"/>
      <w:szCs w:val="24"/>
    </w:rPr>
  </w:style>
  <w:style w:type="paragraph" w:customStyle="1" w:styleId="3CE8A9D9D531421FAB4DFADA207E54A5">
    <w:name w:val="3CE8A9D9D531421FAB4DFADA207E54A5"/>
    <w:rsid w:val="005535F7"/>
    <w:pPr>
      <w:spacing w:after="0" w:line="240" w:lineRule="auto"/>
    </w:pPr>
    <w:rPr>
      <w:sz w:val="24"/>
      <w:szCs w:val="24"/>
    </w:rPr>
  </w:style>
  <w:style w:type="paragraph" w:customStyle="1" w:styleId="AE8AEA4684404756BCEC0781429E0A3A">
    <w:name w:val="AE8AEA4684404756BCEC0781429E0A3A"/>
    <w:rsid w:val="005535F7"/>
    <w:pPr>
      <w:spacing w:after="0" w:line="240" w:lineRule="auto"/>
    </w:pPr>
    <w:rPr>
      <w:sz w:val="24"/>
      <w:szCs w:val="24"/>
    </w:rPr>
  </w:style>
  <w:style w:type="paragraph" w:customStyle="1" w:styleId="5C3E91A4C71B4E989523AF0AF0F6A0C3">
    <w:name w:val="5C3E91A4C71B4E989523AF0AF0F6A0C3"/>
    <w:rsid w:val="005535F7"/>
    <w:pPr>
      <w:spacing w:after="0" w:line="240" w:lineRule="auto"/>
    </w:pPr>
    <w:rPr>
      <w:sz w:val="24"/>
      <w:szCs w:val="24"/>
    </w:rPr>
  </w:style>
  <w:style w:type="paragraph" w:customStyle="1" w:styleId="70D2E2CA66FB45798A9F7114477FBE22">
    <w:name w:val="70D2E2CA66FB45798A9F7114477FBE22"/>
    <w:rsid w:val="005535F7"/>
    <w:pPr>
      <w:spacing w:after="0" w:line="240" w:lineRule="auto"/>
    </w:pPr>
    <w:rPr>
      <w:sz w:val="24"/>
      <w:szCs w:val="24"/>
    </w:rPr>
  </w:style>
  <w:style w:type="paragraph" w:customStyle="1" w:styleId="1122BBC2466F4DB6A0B30305A590ED16">
    <w:name w:val="1122BBC2466F4DB6A0B30305A590ED16"/>
    <w:rsid w:val="005535F7"/>
    <w:pPr>
      <w:spacing w:after="0" w:line="240" w:lineRule="auto"/>
    </w:pPr>
    <w:rPr>
      <w:sz w:val="24"/>
      <w:szCs w:val="24"/>
    </w:rPr>
  </w:style>
  <w:style w:type="paragraph" w:customStyle="1" w:styleId="B856716F87604A37BBEF8521221DAADD">
    <w:name w:val="B856716F87604A37BBEF8521221DAADD"/>
    <w:rsid w:val="005535F7"/>
    <w:pPr>
      <w:spacing w:after="0" w:line="240" w:lineRule="auto"/>
    </w:pPr>
    <w:rPr>
      <w:sz w:val="24"/>
      <w:szCs w:val="24"/>
    </w:rPr>
  </w:style>
  <w:style w:type="paragraph" w:customStyle="1" w:styleId="71B61A6F74764116BBAE5E0F3F55B6BC">
    <w:name w:val="71B61A6F74764116BBAE5E0F3F55B6BC"/>
    <w:rsid w:val="005535F7"/>
    <w:pPr>
      <w:spacing w:after="0" w:line="240" w:lineRule="auto"/>
    </w:pPr>
    <w:rPr>
      <w:sz w:val="24"/>
      <w:szCs w:val="24"/>
    </w:rPr>
  </w:style>
  <w:style w:type="paragraph" w:customStyle="1" w:styleId="9AA2744AD1BC47D1B004C7DD22E0A269">
    <w:name w:val="9AA2744AD1BC47D1B004C7DD22E0A269"/>
    <w:rsid w:val="005535F7"/>
    <w:pPr>
      <w:spacing w:after="0" w:line="240" w:lineRule="auto"/>
    </w:pPr>
    <w:rPr>
      <w:sz w:val="24"/>
      <w:szCs w:val="24"/>
    </w:rPr>
  </w:style>
  <w:style w:type="paragraph" w:customStyle="1" w:styleId="05ABD46F53884460BE63E7139CB0639C1">
    <w:name w:val="05ABD46F53884460BE63E7139CB0639C1"/>
    <w:rsid w:val="005535F7"/>
    <w:pPr>
      <w:spacing w:after="0" w:line="240" w:lineRule="auto"/>
    </w:pPr>
    <w:rPr>
      <w:sz w:val="24"/>
      <w:szCs w:val="24"/>
    </w:rPr>
  </w:style>
  <w:style w:type="paragraph" w:customStyle="1" w:styleId="AFD0DBBA40BA488BB0B66168A94002951">
    <w:name w:val="AFD0DBBA40BA488BB0B66168A94002951"/>
    <w:rsid w:val="005535F7"/>
    <w:pPr>
      <w:spacing w:after="0" w:line="240" w:lineRule="auto"/>
    </w:pPr>
    <w:rPr>
      <w:sz w:val="24"/>
      <w:szCs w:val="24"/>
    </w:rPr>
  </w:style>
  <w:style w:type="paragraph" w:customStyle="1" w:styleId="399B7C4FC5C74D9F9907F036A20B2228">
    <w:name w:val="399B7C4FC5C74D9F9907F036A20B2228"/>
    <w:rsid w:val="005535F7"/>
    <w:pPr>
      <w:spacing w:after="0" w:line="240" w:lineRule="auto"/>
    </w:pPr>
    <w:rPr>
      <w:sz w:val="24"/>
      <w:szCs w:val="24"/>
    </w:rPr>
  </w:style>
  <w:style w:type="paragraph" w:customStyle="1" w:styleId="45DE855AEA79452FA13C8C61EA707A95">
    <w:name w:val="45DE855AEA79452FA13C8C61EA707A95"/>
    <w:rsid w:val="005535F7"/>
    <w:pPr>
      <w:spacing w:after="0" w:line="240" w:lineRule="auto"/>
    </w:pPr>
    <w:rPr>
      <w:sz w:val="24"/>
      <w:szCs w:val="24"/>
    </w:rPr>
  </w:style>
  <w:style w:type="paragraph" w:customStyle="1" w:styleId="4978771569594EFDBDCE27A9A2A6F41E">
    <w:name w:val="4978771569594EFDBDCE27A9A2A6F41E"/>
    <w:rsid w:val="005535F7"/>
    <w:pPr>
      <w:spacing w:after="0" w:line="240" w:lineRule="auto"/>
    </w:pPr>
    <w:rPr>
      <w:sz w:val="24"/>
      <w:szCs w:val="24"/>
    </w:rPr>
  </w:style>
  <w:style w:type="paragraph" w:customStyle="1" w:styleId="1A05A841EC3E4AEEB7A30BDA5CFB79AB">
    <w:name w:val="1A05A841EC3E4AEEB7A30BDA5CFB79AB"/>
    <w:rsid w:val="005535F7"/>
    <w:pPr>
      <w:spacing w:after="0" w:line="240" w:lineRule="auto"/>
    </w:pPr>
    <w:rPr>
      <w:sz w:val="24"/>
      <w:szCs w:val="24"/>
    </w:rPr>
  </w:style>
  <w:style w:type="paragraph" w:customStyle="1" w:styleId="7B6A47637AB24ABD9304AD85993B47C1">
    <w:name w:val="7B6A47637AB24ABD9304AD85993B47C1"/>
    <w:rsid w:val="005535F7"/>
    <w:pPr>
      <w:spacing w:after="0" w:line="240" w:lineRule="auto"/>
    </w:pPr>
    <w:rPr>
      <w:sz w:val="24"/>
      <w:szCs w:val="24"/>
    </w:rPr>
  </w:style>
  <w:style w:type="paragraph" w:customStyle="1" w:styleId="031C017C2C714182830B55BB30A3C611">
    <w:name w:val="031C017C2C714182830B55BB30A3C611"/>
    <w:rsid w:val="005535F7"/>
    <w:pPr>
      <w:spacing w:after="0" w:line="240" w:lineRule="auto"/>
    </w:pPr>
    <w:rPr>
      <w:sz w:val="24"/>
      <w:szCs w:val="24"/>
    </w:rPr>
  </w:style>
  <w:style w:type="paragraph" w:customStyle="1" w:styleId="584EDB7610934C798D655F203C9CC86E7">
    <w:name w:val="584EDB7610934C798D655F203C9CC86E7"/>
    <w:rsid w:val="005535F7"/>
    <w:pPr>
      <w:spacing w:after="0" w:line="240" w:lineRule="auto"/>
    </w:pPr>
    <w:rPr>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5F7"/>
    <w:rPr>
      <w:color w:val="808080"/>
    </w:rPr>
  </w:style>
  <w:style w:type="paragraph" w:customStyle="1" w:styleId="26B89B414BF14F3B834583B1D0C11843">
    <w:name w:val="26B89B414BF14F3B834583B1D0C11843"/>
    <w:rsid w:val="00C078D6"/>
    <w:pPr>
      <w:spacing w:after="0" w:line="240" w:lineRule="auto"/>
    </w:pPr>
    <w:rPr>
      <w:sz w:val="24"/>
      <w:szCs w:val="24"/>
    </w:rPr>
  </w:style>
  <w:style w:type="paragraph" w:customStyle="1" w:styleId="584EDB7610934C798D655F203C9CC86E">
    <w:name w:val="584EDB7610934C798D655F203C9CC86E"/>
    <w:rsid w:val="00C078D6"/>
    <w:pPr>
      <w:spacing w:after="0" w:line="240" w:lineRule="auto"/>
    </w:pPr>
    <w:rPr>
      <w:sz w:val="24"/>
      <w:szCs w:val="24"/>
    </w:rPr>
  </w:style>
  <w:style w:type="paragraph" w:customStyle="1" w:styleId="6175CCE2C3934F3394BB8FDDB7619EA4">
    <w:name w:val="6175CCE2C3934F3394BB8FDDB7619EA4"/>
    <w:rsid w:val="005535F7"/>
    <w:pPr>
      <w:spacing w:after="0" w:line="240" w:lineRule="auto"/>
    </w:pPr>
    <w:rPr>
      <w:sz w:val="24"/>
      <w:szCs w:val="24"/>
    </w:rPr>
  </w:style>
  <w:style w:type="paragraph" w:customStyle="1" w:styleId="B72412DC07ED43AFAD762D1312C6B94B">
    <w:name w:val="B72412DC07ED43AFAD762D1312C6B94B"/>
    <w:rsid w:val="005535F7"/>
    <w:pPr>
      <w:spacing w:after="0" w:line="240" w:lineRule="auto"/>
    </w:pPr>
    <w:rPr>
      <w:sz w:val="24"/>
      <w:szCs w:val="24"/>
    </w:rPr>
  </w:style>
  <w:style w:type="paragraph" w:customStyle="1" w:styleId="584EDB7610934C798D655F203C9CC86E1">
    <w:name w:val="584EDB7610934C798D655F203C9CC86E1"/>
    <w:rsid w:val="005535F7"/>
    <w:pPr>
      <w:spacing w:after="0" w:line="240" w:lineRule="auto"/>
    </w:pPr>
    <w:rPr>
      <w:sz w:val="24"/>
      <w:szCs w:val="24"/>
    </w:rPr>
  </w:style>
  <w:style w:type="paragraph" w:customStyle="1" w:styleId="B8B45FF17180473EA4BDAA5583F755AE">
    <w:name w:val="B8B45FF17180473EA4BDAA5583F755AE"/>
    <w:rsid w:val="005535F7"/>
  </w:style>
  <w:style w:type="paragraph" w:customStyle="1" w:styleId="63C909950A594DDAAD7E15323ECAF827">
    <w:name w:val="63C909950A594DDAAD7E15323ECAF827"/>
    <w:rsid w:val="005535F7"/>
  </w:style>
  <w:style w:type="paragraph" w:customStyle="1" w:styleId="6175CCE2C3934F3394BB8FDDB7619EA41">
    <w:name w:val="6175CCE2C3934F3394BB8FDDB7619EA41"/>
    <w:rsid w:val="005535F7"/>
    <w:pPr>
      <w:spacing w:after="0" w:line="240" w:lineRule="auto"/>
    </w:pPr>
    <w:rPr>
      <w:sz w:val="24"/>
      <w:szCs w:val="24"/>
    </w:rPr>
  </w:style>
  <w:style w:type="paragraph" w:customStyle="1" w:styleId="B72412DC07ED43AFAD762D1312C6B94B1">
    <w:name w:val="B72412DC07ED43AFAD762D1312C6B94B1"/>
    <w:rsid w:val="005535F7"/>
    <w:pPr>
      <w:spacing w:after="0" w:line="240" w:lineRule="auto"/>
    </w:pPr>
    <w:rPr>
      <w:sz w:val="24"/>
      <w:szCs w:val="24"/>
    </w:rPr>
  </w:style>
  <w:style w:type="paragraph" w:customStyle="1" w:styleId="79B69122BD724AA782BA6E1CE6A8DCA8">
    <w:name w:val="79B69122BD724AA782BA6E1CE6A8DCA8"/>
    <w:rsid w:val="005535F7"/>
    <w:pPr>
      <w:spacing w:after="0" w:line="240" w:lineRule="auto"/>
    </w:pPr>
    <w:rPr>
      <w:sz w:val="24"/>
      <w:szCs w:val="24"/>
    </w:rPr>
  </w:style>
  <w:style w:type="paragraph" w:customStyle="1" w:styleId="B8B45FF17180473EA4BDAA5583F755AE1">
    <w:name w:val="B8B45FF17180473EA4BDAA5583F755AE1"/>
    <w:rsid w:val="005535F7"/>
    <w:pPr>
      <w:spacing w:after="0" w:line="240" w:lineRule="auto"/>
    </w:pPr>
    <w:rPr>
      <w:sz w:val="24"/>
      <w:szCs w:val="24"/>
    </w:rPr>
  </w:style>
  <w:style w:type="paragraph" w:customStyle="1" w:styleId="63C909950A594DDAAD7E15323ECAF8271">
    <w:name w:val="63C909950A594DDAAD7E15323ECAF8271"/>
    <w:rsid w:val="005535F7"/>
    <w:pPr>
      <w:spacing w:after="0" w:line="240" w:lineRule="auto"/>
    </w:pPr>
    <w:rPr>
      <w:sz w:val="24"/>
      <w:szCs w:val="24"/>
    </w:rPr>
  </w:style>
  <w:style w:type="paragraph" w:customStyle="1" w:styleId="6DCCDC35F51D4BAFB53396C4CBE3ABD7">
    <w:name w:val="6DCCDC35F51D4BAFB53396C4CBE3ABD7"/>
    <w:rsid w:val="005535F7"/>
    <w:pPr>
      <w:spacing w:after="0" w:line="240" w:lineRule="auto"/>
    </w:pPr>
    <w:rPr>
      <w:sz w:val="24"/>
      <w:szCs w:val="24"/>
    </w:rPr>
  </w:style>
  <w:style w:type="paragraph" w:customStyle="1" w:styleId="46417C3BCEB44B589519B1C373A53DD0">
    <w:name w:val="46417C3BCEB44B589519B1C373A53DD0"/>
    <w:rsid w:val="005535F7"/>
    <w:pPr>
      <w:spacing w:after="0" w:line="240" w:lineRule="auto"/>
    </w:pPr>
    <w:rPr>
      <w:sz w:val="24"/>
      <w:szCs w:val="24"/>
    </w:rPr>
  </w:style>
  <w:style w:type="paragraph" w:customStyle="1" w:styleId="B83EB31FE22847BFBA5A6B1990F7D3D8">
    <w:name w:val="B83EB31FE22847BFBA5A6B1990F7D3D8"/>
    <w:rsid w:val="005535F7"/>
    <w:pPr>
      <w:spacing w:after="0" w:line="240" w:lineRule="auto"/>
    </w:pPr>
    <w:rPr>
      <w:sz w:val="24"/>
      <w:szCs w:val="24"/>
    </w:rPr>
  </w:style>
  <w:style w:type="paragraph" w:customStyle="1" w:styleId="3BA5B2B396954FF3B836D236D3B15765">
    <w:name w:val="3BA5B2B396954FF3B836D236D3B15765"/>
    <w:rsid w:val="005535F7"/>
    <w:pPr>
      <w:spacing w:after="0" w:line="240" w:lineRule="auto"/>
    </w:pPr>
    <w:rPr>
      <w:sz w:val="24"/>
      <w:szCs w:val="24"/>
    </w:rPr>
  </w:style>
  <w:style w:type="paragraph" w:customStyle="1" w:styleId="C2D2A24AE016465E879C1B1ADA224CB7">
    <w:name w:val="C2D2A24AE016465E879C1B1ADA224CB7"/>
    <w:rsid w:val="005535F7"/>
    <w:pPr>
      <w:spacing w:after="0" w:line="240" w:lineRule="auto"/>
    </w:pPr>
    <w:rPr>
      <w:sz w:val="24"/>
      <w:szCs w:val="24"/>
    </w:rPr>
  </w:style>
  <w:style w:type="paragraph" w:customStyle="1" w:styleId="9C8373BA71BC4D5CB4DFC06073146A0F">
    <w:name w:val="9C8373BA71BC4D5CB4DFC06073146A0F"/>
    <w:rsid w:val="005535F7"/>
    <w:pPr>
      <w:spacing w:after="0" w:line="240" w:lineRule="auto"/>
    </w:pPr>
    <w:rPr>
      <w:sz w:val="24"/>
      <w:szCs w:val="24"/>
    </w:rPr>
  </w:style>
  <w:style w:type="paragraph" w:customStyle="1" w:styleId="1C35BDA4867948ECBE457C2B983ADEA1">
    <w:name w:val="1C35BDA4867948ECBE457C2B983ADEA1"/>
    <w:rsid w:val="005535F7"/>
    <w:pPr>
      <w:spacing w:after="0" w:line="240" w:lineRule="auto"/>
    </w:pPr>
    <w:rPr>
      <w:sz w:val="24"/>
      <w:szCs w:val="24"/>
    </w:rPr>
  </w:style>
  <w:style w:type="paragraph" w:customStyle="1" w:styleId="0FA9E750E8CD46F8A2BD07C09C39C97B">
    <w:name w:val="0FA9E750E8CD46F8A2BD07C09C39C97B"/>
    <w:rsid w:val="005535F7"/>
    <w:pPr>
      <w:spacing w:after="0" w:line="240" w:lineRule="auto"/>
    </w:pPr>
    <w:rPr>
      <w:sz w:val="24"/>
      <w:szCs w:val="24"/>
    </w:rPr>
  </w:style>
  <w:style w:type="paragraph" w:customStyle="1" w:styleId="87BECE1D9E04425191A93BA8D0745F32">
    <w:name w:val="87BECE1D9E04425191A93BA8D0745F32"/>
    <w:rsid w:val="005535F7"/>
    <w:pPr>
      <w:spacing w:after="0" w:line="240" w:lineRule="auto"/>
    </w:pPr>
    <w:rPr>
      <w:sz w:val="24"/>
      <w:szCs w:val="24"/>
    </w:rPr>
  </w:style>
  <w:style w:type="paragraph" w:customStyle="1" w:styleId="ABA8D7B77E9B438FA8EC74AAB20C4953">
    <w:name w:val="ABA8D7B77E9B438FA8EC74AAB20C4953"/>
    <w:rsid w:val="005535F7"/>
    <w:pPr>
      <w:spacing w:after="0" w:line="240" w:lineRule="auto"/>
    </w:pPr>
    <w:rPr>
      <w:sz w:val="24"/>
      <w:szCs w:val="24"/>
    </w:rPr>
  </w:style>
  <w:style w:type="paragraph" w:customStyle="1" w:styleId="BB002D9B197D4880BE764786FD581DB7">
    <w:name w:val="BB002D9B197D4880BE764786FD581DB7"/>
    <w:rsid w:val="005535F7"/>
    <w:pPr>
      <w:spacing w:after="0" w:line="240" w:lineRule="auto"/>
    </w:pPr>
    <w:rPr>
      <w:sz w:val="24"/>
      <w:szCs w:val="24"/>
    </w:rPr>
  </w:style>
  <w:style w:type="paragraph" w:customStyle="1" w:styleId="584EDB7610934C798D655F203C9CC86E2">
    <w:name w:val="584EDB7610934C798D655F203C9CC86E2"/>
    <w:rsid w:val="005535F7"/>
    <w:pPr>
      <w:spacing w:after="0" w:line="240" w:lineRule="auto"/>
    </w:pPr>
    <w:rPr>
      <w:sz w:val="24"/>
      <w:szCs w:val="24"/>
    </w:rPr>
  </w:style>
  <w:style w:type="paragraph" w:customStyle="1" w:styleId="D3543129918949DCB3892D5FDC1E3520">
    <w:name w:val="D3543129918949DCB3892D5FDC1E3520"/>
    <w:rsid w:val="005535F7"/>
  </w:style>
  <w:style w:type="paragraph" w:customStyle="1" w:styleId="2BC2AE4DA3564010AC497368BD073DF4">
    <w:name w:val="2BC2AE4DA3564010AC497368BD073DF4"/>
    <w:rsid w:val="005535F7"/>
  </w:style>
  <w:style w:type="paragraph" w:customStyle="1" w:styleId="8CF5693D4FC1426B899E9FBD69B4544F">
    <w:name w:val="8CF5693D4FC1426B899E9FBD69B4544F"/>
    <w:rsid w:val="005535F7"/>
  </w:style>
  <w:style w:type="paragraph" w:customStyle="1" w:styleId="95282343A207494A96856EBC722EA4CA">
    <w:name w:val="95282343A207494A96856EBC722EA4CA"/>
    <w:rsid w:val="005535F7"/>
  </w:style>
  <w:style w:type="paragraph" w:customStyle="1" w:styleId="4F4BDD31526B4DCFBD5E2F9934606046">
    <w:name w:val="4F4BDD31526B4DCFBD5E2F9934606046"/>
    <w:rsid w:val="005535F7"/>
  </w:style>
  <w:style w:type="paragraph" w:customStyle="1" w:styleId="7B623F727D8F4422B14E62F678E60C91">
    <w:name w:val="7B623F727D8F4422B14E62F678E60C91"/>
    <w:rsid w:val="005535F7"/>
  </w:style>
  <w:style w:type="paragraph" w:customStyle="1" w:styleId="0DFD919A4712436E9D0D7DDDD53CD115">
    <w:name w:val="0DFD919A4712436E9D0D7DDDD53CD115"/>
    <w:rsid w:val="005535F7"/>
  </w:style>
  <w:style w:type="paragraph" w:customStyle="1" w:styleId="6175CCE2C3934F3394BB8FDDB7619EA42">
    <w:name w:val="6175CCE2C3934F3394BB8FDDB7619EA42"/>
    <w:rsid w:val="005535F7"/>
    <w:pPr>
      <w:spacing w:after="0" w:line="240" w:lineRule="auto"/>
    </w:pPr>
    <w:rPr>
      <w:sz w:val="24"/>
      <w:szCs w:val="24"/>
    </w:rPr>
  </w:style>
  <w:style w:type="paragraph" w:customStyle="1" w:styleId="B72412DC07ED43AFAD762D1312C6B94B2">
    <w:name w:val="B72412DC07ED43AFAD762D1312C6B94B2"/>
    <w:rsid w:val="005535F7"/>
    <w:pPr>
      <w:spacing w:after="0" w:line="240" w:lineRule="auto"/>
    </w:pPr>
    <w:rPr>
      <w:sz w:val="24"/>
      <w:szCs w:val="24"/>
    </w:rPr>
  </w:style>
  <w:style w:type="paragraph" w:customStyle="1" w:styleId="79B69122BD724AA782BA6E1CE6A8DCA81">
    <w:name w:val="79B69122BD724AA782BA6E1CE6A8DCA81"/>
    <w:rsid w:val="005535F7"/>
    <w:pPr>
      <w:spacing w:after="0" w:line="240" w:lineRule="auto"/>
    </w:pPr>
    <w:rPr>
      <w:sz w:val="24"/>
      <w:szCs w:val="24"/>
    </w:rPr>
  </w:style>
  <w:style w:type="paragraph" w:customStyle="1" w:styleId="B8B45FF17180473EA4BDAA5583F755AE2">
    <w:name w:val="B8B45FF17180473EA4BDAA5583F755AE2"/>
    <w:rsid w:val="005535F7"/>
    <w:pPr>
      <w:spacing w:after="0" w:line="240" w:lineRule="auto"/>
    </w:pPr>
    <w:rPr>
      <w:sz w:val="24"/>
      <w:szCs w:val="24"/>
    </w:rPr>
  </w:style>
  <w:style w:type="paragraph" w:customStyle="1" w:styleId="63C909950A594DDAAD7E15323ECAF8272">
    <w:name w:val="63C909950A594DDAAD7E15323ECAF8272"/>
    <w:rsid w:val="005535F7"/>
    <w:pPr>
      <w:spacing w:after="0" w:line="240" w:lineRule="auto"/>
    </w:pPr>
    <w:rPr>
      <w:sz w:val="24"/>
      <w:szCs w:val="24"/>
    </w:rPr>
  </w:style>
  <w:style w:type="paragraph" w:customStyle="1" w:styleId="6DCCDC35F51D4BAFB53396C4CBE3ABD71">
    <w:name w:val="6DCCDC35F51D4BAFB53396C4CBE3ABD71"/>
    <w:rsid w:val="005535F7"/>
    <w:pPr>
      <w:spacing w:after="0" w:line="240" w:lineRule="auto"/>
    </w:pPr>
    <w:rPr>
      <w:sz w:val="24"/>
      <w:szCs w:val="24"/>
    </w:rPr>
  </w:style>
  <w:style w:type="paragraph" w:customStyle="1" w:styleId="46417C3BCEB44B589519B1C373A53DD01">
    <w:name w:val="46417C3BCEB44B589519B1C373A53DD01"/>
    <w:rsid w:val="005535F7"/>
    <w:pPr>
      <w:spacing w:after="0" w:line="240" w:lineRule="auto"/>
    </w:pPr>
    <w:rPr>
      <w:sz w:val="24"/>
      <w:szCs w:val="24"/>
    </w:rPr>
  </w:style>
  <w:style w:type="paragraph" w:customStyle="1" w:styleId="B83EB31FE22847BFBA5A6B1990F7D3D81">
    <w:name w:val="B83EB31FE22847BFBA5A6B1990F7D3D81"/>
    <w:rsid w:val="005535F7"/>
    <w:pPr>
      <w:spacing w:after="0" w:line="240" w:lineRule="auto"/>
    </w:pPr>
    <w:rPr>
      <w:sz w:val="24"/>
      <w:szCs w:val="24"/>
    </w:rPr>
  </w:style>
  <w:style w:type="paragraph" w:customStyle="1" w:styleId="3BA5B2B396954FF3B836D236D3B157651">
    <w:name w:val="3BA5B2B396954FF3B836D236D3B157651"/>
    <w:rsid w:val="005535F7"/>
    <w:pPr>
      <w:spacing w:after="0" w:line="240" w:lineRule="auto"/>
    </w:pPr>
    <w:rPr>
      <w:sz w:val="24"/>
      <w:szCs w:val="24"/>
    </w:rPr>
  </w:style>
  <w:style w:type="paragraph" w:customStyle="1" w:styleId="C2D2A24AE016465E879C1B1ADA224CB71">
    <w:name w:val="C2D2A24AE016465E879C1B1ADA224CB71"/>
    <w:rsid w:val="005535F7"/>
    <w:pPr>
      <w:spacing w:after="0" w:line="240" w:lineRule="auto"/>
    </w:pPr>
    <w:rPr>
      <w:sz w:val="24"/>
      <w:szCs w:val="24"/>
    </w:rPr>
  </w:style>
  <w:style w:type="paragraph" w:customStyle="1" w:styleId="9C8373BA71BC4D5CB4DFC06073146A0F1">
    <w:name w:val="9C8373BA71BC4D5CB4DFC06073146A0F1"/>
    <w:rsid w:val="005535F7"/>
    <w:pPr>
      <w:spacing w:after="0" w:line="240" w:lineRule="auto"/>
    </w:pPr>
    <w:rPr>
      <w:sz w:val="24"/>
      <w:szCs w:val="24"/>
    </w:rPr>
  </w:style>
  <w:style w:type="paragraph" w:customStyle="1" w:styleId="1C35BDA4867948ECBE457C2B983ADEA11">
    <w:name w:val="1C35BDA4867948ECBE457C2B983ADEA11"/>
    <w:rsid w:val="005535F7"/>
    <w:pPr>
      <w:spacing w:after="0" w:line="240" w:lineRule="auto"/>
    </w:pPr>
    <w:rPr>
      <w:sz w:val="24"/>
      <w:szCs w:val="24"/>
    </w:rPr>
  </w:style>
  <w:style w:type="paragraph" w:customStyle="1" w:styleId="0FA9E750E8CD46F8A2BD07C09C39C97B1">
    <w:name w:val="0FA9E750E8CD46F8A2BD07C09C39C97B1"/>
    <w:rsid w:val="005535F7"/>
    <w:pPr>
      <w:spacing w:after="0" w:line="240" w:lineRule="auto"/>
    </w:pPr>
    <w:rPr>
      <w:sz w:val="24"/>
      <w:szCs w:val="24"/>
    </w:rPr>
  </w:style>
  <w:style w:type="paragraph" w:customStyle="1" w:styleId="87BECE1D9E04425191A93BA8D0745F321">
    <w:name w:val="87BECE1D9E04425191A93BA8D0745F321"/>
    <w:rsid w:val="005535F7"/>
    <w:pPr>
      <w:spacing w:after="0" w:line="240" w:lineRule="auto"/>
    </w:pPr>
    <w:rPr>
      <w:sz w:val="24"/>
      <w:szCs w:val="24"/>
    </w:rPr>
  </w:style>
  <w:style w:type="paragraph" w:customStyle="1" w:styleId="ABA8D7B77E9B438FA8EC74AAB20C49531">
    <w:name w:val="ABA8D7B77E9B438FA8EC74AAB20C49531"/>
    <w:rsid w:val="005535F7"/>
    <w:pPr>
      <w:spacing w:after="0" w:line="240" w:lineRule="auto"/>
    </w:pPr>
    <w:rPr>
      <w:sz w:val="24"/>
      <w:szCs w:val="24"/>
    </w:rPr>
  </w:style>
  <w:style w:type="paragraph" w:customStyle="1" w:styleId="BB002D9B197D4880BE764786FD581DB71">
    <w:name w:val="BB002D9B197D4880BE764786FD581DB71"/>
    <w:rsid w:val="005535F7"/>
    <w:pPr>
      <w:spacing w:after="0" w:line="240" w:lineRule="auto"/>
    </w:pPr>
    <w:rPr>
      <w:sz w:val="24"/>
      <w:szCs w:val="24"/>
    </w:rPr>
  </w:style>
  <w:style w:type="paragraph" w:customStyle="1" w:styleId="0F7CCE47B253471FA981528736F3F6FB">
    <w:name w:val="0F7CCE47B253471FA981528736F3F6FB"/>
    <w:rsid w:val="005535F7"/>
    <w:pPr>
      <w:spacing w:after="0" w:line="240" w:lineRule="auto"/>
    </w:pPr>
    <w:rPr>
      <w:sz w:val="24"/>
      <w:szCs w:val="24"/>
    </w:rPr>
  </w:style>
  <w:style w:type="paragraph" w:customStyle="1" w:styleId="1F5140E8D1884AC985ACB7199052AEEE">
    <w:name w:val="1F5140E8D1884AC985ACB7199052AEEE"/>
    <w:rsid w:val="005535F7"/>
    <w:pPr>
      <w:spacing w:after="0" w:line="240" w:lineRule="auto"/>
    </w:pPr>
    <w:rPr>
      <w:sz w:val="24"/>
      <w:szCs w:val="24"/>
    </w:rPr>
  </w:style>
  <w:style w:type="paragraph" w:customStyle="1" w:styleId="D3543129918949DCB3892D5FDC1E35201">
    <w:name w:val="D3543129918949DCB3892D5FDC1E35201"/>
    <w:rsid w:val="005535F7"/>
    <w:pPr>
      <w:spacing w:after="0" w:line="240" w:lineRule="auto"/>
    </w:pPr>
    <w:rPr>
      <w:sz w:val="24"/>
      <w:szCs w:val="24"/>
    </w:rPr>
  </w:style>
  <w:style w:type="paragraph" w:customStyle="1" w:styleId="2BC2AE4DA3564010AC497368BD073DF41">
    <w:name w:val="2BC2AE4DA3564010AC497368BD073DF41"/>
    <w:rsid w:val="005535F7"/>
    <w:pPr>
      <w:spacing w:after="0" w:line="240" w:lineRule="auto"/>
    </w:pPr>
    <w:rPr>
      <w:sz w:val="24"/>
      <w:szCs w:val="24"/>
    </w:rPr>
  </w:style>
  <w:style w:type="paragraph" w:customStyle="1" w:styleId="8CF5693D4FC1426B899E9FBD69B4544F1">
    <w:name w:val="8CF5693D4FC1426B899E9FBD69B4544F1"/>
    <w:rsid w:val="005535F7"/>
    <w:pPr>
      <w:spacing w:after="0" w:line="240" w:lineRule="auto"/>
    </w:pPr>
    <w:rPr>
      <w:sz w:val="24"/>
      <w:szCs w:val="24"/>
    </w:rPr>
  </w:style>
  <w:style w:type="paragraph" w:customStyle="1" w:styleId="95282343A207494A96856EBC722EA4CA1">
    <w:name w:val="95282343A207494A96856EBC722EA4CA1"/>
    <w:rsid w:val="005535F7"/>
    <w:pPr>
      <w:spacing w:after="0" w:line="240" w:lineRule="auto"/>
    </w:pPr>
    <w:rPr>
      <w:sz w:val="24"/>
      <w:szCs w:val="24"/>
    </w:rPr>
  </w:style>
  <w:style w:type="paragraph" w:customStyle="1" w:styleId="4F4BDD31526B4DCFBD5E2F99346060461">
    <w:name w:val="4F4BDD31526B4DCFBD5E2F99346060461"/>
    <w:rsid w:val="005535F7"/>
    <w:pPr>
      <w:spacing w:after="0" w:line="240" w:lineRule="auto"/>
    </w:pPr>
    <w:rPr>
      <w:sz w:val="24"/>
      <w:szCs w:val="24"/>
    </w:rPr>
  </w:style>
  <w:style w:type="paragraph" w:customStyle="1" w:styleId="7B623F727D8F4422B14E62F678E60C911">
    <w:name w:val="7B623F727D8F4422B14E62F678E60C911"/>
    <w:rsid w:val="005535F7"/>
    <w:pPr>
      <w:spacing w:after="0" w:line="240" w:lineRule="auto"/>
    </w:pPr>
    <w:rPr>
      <w:sz w:val="24"/>
      <w:szCs w:val="24"/>
    </w:rPr>
  </w:style>
  <w:style w:type="paragraph" w:customStyle="1" w:styleId="A081B5FF21C345D7AF932623659D34EE">
    <w:name w:val="A081B5FF21C345D7AF932623659D34EE"/>
    <w:rsid w:val="005535F7"/>
    <w:pPr>
      <w:spacing w:after="0" w:line="240" w:lineRule="auto"/>
    </w:pPr>
    <w:rPr>
      <w:sz w:val="24"/>
      <w:szCs w:val="24"/>
    </w:rPr>
  </w:style>
  <w:style w:type="paragraph" w:customStyle="1" w:styleId="E989D998C75745FAB1072723C5CB641E">
    <w:name w:val="E989D998C75745FAB1072723C5CB641E"/>
    <w:rsid w:val="005535F7"/>
    <w:pPr>
      <w:spacing w:after="0" w:line="240" w:lineRule="auto"/>
    </w:pPr>
    <w:rPr>
      <w:sz w:val="24"/>
      <w:szCs w:val="24"/>
    </w:rPr>
  </w:style>
  <w:style w:type="paragraph" w:customStyle="1" w:styleId="DF5F1A8307064AA28FDC8708334395D1">
    <w:name w:val="DF5F1A8307064AA28FDC8708334395D1"/>
    <w:rsid w:val="005535F7"/>
    <w:pPr>
      <w:spacing w:after="0" w:line="240" w:lineRule="auto"/>
    </w:pPr>
    <w:rPr>
      <w:sz w:val="24"/>
      <w:szCs w:val="24"/>
    </w:rPr>
  </w:style>
  <w:style w:type="paragraph" w:customStyle="1" w:styleId="1127FFB5E5BD4DA3B6F6056A23A6E48C">
    <w:name w:val="1127FFB5E5BD4DA3B6F6056A23A6E48C"/>
    <w:rsid w:val="005535F7"/>
    <w:pPr>
      <w:spacing w:after="0" w:line="240" w:lineRule="auto"/>
    </w:pPr>
    <w:rPr>
      <w:sz w:val="24"/>
      <w:szCs w:val="24"/>
    </w:rPr>
  </w:style>
  <w:style w:type="paragraph" w:customStyle="1" w:styleId="D10CD8F5ADD5493F81140C54F6A813FE">
    <w:name w:val="D10CD8F5ADD5493F81140C54F6A813FE"/>
    <w:rsid w:val="005535F7"/>
    <w:pPr>
      <w:spacing w:after="0" w:line="240" w:lineRule="auto"/>
    </w:pPr>
    <w:rPr>
      <w:sz w:val="24"/>
      <w:szCs w:val="24"/>
    </w:rPr>
  </w:style>
  <w:style w:type="paragraph" w:customStyle="1" w:styleId="577FA13ECC0C4A70B2EF73208F8C5077">
    <w:name w:val="577FA13ECC0C4A70B2EF73208F8C5077"/>
    <w:rsid w:val="005535F7"/>
    <w:pPr>
      <w:spacing w:after="0" w:line="240" w:lineRule="auto"/>
    </w:pPr>
    <w:rPr>
      <w:sz w:val="24"/>
      <w:szCs w:val="24"/>
    </w:rPr>
  </w:style>
  <w:style w:type="paragraph" w:customStyle="1" w:styleId="69CB3E218E384872B15530582D1BE217">
    <w:name w:val="69CB3E218E384872B15530582D1BE217"/>
    <w:rsid w:val="005535F7"/>
    <w:pPr>
      <w:spacing w:after="0" w:line="240" w:lineRule="auto"/>
    </w:pPr>
    <w:rPr>
      <w:sz w:val="24"/>
      <w:szCs w:val="24"/>
    </w:rPr>
  </w:style>
  <w:style w:type="paragraph" w:customStyle="1" w:styleId="584EDB7610934C798D655F203C9CC86E3">
    <w:name w:val="584EDB7610934C798D655F203C9CC86E3"/>
    <w:rsid w:val="005535F7"/>
    <w:pPr>
      <w:spacing w:after="0" w:line="240" w:lineRule="auto"/>
    </w:pPr>
    <w:rPr>
      <w:sz w:val="24"/>
      <w:szCs w:val="24"/>
    </w:rPr>
  </w:style>
  <w:style w:type="paragraph" w:customStyle="1" w:styleId="8367272CCFB74CBEA4D464B81F812C52">
    <w:name w:val="8367272CCFB74CBEA4D464B81F812C52"/>
    <w:rsid w:val="005535F7"/>
  </w:style>
  <w:style w:type="paragraph" w:customStyle="1" w:styleId="D5CEF0A7BDAF4A11AEEB0EE258A2240D">
    <w:name w:val="D5CEF0A7BDAF4A11AEEB0EE258A2240D"/>
    <w:rsid w:val="005535F7"/>
  </w:style>
  <w:style w:type="paragraph" w:customStyle="1" w:styleId="B5E82C8F2E884A66AFD69681B144CC11">
    <w:name w:val="B5E82C8F2E884A66AFD69681B144CC11"/>
    <w:rsid w:val="005535F7"/>
  </w:style>
  <w:style w:type="paragraph" w:customStyle="1" w:styleId="062BFD17EDDB4F1D9BD0A87683BB91E2">
    <w:name w:val="062BFD17EDDB4F1D9BD0A87683BB91E2"/>
    <w:rsid w:val="005535F7"/>
  </w:style>
  <w:style w:type="paragraph" w:customStyle="1" w:styleId="6BA8530F7C4247CC8F0D65DEFBC6C937">
    <w:name w:val="6BA8530F7C4247CC8F0D65DEFBC6C937"/>
    <w:rsid w:val="005535F7"/>
  </w:style>
  <w:style w:type="paragraph" w:customStyle="1" w:styleId="467ED526F6044E4B836D474C315693FC">
    <w:name w:val="467ED526F6044E4B836D474C315693FC"/>
    <w:rsid w:val="005535F7"/>
  </w:style>
  <w:style w:type="paragraph" w:customStyle="1" w:styleId="F604791203D24BADB818E9E3B3FB3C34">
    <w:name w:val="F604791203D24BADB818E9E3B3FB3C34"/>
    <w:rsid w:val="005535F7"/>
  </w:style>
  <w:style w:type="paragraph" w:customStyle="1" w:styleId="B4E9439D8393487186E88AA94C74FE57">
    <w:name w:val="B4E9439D8393487186E88AA94C74FE57"/>
    <w:rsid w:val="005535F7"/>
  </w:style>
  <w:style w:type="paragraph" w:customStyle="1" w:styleId="D262E4FE8D5A4A6E8D788D96AC62D652">
    <w:name w:val="D262E4FE8D5A4A6E8D788D96AC62D652"/>
    <w:rsid w:val="005535F7"/>
  </w:style>
  <w:style w:type="paragraph" w:customStyle="1" w:styleId="A26F33AAC1CC4CED8E77F5DBDCD98631">
    <w:name w:val="A26F33AAC1CC4CED8E77F5DBDCD98631"/>
    <w:rsid w:val="005535F7"/>
  </w:style>
  <w:style w:type="paragraph" w:customStyle="1" w:styleId="BD91B2B600704DE989263301ED8748C6">
    <w:name w:val="BD91B2B600704DE989263301ED8748C6"/>
    <w:rsid w:val="005535F7"/>
  </w:style>
  <w:style w:type="paragraph" w:customStyle="1" w:styleId="5C7F4B6621394744949EE8F2C60F9B3B">
    <w:name w:val="5C7F4B6621394744949EE8F2C60F9B3B"/>
    <w:rsid w:val="005535F7"/>
  </w:style>
  <w:style w:type="paragraph" w:customStyle="1" w:styleId="B9C5EB6063744191B6D2EDF06673A990">
    <w:name w:val="B9C5EB6063744191B6D2EDF06673A990"/>
    <w:rsid w:val="005535F7"/>
  </w:style>
  <w:style w:type="paragraph" w:customStyle="1" w:styleId="D56A1906737446CE891A2D421EE5B083">
    <w:name w:val="D56A1906737446CE891A2D421EE5B083"/>
    <w:rsid w:val="005535F7"/>
  </w:style>
  <w:style w:type="paragraph" w:customStyle="1" w:styleId="9C139C835F5A4A6489330F279C9A3C6C">
    <w:name w:val="9C139C835F5A4A6489330F279C9A3C6C"/>
    <w:rsid w:val="005535F7"/>
  </w:style>
  <w:style w:type="paragraph" w:customStyle="1" w:styleId="8CC3DEE7E26B40D4A3284E6503B4636E">
    <w:name w:val="8CC3DEE7E26B40D4A3284E6503B4636E"/>
    <w:rsid w:val="005535F7"/>
  </w:style>
  <w:style w:type="paragraph" w:customStyle="1" w:styleId="124A1CD2A3AF46848526BE112E7D9B68">
    <w:name w:val="124A1CD2A3AF46848526BE112E7D9B68"/>
    <w:rsid w:val="005535F7"/>
  </w:style>
  <w:style w:type="paragraph" w:customStyle="1" w:styleId="239B8170E1094D5484F3E151F81A61E6">
    <w:name w:val="239B8170E1094D5484F3E151F81A61E6"/>
    <w:rsid w:val="005535F7"/>
  </w:style>
  <w:style w:type="paragraph" w:customStyle="1" w:styleId="6175CCE2C3934F3394BB8FDDB7619EA43">
    <w:name w:val="6175CCE2C3934F3394BB8FDDB7619EA43"/>
    <w:rsid w:val="005535F7"/>
    <w:pPr>
      <w:spacing w:after="0" w:line="240" w:lineRule="auto"/>
    </w:pPr>
    <w:rPr>
      <w:sz w:val="24"/>
      <w:szCs w:val="24"/>
    </w:rPr>
  </w:style>
  <w:style w:type="paragraph" w:customStyle="1" w:styleId="B72412DC07ED43AFAD762D1312C6B94B3">
    <w:name w:val="B72412DC07ED43AFAD762D1312C6B94B3"/>
    <w:rsid w:val="005535F7"/>
    <w:pPr>
      <w:spacing w:after="0" w:line="240" w:lineRule="auto"/>
    </w:pPr>
    <w:rPr>
      <w:sz w:val="24"/>
      <w:szCs w:val="24"/>
    </w:rPr>
  </w:style>
  <w:style w:type="paragraph" w:customStyle="1" w:styleId="79B69122BD724AA782BA6E1CE6A8DCA82">
    <w:name w:val="79B69122BD724AA782BA6E1CE6A8DCA82"/>
    <w:rsid w:val="005535F7"/>
    <w:pPr>
      <w:spacing w:after="0" w:line="240" w:lineRule="auto"/>
    </w:pPr>
    <w:rPr>
      <w:sz w:val="24"/>
      <w:szCs w:val="24"/>
    </w:rPr>
  </w:style>
  <w:style w:type="paragraph" w:customStyle="1" w:styleId="B8B45FF17180473EA4BDAA5583F755AE3">
    <w:name w:val="B8B45FF17180473EA4BDAA5583F755AE3"/>
    <w:rsid w:val="005535F7"/>
    <w:pPr>
      <w:spacing w:after="0" w:line="240" w:lineRule="auto"/>
    </w:pPr>
    <w:rPr>
      <w:sz w:val="24"/>
      <w:szCs w:val="24"/>
    </w:rPr>
  </w:style>
  <w:style w:type="paragraph" w:customStyle="1" w:styleId="63C909950A594DDAAD7E15323ECAF8273">
    <w:name w:val="63C909950A594DDAAD7E15323ECAF8273"/>
    <w:rsid w:val="005535F7"/>
    <w:pPr>
      <w:spacing w:after="0" w:line="240" w:lineRule="auto"/>
    </w:pPr>
    <w:rPr>
      <w:sz w:val="24"/>
      <w:szCs w:val="24"/>
    </w:rPr>
  </w:style>
  <w:style w:type="paragraph" w:customStyle="1" w:styleId="6DCCDC35F51D4BAFB53396C4CBE3ABD72">
    <w:name w:val="6DCCDC35F51D4BAFB53396C4CBE3ABD72"/>
    <w:rsid w:val="005535F7"/>
    <w:pPr>
      <w:spacing w:after="0" w:line="240" w:lineRule="auto"/>
    </w:pPr>
    <w:rPr>
      <w:sz w:val="24"/>
      <w:szCs w:val="24"/>
    </w:rPr>
  </w:style>
  <w:style w:type="paragraph" w:customStyle="1" w:styleId="46417C3BCEB44B589519B1C373A53DD02">
    <w:name w:val="46417C3BCEB44B589519B1C373A53DD02"/>
    <w:rsid w:val="005535F7"/>
    <w:pPr>
      <w:spacing w:after="0" w:line="240" w:lineRule="auto"/>
    </w:pPr>
    <w:rPr>
      <w:sz w:val="24"/>
      <w:szCs w:val="24"/>
    </w:rPr>
  </w:style>
  <w:style w:type="paragraph" w:customStyle="1" w:styleId="B83EB31FE22847BFBA5A6B1990F7D3D82">
    <w:name w:val="B83EB31FE22847BFBA5A6B1990F7D3D82"/>
    <w:rsid w:val="005535F7"/>
    <w:pPr>
      <w:spacing w:after="0" w:line="240" w:lineRule="auto"/>
    </w:pPr>
    <w:rPr>
      <w:sz w:val="24"/>
      <w:szCs w:val="24"/>
    </w:rPr>
  </w:style>
  <w:style w:type="paragraph" w:customStyle="1" w:styleId="3BA5B2B396954FF3B836D236D3B157652">
    <w:name w:val="3BA5B2B396954FF3B836D236D3B157652"/>
    <w:rsid w:val="005535F7"/>
    <w:pPr>
      <w:spacing w:after="0" w:line="240" w:lineRule="auto"/>
    </w:pPr>
    <w:rPr>
      <w:sz w:val="24"/>
      <w:szCs w:val="24"/>
    </w:rPr>
  </w:style>
  <w:style w:type="paragraph" w:customStyle="1" w:styleId="C2D2A24AE016465E879C1B1ADA224CB72">
    <w:name w:val="C2D2A24AE016465E879C1B1ADA224CB72"/>
    <w:rsid w:val="005535F7"/>
    <w:pPr>
      <w:spacing w:after="0" w:line="240" w:lineRule="auto"/>
    </w:pPr>
    <w:rPr>
      <w:sz w:val="24"/>
      <w:szCs w:val="24"/>
    </w:rPr>
  </w:style>
  <w:style w:type="paragraph" w:customStyle="1" w:styleId="9C8373BA71BC4D5CB4DFC06073146A0F2">
    <w:name w:val="9C8373BA71BC4D5CB4DFC06073146A0F2"/>
    <w:rsid w:val="005535F7"/>
    <w:pPr>
      <w:spacing w:after="0" w:line="240" w:lineRule="auto"/>
    </w:pPr>
    <w:rPr>
      <w:sz w:val="24"/>
      <w:szCs w:val="24"/>
    </w:rPr>
  </w:style>
  <w:style w:type="paragraph" w:customStyle="1" w:styleId="1C35BDA4867948ECBE457C2B983ADEA12">
    <w:name w:val="1C35BDA4867948ECBE457C2B983ADEA12"/>
    <w:rsid w:val="005535F7"/>
    <w:pPr>
      <w:spacing w:after="0" w:line="240" w:lineRule="auto"/>
    </w:pPr>
    <w:rPr>
      <w:sz w:val="24"/>
      <w:szCs w:val="24"/>
    </w:rPr>
  </w:style>
  <w:style w:type="paragraph" w:customStyle="1" w:styleId="0FA9E750E8CD46F8A2BD07C09C39C97B2">
    <w:name w:val="0FA9E750E8CD46F8A2BD07C09C39C97B2"/>
    <w:rsid w:val="005535F7"/>
    <w:pPr>
      <w:spacing w:after="0" w:line="240" w:lineRule="auto"/>
    </w:pPr>
    <w:rPr>
      <w:sz w:val="24"/>
      <w:szCs w:val="24"/>
    </w:rPr>
  </w:style>
  <w:style w:type="paragraph" w:customStyle="1" w:styleId="87BECE1D9E04425191A93BA8D0745F322">
    <w:name w:val="87BECE1D9E04425191A93BA8D0745F322"/>
    <w:rsid w:val="005535F7"/>
    <w:pPr>
      <w:spacing w:after="0" w:line="240" w:lineRule="auto"/>
    </w:pPr>
    <w:rPr>
      <w:sz w:val="24"/>
      <w:szCs w:val="24"/>
    </w:rPr>
  </w:style>
  <w:style w:type="paragraph" w:customStyle="1" w:styleId="ABA8D7B77E9B438FA8EC74AAB20C49532">
    <w:name w:val="ABA8D7B77E9B438FA8EC74AAB20C49532"/>
    <w:rsid w:val="005535F7"/>
    <w:pPr>
      <w:spacing w:after="0" w:line="240" w:lineRule="auto"/>
    </w:pPr>
    <w:rPr>
      <w:sz w:val="24"/>
      <w:szCs w:val="24"/>
    </w:rPr>
  </w:style>
  <w:style w:type="paragraph" w:customStyle="1" w:styleId="BB002D9B197D4880BE764786FD581DB72">
    <w:name w:val="BB002D9B197D4880BE764786FD581DB72"/>
    <w:rsid w:val="005535F7"/>
    <w:pPr>
      <w:spacing w:after="0" w:line="240" w:lineRule="auto"/>
    </w:pPr>
    <w:rPr>
      <w:sz w:val="24"/>
      <w:szCs w:val="24"/>
    </w:rPr>
  </w:style>
  <w:style w:type="paragraph" w:customStyle="1" w:styleId="0F7CCE47B253471FA981528736F3F6FB1">
    <w:name w:val="0F7CCE47B253471FA981528736F3F6FB1"/>
    <w:rsid w:val="005535F7"/>
    <w:pPr>
      <w:spacing w:after="0" w:line="240" w:lineRule="auto"/>
    </w:pPr>
    <w:rPr>
      <w:sz w:val="24"/>
      <w:szCs w:val="24"/>
    </w:rPr>
  </w:style>
  <w:style w:type="paragraph" w:customStyle="1" w:styleId="1F5140E8D1884AC985ACB7199052AEEE1">
    <w:name w:val="1F5140E8D1884AC985ACB7199052AEEE1"/>
    <w:rsid w:val="005535F7"/>
    <w:pPr>
      <w:spacing w:after="0" w:line="240" w:lineRule="auto"/>
    </w:pPr>
    <w:rPr>
      <w:sz w:val="24"/>
      <w:szCs w:val="24"/>
    </w:rPr>
  </w:style>
  <w:style w:type="paragraph" w:customStyle="1" w:styleId="D3543129918949DCB3892D5FDC1E35202">
    <w:name w:val="D3543129918949DCB3892D5FDC1E35202"/>
    <w:rsid w:val="005535F7"/>
    <w:pPr>
      <w:spacing w:after="0" w:line="240" w:lineRule="auto"/>
    </w:pPr>
    <w:rPr>
      <w:sz w:val="24"/>
      <w:szCs w:val="24"/>
    </w:rPr>
  </w:style>
  <w:style w:type="paragraph" w:customStyle="1" w:styleId="2BC2AE4DA3564010AC497368BD073DF42">
    <w:name w:val="2BC2AE4DA3564010AC497368BD073DF42"/>
    <w:rsid w:val="005535F7"/>
    <w:pPr>
      <w:spacing w:after="0" w:line="240" w:lineRule="auto"/>
    </w:pPr>
    <w:rPr>
      <w:sz w:val="24"/>
      <w:szCs w:val="24"/>
    </w:rPr>
  </w:style>
  <w:style w:type="paragraph" w:customStyle="1" w:styleId="8CF5693D4FC1426B899E9FBD69B4544F2">
    <w:name w:val="8CF5693D4FC1426B899E9FBD69B4544F2"/>
    <w:rsid w:val="005535F7"/>
    <w:pPr>
      <w:spacing w:after="0" w:line="240" w:lineRule="auto"/>
    </w:pPr>
    <w:rPr>
      <w:sz w:val="24"/>
      <w:szCs w:val="24"/>
    </w:rPr>
  </w:style>
  <w:style w:type="paragraph" w:customStyle="1" w:styleId="95282343A207494A96856EBC722EA4CA2">
    <w:name w:val="95282343A207494A96856EBC722EA4CA2"/>
    <w:rsid w:val="005535F7"/>
    <w:pPr>
      <w:spacing w:after="0" w:line="240" w:lineRule="auto"/>
    </w:pPr>
    <w:rPr>
      <w:sz w:val="24"/>
      <w:szCs w:val="24"/>
    </w:rPr>
  </w:style>
  <w:style w:type="paragraph" w:customStyle="1" w:styleId="4F4BDD31526B4DCFBD5E2F99346060462">
    <w:name w:val="4F4BDD31526B4DCFBD5E2F99346060462"/>
    <w:rsid w:val="005535F7"/>
    <w:pPr>
      <w:spacing w:after="0" w:line="240" w:lineRule="auto"/>
    </w:pPr>
    <w:rPr>
      <w:sz w:val="24"/>
      <w:szCs w:val="24"/>
    </w:rPr>
  </w:style>
  <w:style w:type="paragraph" w:customStyle="1" w:styleId="7B623F727D8F4422B14E62F678E60C912">
    <w:name w:val="7B623F727D8F4422B14E62F678E60C912"/>
    <w:rsid w:val="005535F7"/>
    <w:pPr>
      <w:spacing w:after="0" w:line="240" w:lineRule="auto"/>
    </w:pPr>
    <w:rPr>
      <w:sz w:val="24"/>
      <w:szCs w:val="24"/>
    </w:rPr>
  </w:style>
  <w:style w:type="paragraph" w:customStyle="1" w:styleId="A081B5FF21C345D7AF932623659D34EE1">
    <w:name w:val="A081B5FF21C345D7AF932623659D34EE1"/>
    <w:rsid w:val="005535F7"/>
    <w:pPr>
      <w:spacing w:after="0" w:line="240" w:lineRule="auto"/>
    </w:pPr>
    <w:rPr>
      <w:sz w:val="24"/>
      <w:szCs w:val="24"/>
    </w:rPr>
  </w:style>
  <w:style w:type="paragraph" w:customStyle="1" w:styleId="913DBB848C9148D3859D22E45C37070E">
    <w:name w:val="913DBB848C9148D3859D22E45C37070E"/>
    <w:rsid w:val="005535F7"/>
    <w:pPr>
      <w:spacing w:after="0" w:line="240" w:lineRule="auto"/>
    </w:pPr>
    <w:rPr>
      <w:sz w:val="24"/>
      <w:szCs w:val="24"/>
    </w:rPr>
  </w:style>
  <w:style w:type="paragraph" w:customStyle="1" w:styleId="DF5F1A8307064AA28FDC8708334395D11">
    <w:name w:val="DF5F1A8307064AA28FDC8708334395D11"/>
    <w:rsid w:val="005535F7"/>
    <w:pPr>
      <w:spacing w:after="0" w:line="240" w:lineRule="auto"/>
    </w:pPr>
    <w:rPr>
      <w:sz w:val="24"/>
      <w:szCs w:val="24"/>
    </w:rPr>
  </w:style>
  <w:style w:type="paragraph" w:customStyle="1" w:styleId="1127FFB5E5BD4DA3B6F6056A23A6E48C1">
    <w:name w:val="1127FFB5E5BD4DA3B6F6056A23A6E48C1"/>
    <w:rsid w:val="005535F7"/>
    <w:pPr>
      <w:spacing w:after="0" w:line="240" w:lineRule="auto"/>
    </w:pPr>
    <w:rPr>
      <w:sz w:val="24"/>
      <w:szCs w:val="24"/>
    </w:rPr>
  </w:style>
  <w:style w:type="paragraph" w:customStyle="1" w:styleId="D10CD8F5ADD5493F81140C54F6A813FE1">
    <w:name w:val="D10CD8F5ADD5493F81140C54F6A813FE1"/>
    <w:rsid w:val="005535F7"/>
    <w:pPr>
      <w:spacing w:after="0" w:line="240" w:lineRule="auto"/>
    </w:pPr>
    <w:rPr>
      <w:sz w:val="24"/>
      <w:szCs w:val="24"/>
    </w:rPr>
  </w:style>
  <w:style w:type="paragraph" w:customStyle="1" w:styleId="577FA13ECC0C4A70B2EF73208F8C50771">
    <w:name w:val="577FA13ECC0C4A70B2EF73208F8C50771"/>
    <w:rsid w:val="005535F7"/>
    <w:pPr>
      <w:spacing w:after="0" w:line="240" w:lineRule="auto"/>
    </w:pPr>
    <w:rPr>
      <w:sz w:val="24"/>
      <w:szCs w:val="24"/>
    </w:rPr>
  </w:style>
  <w:style w:type="paragraph" w:customStyle="1" w:styleId="69CB3E218E384872B15530582D1BE2171">
    <w:name w:val="69CB3E218E384872B15530582D1BE2171"/>
    <w:rsid w:val="005535F7"/>
    <w:pPr>
      <w:spacing w:after="0" w:line="240" w:lineRule="auto"/>
    </w:pPr>
    <w:rPr>
      <w:sz w:val="24"/>
      <w:szCs w:val="24"/>
    </w:rPr>
  </w:style>
  <w:style w:type="paragraph" w:customStyle="1" w:styleId="584EDB7610934C798D655F203C9CC86E4">
    <w:name w:val="584EDB7610934C798D655F203C9CC86E4"/>
    <w:rsid w:val="005535F7"/>
    <w:pPr>
      <w:spacing w:after="0" w:line="240" w:lineRule="auto"/>
    </w:pPr>
    <w:rPr>
      <w:sz w:val="24"/>
      <w:szCs w:val="24"/>
    </w:rPr>
  </w:style>
  <w:style w:type="paragraph" w:customStyle="1" w:styleId="D49E8DAB027E4BB4A895DD5332249746">
    <w:name w:val="D49E8DAB027E4BB4A895DD5332249746"/>
    <w:rsid w:val="005535F7"/>
  </w:style>
  <w:style w:type="paragraph" w:customStyle="1" w:styleId="E2A4DB2A6B9E4B5EA0537E13E40DF499">
    <w:name w:val="E2A4DB2A6B9E4B5EA0537E13E40DF499"/>
    <w:rsid w:val="005535F7"/>
  </w:style>
  <w:style w:type="paragraph" w:customStyle="1" w:styleId="D2A699C4752445DF83B36665FDFD1984">
    <w:name w:val="D2A699C4752445DF83B36665FDFD1984"/>
    <w:rsid w:val="005535F7"/>
  </w:style>
  <w:style w:type="paragraph" w:customStyle="1" w:styleId="4EC2AAE2D3A04BCB87870CD666A64DD3">
    <w:name w:val="4EC2AAE2D3A04BCB87870CD666A64DD3"/>
    <w:rsid w:val="005535F7"/>
  </w:style>
  <w:style w:type="paragraph" w:customStyle="1" w:styleId="5B4046663B7F460199B3D61FC61424A9">
    <w:name w:val="5B4046663B7F460199B3D61FC61424A9"/>
    <w:rsid w:val="005535F7"/>
  </w:style>
  <w:style w:type="paragraph" w:customStyle="1" w:styleId="7989F6FDAA324A4AAD1E97153DDA473B">
    <w:name w:val="7989F6FDAA324A4AAD1E97153DDA473B"/>
    <w:rsid w:val="005535F7"/>
  </w:style>
  <w:style w:type="paragraph" w:customStyle="1" w:styleId="BD8A637348C34F06B1D8A88132C08F9B">
    <w:name w:val="BD8A637348C34F06B1D8A88132C08F9B"/>
    <w:rsid w:val="005535F7"/>
  </w:style>
  <w:style w:type="paragraph" w:customStyle="1" w:styleId="F747D691E8A846828C8C8361AA2BB082">
    <w:name w:val="F747D691E8A846828C8C8361AA2BB082"/>
    <w:rsid w:val="005535F7"/>
  </w:style>
  <w:style w:type="paragraph" w:customStyle="1" w:styleId="84066790A76C4106826757B25A0F98BC">
    <w:name w:val="84066790A76C4106826757B25A0F98BC"/>
    <w:rsid w:val="005535F7"/>
  </w:style>
  <w:style w:type="paragraph" w:customStyle="1" w:styleId="C227FBC622E2428090509B0F678A1F2F">
    <w:name w:val="C227FBC622E2428090509B0F678A1F2F"/>
    <w:rsid w:val="005535F7"/>
  </w:style>
  <w:style w:type="paragraph" w:customStyle="1" w:styleId="133FC499F717487F9112A8ADFC3BBBC8">
    <w:name w:val="133FC499F717487F9112A8ADFC3BBBC8"/>
    <w:rsid w:val="005535F7"/>
  </w:style>
  <w:style w:type="paragraph" w:customStyle="1" w:styleId="87E7B1E2B85343B88A5FF2251FB96EA8">
    <w:name w:val="87E7B1E2B85343B88A5FF2251FB96EA8"/>
    <w:rsid w:val="005535F7"/>
  </w:style>
  <w:style w:type="paragraph" w:customStyle="1" w:styleId="C8D1B18B751F46B289D15538BA524F5C">
    <w:name w:val="C8D1B18B751F46B289D15538BA524F5C"/>
    <w:rsid w:val="005535F7"/>
  </w:style>
  <w:style w:type="paragraph" w:customStyle="1" w:styleId="FC16372B396341A99C7D3EB2D296BBD8">
    <w:name w:val="FC16372B396341A99C7D3EB2D296BBD8"/>
    <w:rsid w:val="005535F7"/>
  </w:style>
  <w:style w:type="paragraph" w:customStyle="1" w:styleId="E37A51B574014C9AB105C43137B3805C">
    <w:name w:val="E37A51B574014C9AB105C43137B3805C"/>
    <w:rsid w:val="005535F7"/>
  </w:style>
  <w:style w:type="paragraph" w:customStyle="1" w:styleId="02A8D1CD7999421696C329FDF71364E1">
    <w:name w:val="02A8D1CD7999421696C329FDF71364E1"/>
    <w:rsid w:val="005535F7"/>
  </w:style>
  <w:style w:type="paragraph" w:customStyle="1" w:styleId="1ED3AA75587140C5A3A0EAB7CB7A21A1">
    <w:name w:val="1ED3AA75587140C5A3A0EAB7CB7A21A1"/>
    <w:rsid w:val="005535F7"/>
  </w:style>
  <w:style w:type="paragraph" w:customStyle="1" w:styleId="C064FF7012054FA2A34E1760C48A168E">
    <w:name w:val="C064FF7012054FA2A34E1760C48A168E"/>
    <w:rsid w:val="005535F7"/>
  </w:style>
  <w:style w:type="paragraph" w:customStyle="1" w:styleId="869D477CB2DB47B99E16190D65D9A00C">
    <w:name w:val="869D477CB2DB47B99E16190D65D9A00C"/>
    <w:rsid w:val="005535F7"/>
  </w:style>
  <w:style w:type="paragraph" w:customStyle="1" w:styleId="0435D8CB909042B08AF241E7A9F19635">
    <w:name w:val="0435D8CB909042B08AF241E7A9F19635"/>
    <w:rsid w:val="005535F7"/>
  </w:style>
  <w:style w:type="paragraph" w:customStyle="1" w:styleId="BC73CDB72BDB46E4BB4EDD19042E6DB9">
    <w:name w:val="BC73CDB72BDB46E4BB4EDD19042E6DB9"/>
    <w:rsid w:val="005535F7"/>
  </w:style>
  <w:style w:type="paragraph" w:customStyle="1" w:styleId="1DC6A9D745AD4057B690618F9909C65C">
    <w:name w:val="1DC6A9D745AD4057B690618F9909C65C"/>
    <w:rsid w:val="005535F7"/>
  </w:style>
  <w:style w:type="paragraph" w:customStyle="1" w:styleId="347E071614A24458A1D1EB717734814E">
    <w:name w:val="347E071614A24458A1D1EB717734814E"/>
    <w:rsid w:val="005535F7"/>
  </w:style>
  <w:style w:type="paragraph" w:customStyle="1" w:styleId="19D7D2B7C9854F14B2912B8E304F88A5">
    <w:name w:val="19D7D2B7C9854F14B2912B8E304F88A5"/>
    <w:rsid w:val="005535F7"/>
  </w:style>
  <w:style w:type="paragraph" w:customStyle="1" w:styleId="762AEC125EA64EB58D222D247EA3F96B">
    <w:name w:val="762AEC125EA64EB58D222D247EA3F96B"/>
    <w:rsid w:val="005535F7"/>
  </w:style>
  <w:style w:type="paragraph" w:customStyle="1" w:styleId="E483FD689C2B4EEA80AF017790AD96FD">
    <w:name w:val="E483FD689C2B4EEA80AF017790AD96FD"/>
    <w:rsid w:val="005535F7"/>
  </w:style>
  <w:style w:type="paragraph" w:customStyle="1" w:styleId="7899FB28E5C9410C830500AE2F1C7CB7">
    <w:name w:val="7899FB28E5C9410C830500AE2F1C7CB7"/>
    <w:rsid w:val="005535F7"/>
  </w:style>
  <w:style w:type="paragraph" w:customStyle="1" w:styleId="EC202C018BD94D1AB803FF061C4656D4">
    <w:name w:val="EC202C018BD94D1AB803FF061C4656D4"/>
    <w:rsid w:val="005535F7"/>
  </w:style>
  <w:style w:type="paragraph" w:customStyle="1" w:styleId="97FCD12EF73D413481A24AD9622C0CC1">
    <w:name w:val="97FCD12EF73D413481A24AD9622C0CC1"/>
    <w:rsid w:val="005535F7"/>
  </w:style>
  <w:style w:type="paragraph" w:customStyle="1" w:styleId="1C662872E340414385F4EEF500F29F7A">
    <w:name w:val="1C662872E340414385F4EEF500F29F7A"/>
    <w:rsid w:val="005535F7"/>
  </w:style>
  <w:style w:type="paragraph" w:customStyle="1" w:styleId="6175CCE2C3934F3394BB8FDDB7619EA44">
    <w:name w:val="6175CCE2C3934F3394BB8FDDB7619EA44"/>
    <w:rsid w:val="005535F7"/>
    <w:pPr>
      <w:spacing w:after="0" w:line="240" w:lineRule="auto"/>
    </w:pPr>
    <w:rPr>
      <w:sz w:val="24"/>
      <w:szCs w:val="24"/>
    </w:rPr>
  </w:style>
  <w:style w:type="paragraph" w:customStyle="1" w:styleId="B72412DC07ED43AFAD762D1312C6B94B4">
    <w:name w:val="B72412DC07ED43AFAD762D1312C6B94B4"/>
    <w:rsid w:val="005535F7"/>
    <w:pPr>
      <w:spacing w:after="0" w:line="240" w:lineRule="auto"/>
    </w:pPr>
    <w:rPr>
      <w:sz w:val="24"/>
      <w:szCs w:val="24"/>
    </w:rPr>
  </w:style>
  <w:style w:type="paragraph" w:customStyle="1" w:styleId="79B69122BD724AA782BA6E1CE6A8DCA83">
    <w:name w:val="79B69122BD724AA782BA6E1CE6A8DCA83"/>
    <w:rsid w:val="005535F7"/>
    <w:pPr>
      <w:spacing w:after="0" w:line="240" w:lineRule="auto"/>
    </w:pPr>
    <w:rPr>
      <w:sz w:val="24"/>
      <w:szCs w:val="24"/>
    </w:rPr>
  </w:style>
  <w:style w:type="paragraph" w:customStyle="1" w:styleId="B8B45FF17180473EA4BDAA5583F755AE4">
    <w:name w:val="B8B45FF17180473EA4BDAA5583F755AE4"/>
    <w:rsid w:val="005535F7"/>
    <w:pPr>
      <w:spacing w:after="0" w:line="240" w:lineRule="auto"/>
    </w:pPr>
    <w:rPr>
      <w:sz w:val="24"/>
      <w:szCs w:val="24"/>
    </w:rPr>
  </w:style>
  <w:style w:type="paragraph" w:customStyle="1" w:styleId="63C909950A594DDAAD7E15323ECAF8274">
    <w:name w:val="63C909950A594DDAAD7E15323ECAF8274"/>
    <w:rsid w:val="005535F7"/>
    <w:pPr>
      <w:spacing w:after="0" w:line="240" w:lineRule="auto"/>
    </w:pPr>
    <w:rPr>
      <w:sz w:val="24"/>
      <w:szCs w:val="24"/>
    </w:rPr>
  </w:style>
  <w:style w:type="paragraph" w:customStyle="1" w:styleId="6DCCDC35F51D4BAFB53396C4CBE3ABD73">
    <w:name w:val="6DCCDC35F51D4BAFB53396C4CBE3ABD73"/>
    <w:rsid w:val="005535F7"/>
    <w:pPr>
      <w:spacing w:after="0" w:line="240" w:lineRule="auto"/>
    </w:pPr>
    <w:rPr>
      <w:sz w:val="24"/>
      <w:szCs w:val="24"/>
    </w:rPr>
  </w:style>
  <w:style w:type="paragraph" w:customStyle="1" w:styleId="46417C3BCEB44B589519B1C373A53DD03">
    <w:name w:val="46417C3BCEB44B589519B1C373A53DD03"/>
    <w:rsid w:val="005535F7"/>
    <w:pPr>
      <w:spacing w:after="0" w:line="240" w:lineRule="auto"/>
    </w:pPr>
    <w:rPr>
      <w:sz w:val="24"/>
      <w:szCs w:val="24"/>
    </w:rPr>
  </w:style>
  <w:style w:type="paragraph" w:customStyle="1" w:styleId="B83EB31FE22847BFBA5A6B1990F7D3D83">
    <w:name w:val="B83EB31FE22847BFBA5A6B1990F7D3D83"/>
    <w:rsid w:val="005535F7"/>
    <w:pPr>
      <w:spacing w:after="0" w:line="240" w:lineRule="auto"/>
    </w:pPr>
    <w:rPr>
      <w:sz w:val="24"/>
      <w:szCs w:val="24"/>
    </w:rPr>
  </w:style>
  <w:style w:type="paragraph" w:customStyle="1" w:styleId="3BA5B2B396954FF3B836D236D3B157653">
    <w:name w:val="3BA5B2B396954FF3B836D236D3B157653"/>
    <w:rsid w:val="005535F7"/>
    <w:pPr>
      <w:spacing w:after="0" w:line="240" w:lineRule="auto"/>
    </w:pPr>
    <w:rPr>
      <w:sz w:val="24"/>
      <w:szCs w:val="24"/>
    </w:rPr>
  </w:style>
  <w:style w:type="paragraph" w:customStyle="1" w:styleId="C2D2A24AE016465E879C1B1ADA224CB73">
    <w:name w:val="C2D2A24AE016465E879C1B1ADA224CB73"/>
    <w:rsid w:val="005535F7"/>
    <w:pPr>
      <w:spacing w:after="0" w:line="240" w:lineRule="auto"/>
    </w:pPr>
    <w:rPr>
      <w:sz w:val="24"/>
      <w:szCs w:val="24"/>
    </w:rPr>
  </w:style>
  <w:style w:type="paragraph" w:customStyle="1" w:styleId="9C8373BA71BC4D5CB4DFC06073146A0F3">
    <w:name w:val="9C8373BA71BC4D5CB4DFC06073146A0F3"/>
    <w:rsid w:val="005535F7"/>
    <w:pPr>
      <w:spacing w:after="0" w:line="240" w:lineRule="auto"/>
    </w:pPr>
    <w:rPr>
      <w:sz w:val="24"/>
      <w:szCs w:val="24"/>
    </w:rPr>
  </w:style>
  <w:style w:type="paragraph" w:customStyle="1" w:styleId="1C35BDA4867948ECBE457C2B983ADEA13">
    <w:name w:val="1C35BDA4867948ECBE457C2B983ADEA13"/>
    <w:rsid w:val="005535F7"/>
    <w:pPr>
      <w:spacing w:after="0" w:line="240" w:lineRule="auto"/>
    </w:pPr>
    <w:rPr>
      <w:sz w:val="24"/>
      <w:szCs w:val="24"/>
    </w:rPr>
  </w:style>
  <w:style w:type="paragraph" w:customStyle="1" w:styleId="0FA9E750E8CD46F8A2BD07C09C39C97B3">
    <w:name w:val="0FA9E750E8CD46F8A2BD07C09C39C97B3"/>
    <w:rsid w:val="005535F7"/>
    <w:pPr>
      <w:spacing w:after="0" w:line="240" w:lineRule="auto"/>
    </w:pPr>
    <w:rPr>
      <w:sz w:val="24"/>
      <w:szCs w:val="24"/>
    </w:rPr>
  </w:style>
  <w:style w:type="paragraph" w:customStyle="1" w:styleId="87BECE1D9E04425191A93BA8D0745F323">
    <w:name w:val="87BECE1D9E04425191A93BA8D0745F323"/>
    <w:rsid w:val="005535F7"/>
    <w:pPr>
      <w:spacing w:after="0" w:line="240" w:lineRule="auto"/>
    </w:pPr>
    <w:rPr>
      <w:sz w:val="24"/>
      <w:szCs w:val="24"/>
    </w:rPr>
  </w:style>
  <w:style w:type="paragraph" w:customStyle="1" w:styleId="ABA8D7B77E9B438FA8EC74AAB20C49533">
    <w:name w:val="ABA8D7B77E9B438FA8EC74AAB20C49533"/>
    <w:rsid w:val="005535F7"/>
    <w:pPr>
      <w:spacing w:after="0" w:line="240" w:lineRule="auto"/>
    </w:pPr>
    <w:rPr>
      <w:sz w:val="24"/>
      <w:szCs w:val="24"/>
    </w:rPr>
  </w:style>
  <w:style w:type="paragraph" w:customStyle="1" w:styleId="BB002D9B197D4880BE764786FD581DB73">
    <w:name w:val="BB002D9B197D4880BE764786FD581DB73"/>
    <w:rsid w:val="005535F7"/>
    <w:pPr>
      <w:spacing w:after="0" w:line="240" w:lineRule="auto"/>
    </w:pPr>
    <w:rPr>
      <w:sz w:val="24"/>
      <w:szCs w:val="24"/>
    </w:rPr>
  </w:style>
  <w:style w:type="paragraph" w:customStyle="1" w:styleId="0F7CCE47B253471FA981528736F3F6FB2">
    <w:name w:val="0F7CCE47B253471FA981528736F3F6FB2"/>
    <w:rsid w:val="005535F7"/>
    <w:pPr>
      <w:spacing w:after="0" w:line="240" w:lineRule="auto"/>
    </w:pPr>
    <w:rPr>
      <w:sz w:val="24"/>
      <w:szCs w:val="24"/>
    </w:rPr>
  </w:style>
  <w:style w:type="paragraph" w:customStyle="1" w:styleId="1F5140E8D1884AC985ACB7199052AEEE2">
    <w:name w:val="1F5140E8D1884AC985ACB7199052AEEE2"/>
    <w:rsid w:val="005535F7"/>
    <w:pPr>
      <w:spacing w:after="0" w:line="240" w:lineRule="auto"/>
    </w:pPr>
    <w:rPr>
      <w:sz w:val="24"/>
      <w:szCs w:val="24"/>
    </w:rPr>
  </w:style>
  <w:style w:type="paragraph" w:customStyle="1" w:styleId="D3543129918949DCB3892D5FDC1E35203">
    <w:name w:val="D3543129918949DCB3892D5FDC1E35203"/>
    <w:rsid w:val="005535F7"/>
    <w:pPr>
      <w:spacing w:after="0" w:line="240" w:lineRule="auto"/>
    </w:pPr>
    <w:rPr>
      <w:sz w:val="24"/>
      <w:szCs w:val="24"/>
    </w:rPr>
  </w:style>
  <w:style w:type="paragraph" w:customStyle="1" w:styleId="2BC2AE4DA3564010AC497368BD073DF43">
    <w:name w:val="2BC2AE4DA3564010AC497368BD073DF43"/>
    <w:rsid w:val="005535F7"/>
    <w:pPr>
      <w:spacing w:after="0" w:line="240" w:lineRule="auto"/>
    </w:pPr>
    <w:rPr>
      <w:sz w:val="24"/>
      <w:szCs w:val="24"/>
    </w:rPr>
  </w:style>
  <w:style w:type="paragraph" w:customStyle="1" w:styleId="8CF5693D4FC1426B899E9FBD69B4544F3">
    <w:name w:val="8CF5693D4FC1426B899E9FBD69B4544F3"/>
    <w:rsid w:val="005535F7"/>
    <w:pPr>
      <w:spacing w:after="0" w:line="240" w:lineRule="auto"/>
    </w:pPr>
    <w:rPr>
      <w:sz w:val="24"/>
      <w:szCs w:val="24"/>
    </w:rPr>
  </w:style>
  <w:style w:type="paragraph" w:customStyle="1" w:styleId="95282343A207494A96856EBC722EA4CA3">
    <w:name w:val="95282343A207494A96856EBC722EA4CA3"/>
    <w:rsid w:val="005535F7"/>
    <w:pPr>
      <w:spacing w:after="0" w:line="240" w:lineRule="auto"/>
    </w:pPr>
    <w:rPr>
      <w:sz w:val="24"/>
      <w:szCs w:val="24"/>
    </w:rPr>
  </w:style>
  <w:style w:type="paragraph" w:customStyle="1" w:styleId="4F4BDD31526B4DCFBD5E2F99346060463">
    <w:name w:val="4F4BDD31526B4DCFBD5E2F99346060463"/>
    <w:rsid w:val="005535F7"/>
    <w:pPr>
      <w:spacing w:after="0" w:line="240" w:lineRule="auto"/>
    </w:pPr>
    <w:rPr>
      <w:sz w:val="24"/>
      <w:szCs w:val="24"/>
    </w:rPr>
  </w:style>
  <w:style w:type="paragraph" w:customStyle="1" w:styleId="7B623F727D8F4422B14E62F678E60C913">
    <w:name w:val="7B623F727D8F4422B14E62F678E60C913"/>
    <w:rsid w:val="005535F7"/>
    <w:pPr>
      <w:spacing w:after="0" w:line="240" w:lineRule="auto"/>
    </w:pPr>
    <w:rPr>
      <w:sz w:val="24"/>
      <w:szCs w:val="24"/>
    </w:rPr>
  </w:style>
  <w:style w:type="paragraph" w:customStyle="1" w:styleId="A081B5FF21C345D7AF932623659D34EE2">
    <w:name w:val="A081B5FF21C345D7AF932623659D34EE2"/>
    <w:rsid w:val="005535F7"/>
    <w:pPr>
      <w:spacing w:after="0" w:line="240" w:lineRule="auto"/>
    </w:pPr>
    <w:rPr>
      <w:sz w:val="24"/>
      <w:szCs w:val="24"/>
    </w:rPr>
  </w:style>
  <w:style w:type="paragraph" w:customStyle="1" w:styleId="1C662872E340414385F4EEF500F29F7A1">
    <w:name w:val="1C662872E340414385F4EEF500F29F7A1"/>
    <w:rsid w:val="005535F7"/>
    <w:pPr>
      <w:spacing w:after="0" w:line="240" w:lineRule="auto"/>
    </w:pPr>
    <w:rPr>
      <w:sz w:val="24"/>
      <w:szCs w:val="24"/>
    </w:rPr>
  </w:style>
  <w:style w:type="paragraph" w:customStyle="1" w:styleId="913DBB848C9148D3859D22E45C37070E1">
    <w:name w:val="913DBB848C9148D3859D22E45C37070E1"/>
    <w:rsid w:val="005535F7"/>
    <w:pPr>
      <w:spacing w:after="0" w:line="240" w:lineRule="auto"/>
    </w:pPr>
    <w:rPr>
      <w:sz w:val="24"/>
      <w:szCs w:val="24"/>
    </w:rPr>
  </w:style>
  <w:style w:type="paragraph" w:customStyle="1" w:styleId="C064FF7012054FA2A34E1760C48A168E1">
    <w:name w:val="C064FF7012054FA2A34E1760C48A168E1"/>
    <w:rsid w:val="005535F7"/>
    <w:pPr>
      <w:spacing w:after="0" w:line="240" w:lineRule="auto"/>
    </w:pPr>
    <w:rPr>
      <w:sz w:val="24"/>
      <w:szCs w:val="24"/>
    </w:rPr>
  </w:style>
  <w:style w:type="paragraph" w:customStyle="1" w:styleId="7989F6FDAA324A4AAD1E97153DDA473B1">
    <w:name w:val="7989F6FDAA324A4AAD1E97153DDA473B1"/>
    <w:rsid w:val="005535F7"/>
    <w:pPr>
      <w:spacing w:after="0" w:line="240" w:lineRule="auto"/>
    </w:pPr>
    <w:rPr>
      <w:sz w:val="24"/>
      <w:szCs w:val="24"/>
    </w:rPr>
  </w:style>
  <w:style w:type="paragraph" w:customStyle="1" w:styleId="19D7D2B7C9854F14B2912B8E304F88A51">
    <w:name w:val="19D7D2B7C9854F14B2912B8E304F88A51"/>
    <w:rsid w:val="005535F7"/>
    <w:pPr>
      <w:spacing w:after="0" w:line="240" w:lineRule="auto"/>
    </w:pPr>
    <w:rPr>
      <w:sz w:val="24"/>
      <w:szCs w:val="24"/>
    </w:rPr>
  </w:style>
  <w:style w:type="paragraph" w:customStyle="1" w:styleId="87E7B1E2B85343B88A5FF2251FB96EA81">
    <w:name w:val="87E7B1E2B85343B88A5FF2251FB96EA81"/>
    <w:rsid w:val="005535F7"/>
    <w:pPr>
      <w:spacing w:after="0" w:line="240" w:lineRule="auto"/>
    </w:pPr>
    <w:rPr>
      <w:sz w:val="24"/>
      <w:szCs w:val="24"/>
    </w:rPr>
  </w:style>
  <w:style w:type="paragraph" w:customStyle="1" w:styleId="DF5F1A8307064AA28FDC8708334395D12">
    <w:name w:val="DF5F1A8307064AA28FDC8708334395D12"/>
    <w:rsid w:val="005535F7"/>
    <w:pPr>
      <w:spacing w:after="0" w:line="240" w:lineRule="auto"/>
    </w:pPr>
    <w:rPr>
      <w:sz w:val="24"/>
      <w:szCs w:val="24"/>
    </w:rPr>
  </w:style>
  <w:style w:type="paragraph" w:customStyle="1" w:styleId="D49E8DAB027E4BB4A895DD53322497461">
    <w:name w:val="D49E8DAB027E4BB4A895DD53322497461"/>
    <w:rsid w:val="005535F7"/>
    <w:pPr>
      <w:spacing w:after="0" w:line="240" w:lineRule="auto"/>
    </w:pPr>
    <w:rPr>
      <w:sz w:val="24"/>
      <w:szCs w:val="24"/>
    </w:rPr>
  </w:style>
  <w:style w:type="paragraph" w:customStyle="1" w:styleId="869D477CB2DB47B99E16190D65D9A00C1">
    <w:name w:val="869D477CB2DB47B99E16190D65D9A00C1"/>
    <w:rsid w:val="005535F7"/>
    <w:pPr>
      <w:spacing w:after="0" w:line="240" w:lineRule="auto"/>
    </w:pPr>
    <w:rPr>
      <w:sz w:val="24"/>
      <w:szCs w:val="24"/>
    </w:rPr>
  </w:style>
  <w:style w:type="paragraph" w:customStyle="1" w:styleId="BD8A637348C34F06B1D8A88132C08F9B1">
    <w:name w:val="BD8A637348C34F06B1D8A88132C08F9B1"/>
    <w:rsid w:val="005535F7"/>
    <w:pPr>
      <w:spacing w:after="0" w:line="240" w:lineRule="auto"/>
    </w:pPr>
    <w:rPr>
      <w:sz w:val="24"/>
      <w:szCs w:val="24"/>
    </w:rPr>
  </w:style>
  <w:style w:type="paragraph" w:customStyle="1" w:styleId="762AEC125EA64EB58D222D247EA3F96B1">
    <w:name w:val="762AEC125EA64EB58D222D247EA3F96B1"/>
    <w:rsid w:val="005535F7"/>
    <w:pPr>
      <w:spacing w:after="0" w:line="240" w:lineRule="auto"/>
    </w:pPr>
    <w:rPr>
      <w:sz w:val="24"/>
      <w:szCs w:val="24"/>
    </w:rPr>
  </w:style>
  <w:style w:type="paragraph" w:customStyle="1" w:styleId="C8D1B18B751F46B289D15538BA524F5C1">
    <w:name w:val="C8D1B18B751F46B289D15538BA524F5C1"/>
    <w:rsid w:val="005535F7"/>
    <w:pPr>
      <w:spacing w:after="0" w:line="240" w:lineRule="auto"/>
    </w:pPr>
    <w:rPr>
      <w:sz w:val="24"/>
      <w:szCs w:val="24"/>
    </w:rPr>
  </w:style>
  <w:style w:type="paragraph" w:customStyle="1" w:styleId="1127FFB5E5BD4DA3B6F6056A23A6E48C2">
    <w:name w:val="1127FFB5E5BD4DA3B6F6056A23A6E48C2"/>
    <w:rsid w:val="005535F7"/>
    <w:pPr>
      <w:spacing w:after="0" w:line="240" w:lineRule="auto"/>
    </w:pPr>
    <w:rPr>
      <w:sz w:val="24"/>
      <w:szCs w:val="24"/>
    </w:rPr>
  </w:style>
  <w:style w:type="paragraph" w:customStyle="1" w:styleId="E2A4DB2A6B9E4B5EA0537E13E40DF4991">
    <w:name w:val="E2A4DB2A6B9E4B5EA0537E13E40DF4991"/>
    <w:rsid w:val="005535F7"/>
    <w:pPr>
      <w:spacing w:after="0" w:line="240" w:lineRule="auto"/>
    </w:pPr>
    <w:rPr>
      <w:sz w:val="24"/>
      <w:szCs w:val="24"/>
    </w:rPr>
  </w:style>
  <w:style w:type="paragraph" w:customStyle="1" w:styleId="0435D8CB909042B08AF241E7A9F196351">
    <w:name w:val="0435D8CB909042B08AF241E7A9F196351"/>
    <w:rsid w:val="005535F7"/>
    <w:pPr>
      <w:spacing w:after="0" w:line="240" w:lineRule="auto"/>
    </w:pPr>
    <w:rPr>
      <w:sz w:val="24"/>
      <w:szCs w:val="24"/>
    </w:rPr>
  </w:style>
  <w:style w:type="paragraph" w:customStyle="1" w:styleId="F747D691E8A846828C8C8361AA2BB0821">
    <w:name w:val="F747D691E8A846828C8C8361AA2BB0821"/>
    <w:rsid w:val="005535F7"/>
    <w:pPr>
      <w:spacing w:after="0" w:line="240" w:lineRule="auto"/>
    </w:pPr>
    <w:rPr>
      <w:sz w:val="24"/>
      <w:szCs w:val="24"/>
    </w:rPr>
  </w:style>
  <w:style w:type="paragraph" w:customStyle="1" w:styleId="E483FD689C2B4EEA80AF017790AD96FD1">
    <w:name w:val="E483FD689C2B4EEA80AF017790AD96FD1"/>
    <w:rsid w:val="005535F7"/>
    <w:pPr>
      <w:spacing w:after="0" w:line="240" w:lineRule="auto"/>
    </w:pPr>
    <w:rPr>
      <w:sz w:val="24"/>
      <w:szCs w:val="24"/>
    </w:rPr>
  </w:style>
  <w:style w:type="paragraph" w:customStyle="1" w:styleId="FC16372B396341A99C7D3EB2D296BBD81">
    <w:name w:val="FC16372B396341A99C7D3EB2D296BBD81"/>
    <w:rsid w:val="005535F7"/>
    <w:pPr>
      <w:spacing w:after="0" w:line="240" w:lineRule="auto"/>
    </w:pPr>
    <w:rPr>
      <w:sz w:val="24"/>
      <w:szCs w:val="24"/>
    </w:rPr>
  </w:style>
  <w:style w:type="paragraph" w:customStyle="1" w:styleId="D10CD8F5ADD5493F81140C54F6A813FE2">
    <w:name w:val="D10CD8F5ADD5493F81140C54F6A813FE2"/>
    <w:rsid w:val="005535F7"/>
    <w:pPr>
      <w:spacing w:after="0" w:line="240" w:lineRule="auto"/>
    </w:pPr>
    <w:rPr>
      <w:sz w:val="24"/>
      <w:szCs w:val="24"/>
    </w:rPr>
  </w:style>
  <w:style w:type="paragraph" w:customStyle="1" w:styleId="D2A699C4752445DF83B36665FDFD19841">
    <w:name w:val="D2A699C4752445DF83B36665FDFD19841"/>
    <w:rsid w:val="005535F7"/>
    <w:pPr>
      <w:spacing w:after="0" w:line="240" w:lineRule="auto"/>
    </w:pPr>
    <w:rPr>
      <w:sz w:val="24"/>
      <w:szCs w:val="24"/>
    </w:rPr>
  </w:style>
  <w:style w:type="paragraph" w:customStyle="1" w:styleId="BC73CDB72BDB46E4BB4EDD19042E6DB91">
    <w:name w:val="BC73CDB72BDB46E4BB4EDD19042E6DB91"/>
    <w:rsid w:val="005535F7"/>
    <w:pPr>
      <w:spacing w:after="0" w:line="240" w:lineRule="auto"/>
    </w:pPr>
    <w:rPr>
      <w:sz w:val="24"/>
      <w:szCs w:val="24"/>
    </w:rPr>
  </w:style>
  <w:style w:type="paragraph" w:customStyle="1" w:styleId="84066790A76C4106826757B25A0F98BC1">
    <w:name w:val="84066790A76C4106826757B25A0F98BC1"/>
    <w:rsid w:val="005535F7"/>
    <w:pPr>
      <w:spacing w:after="0" w:line="240" w:lineRule="auto"/>
    </w:pPr>
    <w:rPr>
      <w:sz w:val="24"/>
      <w:szCs w:val="24"/>
    </w:rPr>
  </w:style>
  <w:style w:type="paragraph" w:customStyle="1" w:styleId="7899FB28E5C9410C830500AE2F1C7CB71">
    <w:name w:val="7899FB28E5C9410C830500AE2F1C7CB71"/>
    <w:rsid w:val="005535F7"/>
    <w:pPr>
      <w:spacing w:after="0" w:line="240" w:lineRule="auto"/>
    </w:pPr>
    <w:rPr>
      <w:sz w:val="24"/>
      <w:szCs w:val="24"/>
    </w:rPr>
  </w:style>
  <w:style w:type="paragraph" w:customStyle="1" w:styleId="E37A51B574014C9AB105C43137B3805C1">
    <w:name w:val="E37A51B574014C9AB105C43137B3805C1"/>
    <w:rsid w:val="005535F7"/>
    <w:pPr>
      <w:spacing w:after="0" w:line="240" w:lineRule="auto"/>
    </w:pPr>
    <w:rPr>
      <w:sz w:val="24"/>
      <w:szCs w:val="24"/>
    </w:rPr>
  </w:style>
  <w:style w:type="paragraph" w:customStyle="1" w:styleId="577FA13ECC0C4A70B2EF73208F8C50772">
    <w:name w:val="577FA13ECC0C4A70B2EF73208F8C50772"/>
    <w:rsid w:val="005535F7"/>
    <w:pPr>
      <w:spacing w:after="0" w:line="240" w:lineRule="auto"/>
    </w:pPr>
    <w:rPr>
      <w:sz w:val="24"/>
      <w:szCs w:val="24"/>
    </w:rPr>
  </w:style>
  <w:style w:type="paragraph" w:customStyle="1" w:styleId="4EC2AAE2D3A04BCB87870CD666A64DD31">
    <w:name w:val="4EC2AAE2D3A04BCB87870CD666A64DD31"/>
    <w:rsid w:val="005535F7"/>
    <w:pPr>
      <w:spacing w:after="0" w:line="240" w:lineRule="auto"/>
    </w:pPr>
    <w:rPr>
      <w:sz w:val="24"/>
      <w:szCs w:val="24"/>
    </w:rPr>
  </w:style>
  <w:style w:type="paragraph" w:customStyle="1" w:styleId="1DC6A9D745AD4057B690618F9909C65C1">
    <w:name w:val="1DC6A9D745AD4057B690618F9909C65C1"/>
    <w:rsid w:val="005535F7"/>
    <w:pPr>
      <w:spacing w:after="0" w:line="240" w:lineRule="auto"/>
    </w:pPr>
    <w:rPr>
      <w:sz w:val="24"/>
      <w:szCs w:val="24"/>
    </w:rPr>
  </w:style>
  <w:style w:type="paragraph" w:customStyle="1" w:styleId="C227FBC622E2428090509B0F678A1F2F1">
    <w:name w:val="C227FBC622E2428090509B0F678A1F2F1"/>
    <w:rsid w:val="005535F7"/>
    <w:pPr>
      <w:spacing w:after="0" w:line="240" w:lineRule="auto"/>
    </w:pPr>
    <w:rPr>
      <w:sz w:val="24"/>
      <w:szCs w:val="24"/>
    </w:rPr>
  </w:style>
  <w:style w:type="paragraph" w:customStyle="1" w:styleId="EC202C018BD94D1AB803FF061C4656D41">
    <w:name w:val="EC202C018BD94D1AB803FF061C4656D41"/>
    <w:rsid w:val="005535F7"/>
    <w:pPr>
      <w:spacing w:after="0" w:line="240" w:lineRule="auto"/>
    </w:pPr>
    <w:rPr>
      <w:sz w:val="24"/>
      <w:szCs w:val="24"/>
    </w:rPr>
  </w:style>
  <w:style w:type="paragraph" w:customStyle="1" w:styleId="02A8D1CD7999421696C329FDF71364E11">
    <w:name w:val="02A8D1CD7999421696C329FDF71364E11"/>
    <w:rsid w:val="005535F7"/>
    <w:pPr>
      <w:spacing w:after="0" w:line="240" w:lineRule="auto"/>
    </w:pPr>
    <w:rPr>
      <w:sz w:val="24"/>
      <w:szCs w:val="24"/>
    </w:rPr>
  </w:style>
  <w:style w:type="paragraph" w:customStyle="1" w:styleId="69CB3E218E384872B15530582D1BE2172">
    <w:name w:val="69CB3E218E384872B15530582D1BE2172"/>
    <w:rsid w:val="005535F7"/>
    <w:pPr>
      <w:spacing w:after="0" w:line="240" w:lineRule="auto"/>
    </w:pPr>
    <w:rPr>
      <w:sz w:val="24"/>
      <w:szCs w:val="24"/>
    </w:rPr>
  </w:style>
  <w:style w:type="paragraph" w:customStyle="1" w:styleId="5B4046663B7F460199B3D61FC61424A91">
    <w:name w:val="5B4046663B7F460199B3D61FC61424A91"/>
    <w:rsid w:val="005535F7"/>
    <w:pPr>
      <w:spacing w:after="0" w:line="240" w:lineRule="auto"/>
    </w:pPr>
    <w:rPr>
      <w:sz w:val="24"/>
      <w:szCs w:val="24"/>
    </w:rPr>
  </w:style>
  <w:style w:type="paragraph" w:customStyle="1" w:styleId="347E071614A24458A1D1EB717734814E1">
    <w:name w:val="347E071614A24458A1D1EB717734814E1"/>
    <w:rsid w:val="005535F7"/>
    <w:pPr>
      <w:spacing w:after="0" w:line="240" w:lineRule="auto"/>
    </w:pPr>
    <w:rPr>
      <w:sz w:val="24"/>
      <w:szCs w:val="24"/>
    </w:rPr>
  </w:style>
  <w:style w:type="paragraph" w:customStyle="1" w:styleId="133FC499F717487F9112A8ADFC3BBBC81">
    <w:name w:val="133FC499F717487F9112A8ADFC3BBBC81"/>
    <w:rsid w:val="005535F7"/>
    <w:pPr>
      <w:spacing w:after="0" w:line="240" w:lineRule="auto"/>
    </w:pPr>
    <w:rPr>
      <w:sz w:val="24"/>
      <w:szCs w:val="24"/>
    </w:rPr>
  </w:style>
  <w:style w:type="paragraph" w:customStyle="1" w:styleId="97FCD12EF73D413481A24AD9622C0CC11">
    <w:name w:val="97FCD12EF73D413481A24AD9622C0CC11"/>
    <w:rsid w:val="005535F7"/>
    <w:pPr>
      <w:spacing w:after="0" w:line="240" w:lineRule="auto"/>
    </w:pPr>
    <w:rPr>
      <w:sz w:val="24"/>
      <w:szCs w:val="24"/>
    </w:rPr>
  </w:style>
  <w:style w:type="paragraph" w:customStyle="1" w:styleId="1ED3AA75587140C5A3A0EAB7CB7A21A11">
    <w:name w:val="1ED3AA75587140C5A3A0EAB7CB7A21A11"/>
    <w:rsid w:val="005535F7"/>
    <w:pPr>
      <w:spacing w:after="0" w:line="240" w:lineRule="auto"/>
    </w:pPr>
    <w:rPr>
      <w:sz w:val="24"/>
      <w:szCs w:val="24"/>
    </w:rPr>
  </w:style>
  <w:style w:type="paragraph" w:customStyle="1" w:styleId="584EDB7610934C798D655F203C9CC86E5">
    <w:name w:val="584EDB7610934C798D655F203C9CC86E5"/>
    <w:rsid w:val="005535F7"/>
    <w:pPr>
      <w:spacing w:after="0" w:line="240" w:lineRule="auto"/>
    </w:pPr>
    <w:rPr>
      <w:sz w:val="24"/>
      <w:szCs w:val="24"/>
    </w:rPr>
  </w:style>
  <w:style w:type="paragraph" w:customStyle="1" w:styleId="43212B3148604D6882664AA69F7D4696">
    <w:name w:val="43212B3148604D6882664AA69F7D4696"/>
    <w:rsid w:val="005535F7"/>
  </w:style>
  <w:style w:type="paragraph" w:customStyle="1" w:styleId="6F3F6A96D7D340EB9EB35BE3B7A3BABE">
    <w:name w:val="6F3F6A96D7D340EB9EB35BE3B7A3BABE"/>
    <w:rsid w:val="005535F7"/>
  </w:style>
  <w:style w:type="paragraph" w:customStyle="1" w:styleId="906DAC1C227C4269A2FD459EC9C288E6">
    <w:name w:val="906DAC1C227C4269A2FD459EC9C288E6"/>
    <w:rsid w:val="005535F7"/>
  </w:style>
  <w:style w:type="paragraph" w:customStyle="1" w:styleId="A4129B8471CA433793CFD2D5EDAA4E07">
    <w:name w:val="A4129B8471CA433793CFD2D5EDAA4E07"/>
    <w:rsid w:val="005535F7"/>
  </w:style>
  <w:style w:type="paragraph" w:customStyle="1" w:styleId="8E2A4677151A4D74910B187AF9AC28B4">
    <w:name w:val="8E2A4677151A4D74910B187AF9AC28B4"/>
    <w:rsid w:val="005535F7"/>
  </w:style>
  <w:style w:type="paragraph" w:customStyle="1" w:styleId="EDCA27907E9543C9AAC5B8E6502A3FE4">
    <w:name w:val="EDCA27907E9543C9AAC5B8E6502A3FE4"/>
    <w:rsid w:val="005535F7"/>
  </w:style>
  <w:style w:type="paragraph" w:customStyle="1" w:styleId="E9D7E426177B4D7098FECA929BC03EAD">
    <w:name w:val="E9D7E426177B4D7098FECA929BC03EAD"/>
    <w:rsid w:val="005535F7"/>
  </w:style>
  <w:style w:type="paragraph" w:customStyle="1" w:styleId="BB1F6C36678341549813D11779DE7D8F">
    <w:name w:val="BB1F6C36678341549813D11779DE7D8F"/>
    <w:rsid w:val="005535F7"/>
  </w:style>
  <w:style w:type="paragraph" w:customStyle="1" w:styleId="953B7B4862924963B47D9BD4473F6AFF">
    <w:name w:val="953B7B4862924963B47D9BD4473F6AFF"/>
    <w:rsid w:val="005535F7"/>
  </w:style>
  <w:style w:type="paragraph" w:customStyle="1" w:styleId="BF28C516F0B24110AF99F6A52433231D">
    <w:name w:val="BF28C516F0B24110AF99F6A52433231D"/>
    <w:rsid w:val="005535F7"/>
  </w:style>
  <w:style w:type="paragraph" w:customStyle="1" w:styleId="3D87CE880AFA454FB3005BFC6B64D9FE">
    <w:name w:val="3D87CE880AFA454FB3005BFC6B64D9FE"/>
    <w:rsid w:val="005535F7"/>
  </w:style>
  <w:style w:type="paragraph" w:customStyle="1" w:styleId="B89B88239365474C8427C200FAB7D530">
    <w:name w:val="B89B88239365474C8427C200FAB7D530"/>
    <w:rsid w:val="005535F7"/>
  </w:style>
  <w:style w:type="paragraph" w:customStyle="1" w:styleId="C1E90E8E903E48808F8727610620B748">
    <w:name w:val="C1E90E8E903E48808F8727610620B748"/>
    <w:rsid w:val="005535F7"/>
  </w:style>
  <w:style w:type="paragraph" w:customStyle="1" w:styleId="5F3224F9C6134B24AAAD1F3914ABFDE1">
    <w:name w:val="5F3224F9C6134B24AAAD1F3914ABFDE1"/>
    <w:rsid w:val="005535F7"/>
  </w:style>
  <w:style w:type="paragraph" w:customStyle="1" w:styleId="DD1DE6F3D4DC49DA82E8EEBAB79B866D">
    <w:name w:val="DD1DE6F3D4DC49DA82E8EEBAB79B866D"/>
    <w:rsid w:val="005535F7"/>
  </w:style>
  <w:style w:type="paragraph" w:customStyle="1" w:styleId="196C5211532C45649EE7080EBB78AEC0">
    <w:name w:val="196C5211532C45649EE7080EBB78AEC0"/>
    <w:rsid w:val="005535F7"/>
  </w:style>
  <w:style w:type="paragraph" w:customStyle="1" w:styleId="CFE691A6341C41A6A1A0C043D855B1F0">
    <w:name w:val="CFE691A6341C41A6A1A0C043D855B1F0"/>
    <w:rsid w:val="005535F7"/>
  </w:style>
  <w:style w:type="paragraph" w:customStyle="1" w:styleId="6175CCE2C3934F3394BB8FDDB7619EA45">
    <w:name w:val="6175CCE2C3934F3394BB8FDDB7619EA45"/>
    <w:rsid w:val="005535F7"/>
    <w:pPr>
      <w:spacing w:after="0" w:line="240" w:lineRule="auto"/>
    </w:pPr>
    <w:rPr>
      <w:sz w:val="24"/>
      <w:szCs w:val="24"/>
    </w:rPr>
  </w:style>
  <w:style w:type="paragraph" w:customStyle="1" w:styleId="B72412DC07ED43AFAD762D1312C6B94B5">
    <w:name w:val="B72412DC07ED43AFAD762D1312C6B94B5"/>
    <w:rsid w:val="005535F7"/>
    <w:pPr>
      <w:spacing w:after="0" w:line="240" w:lineRule="auto"/>
    </w:pPr>
    <w:rPr>
      <w:sz w:val="24"/>
      <w:szCs w:val="24"/>
    </w:rPr>
  </w:style>
  <w:style w:type="paragraph" w:customStyle="1" w:styleId="79B69122BD724AA782BA6E1CE6A8DCA84">
    <w:name w:val="79B69122BD724AA782BA6E1CE6A8DCA84"/>
    <w:rsid w:val="005535F7"/>
    <w:pPr>
      <w:spacing w:after="0" w:line="240" w:lineRule="auto"/>
    </w:pPr>
    <w:rPr>
      <w:sz w:val="24"/>
      <w:szCs w:val="24"/>
    </w:rPr>
  </w:style>
  <w:style w:type="paragraph" w:customStyle="1" w:styleId="2FE5AD7D85AC43D490D3A98E8729E806">
    <w:name w:val="2FE5AD7D85AC43D490D3A98E8729E806"/>
    <w:rsid w:val="005535F7"/>
    <w:pPr>
      <w:spacing w:after="0" w:line="240" w:lineRule="auto"/>
      <w:ind w:left="720"/>
      <w:contextualSpacing/>
    </w:pPr>
    <w:rPr>
      <w:sz w:val="24"/>
      <w:szCs w:val="24"/>
    </w:rPr>
  </w:style>
  <w:style w:type="paragraph" w:customStyle="1" w:styleId="65CEE82E00EA4FC2B06593428BBF9C78">
    <w:name w:val="65CEE82E00EA4FC2B06593428BBF9C78"/>
    <w:rsid w:val="005535F7"/>
    <w:pPr>
      <w:spacing w:after="0" w:line="240" w:lineRule="auto"/>
      <w:ind w:left="720"/>
      <w:contextualSpacing/>
    </w:pPr>
    <w:rPr>
      <w:sz w:val="24"/>
      <w:szCs w:val="24"/>
    </w:rPr>
  </w:style>
  <w:style w:type="paragraph" w:customStyle="1" w:styleId="CD8702CE206347088B5E710077632273">
    <w:name w:val="CD8702CE206347088B5E710077632273"/>
    <w:rsid w:val="005535F7"/>
    <w:pPr>
      <w:spacing w:after="0" w:line="240" w:lineRule="auto"/>
      <w:ind w:left="720"/>
      <w:contextualSpacing/>
    </w:pPr>
    <w:rPr>
      <w:sz w:val="24"/>
      <w:szCs w:val="24"/>
    </w:rPr>
  </w:style>
  <w:style w:type="paragraph" w:customStyle="1" w:styleId="317287B5B7C646E4B97FCB8298A28481">
    <w:name w:val="317287B5B7C646E4B97FCB8298A28481"/>
    <w:rsid w:val="005535F7"/>
    <w:pPr>
      <w:spacing w:after="0" w:line="240" w:lineRule="auto"/>
      <w:ind w:left="720"/>
      <w:contextualSpacing/>
    </w:pPr>
    <w:rPr>
      <w:sz w:val="24"/>
      <w:szCs w:val="24"/>
    </w:rPr>
  </w:style>
  <w:style w:type="paragraph" w:customStyle="1" w:styleId="06776F09E3F245F89F04D0D184875B0E">
    <w:name w:val="06776F09E3F245F89F04D0D184875B0E"/>
    <w:rsid w:val="005535F7"/>
    <w:pPr>
      <w:spacing w:after="0" w:line="240" w:lineRule="auto"/>
      <w:ind w:left="720"/>
      <w:contextualSpacing/>
    </w:pPr>
    <w:rPr>
      <w:sz w:val="24"/>
      <w:szCs w:val="24"/>
    </w:rPr>
  </w:style>
  <w:style w:type="paragraph" w:customStyle="1" w:styleId="08EF631F85C84DF98F599227CF9AE910">
    <w:name w:val="08EF631F85C84DF98F599227CF9AE910"/>
    <w:rsid w:val="005535F7"/>
    <w:pPr>
      <w:spacing w:after="0" w:line="240" w:lineRule="auto"/>
      <w:ind w:left="720"/>
      <w:contextualSpacing/>
    </w:pPr>
    <w:rPr>
      <w:sz w:val="24"/>
      <w:szCs w:val="24"/>
    </w:rPr>
  </w:style>
  <w:style w:type="paragraph" w:customStyle="1" w:styleId="B8B45FF17180473EA4BDAA5583F755AE5">
    <w:name w:val="B8B45FF17180473EA4BDAA5583F755AE5"/>
    <w:rsid w:val="005535F7"/>
    <w:pPr>
      <w:spacing w:after="0" w:line="240" w:lineRule="auto"/>
    </w:pPr>
    <w:rPr>
      <w:sz w:val="24"/>
      <w:szCs w:val="24"/>
    </w:rPr>
  </w:style>
  <w:style w:type="paragraph" w:customStyle="1" w:styleId="63C909950A594DDAAD7E15323ECAF8275">
    <w:name w:val="63C909950A594DDAAD7E15323ECAF8275"/>
    <w:rsid w:val="005535F7"/>
    <w:pPr>
      <w:spacing w:after="0" w:line="240" w:lineRule="auto"/>
    </w:pPr>
    <w:rPr>
      <w:sz w:val="24"/>
      <w:szCs w:val="24"/>
    </w:rPr>
  </w:style>
  <w:style w:type="paragraph" w:customStyle="1" w:styleId="6DCCDC35F51D4BAFB53396C4CBE3ABD74">
    <w:name w:val="6DCCDC35F51D4BAFB53396C4CBE3ABD74"/>
    <w:rsid w:val="005535F7"/>
    <w:pPr>
      <w:spacing w:after="0" w:line="240" w:lineRule="auto"/>
    </w:pPr>
    <w:rPr>
      <w:sz w:val="24"/>
      <w:szCs w:val="24"/>
    </w:rPr>
  </w:style>
  <w:style w:type="paragraph" w:customStyle="1" w:styleId="46417C3BCEB44B589519B1C373A53DD04">
    <w:name w:val="46417C3BCEB44B589519B1C373A53DD04"/>
    <w:rsid w:val="005535F7"/>
    <w:pPr>
      <w:spacing w:after="0" w:line="240" w:lineRule="auto"/>
    </w:pPr>
    <w:rPr>
      <w:sz w:val="24"/>
      <w:szCs w:val="24"/>
    </w:rPr>
  </w:style>
  <w:style w:type="paragraph" w:customStyle="1" w:styleId="B83EB31FE22847BFBA5A6B1990F7D3D84">
    <w:name w:val="B83EB31FE22847BFBA5A6B1990F7D3D84"/>
    <w:rsid w:val="005535F7"/>
    <w:pPr>
      <w:spacing w:after="0" w:line="240" w:lineRule="auto"/>
    </w:pPr>
    <w:rPr>
      <w:sz w:val="24"/>
      <w:szCs w:val="24"/>
    </w:rPr>
  </w:style>
  <w:style w:type="paragraph" w:customStyle="1" w:styleId="3BA5B2B396954FF3B836D236D3B157654">
    <w:name w:val="3BA5B2B396954FF3B836D236D3B157654"/>
    <w:rsid w:val="005535F7"/>
    <w:pPr>
      <w:spacing w:after="0" w:line="240" w:lineRule="auto"/>
    </w:pPr>
    <w:rPr>
      <w:sz w:val="24"/>
      <w:szCs w:val="24"/>
    </w:rPr>
  </w:style>
  <w:style w:type="paragraph" w:customStyle="1" w:styleId="C2D2A24AE016465E879C1B1ADA224CB74">
    <w:name w:val="C2D2A24AE016465E879C1B1ADA224CB74"/>
    <w:rsid w:val="005535F7"/>
    <w:pPr>
      <w:spacing w:after="0" w:line="240" w:lineRule="auto"/>
    </w:pPr>
    <w:rPr>
      <w:sz w:val="24"/>
      <w:szCs w:val="24"/>
    </w:rPr>
  </w:style>
  <w:style w:type="paragraph" w:customStyle="1" w:styleId="9C8373BA71BC4D5CB4DFC06073146A0F4">
    <w:name w:val="9C8373BA71BC4D5CB4DFC06073146A0F4"/>
    <w:rsid w:val="005535F7"/>
    <w:pPr>
      <w:spacing w:after="0" w:line="240" w:lineRule="auto"/>
    </w:pPr>
    <w:rPr>
      <w:sz w:val="24"/>
      <w:szCs w:val="24"/>
    </w:rPr>
  </w:style>
  <w:style w:type="paragraph" w:customStyle="1" w:styleId="1C35BDA4867948ECBE457C2B983ADEA14">
    <w:name w:val="1C35BDA4867948ECBE457C2B983ADEA14"/>
    <w:rsid w:val="005535F7"/>
    <w:pPr>
      <w:spacing w:after="0" w:line="240" w:lineRule="auto"/>
    </w:pPr>
    <w:rPr>
      <w:sz w:val="24"/>
      <w:szCs w:val="24"/>
    </w:rPr>
  </w:style>
  <w:style w:type="paragraph" w:customStyle="1" w:styleId="0FA9E750E8CD46F8A2BD07C09C39C97B4">
    <w:name w:val="0FA9E750E8CD46F8A2BD07C09C39C97B4"/>
    <w:rsid w:val="005535F7"/>
    <w:pPr>
      <w:spacing w:after="0" w:line="240" w:lineRule="auto"/>
    </w:pPr>
    <w:rPr>
      <w:sz w:val="24"/>
      <w:szCs w:val="24"/>
    </w:rPr>
  </w:style>
  <w:style w:type="paragraph" w:customStyle="1" w:styleId="87BECE1D9E04425191A93BA8D0745F324">
    <w:name w:val="87BECE1D9E04425191A93BA8D0745F324"/>
    <w:rsid w:val="005535F7"/>
    <w:pPr>
      <w:spacing w:after="0" w:line="240" w:lineRule="auto"/>
    </w:pPr>
    <w:rPr>
      <w:sz w:val="24"/>
      <w:szCs w:val="24"/>
    </w:rPr>
  </w:style>
  <w:style w:type="paragraph" w:customStyle="1" w:styleId="ABA8D7B77E9B438FA8EC74AAB20C49534">
    <w:name w:val="ABA8D7B77E9B438FA8EC74AAB20C49534"/>
    <w:rsid w:val="005535F7"/>
    <w:pPr>
      <w:spacing w:after="0" w:line="240" w:lineRule="auto"/>
    </w:pPr>
    <w:rPr>
      <w:sz w:val="24"/>
      <w:szCs w:val="24"/>
    </w:rPr>
  </w:style>
  <w:style w:type="paragraph" w:customStyle="1" w:styleId="BB002D9B197D4880BE764786FD581DB74">
    <w:name w:val="BB002D9B197D4880BE764786FD581DB74"/>
    <w:rsid w:val="005535F7"/>
    <w:pPr>
      <w:spacing w:after="0" w:line="240" w:lineRule="auto"/>
    </w:pPr>
    <w:rPr>
      <w:sz w:val="24"/>
      <w:szCs w:val="24"/>
    </w:rPr>
  </w:style>
  <w:style w:type="paragraph" w:customStyle="1" w:styleId="0F7CCE47B253471FA981528736F3F6FB3">
    <w:name w:val="0F7CCE47B253471FA981528736F3F6FB3"/>
    <w:rsid w:val="005535F7"/>
    <w:pPr>
      <w:spacing w:after="0" w:line="240" w:lineRule="auto"/>
    </w:pPr>
    <w:rPr>
      <w:sz w:val="24"/>
      <w:szCs w:val="24"/>
    </w:rPr>
  </w:style>
  <w:style w:type="paragraph" w:customStyle="1" w:styleId="1F5140E8D1884AC985ACB7199052AEEE3">
    <w:name w:val="1F5140E8D1884AC985ACB7199052AEEE3"/>
    <w:rsid w:val="005535F7"/>
    <w:pPr>
      <w:spacing w:after="0" w:line="240" w:lineRule="auto"/>
    </w:pPr>
    <w:rPr>
      <w:sz w:val="24"/>
      <w:szCs w:val="24"/>
    </w:rPr>
  </w:style>
  <w:style w:type="paragraph" w:customStyle="1" w:styleId="D3543129918949DCB3892D5FDC1E35204">
    <w:name w:val="D3543129918949DCB3892D5FDC1E35204"/>
    <w:rsid w:val="005535F7"/>
    <w:pPr>
      <w:spacing w:after="0" w:line="240" w:lineRule="auto"/>
    </w:pPr>
    <w:rPr>
      <w:sz w:val="24"/>
      <w:szCs w:val="24"/>
    </w:rPr>
  </w:style>
  <w:style w:type="paragraph" w:customStyle="1" w:styleId="2BC2AE4DA3564010AC497368BD073DF44">
    <w:name w:val="2BC2AE4DA3564010AC497368BD073DF44"/>
    <w:rsid w:val="005535F7"/>
    <w:pPr>
      <w:spacing w:after="0" w:line="240" w:lineRule="auto"/>
    </w:pPr>
    <w:rPr>
      <w:sz w:val="24"/>
      <w:szCs w:val="24"/>
    </w:rPr>
  </w:style>
  <w:style w:type="paragraph" w:customStyle="1" w:styleId="8CF5693D4FC1426B899E9FBD69B4544F4">
    <w:name w:val="8CF5693D4FC1426B899E9FBD69B4544F4"/>
    <w:rsid w:val="005535F7"/>
    <w:pPr>
      <w:spacing w:after="0" w:line="240" w:lineRule="auto"/>
    </w:pPr>
    <w:rPr>
      <w:sz w:val="24"/>
      <w:szCs w:val="24"/>
    </w:rPr>
  </w:style>
  <w:style w:type="paragraph" w:customStyle="1" w:styleId="95282343A207494A96856EBC722EA4CA4">
    <w:name w:val="95282343A207494A96856EBC722EA4CA4"/>
    <w:rsid w:val="005535F7"/>
    <w:pPr>
      <w:spacing w:after="0" w:line="240" w:lineRule="auto"/>
    </w:pPr>
    <w:rPr>
      <w:sz w:val="24"/>
      <w:szCs w:val="24"/>
    </w:rPr>
  </w:style>
  <w:style w:type="paragraph" w:customStyle="1" w:styleId="4F4BDD31526B4DCFBD5E2F99346060464">
    <w:name w:val="4F4BDD31526B4DCFBD5E2F99346060464"/>
    <w:rsid w:val="005535F7"/>
    <w:pPr>
      <w:spacing w:after="0" w:line="240" w:lineRule="auto"/>
    </w:pPr>
    <w:rPr>
      <w:sz w:val="24"/>
      <w:szCs w:val="24"/>
    </w:rPr>
  </w:style>
  <w:style w:type="paragraph" w:customStyle="1" w:styleId="7B623F727D8F4422B14E62F678E60C914">
    <w:name w:val="7B623F727D8F4422B14E62F678E60C914"/>
    <w:rsid w:val="005535F7"/>
    <w:pPr>
      <w:spacing w:after="0" w:line="240" w:lineRule="auto"/>
    </w:pPr>
    <w:rPr>
      <w:sz w:val="24"/>
      <w:szCs w:val="24"/>
    </w:rPr>
  </w:style>
  <w:style w:type="paragraph" w:customStyle="1" w:styleId="A081B5FF21C345D7AF932623659D34EE3">
    <w:name w:val="A081B5FF21C345D7AF932623659D34EE3"/>
    <w:rsid w:val="005535F7"/>
    <w:pPr>
      <w:spacing w:after="0" w:line="240" w:lineRule="auto"/>
    </w:pPr>
    <w:rPr>
      <w:sz w:val="24"/>
      <w:szCs w:val="24"/>
    </w:rPr>
  </w:style>
  <w:style w:type="paragraph" w:customStyle="1" w:styleId="1C662872E340414385F4EEF500F29F7A2">
    <w:name w:val="1C662872E340414385F4EEF500F29F7A2"/>
    <w:rsid w:val="005535F7"/>
    <w:pPr>
      <w:spacing w:after="0" w:line="240" w:lineRule="auto"/>
    </w:pPr>
    <w:rPr>
      <w:sz w:val="24"/>
      <w:szCs w:val="24"/>
    </w:rPr>
  </w:style>
  <w:style w:type="paragraph" w:customStyle="1" w:styleId="FEF3D90577914F26B2023D081D1E228B">
    <w:name w:val="FEF3D90577914F26B2023D081D1E228B"/>
    <w:rsid w:val="005535F7"/>
    <w:pPr>
      <w:spacing w:after="0" w:line="240" w:lineRule="auto"/>
    </w:pPr>
    <w:rPr>
      <w:sz w:val="24"/>
      <w:szCs w:val="24"/>
    </w:rPr>
  </w:style>
  <w:style w:type="paragraph" w:customStyle="1" w:styleId="C064FF7012054FA2A34E1760C48A168E2">
    <w:name w:val="C064FF7012054FA2A34E1760C48A168E2"/>
    <w:rsid w:val="005535F7"/>
    <w:pPr>
      <w:spacing w:after="0" w:line="240" w:lineRule="auto"/>
    </w:pPr>
    <w:rPr>
      <w:sz w:val="24"/>
      <w:szCs w:val="24"/>
    </w:rPr>
  </w:style>
  <w:style w:type="paragraph" w:customStyle="1" w:styleId="EDCA27907E9543C9AAC5B8E6502A3FE41">
    <w:name w:val="EDCA27907E9543C9AAC5B8E6502A3FE41"/>
    <w:rsid w:val="005535F7"/>
    <w:pPr>
      <w:spacing w:after="0" w:line="240" w:lineRule="auto"/>
    </w:pPr>
    <w:rPr>
      <w:sz w:val="24"/>
      <w:szCs w:val="24"/>
    </w:rPr>
  </w:style>
  <w:style w:type="paragraph" w:customStyle="1" w:styleId="19D7D2B7C9854F14B2912B8E304F88A52">
    <w:name w:val="19D7D2B7C9854F14B2912B8E304F88A52"/>
    <w:rsid w:val="005535F7"/>
    <w:pPr>
      <w:spacing w:after="0" w:line="240" w:lineRule="auto"/>
    </w:pPr>
    <w:rPr>
      <w:sz w:val="24"/>
      <w:szCs w:val="24"/>
    </w:rPr>
  </w:style>
  <w:style w:type="paragraph" w:customStyle="1" w:styleId="B89B88239365474C8427C200FAB7D5301">
    <w:name w:val="B89B88239365474C8427C200FAB7D5301"/>
    <w:rsid w:val="005535F7"/>
    <w:pPr>
      <w:spacing w:after="0" w:line="240" w:lineRule="auto"/>
    </w:pPr>
    <w:rPr>
      <w:sz w:val="24"/>
      <w:szCs w:val="24"/>
    </w:rPr>
  </w:style>
  <w:style w:type="paragraph" w:customStyle="1" w:styleId="DF5F1A8307064AA28FDC8708334395D13">
    <w:name w:val="DF5F1A8307064AA28FDC8708334395D13"/>
    <w:rsid w:val="005535F7"/>
    <w:pPr>
      <w:spacing w:after="0" w:line="240" w:lineRule="auto"/>
    </w:pPr>
    <w:rPr>
      <w:sz w:val="24"/>
      <w:szCs w:val="24"/>
    </w:rPr>
  </w:style>
  <w:style w:type="paragraph" w:customStyle="1" w:styleId="43212B3148604D6882664AA69F7D46961">
    <w:name w:val="43212B3148604D6882664AA69F7D46961"/>
    <w:rsid w:val="005535F7"/>
    <w:pPr>
      <w:spacing w:after="0" w:line="240" w:lineRule="auto"/>
    </w:pPr>
    <w:rPr>
      <w:sz w:val="24"/>
      <w:szCs w:val="24"/>
    </w:rPr>
  </w:style>
  <w:style w:type="paragraph" w:customStyle="1" w:styleId="869D477CB2DB47B99E16190D65D9A00C2">
    <w:name w:val="869D477CB2DB47B99E16190D65D9A00C2"/>
    <w:rsid w:val="005535F7"/>
    <w:pPr>
      <w:spacing w:after="0" w:line="240" w:lineRule="auto"/>
    </w:pPr>
    <w:rPr>
      <w:sz w:val="24"/>
      <w:szCs w:val="24"/>
    </w:rPr>
  </w:style>
  <w:style w:type="paragraph" w:customStyle="1" w:styleId="E9D7E426177B4D7098FECA929BC03EAD1">
    <w:name w:val="E9D7E426177B4D7098FECA929BC03EAD1"/>
    <w:rsid w:val="005535F7"/>
    <w:pPr>
      <w:spacing w:after="0" w:line="240" w:lineRule="auto"/>
    </w:pPr>
    <w:rPr>
      <w:sz w:val="24"/>
      <w:szCs w:val="24"/>
    </w:rPr>
  </w:style>
  <w:style w:type="paragraph" w:customStyle="1" w:styleId="762AEC125EA64EB58D222D247EA3F96B2">
    <w:name w:val="762AEC125EA64EB58D222D247EA3F96B2"/>
    <w:rsid w:val="005535F7"/>
    <w:pPr>
      <w:spacing w:after="0" w:line="240" w:lineRule="auto"/>
    </w:pPr>
    <w:rPr>
      <w:sz w:val="24"/>
      <w:szCs w:val="24"/>
    </w:rPr>
  </w:style>
  <w:style w:type="paragraph" w:customStyle="1" w:styleId="C1E90E8E903E48808F8727610620B7481">
    <w:name w:val="C1E90E8E903E48808F8727610620B7481"/>
    <w:rsid w:val="005535F7"/>
    <w:pPr>
      <w:spacing w:after="0" w:line="240" w:lineRule="auto"/>
    </w:pPr>
    <w:rPr>
      <w:sz w:val="24"/>
      <w:szCs w:val="24"/>
    </w:rPr>
  </w:style>
  <w:style w:type="paragraph" w:customStyle="1" w:styleId="1127FFB5E5BD4DA3B6F6056A23A6E48C3">
    <w:name w:val="1127FFB5E5BD4DA3B6F6056A23A6E48C3"/>
    <w:rsid w:val="005535F7"/>
    <w:pPr>
      <w:spacing w:after="0" w:line="240" w:lineRule="auto"/>
    </w:pPr>
    <w:rPr>
      <w:sz w:val="24"/>
      <w:szCs w:val="24"/>
    </w:rPr>
  </w:style>
  <w:style w:type="paragraph" w:customStyle="1" w:styleId="6F3F6A96D7D340EB9EB35BE3B7A3BABE1">
    <w:name w:val="6F3F6A96D7D340EB9EB35BE3B7A3BABE1"/>
    <w:rsid w:val="005535F7"/>
    <w:pPr>
      <w:spacing w:after="0" w:line="240" w:lineRule="auto"/>
    </w:pPr>
    <w:rPr>
      <w:sz w:val="24"/>
      <w:szCs w:val="24"/>
    </w:rPr>
  </w:style>
  <w:style w:type="paragraph" w:customStyle="1" w:styleId="0435D8CB909042B08AF241E7A9F196352">
    <w:name w:val="0435D8CB909042B08AF241E7A9F196352"/>
    <w:rsid w:val="005535F7"/>
    <w:pPr>
      <w:spacing w:after="0" w:line="240" w:lineRule="auto"/>
    </w:pPr>
    <w:rPr>
      <w:sz w:val="24"/>
      <w:szCs w:val="24"/>
    </w:rPr>
  </w:style>
  <w:style w:type="paragraph" w:customStyle="1" w:styleId="BB1F6C36678341549813D11779DE7D8F1">
    <w:name w:val="BB1F6C36678341549813D11779DE7D8F1"/>
    <w:rsid w:val="005535F7"/>
    <w:pPr>
      <w:spacing w:after="0" w:line="240" w:lineRule="auto"/>
    </w:pPr>
    <w:rPr>
      <w:sz w:val="24"/>
      <w:szCs w:val="24"/>
    </w:rPr>
  </w:style>
  <w:style w:type="paragraph" w:customStyle="1" w:styleId="E483FD689C2B4EEA80AF017790AD96FD2">
    <w:name w:val="E483FD689C2B4EEA80AF017790AD96FD2"/>
    <w:rsid w:val="005535F7"/>
    <w:pPr>
      <w:spacing w:after="0" w:line="240" w:lineRule="auto"/>
    </w:pPr>
    <w:rPr>
      <w:sz w:val="24"/>
      <w:szCs w:val="24"/>
    </w:rPr>
  </w:style>
  <w:style w:type="paragraph" w:customStyle="1" w:styleId="5F3224F9C6134B24AAAD1F3914ABFDE11">
    <w:name w:val="5F3224F9C6134B24AAAD1F3914ABFDE11"/>
    <w:rsid w:val="005535F7"/>
    <w:pPr>
      <w:spacing w:after="0" w:line="240" w:lineRule="auto"/>
    </w:pPr>
    <w:rPr>
      <w:sz w:val="24"/>
      <w:szCs w:val="24"/>
    </w:rPr>
  </w:style>
  <w:style w:type="paragraph" w:customStyle="1" w:styleId="D10CD8F5ADD5493F81140C54F6A813FE3">
    <w:name w:val="D10CD8F5ADD5493F81140C54F6A813FE3"/>
    <w:rsid w:val="005535F7"/>
    <w:pPr>
      <w:spacing w:after="0" w:line="240" w:lineRule="auto"/>
    </w:pPr>
    <w:rPr>
      <w:sz w:val="24"/>
      <w:szCs w:val="24"/>
    </w:rPr>
  </w:style>
  <w:style w:type="paragraph" w:customStyle="1" w:styleId="906DAC1C227C4269A2FD459EC9C288E61">
    <w:name w:val="906DAC1C227C4269A2FD459EC9C288E61"/>
    <w:rsid w:val="005535F7"/>
    <w:pPr>
      <w:spacing w:after="0" w:line="240" w:lineRule="auto"/>
    </w:pPr>
    <w:rPr>
      <w:sz w:val="24"/>
      <w:szCs w:val="24"/>
    </w:rPr>
  </w:style>
  <w:style w:type="paragraph" w:customStyle="1" w:styleId="BC73CDB72BDB46E4BB4EDD19042E6DB92">
    <w:name w:val="BC73CDB72BDB46E4BB4EDD19042E6DB92"/>
    <w:rsid w:val="005535F7"/>
    <w:pPr>
      <w:spacing w:after="0" w:line="240" w:lineRule="auto"/>
    </w:pPr>
    <w:rPr>
      <w:sz w:val="24"/>
      <w:szCs w:val="24"/>
    </w:rPr>
  </w:style>
  <w:style w:type="paragraph" w:customStyle="1" w:styleId="953B7B4862924963B47D9BD4473F6AFF1">
    <w:name w:val="953B7B4862924963B47D9BD4473F6AFF1"/>
    <w:rsid w:val="005535F7"/>
    <w:pPr>
      <w:spacing w:after="0" w:line="240" w:lineRule="auto"/>
    </w:pPr>
    <w:rPr>
      <w:sz w:val="24"/>
      <w:szCs w:val="24"/>
    </w:rPr>
  </w:style>
  <w:style w:type="paragraph" w:customStyle="1" w:styleId="7899FB28E5C9410C830500AE2F1C7CB72">
    <w:name w:val="7899FB28E5C9410C830500AE2F1C7CB72"/>
    <w:rsid w:val="005535F7"/>
    <w:pPr>
      <w:spacing w:after="0" w:line="240" w:lineRule="auto"/>
    </w:pPr>
    <w:rPr>
      <w:sz w:val="24"/>
      <w:szCs w:val="24"/>
    </w:rPr>
  </w:style>
  <w:style w:type="paragraph" w:customStyle="1" w:styleId="DD1DE6F3D4DC49DA82E8EEBAB79B866D1">
    <w:name w:val="DD1DE6F3D4DC49DA82E8EEBAB79B866D1"/>
    <w:rsid w:val="005535F7"/>
    <w:pPr>
      <w:spacing w:after="0" w:line="240" w:lineRule="auto"/>
    </w:pPr>
    <w:rPr>
      <w:sz w:val="24"/>
      <w:szCs w:val="24"/>
    </w:rPr>
  </w:style>
  <w:style w:type="paragraph" w:customStyle="1" w:styleId="577FA13ECC0C4A70B2EF73208F8C50773">
    <w:name w:val="577FA13ECC0C4A70B2EF73208F8C50773"/>
    <w:rsid w:val="005535F7"/>
    <w:pPr>
      <w:spacing w:after="0" w:line="240" w:lineRule="auto"/>
    </w:pPr>
    <w:rPr>
      <w:sz w:val="24"/>
      <w:szCs w:val="24"/>
    </w:rPr>
  </w:style>
  <w:style w:type="paragraph" w:customStyle="1" w:styleId="A4129B8471CA433793CFD2D5EDAA4E071">
    <w:name w:val="A4129B8471CA433793CFD2D5EDAA4E071"/>
    <w:rsid w:val="005535F7"/>
    <w:pPr>
      <w:spacing w:after="0" w:line="240" w:lineRule="auto"/>
    </w:pPr>
    <w:rPr>
      <w:sz w:val="24"/>
      <w:szCs w:val="24"/>
    </w:rPr>
  </w:style>
  <w:style w:type="paragraph" w:customStyle="1" w:styleId="1DC6A9D745AD4057B690618F9909C65C2">
    <w:name w:val="1DC6A9D745AD4057B690618F9909C65C2"/>
    <w:rsid w:val="005535F7"/>
    <w:pPr>
      <w:spacing w:after="0" w:line="240" w:lineRule="auto"/>
    </w:pPr>
    <w:rPr>
      <w:sz w:val="24"/>
      <w:szCs w:val="24"/>
    </w:rPr>
  </w:style>
  <w:style w:type="paragraph" w:customStyle="1" w:styleId="BF28C516F0B24110AF99F6A52433231D1">
    <w:name w:val="BF28C516F0B24110AF99F6A52433231D1"/>
    <w:rsid w:val="005535F7"/>
    <w:pPr>
      <w:spacing w:after="0" w:line="240" w:lineRule="auto"/>
    </w:pPr>
    <w:rPr>
      <w:sz w:val="24"/>
      <w:szCs w:val="24"/>
    </w:rPr>
  </w:style>
  <w:style w:type="paragraph" w:customStyle="1" w:styleId="EC202C018BD94D1AB803FF061C4656D42">
    <w:name w:val="EC202C018BD94D1AB803FF061C4656D42"/>
    <w:rsid w:val="005535F7"/>
    <w:pPr>
      <w:spacing w:after="0" w:line="240" w:lineRule="auto"/>
    </w:pPr>
    <w:rPr>
      <w:sz w:val="24"/>
      <w:szCs w:val="24"/>
    </w:rPr>
  </w:style>
  <w:style w:type="paragraph" w:customStyle="1" w:styleId="196C5211532C45649EE7080EBB78AEC01">
    <w:name w:val="196C5211532C45649EE7080EBB78AEC01"/>
    <w:rsid w:val="005535F7"/>
    <w:pPr>
      <w:spacing w:after="0" w:line="240" w:lineRule="auto"/>
    </w:pPr>
    <w:rPr>
      <w:sz w:val="24"/>
      <w:szCs w:val="24"/>
    </w:rPr>
  </w:style>
  <w:style w:type="paragraph" w:customStyle="1" w:styleId="69CB3E218E384872B15530582D1BE2173">
    <w:name w:val="69CB3E218E384872B15530582D1BE2173"/>
    <w:rsid w:val="005535F7"/>
    <w:pPr>
      <w:spacing w:after="0" w:line="240" w:lineRule="auto"/>
    </w:pPr>
    <w:rPr>
      <w:sz w:val="24"/>
      <w:szCs w:val="24"/>
    </w:rPr>
  </w:style>
  <w:style w:type="paragraph" w:customStyle="1" w:styleId="8E2A4677151A4D74910B187AF9AC28B41">
    <w:name w:val="8E2A4677151A4D74910B187AF9AC28B41"/>
    <w:rsid w:val="005535F7"/>
    <w:pPr>
      <w:spacing w:after="0" w:line="240" w:lineRule="auto"/>
    </w:pPr>
    <w:rPr>
      <w:sz w:val="24"/>
      <w:szCs w:val="24"/>
    </w:rPr>
  </w:style>
  <w:style w:type="paragraph" w:customStyle="1" w:styleId="347E071614A24458A1D1EB717734814E2">
    <w:name w:val="347E071614A24458A1D1EB717734814E2"/>
    <w:rsid w:val="005535F7"/>
    <w:pPr>
      <w:spacing w:after="0" w:line="240" w:lineRule="auto"/>
    </w:pPr>
    <w:rPr>
      <w:sz w:val="24"/>
      <w:szCs w:val="24"/>
    </w:rPr>
  </w:style>
  <w:style w:type="paragraph" w:customStyle="1" w:styleId="3D87CE880AFA454FB3005BFC6B64D9FE1">
    <w:name w:val="3D87CE880AFA454FB3005BFC6B64D9FE1"/>
    <w:rsid w:val="005535F7"/>
    <w:pPr>
      <w:spacing w:after="0" w:line="240" w:lineRule="auto"/>
    </w:pPr>
    <w:rPr>
      <w:sz w:val="24"/>
      <w:szCs w:val="24"/>
    </w:rPr>
  </w:style>
  <w:style w:type="paragraph" w:customStyle="1" w:styleId="97FCD12EF73D413481A24AD9622C0CC12">
    <w:name w:val="97FCD12EF73D413481A24AD9622C0CC12"/>
    <w:rsid w:val="005535F7"/>
    <w:pPr>
      <w:spacing w:after="0" w:line="240" w:lineRule="auto"/>
    </w:pPr>
    <w:rPr>
      <w:sz w:val="24"/>
      <w:szCs w:val="24"/>
    </w:rPr>
  </w:style>
  <w:style w:type="paragraph" w:customStyle="1" w:styleId="CFE691A6341C41A6A1A0C043D855B1F01">
    <w:name w:val="CFE691A6341C41A6A1A0C043D855B1F01"/>
    <w:rsid w:val="005535F7"/>
    <w:pPr>
      <w:spacing w:after="0" w:line="240" w:lineRule="auto"/>
    </w:pPr>
    <w:rPr>
      <w:sz w:val="24"/>
      <w:szCs w:val="24"/>
    </w:rPr>
  </w:style>
  <w:style w:type="paragraph" w:customStyle="1" w:styleId="E66FEBE30F094A3580D3C195CB035951">
    <w:name w:val="E66FEBE30F094A3580D3C195CB035951"/>
    <w:rsid w:val="005535F7"/>
    <w:pPr>
      <w:spacing w:after="0" w:line="240" w:lineRule="auto"/>
    </w:pPr>
    <w:rPr>
      <w:sz w:val="24"/>
      <w:szCs w:val="24"/>
    </w:rPr>
  </w:style>
  <w:style w:type="paragraph" w:customStyle="1" w:styleId="584EDB7610934C798D655F203C9CC86E6">
    <w:name w:val="584EDB7610934C798D655F203C9CC86E6"/>
    <w:rsid w:val="005535F7"/>
    <w:pPr>
      <w:spacing w:after="0" w:line="240" w:lineRule="auto"/>
    </w:pPr>
    <w:rPr>
      <w:sz w:val="24"/>
      <w:szCs w:val="24"/>
    </w:rPr>
  </w:style>
  <w:style w:type="paragraph" w:customStyle="1" w:styleId="56FE1BB60719435D81C8446D22DD4524">
    <w:name w:val="56FE1BB60719435D81C8446D22DD4524"/>
    <w:rsid w:val="005535F7"/>
  </w:style>
  <w:style w:type="paragraph" w:customStyle="1" w:styleId="7AAE250CFC58490BA6F4D1F40F6248C5">
    <w:name w:val="7AAE250CFC58490BA6F4D1F40F6248C5"/>
    <w:rsid w:val="005535F7"/>
  </w:style>
  <w:style w:type="paragraph" w:customStyle="1" w:styleId="8E5C65430A2049A692B54352689AA0B6">
    <w:name w:val="8E5C65430A2049A692B54352689AA0B6"/>
    <w:rsid w:val="005535F7"/>
  </w:style>
  <w:style w:type="paragraph" w:customStyle="1" w:styleId="85BA9A9340704162BFE7E42622E4D9DC">
    <w:name w:val="85BA9A9340704162BFE7E42622E4D9DC"/>
    <w:rsid w:val="005535F7"/>
  </w:style>
  <w:style w:type="paragraph" w:customStyle="1" w:styleId="DA1312192C594A9DAFEB2807E33F0D77">
    <w:name w:val="DA1312192C594A9DAFEB2807E33F0D77"/>
    <w:rsid w:val="005535F7"/>
  </w:style>
  <w:style w:type="paragraph" w:customStyle="1" w:styleId="A4A0CE56916F43B991B36FBDA45BA317">
    <w:name w:val="A4A0CE56916F43B991B36FBDA45BA317"/>
    <w:rsid w:val="005535F7"/>
  </w:style>
  <w:style w:type="paragraph" w:customStyle="1" w:styleId="D5FDFCC1D0DA41C5A869C38A66B0F163">
    <w:name w:val="D5FDFCC1D0DA41C5A869C38A66B0F163"/>
    <w:rsid w:val="005535F7"/>
  </w:style>
  <w:style w:type="paragraph" w:customStyle="1" w:styleId="F488540DD334482BB3E5F1968239F95D">
    <w:name w:val="F488540DD334482BB3E5F1968239F95D"/>
    <w:rsid w:val="005535F7"/>
  </w:style>
  <w:style w:type="paragraph" w:customStyle="1" w:styleId="A425A84727F34064AE04C472C5BAD9E9">
    <w:name w:val="A425A84727F34064AE04C472C5BAD9E9"/>
    <w:rsid w:val="005535F7"/>
  </w:style>
  <w:style w:type="paragraph" w:customStyle="1" w:styleId="7EB96ABD11374899BE4BA2C55F9BB685">
    <w:name w:val="7EB96ABD11374899BE4BA2C55F9BB685"/>
    <w:rsid w:val="005535F7"/>
  </w:style>
  <w:style w:type="paragraph" w:customStyle="1" w:styleId="4BB13225DF54496EA43883745B7A0058">
    <w:name w:val="4BB13225DF54496EA43883745B7A0058"/>
    <w:rsid w:val="005535F7"/>
  </w:style>
  <w:style w:type="paragraph" w:customStyle="1" w:styleId="7D9B759B79E94EAF95669A4C565BEBDE">
    <w:name w:val="7D9B759B79E94EAF95669A4C565BEBDE"/>
    <w:rsid w:val="005535F7"/>
  </w:style>
  <w:style w:type="paragraph" w:customStyle="1" w:styleId="B5DBA698673A4F579E14022947B23EE9">
    <w:name w:val="B5DBA698673A4F579E14022947B23EE9"/>
    <w:rsid w:val="005535F7"/>
  </w:style>
  <w:style w:type="paragraph" w:customStyle="1" w:styleId="7255D51CD1D9415F871D2B8660DE6218">
    <w:name w:val="7255D51CD1D9415F871D2B8660DE6218"/>
    <w:rsid w:val="005535F7"/>
  </w:style>
  <w:style w:type="paragraph" w:customStyle="1" w:styleId="5EE118DE917F4384B643E1D4FED5AA8F">
    <w:name w:val="5EE118DE917F4384B643E1D4FED5AA8F"/>
    <w:rsid w:val="005535F7"/>
  </w:style>
  <w:style w:type="paragraph" w:customStyle="1" w:styleId="BEA57257593A4C2D9E5EAD2A3763B050">
    <w:name w:val="BEA57257593A4C2D9E5EAD2A3763B050"/>
    <w:rsid w:val="005535F7"/>
  </w:style>
  <w:style w:type="paragraph" w:customStyle="1" w:styleId="698F7B3EB4834F298B43BAA2C6C0741F">
    <w:name w:val="698F7B3EB4834F298B43BAA2C6C0741F"/>
    <w:rsid w:val="005535F7"/>
  </w:style>
  <w:style w:type="paragraph" w:customStyle="1" w:styleId="05ABD46F53884460BE63E7139CB0639C">
    <w:name w:val="05ABD46F53884460BE63E7139CB0639C"/>
    <w:rsid w:val="005535F7"/>
  </w:style>
  <w:style w:type="paragraph" w:customStyle="1" w:styleId="AFD0DBBA40BA488BB0B66168A9400295">
    <w:name w:val="AFD0DBBA40BA488BB0B66168A9400295"/>
    <w:rsid w:val="005535F7"/>
  </w:style>
  <w:style w:type="paragraph" w:customStyle="1" w:styleId="6175CCE2C3934F3394BB8FDDB7619EA46">
    <w:name w:val="6175CCE2C3934F3394BB8FDDB7619EA46"/>
    <w:rsid w:val="005535F7"/>
    <w:pPr>
      <w:spacing w:after="0" w:line="240" w:lineRule="auto"/>
    </w:pPr>
    <w:rPr>
      <w:sz w:val="24"/>
      <w:szCs w:val="24"/>
    </w:rPr>
  </w:style>
  <w:style w:type="paragraph" w:customStyle="1" w:styleId="B72412DC07ED43AFAD762D1312C6B94B6">
    <w:name w:val="B72412DC07ED43AFAD762D1312C6B94B6"/>
    <w:rsid w:val="005535F7"/>
    <w:pPr>
      <w:spacing w:after="0" w:line="240" w:lineRule="auto"/>
    </w:pPr>
    <w:rPr>
      <w:sz w:val="24"/>
      <w:szCs w:val="24"/>
    </w:rPr>
  </w:style>
  <w:style w:type="paragraph" w:customStyle="1" w:styleId="79B69122BD724AA782BA6E1CE6A8DCA85">
    <w:name w:val="79B69122BD724AA782BA6E1CE6A8DCA85"/>
    <w:rsid w:val="005535F7"/>
    <w:pPr>
      <w:spacing w:after="0" w:line="240" w:lineRule="auto"/>
    </w:pPr>
    <w:rPr>
      <w:sz w:val="24"/>
      <w:szCs w:val="24"/>
    </w:rPr>
  </w:style>
  <w:style w:type="paragraph" w:customStyle="1" w:styleId="2FE5AD7D85AC43D490D3A98E8729E8061">
    <w:name w:val="2FE5AD7D85AC43D490D3A98E8729E8061"/>
    <w:rsid w:val="005535F7"/>
    <w:pPr>
      <w:spacing w:after="0" w:line="240" w:lineRule="auto"/>
      <w:ind w:left="720"/>
      <w:contextualSpacing/>
    </w:pPr>
    <w:rPr>
      <w:sz w:val="24"/>
      <w:szCs w:val="24"/>
    </w:rPr>
  </w:style>
  <w:style w:type="paragraph" w:customStyle="1" w:styleId="65CEE82E00EA4FC2B06593428BBF9C781">
    <w:name w:val="65CEE82E00EA4FC2B06593428BBF9C781"/>
    <w:rsid w:val="005535F7"/>
    <w:pPr>
      <w:spacing w:after="0" w:line="240" w:lineRule="auto"/>
      <w:ind w:left="720"/>
      <w:contextualSpacing/>
    </w:pPr>
    <w:rPr>
      <w:sz w:val="24"/>
      <w:szCs w:val="24"/>
    </w:rPr>
  </w:style>
  <w:style w:type="paragraph" w:customStyle="1" w:styleId="CD8702CE206347088B5E7100776322731">
    <w:name w:val="CD8702CE206347088B5E7100776322731"/>
    <w:rsid w:val="005535F7"/>
    <w:pPr>
      <w:spacing w:after="0" w:line="240" w:lineRule="auto"/>
      <w:ind w:left="720"/>
      <w:contextualSpacing/>
    </w:pPr>
    <w:rPr>
      <w:sz w:val="24"/>
      <w:szCs w:val="24"/>
    </w:rPr>
  </w:style>
  <w:style w:type="paragraph" w:customStyle="1" w:styleId="317287B5B7C646E4B97FCB8298A284811">
    <w:name w:val="317287B5B7C646E4B97FCB8298A284811"/>
    <w:rsid w:val="005535F7"/>
    <w:pPr>
      <w:spacing w:after="0" w:line="240" w:lineRule="auto"/>
      <w:ind w:left="720"/>
      <w:contextualSpacing/>
    </w:pPr>
    <w:rPr>
      <w:sz w:val="24"/>
      <w:szCs w:val="24"/>
    </w:rPr>
  </w:style>
  <w:style w:type="paragraph" w:customStyle="1" w:styleId="06776F09E3F245F89F04D0D184875B0E1">
    <w:name w:val="06776F09E3F245F89F04D0D184875B0E1"/>
    <w:rsid w:val="005535F7"/>
    <w:pPr>
      <w:spacing w:after="0" w:line="240" w:lineRule="auto"/>
      <w:ind w:left="720"/>
      <w:contextualSpacing/>
    </w:pPr>
    <w:rPr>
      <w:sz w:val="24"/>
      <w:szCs w:val="24"/>
    </w:rPr>
  </w:style>
  <w:style w:type="paragraph" w:customStyle="1" w:styleId="08EF631F85C84DF98F599227CF9AE9101">
    <w:name w:val="08EF631F85C84DF98F599227CF9AE9101"/>
    <w:rsid w:val="005535F7"/>
    <w:pPr>
      <w:spacing w:after="0" w:line="240" w:lineRule="auto"/>
      <w:ind w:left="720"/>
      <w:contextualSpacing/>
    </w:pPr>
    <w:rPr>
      <w:sz w:val="24"/>
      <w:szCs w:val="24"/>
    </w:rPr>
  </w:style>
  <w:style w:type="paragraph" w:customStyle="1" w:styleId="B8B45FF17180473EA4BDAA5583F755AE6">
    <w:name w:val="B8B45FF17180473EA4BDAA5583F755AE6"/>
    <w:rsid w:val="005535F7"/>
    <w:pPr>
      <w:spacing w:after="0" w:line="240" w:lineRule="auto"/>
    </w:pPr>
    <w:rPr>
      <w:sz w:val="24"/>
      <w:szCs w:val="24"/>
    </w:rPr>
  </w:style>
  <w:style w:type="paragraph" w:customStyle="1" w:styleId="63C909950A594DDAAD7E15323ECAF8276">
    <w:name w:val="63C909950A594DDAAD7E15323ECAF8276"/>
    <w:rsid w:val="005535F7"/>
    <w:pPr>
      <w:spacing w:after="0" w:line="240" w:lineRule="auto"/>
    </w:pPr>
    <w:rPr>
      <w:sz w:val="24"/>
      <w:szCs w:val="24"/>
    </w:rPr>
  </w:style>
  <w:style w:type="paragraph" w:customStyle="1" w:styleId="6DCCDC35F51D4BAFB53396C4CBE3ABD75">
    <w:name w:val="6DCCDC35F51D4BAFB53396C4CBE3ABD75"/>
    <w:rsid w:val="005535F7"/>
    <w:pPr>
      <w:spacing w:after="0" w:line="240" w:lineRule="auto"/>
    </w:pPr>
    <w:rPr>
      <w:sz w:val="24"/>
      <w:szCs w:val="24"/>
    </w:rPr>
  </w:style>
  <w:style w:type="paragraph" w:customStyle="1" w:styleId="46417C3BCEB44B589519B1C373A53DD05">
    <w:name w:val="46417C3BCEB44B589519B1C373A53DD05"/>
    <w:rsid w:val="005535F7"/>
    <w:pPr>
      <w:spacing w:after="0" w:line="240" w:lineRule="auto"/>
    </w:pPr>
    <w:rPr>
      <w:sz w:val="24"/>
      <w:szCs w:val="24"/>
    </w:rPr>
  </w:style>
  <w:style w:type="paragraph" w:customStyle="1" w:styleId="B83EB31FE22847BFBA5A6B1990F7D3D85">
    <w:name w:val="B83EB31FE22847BFBA5A6B1990F7D3D85"/>
    <w:rsid w:val="005535F7"/>
    <w:pPr>
      <w:spacing w:after="0" w:line="240" w:lineRule="auto"/>
    </w:pPr>
    <w:rPr>
      <w:sz w:val="24"/>
      <w:szCs w:val="24"/>
    </w:rPr>
  </w:style>
  <w:style w:type="paragraph" w:customStyle="1" w:styleId="3BA5B2B396954FF3B836D236D3B157655">
    <w:name w:val="3BA5B2B396954FF3B836D236D3B157655"/>
    <w:rsid w:val="005535F7"/>
    <w:pPr>
      <w:spacing w:after="0" w:line="240" w:lineRule="auto"/>
    </w:pPr>
    <w:rPr>
      <w:sz w:val="24"/>
      <w:szCs w:val="24"/>
    </w:rPr>
  </w:style>
  <w:style w:type="paragraph" w:customStyle="1" w:styleId="C2D2A24AE016465E879C1B1ADA224CB75">
    <w:name w:val="C2D2A24AE016465E879C1B1ADA224CB75"/>
    <w:rsid w:val="005535F7"/>
    <w:pPr>
      <w:spacing w:after="0" w:line="240" w:lineRule="auto"/>
    </w:pPr>
    <w:rPr>
      <w:sz w:val="24"/>
      <w:szCs w:val="24"/>
    </w:rPr>
  </w:style>
  <w:style w:type="paragraph" w:customStyle="1" w:styleId="9C8373BA71BC4D5CB4DFC06073146A0F5">
    <w:name w:val="9C8373BA71BC4D5CB4DFC06073146A0F5"/>
    <w:rsid w:val="005535F7"/>
    <w:pPr>
      <w:spacing w:after="0" w:line="240" w:lineRule="auto"/>
    </w:pPr>
    <w:rPr>
      <w:sz w:val="24"/>
      <w:szCs w:val="24"/>
    </w:rPr>
  </w:style>
  <w:style w:type="paragraph" w:customStyle="1" w:styleId="1C35BDA4867948ECBE457C2B983ADEA15">
    <w:name w:val="1C35BDA4867948ECBE457C2B983ADEA15"/>
    <w:rsid w:val="005535F7"/>
    <w:pPr>
      <w:spacing w:after="0" w:line="240" w:lineRule="auto"/>
    </w:pPr>
    <w:rPr>
      <w:sz w:val="24"/>
      <w:szCs w:val="24"/>
    </w:rPr>
  </w:style>
  <w:style w:type="paragraph" w:customStyle="1" w:styleId="0FA9E750E8CD46F8A2BD07C09C39C97B5">
    <w:name w:val="0FA9E750E8CD46F8A2BD07C09C39C97B5"/>
    <w:rsid w:val="005535F7"/>
    <w:pPr>
      <w:spacing w:after="0" w:line="240" w:lineRule="auto"/>
    </w:pPr>
    <w:rPr>
      <w:sz w:val="24"/>
      <w:szCs w:val="24"/>
    </w:rPr>
  </w:style>
  <w:style w:type="paragraph" w:customStyle="1" w:styleId="87BECE1D9E04425191A93BA8D0745F325">
    <w:name w:val="87BECE1D9E04425191A93BA8D0745F325"/>
    <w:rsid w:val="005535F7"/>
    <w:pPr>
      <w:spacing w:after="0" w:line="240" w:lineRule="auto"/>
    </w:pPr>
    <w:rPr>
      <w:sz w:val="24"/>
      <w:szCs w:val="24"/>
    </w:rPr>
  </w:style>
  <w:style w:type="paragraph" w:customStyle="1" w:styleId="ABA8D7B77E9B438FA8EC74AAB20C49535">
    <w:name w:val="ABA8D7B77E9B438FA8EC74AAB20C49535"/>
    <w:rsid w:val="005535F7"/>
    <w:pPr>
      <w:spacing w:after="0" w:line="240" w:lineRule="auto"/>
    </w:pPr>
    <w:rPr>
      <w:sz w:val="24"/>
      <w:szCs w:val="24"/>
    </w:rPr>
  </w:style>
  <w:style w:type="paragraph" w:customStyle="1" w:styleId="BB002D9B197D4880BE764786FD581DB75">
    <w:name w:val="BB002D9B197D4880BE764786FD581DB75"/>
    <w:rsid w:val="005535F7"/>
    <w:pPr>
      <w:spacing w:after="0" w:line="240" w:lineRule="auto"/>
    </w:pPr>
    <w:rPr>
      <w:sz w:val="24"/>
      <w:szCs w:val="24"/>
    </w:rPr>
  </w:style>
  <w:style w:type="paragraph" w:customStyle="1" w:styleId="0F7CCE47B253471FA981528736F3F6FB4">
    <w:name w:val="0F7CCE47B253471FA981528736F3F6FB4"/>
    <w:rsid w:val="005535F7"/>
    <w:pPr>
      <w:spacing w:after="0" w:line="240" w:lineRule="auto"/>
    </w:pPr>
    <w:rPr>
      <w:sz w:val="24"/>
      <w:szCs w:val="24"/>
    </w:rPr>
  </w:style>
  <w:style w:type="paragraph" w:customStyle="1" w:styleId="1F5140E8D1884AC985ACB7199052AEEE4">
    <w:name w:val="1F5140E8D1884AC985ACB7199052AEEE4"/>
    <w:rsid w:val="005535F7"/>
    <w:pPr>
      <w:spacing w:after="0" w:line="240" w:lineRule="auto"/>
    </w:pPr>
    <w:rPr>
      <w:sz w:val="24"/>
      <w:szCs w:val="24"/>
    </w:rPr>
  </w:style>
  <w:style w:type="paragraph" w:customStyle="1" w:styleId="D3543129918949DCB3892D5FDC1E35205">
    <w:name w:val="D3543129918949DCB3892D5FDC1E35205"/>
    <w:rsid w:val="005535F7"/>
    <w:pPr>
      <w:spacing w:after="0" w:line="240" w:lineRule="auto"/>
    </w:pPr>
    <w:rPr>
      <w:sz w:val="24"/>
      <w:szCs w:val="24"/>
    </w:rPr>
  </w:style>
  <w:style w:type="paragraph" w:customStyle="1" w:styleId="2BC2AE4DA3564010AC497368BD073DF45">
    <w:name w:val="2BC2AE4DA3564010AC497368BD073DF45"/>
    <w:rsid w:val="005535F7"/>
    <w:pPr>
      <w:spacing w:after="0" w:line="240" w:lineRule="auto"/>
    </w:pPr>
    <w:rPr>
      <w:sz w:val="24"/>
      <w:szCs w:val="24"/>
    </w:rPr>
  </w:style>
  <w:style w:type="paragraph" w:customStyle="1" w:styleId="8CF5693D4FC1426B899E9FBD69B4544F5">
    <w:name w:val="8CF5693D4FC1426B899E9FBD69B4544F5"/>
    <w:rsid w:val="005535F7"/>
    <w:pPr>
      <w:spacing w:after="0" w:line="240" w:lineRule="auto"/>
    </w:pPr>
    <w:rPr>
      <w:sz w:val="24"/>
      <w:szCs w:val="24"/>
    </w:rPr>
  </w:style>
  <w:style w:type="paragraph" w:customStyle="1" w:styleId="95282343A207494A96856EBC722EA4CA5">
    <w:name w:val="95282343A207494A96856EBC722EA4CA5"/>
    <w:rsid w:val="005535F7"/>
    <w:pPr>
      <w:spacing w:after="0" w:line="240" w:lineRule="auto"/>
    </w:pPr>
    <w:rPr>
      <w:sz w:val="24"/>
      <w:szCs w:val="24"/>
    </w:rPr>
  </w:style>
  <w:style w:type="paragraph" w:customStyle="1" w:styleId="4F4BDD31526B4DCFBD5E2F99346060465">
    <w:name w:val="4F4BDD31526B4DCFBD5E2F99346060465"/>
    <w:rsid w:val="005535F7"/>
    <w:pPr>
      <w:spacing w:after="0" w:line="240" w:lineRule="auto"/>
    </w:pPr>
    <w:rPr>
      <w:sz w:val="24"/>
      <w:szCs w:val="24"/>
    </w:rPr>
  </w:style>
  <w:style w:type="paragraph" w:customStyle="1" w:styleId="7B623F727D8F4422B14E62F678E60C915">
    <w:name w:val="7B623F727D8F4422B14E62F678E60C915"/>
    <w:rsid w:val="005535F7"/>
    <w:pPr>
      <w:spacing w:after="0" w:line="240" w:lineRule="auto"/>
    </w:pPr>
    <w:rPr>
      <w:sz w:val="24"/>
      <w:szCs w:val="24"/>
    </w:rPr>
  </w:style>
  <w:style w:type="paragraph" w:customStyle="1" w:styleId="A081B5FF21C345D7AF932623659D34EE4">
    <w:name w:val="A081B5FF21C345D7AF932623659D34EE4"/>
    <w:rsid w:val="005535F7"/>
    <w:pPr>
      <w:spacing w:after="0" w:line="240" w:lineRule="auto"/>
    </w:pPr>
    <w:rPr>
      <w:sz w:val="24"/>
      <w:szCs w:val="24"/>
    </w:rPr>
  </w:style>
  <w:style w:type="paragraph" w:customStyle="1" w:styleId="1C662872E340414385F4EEF500F29F7A3">
    <w:name w:val="1C662872E340414385F4EEF500F29F7A3"/>
    <w:rsid w:val="005535F7"/>
    <w:pPr>
      <w:spacing w:after="0" w:line="240" w:lineRule="auto"/>
    </w:pPr>
    <w:rPr>
      <w:sz w:val="24"/>
      <w:szCs w:val="24"/>
    </w:rPr>
  </w:style>
  <w:style w:type="paragraph" w:customStyle="1" w:styleId="FEF3D90577914F26B2023D081D1E228B1">
    <w:name w:val="FEF3D90577914F26B2023D081D1E228B1"/>
    <w:rsid w:val="005535F7"/>
    <w:pPr>
      <w:spacing w:after="0" w:line="240" w:lineRule="auto"/>
    </w:pPr>
    <w:rPr>
      <w:sz w:val="24"/>
      <w:szCs w:val="24"/>
    </w:rPr>
  </w:style>
  <w:style w:type="paragraph" w:customStyle="1" w:styleId="C064FF7012054FA2A34E1760C48A168E3">
    <w:name w:val="C064FF7012054FA2A34E1760C48A168E3"/>
    <w:rsid w:val="005535F7"/>
    <w:pPr>
      <w:spacing w:after="0" w:line="240" w:lineRule="auto"/>
    </w:pPr>
    <w:rPr>
      <w:sz w:val="24"/>
      <w:szCs w:val="24"/>
    </w:rPr>
  </w:style>
  <w:style w:type="paragraph" w:customStyle="1" w:styleId="EDCA27907E9543C9AAC5B8E6502A3FE42">
    <w:name w:val="EDCA27907E9543C9AAC5B8E6502A3FE42"/>
    <w:rsid w:val="005535F7"/>
    <w:pPr>
      <w:spacing w:after="0" w:line="240" w:lineRule="auto"/>
    </w:pPr>
    <w:rPr>
      <w:sz w:val="24"/>
      <w:szCs w:val="24"/>
    </w:rPr>
  </w:style>
  <w:style w:type="paragraph" w:customStyle="1" w:styleId="A4A0CE56916F43B991B36FBDA45BA3171">
    <w:name w:val="A4A0CE56916F43B991B36FBDA45BA3171"/>
    <w:rsid w:val="005535F7"/>
    <w:pPr>
      <w:spacing w:after="0" w:line="240" w:lineRule="auto"/>
    </w:pPr>
    <w:rPr>
      <w:sz w:val="24"/>
      <w:szCs w:val="24"/>
    </w:rPr>
  </w:style>
  <w:style w:type="paragraph" w:customStyle="1" w:styleId="19D7D2B7C9854F14B2912B8E304F88A53">
    <w:name w:val="19D7D2B7C9854F14B2912B8E304F88A53"/>
    <w:rsid w:val="005535F7"/>
    <w:pPr>
      <w:spacing w:after="0" w:line="240" w:lineRule="auto"/>
    </w:pPr>
    <w:rPr>
      <w:sz w:val="24"/>
      <w:szCs w:val="24"/>
    </w:rPr>
  </w:style>
  <w:style w:type="paragraph" w:customStyle="1" w:styleId="B89B88239365474C8427C200FAB7D5302">
    <w:name w:val="B89B88239365474C8427C200FAB7D5302"/>
    <w:rsid w:val="005535F7"/>
    <w:pPr>
      <w:spacing w:after="0" w:line="240" w:lineRule="auto"/>
    </w:pPr>
    <w:rPr>
      <w:sz w:val="24"/>
      <w:szCs w:val="24"/>
    </w:rPr>
  </w:style>
  <w:style w:type="paragraph" w:customStyle="1" w:styleId="7D9B759B79E94EAF95669A4C565BEBDE1">
    <w:name w:val="7D9B759B79E94EAF95669A4C565BEBDE1"/>
    <w:rsid w:val="005535F7"/>
    <w:pPr>
      <w:spacing w:after="0" w:line="240" w:lineRule="auto"/>
    </w:pPr>
    <w:rPr>
      <w:sz w:val="24"/>
      <w:szCs w:val="24"/>
    </w:rPr>
  </w:style>
  <w:style w:type="paragraph" w:customStyle="1" w:styleId="DF5F1A8307064AA28FDC8708334395D14">
    <w:name w:val="DF5F1A8307064AA28FDC8708334395D14"/>
    <w:rsid w:val="005535F7"/>
    <w:pPr>
      <w:spacing w:after="0" w:line="240" w:lineRule="auto"/>
    </w:pPr>
    <w:rPr>
      <w:sz w:val="24"/>
      <w:szCs w:val="24"/>
    </w:rPr>
  </w:style>
  <w:style w:type="paragraph" w:customStyle="1" w:styleId="43212B3148604D6882664AA69F7D46962">
    <w:name w:val="43212B3148604D6882664AA69F7D46962"/>
    <w:rsid w:val="005535F7"/>
    <w:pPr>
      <w:spacing w:after="0" w:line="240" w:lineRule="auto"/>
    </w:pPr>
    <w:rPr>
      <w:sz w:val="24"/>
      <w:szCs w:val="24"/>
    </w:rPr>
  </w:style>
  <w:style w:type="paragraph" w:customStyle="1" w:styleId="56FE1BB60719435D81C8446D22DD45241">
    <w:name w:val="56FE1BB60719435D81C8446D22DD45241"/>
    <w:rsid w:val="005535F7"/>
    <w:pPr>
      <w:spacing w:after="0" w:line="240" w:lineRule="auto"/>
    </w:pPr>
    <w:rPr>
      <w:sz w:val="24"/>
      <w:szCs w:val="24"/>
    </w:rPr>
  </w:style>
  <w:style w:type="paragraph" w:customStyle="1" w:styleId="869D477CB2DB47B99E16190D65D9A00C3">
    <w:name w:val="869D477CB2DB47B99E16190D65D9A00C3"/>
    <w:rsid w:val="005535F7"/>
    <w:pPr>
      <w:spacing w:after="0" w:line="240" w:lineRule="auto"/>
    </w:pPr>
    <w:rPr>
      <w:sz w:val="24"/>
      <w:szCs w:val="24"/>
    </w:rPr>
  </w:style>
  <w:style w:type="paragraph" w:customStyle="1" w:styleId="E9D7E426177B4D7098FECA929BC03EAD2">
    <w:name w:val="E9D7E426177B4D7098FECA929BC03EAD2"/>
    <w:rsid w:val="005535F7"/>
    <w:pPr>
      <w:spacing w:after="0" w:line="240" w:lineRule="auto"/>
    </w:pPr>
    <w:rPr>
      <w:sz w:val="24"/>
      <w:szCs w:val="24"/>
    </w:rPr>
  </w:style>
  <w:style w:type="paragraph" w:customStyle="1" w:styleId="D5FDFCC1D0DA41C5A869C38A66B0F1631">
    <w:name w:val="D5FDFCC1D0DA41C5A869C38A66B0F1631"/>
    <w:rsid w:val="005535F7"/>
    <w:pPr>
      <w:spacing w:after="0" w:line="240" w:lineRule="auto"/>
    </w:pPr>
    <w:rPr>
      <w:sz w:val="24"/>
      <w:szCs w:val="24"/>
    </w:rPr>
  </w:style>
  <w:style w:type="paragraph" w:customStyle="1" w:styleId="762AEC125EA64EB58D222D247EA3F96B3">
    <w:name w:val="762AEC125EA64EB58D222D247EA3F96B3"/>
    <w:rsid w:val="005535F7"/>
    <w:pPr>
      <w:spacing w:after="0" w:line="240" w:lineRule="auto"/>
    </w:pPr>
    <w:rPr>
      <w:sz w:val="24"/>
      <w:szCs w:val="24"/>
    </w:rPr>
  </w:style>
  <w:style w:type="paragraph" w:customStyle="1" w:styleId="C1E90E8E903E48808F8727610620B7482">
    <w:name w:val="C1E90E8E903E48808F8727610620B7482"/>
    <w:rsid w:val="005535F7"/>
    <w:pPr>
      <w:spacing w:after="0" w:line="240" w:lineRule="auto"/>
    </w:pPr>
    <w:rPr>
      <w:sz w:val="24"/>
      <w:szCs w:val="24"/>
    </w:rPr>
  </w:style>
  <w:style w:type="paragraph" w:customStyle="1" w:styleId="B5DBA698673A4F579E14022947B23EE91">
    <w:name w:val="B5DBA698673A4F579E14022947B23EE91"/>
    <w:rsid w:val="005535F7"/>
    <w:pPr>
      <w:spacing w:after="0" w:line="240" w:lineRule="auto"/>
    </w:pPr>
    <w:rPr>
      <w:sz w:val="24"/>
      <w:szCs w:val="24"/>
    </w:rPr>
  </w:style>
  <w:style w:type="paragraph" w:customStyle="1" w:styleId="1127FFB5E5BD4DA3B6F6056A23A6E48C4">
    <w:name w:val="1127FFB5E5BD4DA3B6F6056A23A6E48C4"/>
    <w:rsid w:val="005535F7"/>
    <w:pPr>
      <w:spacing w:after="0" w:line="240" w:lineRule="auto"/>
    </w:pPr>
    <w:rPr>
      <w:sz w:val="24"/>
      <w:szCs w:val="24"/>
    </w:rPr>
  </w:style>
  <w:style w:type="paragraph" w:customStyle="1" w:styleId="6F3F6A96D7D340EB9EB35BE3B7A3BABE2">
    <w:name w:val="6F3F6A96D7D340EB9EB35BE3B7A3BABE2"/>
    <w:rsid w:val="005535F7"/>
    <w:pPr>
      <w:spacing w:after="0" w:line="240" w:lineRule="auto"/>
    </w:pPr>
    <w:rPr>
      <w:sz w:val="24"/>
      <w:szCs w:val="24"/>
    </w:rPr>
  </w:style>
  <w:style w:type="paragraph" w:customStyle="1" w:styleId="7AAE250CFC58490BA6F4D1F40F6248C51">
    <w:name w:val="7AAE250CFC58490BA6F4D1F40F6248C51"/>
    <w:rsid w:val="005535F7"/>
    <w:pPr>
      <w:spacing w:after="0" w:line="240" w:lineRule="auto"/>
    </w:pPr>
    <w:rPr>
      <w:sz w:val="24"/>
      <w:szCs w:val="24"/>
    </w:rPr>
  </w:style>
  <w:style w:type="paragraph" w:customStyle="1" w:styleId="0435D8CB909042B08AF241E7A9F196353">
    <w:name w:val="0435D8CB909042B08AF241E7A9F196353"/>
    <w:rsid w:val="005535F7"/>
    <w:pPr>
      <w:spacing w:after="0" w:line="240" w:lineRule="auto"/>
    </w:pPr>
    <w:rPr>
      <w:sz w:val="24"/>
      <w:szCs w:val="24"/>
    </w:rPr>
  </w:style>
  <w:style w:type="paragraph" w:customStyle="1" w:styleId="BB1F6C36678341549813D11779DE7D8F2">
    <w:name w:val="BB1F6C36678341549813D11779DE7D8F2"/>
    <w:rsid w:val="005535F7"/>
    <w:pPr>
      <w:spacing w:after="0" w:line="240" w:lineRule="auto"/>
    </w:pPr>
    <w:rPr>
      <w:sz w:val="24"/>
      <w:szCs w:val="24"/>
    </w:rPr>
  </w:style>
  <w:style w:type="paragraph" w:customStyle="1" w:styleId="F488540DD334482BB3E5F1968239F95D1">
    <w:name w:val="F488540DD334482BB3E5F1968239F95D1"/>
    <w:rsid w:val="005535F7"/>
    <w:pPr>
      <w:spacing w:after="0" w:line="240" w:lineRule="auto"/>
    </w:pPr>
    <w:rPr>
      <w:sz w:val="24"/>
      <w:szCs w:val="24"/>
    </w:rPr>
  </w:style>
  <w:style w:type="paragraph" w:customStyle="1" w:styleId="E483FD689C2B4EEA80AF017790AD96FD3">
    <w:name w:val="E483FD689C2B4EEA80AF017790AD96FD3"/>
    <w:rsid w:val="005535F7"/>
    <w:pPr>
      <w:spacing w:after="0" w:line="240" w:lineRule="auto"/>
    </w:pPr>
    <w:rPr>
      <w:sz w:val="24"/>
      <w:szCs w:val="24"/>
    </w:rPr>
  </w:style>
  <w:style w:type="paragraph" w:customStyle="1" w:styleId="5F3224F9C6134B24AAAD1F3914ABFDE12">
    <w:name w:val="5F3224F9C6134B24AAAD1F3914ABFDE12"/>
    <w:rsid w:val="005535F7"/>
    <w:pPr>
      <w:spacing w:after="0" w:line="240" w:lineRule="auto"/>
    </w:pPr>
    <w:rPr>
      <w:sz w:val="24"/>
      <w:szCs w:val="24"/>
    </w:rPr>
  </w:style>
  <w:style w:type="paragraph" w:customStyle="1" w:styleId="7255D51CD1D9415F871D2B8660DE62181">
    <w:name w:val="7255D51CD1D9415F871D2B8660DE62181"/>
    <w:rsid w:val="005535F7"/>
    <w:pPr>
      <w:spacing w:after="0" w:line="240" w:lineRule="auto"/>
    </w:pPr>
    <w:rPr>
      <w:sz w:val="24"/>
      <w:szCs w:val="24"/>
    </w:rPr>
  </w:style>
  <w:style w:type="paragraph" w:customStyle="1" w:styleId="D10CD8F5ADD5493F81140C54F6A813FE4">
    <w:name w:val="D10CD8F5ADD5493F81140C54F6A813FE4"/>
    <w:rsid w:val="005535F7"/>
    <w:pPr>
      <w:spacing w:after="0" w:line="240" w:lineRule="auto"/>
    </w:pPr>
    <w:rPr>
      <w:sz w:val="24"/>
      <w:szCs w:val="24"/>
    </w:rPr>
  </w:style>
  <w:style w:type="paragraph" w:customStyle="1" w:styleId="906DAC1C227C4269A2FD459EC9C288E62">
    <w:name w:val="906DAC1C227C4269A2FD459EC9C288E62"/>
    <w:rsid w:val="005535F7"/>
    <w:pPr>
      <w:spacing w:after="0" w:line="240" w:lineRule="auto"/>
    </w:pPr>
    <w:rPr>
      <w:sz w:val="24"/>
      <w:szCs w:val="24"/>
    </w:rPr>
  </w:style>
  <w:style w:type="paragraph" w:customStyle="1" w:styleId="8E5C65430A2049A692B54352689AA0B61">
    <w:name w:val="8E5C65430A2049A692B54352689AA0B61"/>
    <w:rsid w:val="005535F7"/>
    <w:pPr>
      <w:spacing w:after="0" w:line="240" w:lineRule="auto"/>
    </w:pPr>
    <w:rPr>
      <w:sz w:val="24"/>
      <w:szCs w:val="24"/>
    </w:rPr>
  </w:style>
  <w:style w:type="paragraph" w:customStyle="1" w:styleId="BC73CDB72BDB46E4BB4EDD19042E6DB93">
    <w:name w:val="BC73CDB72BDB46E4BB4EDD19042E6DB93"/>
    <w:rsid w:val="005535F7"/>
    <w:pPr>
      <w:spacing w:after="0" w:line="240" w:lineRule="auto"/>
    </w:pPr>
    <w:rPr>
      <w:sz w:val="24"/>
      <w:szCs w:val="24"/>
    </w:rPr>
  </w:style>
  <w:style w:type="paragraph" w:customStyle="1" w:styleId="953B7B4862924963B47D9BD4473F6AFF2">
    <w:name w:val="953B7B4862924963B47D9BD4473F6AFF2"/>
    <w:rsid w:val="005535F7"/>
    <w:pPr>
      <w:spacing w:after="0" w:line="240" w:lineRule="auto"/>
    </w:pPr>
    <w:rPr>
      <w:sz w:val="24"/>
      <w:szCs w:val="24"/>
    </w:rPr>
  </w:style>
  <w:style w:type="paragraph" w:customStyle="1" w:styleId="A425A84727F34064AE04C472C5BAD9E91">
    <w:name w:val="A425A84727F34064AE04C472C5BAD9E91"/>
    <w:rsid w:val="005535F7"/>
    <w:pPr>
      <w:spacing w:after="0" w:line="240" w:lineRule="auto"/>
    </w:pPr>
    <w:rPr>
      <w:sz w:val="24"/>
      <w:szCs w:val="24"/>
    </w:rPr>
  </w:style>
  <w:style w:type="paragraph" w:customStyle="1" w:styleId="7899FB28E5C9410C830500AE2F1C7CB73">
    <w:name w:val="7899FB28E5C9410C830500AE2F1C7CB73"/>
    <w:rsid w:val="005535F7"/>
    <w:pPr>
      <w:spacing w:after="0" w:line="240" w:lineRule="auto"/>
    </w:pPr>
    <w:rPr>
      <w:sz w:val="24"/>
      <w:szCs w:val="24"/>
    </w:rPr>
  </w:style>
  <w:style w:type="paragraph" w:customStyle="1" w:styleId="DD1DE6F3D4DC49DA82E8EEBAB79B866D2">
    <w:name w:val="DD1DE6F3D4DC49DA82E8EEBAB79B866D2"/>
    <w:rsid w:val="005535F7"/>
    <w:pPr>
      <w:spacing w:after="0" w:line="240" w:lineRule="auto"/>
    </w:pPr>
    <w:rPr>
      <w:sz w:val="24"/>
      <w:szCs w:val="24"/>
    </w:rPr>
  </w:style>
  <w:style w:type="paragraph" w:customStyle="1" w:styleId="5EE118DE917F4384B643E1D4FED5AA8F1">
    <w:name w:val="5EE118DE917F4384B643E1D4FED5AA8F1"/>
    <w:rsid w:val="005535F7"/>
    <w:pPr>
      <w:spacing w:after="0" w:line="240" w:lineRule="auto"/>
    </w:pPr>
    <w:rPr>
      <w:sz w:val="24"/>
      <w:szCs w:val="24"/>
    </w:rPr>
  </w:style>
  <w:style w:type="paragraph" w:customStyle="1" w:styleId="577FA13ECC0C4A70B2EF73208F8C50774">
    <w:name w:val="577FA13ECC0C4A70B2EF73208F8C50774"/>
    <w:rsid w:val="005535F7"/>
    <w:pPr>
      <w:spacing w:after="0" w:line="240" w:lineRule="auto"/>
    </w:pPr>
    <w:rPr>
      <w:sz w:val="24"/>
      <w:szCs w:val="24"/>
    </w:rPr>
  </w:style>
  <w:style w:type="paragraph" w:customStyle="1" w:styleId="A4129B8471CA433793CFD2D5EDAA4E072">
    <w:name w:val="A4129B8471CA433793CFD2D5EDAA4E072"/>
    <w:rsid w:val="005535F7"/>
    <w:pPr>
      <w:spacing w:after="0" w:line="240" w:lineRule="auto"/>
    </w:pPr>
    <w:rPr>
      <w:sz w:val="24"/>
      <w:szCs w:val="24"/>
    </w:rPr>
  </w:style>
  <w:style w:type="paragraph" w:customStyle="1" w:styleId="85BA9A9340704162BFE7E42622E4D9DC1">
    <w:name w:val="85BA9A9340704162BFE7E42622E4D9DC1"/>
    <w:rsid w:val="005535F7"/>
    <w:pPr>
      <w:spacing w:after="0" w:line="240" w:lineRule="auto"/>
    </w:pPr>
    <w:rPr>
      <w:sz w:val="24"/>
      <w:szCs w:val="24"/>
    </w:rPr>
  </w:style>
  <w:style w:type="paragraph" w:customStyle="1" w:styleId="1DC6A9D745AD4057B690618F9909C65C3">
    <w:name w:val="1DC6A9D745AD4057B690618F9909C65C3"/>
    <w:rsid w:val="005535F7"/>
    <w:pPr>
      <w:spacing w:after="0" w:line="240" w:lineRule="auto"/>
    </w:pPr>
    <w:rPr>
      <w:sz w:val="24"/>
      <w:szCs w:val="24"/>
    </w:rPr>
  </w:style>
  <w:style w:type="paragraph" w:customStyle="1" w:styleId="BF28C516F0B24110AF99F6A52433231D2">
    <w:name w:val="BF28C516F0B24110AF99F6A52433231D2"/>
    <w:rsid w:val="005535F7"/>
    <w:pPr>
      <w:spacing w:after="0" w:line="240" w:lineRule="auto"/>
    </w:pPr>
    <w:rPr>
      <w:sz w:val="24"/>
      <w:szCs w:val="24"/>
    </w:rPr>
  </w:style>
  <w:style w:type="paragraph" w:customStyle="1" w:styleId="7EB96ABD11374899BE4BA2C55F9BB6851">
    <w:name w:val="7EB96ABD11374899BE4BA2C55F9BB6851"/>
    <w:rsid w:val="005535F7"/>
    <w:pPr>
      <w:spacing w:after="0" w:line="240" w:lineRule="auto"/>
    </w:pPr>
    <w:rPr>
      <w:sz w:val="24"/>
      <w:szCs w:val="24"/>
    </w:rPr>
  </w:style>
  <w:style w:type="paragraph" w:customStyle="1" w:styleId="EC202C018BD94D1AB803FF061C4656D43">
    <w:name w:val="EC202C018BD94D1AB803FF061C4656D43"/>
    <w:rsid w:val="005535F7"/>
    <w:pPr>
      <w:spacing w:after="0" w:line="240" w:lineRule="auto"/>
    </w:pPr>
    <w:rPr>
      <w:sz w:val="24"/>
      <w:szCs w:val="24"/>
    </w:rPr>
  </w:style>
  <w:style w:type="paragraph" w:customStyle="1" w:styleId="196C5211532C45649EE7080EBB78AEC02">
    <w:name w:val="196C5211532C45649EE7080EBB78AEC02"/>
    <w:rsid w:val="005535F7"/>
    <w:pPr>
      <w:spacing w:after="0" w:line="240" w:lineRule="auto"/>
    </w:pPr>
    <w:rPr>
      <w:sz w:val="24"/>
      <w:szCs w:val="24"/>
    </w:rPr>
  </w:style>
  <w:style w:type="paragraph" w:customStyle="1" w:styleId="BEA57257593A4C2D9E5EAD2A3763B0501">
    <w:name w:val="BEA57257593A4C2D9E5EAD2A3763B0501"/>
    <w:rsid w:val="005535F7"/>
    <w:pPr>
      <w:spacing w:after="0" w:line="240" w:lineRule="auto"/>
    </w:pPr>
    <w:rPr>
      <w:sz w:val="24"/>
      <w:szCs w:val="24"/>
    </w:rPr>
  </w:style>
  <w:style w:type="paragraph" w:customStyle="1" w:styleId="69CB3E218E384872B15530582D1BE2174">
    <w:name w:val="69CB3E218E384872B15530582D1BE2174"/>
    <w:rsid w:val="005535F7"/>
    <w:pPr>
      <w:spacing w:after="0" w:line="240" w:lineRule="auto"/>
    </w:pPr>
    <w:rPr>
      <w:sz w:val="24"/>
      <w:szCs w:val="24"/>
    </w:rPr>
  </w:style>
  <w:style w:type="paragraph" w:customStyle="1" w:styleId="8E2A4677151A4D74910B187AF9AC28B42">
    <w:name w:val="8E2A4677151A4D74910B187AF9AC28B42"/>
    <w:rsid w:val="005535F7"/>
    <w:pPr>
      <w:spacing w:after="0" w:line="240" w:lineRule="auto"/>
    </w:pPr>
    <w:rPr>
      <w:sz w:val="24"/>
      <w:szCs w:val="24"/>
    </w:rPr>
  </w:style>
  <w:style w:type="paragraph" w:customStyle="1" w:styleId="DA1312192C594A9DAFEB2807E33F0D771">
    <w:name w:val="DA1312192C594A9DAFEB2807E33F0D771"/>
    <w:rsid w:val="005535F7"/>
    <w:pPr>
      <w:spacing w:after="0" w:line="240" w:lineRule="auto"/>
    </w:pPr>
    <w:rPr>
      <w:sz w:val="24"/>
      <w:szCs w:val="24"/>
    </w:rPr>
  </w:style>
  <w:style w:type="paragraph" w:customStyle="1" w:styleId="347E071614A24458A1D1EB717734814E3">
    <w:name w:val="347E071614A24458A1D1EB717734814E3"/>
    <w:rsid w:val="005535F7"/>
    <w:pPr>
      <w:spacing w:after="0" w:line="240" w:lineRule="auto"/>
    </w:pPr>
    <w:rPr>
      <w:sz w:val="24"/>
      <w:szCs w:val="24"/>
    </w:rPr>
  </w:style>
  <w:style w:type="paragraph" w:customStyle="1" w:styleId="3D87CE880AFA454FB3005BFC6B64D9FE2">
    <w:name w:val="3D87CE880AFA454FB3005BFC6B64D9FE2"/>
    <w:rsid w:val="005535F7"/>
    <w:pPr>
      <w:spacing w:after="0" w:line="240" w:lineRule="auto"/>
    </w:pPr>
    <w:rPr>
      <w:sz w:val="24"/>
      <w:szCs w:val="24"/>
    </w:rPr>
  </w:style>
  <w:style w:type="paragraph" w:customStyle="1" w:styleId="4BB13225DF54496EA43883745B7A00581">
    <w:name w:val="4BB13225DF54496EA43883745B7A00581"/>
    <w:rsid w:val="005535F7"/>
    <w:pPr>
      <w:spacing w:after="0" w:line="240" w:lineRule="auto"/>
    </w:pPr>
    <w:rPr>
      <w:sz w:val="24"/>
      <w:szCs w:val="24"/>
    </w:rPr>
  </w:style>
  <w:style w:type="paragraph" w:customStyle="1" w:styleId="97FCD12EF73D413481A24AD9622C0CC13">
    <w:name w:val="97FCD12EF73D413481A24AD9622C0CC13"/>
    <w:rsid w:val="005535F7"/>
    <w:pPr>
      <w:spacing w:after="0" w:line="240" w:lineRule="auto"/>
    </w:pPr>
    <w:rPr>
      <w:sz w:val="24"/>
      <w:szCs w:val="24"/>
    </w:rPr>
  </w:style>
  <w:style w:type="paragraph" w:customStyle="1" w:styleId="CFE691A6341C41A6A1A0C043D855B1F02">
    <w:name w:val="CFE691A6341C41A6A1A0C043D855B1F02"/>
    <w:rsid w:val="005535F7"/>
    <w:pPr>
      <w:spacing w:after="0" w:line="240" w:lineRule="auto"/>
    </w:pPr>
    <w:rPr>
      <w:sz w:val="24"/>
      <w:szCs w:val="24"/>
    </w:rPr>
  </w:style>
  <w:style w:type="paragraph" w:customStyle="1" w:styleId="698F7B3EB4834F298B43BAA2C6C0741F1">
    <w:name w:val="698F7B3EB4834F298B43BAA2C6C0741F1"/>
    <w:rsid w:val="005535F7"/>
    <w:pPr>
      <w:spacing w:after="0" w:line="240" w:lineRule="auto"/>
    </w:pPr>
    <w:rPr>
      <w:sz w:val="24"/>
      <w:szCs w:val="24"/>
    </w:rPr>
  </w:style>
  <w:style w:type="paragraph" w:customStyle="1" w:styleId="E66FEBE30F094A3580D3C195CB0359511">
    <w:name w:val="E66FEBE30F094A3580D3C195CB0359511"/>
    <w:rsid w:val="005535F7"/>
    <w:pPr>
      <w:spacing w:after="0" w:line="240" w:lineRule="auto"/>
    </w:pPr>
    <w:rPr>
      <w:sz w:val="24"/>
      <w:szCs w:val="24"/>
    </w:rPr>
  </w:style>
  <w:style w:type="paragraph" w:customStyle="1" w:styleId="3CE8A9D9D531421FAB4DFADA207E54A5">
    <w:name w:val="3CE8A9D9D531421FAB4DFADA207E54A5"/>
    <w:rsid w:val="005535F7"/>
    <w:pPr>
      <w:spacing w:after="0" w:line="240" w:lineRule="auto"/>
    </w:pPr>
    <w:rPr>
      <w:sz w:val="24"/>
      <w:szCs w:val="24"/>
    </w:rPr>
  </w:style>
  <w:style w:type="paragraph" w:customStyle="1" w:styleId="AE8AEA4684404756BCEC0781429E0A3A">
    <w:name w:val="AE8AEA4684404756BCEC0781429E0A3A"/>
    <w:rsid w:val="005535F7"/>
    <w:pPr>
      <w:spacing w:after="0" w:line="240" w:lineRule="auto"/>
    </w:pPr>
    <w:rPr>
      <w:sz w:val="24"/>
      <w:szCs w:val="24"/>
    </w:rPr>
  </w:style>
  <w:style w:type="paragraph" w:customStyle="1" w:styleId="5C3E91A4C71B4E989523AF0AF0F6A0C3">
    <w:name w:val="5C3E91A4C71B4E989523AF0AF0F6A0C3"/>
    <w:rsid w:val="005535F7"/>
    <w:pPr>
      <w:spacing w:after="0" w:line="240" w:lineRule="auto"/>
    </w:pPr>
    <w:rPr>
      <w:sz w:val="24"/>
      <w:szCs w:val="24"/>
    </w:rPr>
  </w:style>
  <w:style w:type="paragraph" w:customStyle="1" w:styleId="70D2E2CA66FB45798A9F7114477FBE22">
    <w:name w:val="70D2E2CA66FB45798A9F7114477FBE22"/>
    <w:rsid w:val="005535F7"/>
    <w:pPr>
      <w:spacing w:after="0" w:line="240" w:lineRule="auto"/>
    </w:pPr>
    <w:rPr>
      <w:sz w:val="24"/>
      <w:szCs w:val="24"/>
    </w:rPr>
  </w:style>
  <w:style w:type="paragraph" w:customStyle="1" w:styleId="1122BBC2466F4DB6A0B30305A590ED16">
    <w:name w:val="1122BBC2466F4DB6A0B30305A590ED16"/>
    <w:rsid w:val="005535F7"/>
    <w:pPr>
      <w:spacing w:after="0" w:line="240" w:lineRule="auto"/>
    </w:pPr>
    <w:rPr>
      <w:sz w:val="24"/>
      <w:szCs w:val="24"/>
    </w:rPr>
  </w:style>
  <w:style w:type="paragraph" w:customStyle="1" w:styleId="B856716F87604A37BBEF8521221DAADD">
    <w:name w:val="B856716F87604A37BBEF8521221DAADD"/>
    <w:rsid w:val="005535F7"/>
    <w:pPr>
      <w:spacing w:after="0" w:line="240" w:lineRule="auto"/>
    </w:pPr>
    <w:rPr>
      <w:sz w:val="24"/>
      <w:szCs w:val="24"/>
    </w:rPr>
  </w:style>
  <w:style w:type="paragraph" w:customStyle="1" w:styleId="71B61A6F74764116BBAE5E0F3F55B6BC">
    <w:name w:val="71B61A6F74764116BBAE5E0F3F55B6BC"/>
    <w:rsid w:val="005535F7"/>
    <w:pPr>
      <w:spacing w:after="0" w:line="240" w:lineRule="auto"/>
    </w:pPr>
    <w:rPr>
      <w:sz w:val="24"/>
      <w:szCs w:val="24"/>
    </w:rPr>
  </w:style>
  <w:style w:type="paragraph" w:customStyle="1" w:styleId="9AA2744AD1BC47D1B004C7DD22E0A269">
    <w:name w:val="9AA2744AD1BC47D1B004C7DD22E0A269"/>
    <w:rsid w:val="005535F7"/>
    <w:pPr>
      <w:spacing w:after="0" w:line="240" w:lineRule="auto"/>
    </w:pPr>
    <w:rPr>
      <w:sz w:val="24"/>
      <w:szCs w:val="24"/>
    </w:rPr>
  </w:style>
  <w:style w:type="paragraph" w:customStyle="1" w:styleId="05ABD46F53884460BE63E7139CB0639C1">
    <w:name w:val="05ABD46F53884460BE63E7139CB0639C1"/>
    <w:rsid w:val="005535F7"/>
    <w:pPr>
      <w:spacing w:after="0" w:line="240" w:lineRule="auto"/>
    </w:pPr>
    <w:rPr>
      <w:sz w:val="24"/>
      <w:szCs w:val="24"/>
    </w:rPr>
  </w:style>
  <w:style w:type="paragraph" w:customStyle="1" w:styleId="AFD0DBBA40BA488BB0B66168A94002951">
    <w:name w:val="AFD0DBBA40BA488BB0B66168A94002951"/>
    <w:rsid w:val="005535F7"/>
    <w:pPr>
      <w:spacing w:after="0" w:line="240" w:lineRule="auto"/>
    </w:pPr>
    <w:rPr>
      <w:sz w:val="24"/>
      <w:szCs w:val="24"/>
    </w:rPr>
  </w:style>
  <w:style w:type="paragraph" w:customStyle="1" w:styleId="399B7C4FC5C74D9F9907F036A20B2228">
    <w:name w:val="399B7C4FC5C74D9F9907F036A20B2228"/>
    <w:rsid w:val="005535F7"/>
    <w:pPr>
      <w:spacing w:after="0" w:line="240" w:lineRule="auto"/>
    </w:pPr>
    <w:rPr>
      <w:sz w:val="24"/>
      <w:szCs w:val="24"/>
    </w:rPr>
  </w:style>
  <w:style w:type="paragraph" w:customStyle="1" w:styleId="45DE855AEA79452FA13C8C61EA707A95">
    <w:name w:val="45DE855AEA79452FA13C8C61EA707A95"/>
    <w:rsid w:val="005535F7"/>
    <w:pPr>
      <w:spacing w:after="0" w:line="240" w:lineRule="auto"/>
    </w:pPr>
    <w:rPr>
      <w:sz w:val="24"/>
      <w:szCs w:val="24"/>
    </w:rPr>
  </w:style>
  <w:style w:type="paragraph" w:customStyle="1" w:styleId="4978771569594EFDBDCE27A9A2A6F41E">
    <w:name w:val="4978771569594EFDBDCE27A9A2A6F41E"/>
    <w:rsid w:val="005535F7"/>
    <w:pPr>
      <w:spacing w:after="0" w:line="240" w:lineRule="auto"/>
    </w:pPr>
    <w:rPr>
      <w:sz w:val="24"/>
      <w:szCs w:val="24"/>
    </w:rPr>
  </w:style>
  <w:style w:type="paragraph" w:customStyle="1" w:styleId="1A05A841EC3E4AEEB7A30BDA5CFB79AB">
    <w:name w:val="1A05A841EC3E4AEEB7A30BDA5CFB79AB"/>
    <w:rsid w:val="005535F7"/>
    <w:pPr>
      <w:spacing w:after="0" w:line="240" w:lineRule="auto"/>
    </w:pPr>
    <w:rPr>
      <w:sz w:val="24"/>
      <w:szCs w:val="24"/>
    </w:rPr>
  </w:style>
  <w:style w:type="paragraph" w:customStyle="1" w:styleId="7B6A47637AB24ABD9304AD85993B47C1">
    <w:name w:val="7B6A47637AB24ABD9304AD85993B47C1"/>
    <w:rsid w:val="005535F7"/>
    <w:pPr>
      <w:spacing w:after="0" w:line="240" w:lineRule="auto"/>
    </w:pPr>
    <w:rPr>
      <w:sz w:val="24"/>
      <w:szCs w:val="24"/>
    </w:rPr>
  </w:style>
  <w:style w:type="paragraph" w:customStyle="1" w:styleId="031C017C2C714182830B55BB30A3C611">
    <w:name w:val="031C017C2C714182830B55BB30A3C611"/>
    <w:rsid w:val="005535F7"/>
    <w:pPr>
      <w:spacing w:after="0" w:line="240" w:lineRule="auto"/>
    </w:pPr>
    <w:rPr>
      <w:sz w:val="24"/>
      <w:szCs w:val="24"/>
    </w:rPr>
  </w:style>
  <w:style w:type="paragraph" w:customStyle="1" w:styleId="584EDB7610934C798D655F203C9CC86E7">
    <w:name w:val="584EDB7610934C798D655F203C9CC86E7"/>
    <w:rsid w:val="005535F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FC69-6AF2-4697-B33B-7CFA21756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A7E76019.dotm</Template>
  <TotalTime>1</TotalTime>
  <Pages>13</Pages>
  <Words>4285</Words>
  <Characters>24429</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 Beach</dc:creator>
  <cp:lastModifiedBy>Headrick, Geriann</cp:lastModifiedBy>
  <cp:revision>2</cp:revision>
  <cp:lastPrinted>2015-03-06T18:10:00Z</cp:lastPrinted>
  <dcterms:created xsi:type="dcterms:W3CDTF">2018-02-26T17:41:00Z</dcterms:created>
  <dcterms:modified xsi:type="dcterms:W3CDTF">2018-02-26T17:41:00Z</dcterms:modified>
</cp:coreProperties>
</file>